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798C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5E5F153C" w14:textId="39F0570E" w:rsidR="004F1092" w:rsidRPr="004F1092" w:rsidRDefault="004F1092" w:rsidP="004F1092">
      <w:pPr>
        <w:pStyle w:val="Lijstalinea"/>
        <w:numPr>
          <w:ilvl w:val="0"/>
          <w:numId w:val="2"/>
        </w:numPr>
        <w:rPr>
          <w:lang w:val="es-ES"/>
        </w:rPr>
      </w:pPr>
      <w:r w:rsidRPr="004F1092">
        <w:rPr>
          <w:lang w:val="es-ES"/>
        </w:rPr>
        <w:t xml:space="preserve">PSOE, Podemos y sus socios </w:t>
      </w:r>
      <w:r>
        <w:rPr>
          <w:lang w:val="es-ES"/>
        </w:rPr>
        <w:t>________</w:t>
      </w:r>
      <w:r w:rsidRPr="004F1092">
        <w:rPr>
          <w:i/>
          <w:vanish/>
          <w:lang w:val="es-ES"/>
        </w:rPr>
        <w:t>tumban</w:t>
      </w:r>
      <w:r w:rsidRPr="004F1092">
        <w:rPr>
          <w:lang w:val="es-ES"/>
        </w:rPr>
        <w:t xml:space="preserve"> la propuesta del PP de bajar impuestos a las eléctricas para abaratar la luz</w:t>
      </w:r>
    </w:p>
    <w:p w14:paraId="00BE74AB" w14:textId="7D545BF5" w:rsidR="004F1092" w:rsidRPr="004F1092" w:rsidRDefault="004F1092" w:rsidP="004F1092">
      <w:pPr>
        <w:pStyle w:val="Lijstalinea"/>
        <w:numPr>
          <w:ilvl w:val="0"/>
          <w:numId w:val="2"/>
        </w:numPr>
        <w:rPr>
          <w:lang w:val="es-ES"/>
        </w:rPr>
      </w:pPr>
      <w:r w:rsidRPr="004F1092">
        <w:rPr>
          <w:lang w:val="es-ES"/>
        </w:rPr>
        <w:t xml:space="preserve">Científicos alemanes identifican la causa de los </w:t>
      </w:r>
      <w:r>
        <w:rPr>
          <w:lang w:val="es-ES"/>
        </w:rPr>
        <w:t>________</w:t>
      </w:r>
      <w:r w:rsidRPr="004F1092">
        <w:rPr>
          <w:i/>
          <w:vanish/>
          <w:lang w:val="es-ES"/>
        </w:rPr>
        <w:t>trombos</w:t>
      </w:r>
      <w:r w:rsidRPr="004F1092">
        <w:rPr>
          <w:lang w:val="es-ES"/>
        </w:rPr>
        <w:t xml:space="preserve"> de las vacunas</w:t>
      </w:r>
    </w:p>
    <w:p w14:paraId="258E7DBE" w14:textId="7068349F" w:rsidR="004F1092" w:rsidRPr="004F1092" w:rsidRDefault="004F1092" w:rsidP="004F1092">
      <w:pPr>
        <w:pStyle w:val="Lijstalinea"/>
        <w:numPr>
          <w:ilvl w:val="0"/>
          <w:numId w:val="2"/>
        </w:numPr>
        <w:rPr>
          <w:lang w:val="es-ES"/>
        </w:rPr>
      </w:pPr>
      <w:r w:rsidRPr="004F1092">
        <w:rPr>
          <w:lang w:val="es-ES"/>
        </w:rPr>
        <w:t xml:space="preserve">Digitalización, la </w:t>
      </w:r>
      <w:r>
        <w:rPr>
          <w:lang w:val="es-ES"/>
        </w:rPr>
        <w:t>________</w:t>
      </w:r>
      <w:r w:rsidRPr="004F1092">
        <w:rPr>
          <w:i/>
          <w:vanish/>
          <w:lang w:val="es-ES"/>
        </w:rPr>
        <w:t>palanca</w:t>
      </w:r>
      <w:r w:rsidRPr="004F1092">
        <w:rPr>
          <w:lang w:val="es-ES"/>
        </w:rPr>
        <w:t xml:space="preserve"> de cambio en la era ‘poscovid’</w:t>
      </w:r>
    </w:p>
    <w:p w14:paraId="667AAFA6" w14:textId="665F26FF" w:rsidR="004F1092" w:rsidRPr="004F1092" w:rsidRDefault="004F1092" w:rsidP="004F1092">
      <w:pPr>
        <w:pStyle w:val="Lijstalinea"/>
        <w:numPr>
          <w:ilvl w:val="0"/>
          <w:numId w:val="2"/>
        </w:numPr>
        <w:rPr>
          <w:lang w:val="es-ES"/>
        </w:rPr>
      </w:pPr>
      <w:r w:rsidRPr="004F1092">
        <w:rPr>
          <w:lang w:val="es-ES"/>
        </w:rPr>
        <w:t xml:space="preserve">El miedo a contagiarse de coronavirus </w:t>
      </w:r>
      <w:r>
        <w:rPr>
          <w:lang w:val="es-ES"/>
        </w:rPr>
        <w:t>________</w:t>
      </w:r>
      <w:r w:rsidRPr="00BC2B3C">
        <w:rPr>
          <w:i/>
          <w:vanish/>
          <w:lang w:val="es-ES"/>
        </w:rPr>
        <w:t>cae</w:t>
      </w:r>
      <w:r w:rsidRPr="004F1092">
        <w:rPr>
          <w:lang w:val="es-ES"/>
        </w:rPr>
        <w:t xml:space="preserve"> 38 puntos desde otoño</w:t>
      </w:r>
    </w:p>
    <w:p w14:paraId="0BB15F8B" w14:textId="0E1EB9D8" w:rsidR="004F1092" w:rsidRPr="004F1092" w:rsidRDefault="004F1092" w:rsidP="004F1092">
      <w:pPr>
        <w:pStyle w:val="Lijstalinea"/>
        <w:numPr>
          <w:ilvl w:val="0"/>
          <w:numId w:val="2"/>
        </w:numPr>
        <w:rPr>
          <w:lang w:val="es-ES"/>
        </w:rPr>
      </w:pPr>
      <w:r w:rsidRPr="004F1092">
        <w:rPr>
          <w:lang w:val="es-ES"/>
        </w:rPr>
        <w:t xml:space="preserve">Yolanda Díaz se </w:t>
      </w:r>
      <w:r>
        <w:rPr>
          <w:lang w:val="es-ES"/>
        </w:rPr>
        <w:t>________</w:t>
      </w:r>
      <w:r w:rsidRPr="00B16FA7">
        <w:rPr>
          <w:i/>
          <w:vanish/>
          <w:lang w:val="es-ES"/>
        </w:rPr>
        <w:t>estrena</w:t>
      </w:r>
      <w:r w:rsidRPr="004F1092">
        <w:rPr>
          <w:lang w:val="es-ES"/>
        </w:rPr>
        <w:t xml:space="preserve"> como la líder del Gobierno mejor valorada</w:t>
      </w:r>
    </w:p>
    <w:p w14:paraId="2EAB0667" w14:textId="35F5EDA1" w:rsidR="004F1092" w:rsidRPr="004F1092" w:rsidRDefault="004F1092" w:rsidP="004F1092">
      <w:pPr>
        <w:pStyle w:val="Lijstalinea"/>
        <w:numPr>
          <w:ilvl w:val="0"/>
          <w:numId w:val="2"/>
        </w:numPr>
        <w:rPr>
          <w:lang w:val="es-ES"/>
        </w:rPr>
      </w:pPr>
      <w:r w:rsidRPr="004F1092">
        <w:rPr>
          <w:lang w:val="es-ES"/>
        </w:rPr>
        <w:t xml:space="preserve">Sánchez, decidido a seguir con su plan de indultos pese a la </w:t>
      </w:r>
      <w:r>
        <w:rPr>
          <w:lang w:val="es-ES"/>
        </w:rPr>
        <w:t>________</w:t>
      </w:r>
      <w:r w:rsidRPr="00B16FA7">
        <w:rPr>
          <w:i/>
          <w:vanish/>
          <w:lang w:val="es-ES"/>
        </w:rPr>
        <w:t>tormenta</w:t>
      </w:r>
      <w:r w:rsidRPr="004F1092">
        <w:rPr>
          <w:lang w:val="es-ES"/>
        </w:rPr>
        <w:t xml:space="preserve"> política y el </w:t>
      </w:r>
      <w:r>
        <w:rPr>
          <w:lang w:val="es-ES"/>
        </w:rPr>
        <w:t>________</w:t>
      </w:r>
      <w:r w:rsidRPr="00B16FA7">
        <w:rPr>
          <w:i/>
          <w:vanish/>
          <w:lang w:val="es-ES"/>
        </w:rPr>
        <w:t>varapalo</w:t>
      </w:r>
      <w:r w:rsidRPr="004F1092">
        <w:rPr>
          <w:lang w:val="es-ES"/>
        </w:rPr>
        <w:t xml:space="preserve"> del Supremo</w:t>
      </w:r>
    </w:p>
    <w:p w14:paraId="72216C04" w14:textId="04A58ACA" w:rsidR="004F1092" w:rsidRPr="004F1092" w:rsidRDefault="004F1092" w:rsidP="004F1092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B16FA7">
        <w:rPr>
          <w:i/>
          <w:vanish/>
          <w:lang w:val="es-ES"/>
        </w:rPr>
        <w:t>Becas</w:t>
      </w:r>
      <w:r w:rsidRPr="004F1092">
        <w:rPr>
          <w:lang w:val="es-ES"/>
        </w:rPr>
        <w:t xml:space="preserve"> universitarias a cambio de vacunarse, la última iniciativa de Nueva York contra la covid-19. Se sortearán entre adolescentes de 12 a 17 años que se </w:t>
      </w:r>
      <w:r>
        <w:rPr>
          <w:lang w:val="es-ES"/>
        </w:rPr>
        <w:t>________</w:t>
      </w:r>
      <w:r w:rsidRPr="00B16FA7">
        <w:rPr>
          <w:i/>
          <w:vanish/>
          <w:lang w:val="es-ES"/>
        </w:rPr>
        <w:t>hayan puesto</w:t>
      </w:r>
      <w:r w:rsidRPr="004F1092">
        <w:rPr>
          <w:lang w:val="es-ES"/>
        </w:rPr>
        <w:t xml:space="preserve"> la primera dosis.</w:t>
      </w:r>
    </w:p>
    <w:p w14:paraId="0739C40D" w14:textId="0EC03AFD" w:rsidR="004F1092" w:rsidRPr="004F1092" w:rsidRDefault="004F1092" w:rsidP="004F1092">
      <w:pPr>
        <w:pStyle w:val="Lijstalinea"/>
        <w:numPr>
          <w:ilvl w:val="0"/>
          <w:numId w:val="2"/>
        </w:numPr>
        <w:rPr>
          <w:lang w:val="es-ES"/>
        </w:rPr>
      </w:pPr>
      <w:r w:rsidRPr="004F1092">
        <w:rPr>
          <w:lang w:val="es-ES"/>
        </w:rPr>
        <w:t xml:space="preserve">La sequía podría </w:t>
      </w:r>
      <w:r>
        <w:rPr>
          <w:lang w:val="es-ES"/>
        </w:rPr>
        <w:t>________</w:t>
      </w:r>
      <w:r w:rsidRPr="00B16FA7">
        <w:rPr>
          <w:i/>
          <w:vanish/>
          <w:lang w:val="es-ES"/>
        </w:rPr>
        <w:t>agravar</w:t>
      </w:r>
      <w:r w:rsidRPr="004F1092">
        <w:rPr>
          <w:lang w:val="es-ES"/>
        </w:rPr>
        <w:t xml:space="preserve"> incendios forestales en California: ya han </w:t>
      </w:r>
      <w:r>
        <w:rPr>
          <w:lang w:val="es-ES"/>
        </w:rPr>
        <w:t>________</w:t>
      </w:r>
      <w:r w:rsidRPr="00B16FA7">
        <w:rPr>
          <w:i/>
          <w:vanish/>
          <w:lang w:val="es-ES"/>
        </w:rPr>
        <w:t>quemado</w:t>
      </w:r>
      <w:r w:rsidRPr="004F1092">
        <w:rPr>
          <w:lang w:val="es-ES"/>
        </w:rPr>
        <w:t xml:space="preserve"> 5 veces más tierras este año que en el mismo período en 2020</w:t>
      </w:r>
    </w:p>
    <w:p w14:paraId="4E22DE18" w14:textId="4594DA40" w:rsidR="004F1092" w:rsidRPr="004F1092" w:rsidRDefault="004F1092" w:rsidP="004F1092">
      <w:pPr>
        <w:pStyle w:val="Lijstalinea"/>
        <w:numPr>
          <w:ilvl w:val="0"/>
          <w:numId w:val="2"/>
        </w:numPr>
        <w:rPr>
          <w:lang w:val="es-ES"/>
        </w:rPr>
      </w:pPr>
      <w:r w:rsidRPr="004F1092">
        <w:rPr>
          <w:lang w:val="es-ES"/>
        </w:rPr>
        <w:t xml:space="preserve">UEFA abre </w:t>
      </w:r>
      <w:r>
        <w:rPr>
          <w:lang w:val="es-ES"/>
        </w:rPr>
        <w:t>________</w:t>
      </w:r>
      <w:r w:rsidRPr="00B16FA7">
        <w:rPr>
          <w:i/>
          <w:vanish/>
          <w:lang w:val="es-ES"/>
        </w:rPr>
        <w:t>expediente</w:t>
      </w:r>
      <w:r w:rsidRPr="004F1092">
        <w:rPr>
          <w:lang w:val="es-ES"/>
        </w:rPr>
        <w:t xml:space="preserve"> disciplinario a tres gigantes europeos tras su participación en la Superliga</w:t>
      </w:r>
    </w:p>
    <w:p w14:paraId="2AAF217A" w14:textId="717B20A7" w:rsidR="004F1092" w:rsidRPr="004F1092" w:rsidRDefault="004F1092" w:rsidP="004F1092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B16FA7">
        <w:rPr>
          <w:i/>
          <w:vanish/>
          <w:lang w:val="es-ES"/>
        </w:rPr>
        <w:t>Oposiciones</w:t>
      </w:r>
      <w:r w:rsidRPr="004F1092">
        <w:rPr>
          <w:lang w:val="es-ES"/>
        </w:rPr>
        <w:t xml:space="preserve"> examen: Las oposiciones al Estado tendrán menos en cuenta la memoria y más las </w:t>
      </w:r>
      <w:r>
        <w:rPr>
          <w:lang w:val="es-ES"/>
        </w:rPr>
        <w:t>________</w:t>
      </w:r>
      <w:r w:rsidRPr="00B16FA7">
        <w:rPr>
          <w:i/>
          <w:vanish/>
          <w:lang w:val="es-ES"/>
        </w:rPr>
        <w:t>aptitudes</w:t>
      </w:r>
    </w:p>
    <w:p w14:paraId="1BA4083C" w14:textId="79D8D13D" w:rsidR="004F1092" w:rsidRPr="004F1092" w:rsidRDefault="004F1092" w:rsidP="004F1092">
      <w:pPr>
        <w:pStyle w:val="Lijstalinea"/>
        <w:numPr>
          <w:ilvl w:val="0"/>
          <w:numId w:val="2"/>
        </w:numPr>
        <w:rPr>
          <w:lang w:val="es-ES"/>
        </w:rPr>
      </w:pPr>
      <w:r w:rsidRPr="004F1092">
        <w:rPr>
          <w:lang w:val="es-ES"/>
        </w:rPr>
        <w:t xml:space="preserve">La </w:t>
      </w:r>
      <w:r>
        <w:rPr>
          <w:lang w:val="es-ES"/>
        </w:rPr>
        <w:t>________</w:t>
      </w:r>
      <w:r w:rsidRPr="004F1092">
        <w:rPr>
          <w:lang w:val="es-ES"/>
        </w:rPr>
        <w:t>tasa de incidencia alcanza su nivel más bajo desde agosto del año pasado con 126 casos por cada 100.000 habitantes</w:t>
      </w:r>
    </w:p>
    <w:p w14:paraId="7EDCA123" w14:textId="615F18C2" w:rsidR="004F1092" w:rsidRPr="004F1092" w:rsidRDefault="004F1092" w:rsidP="004F1092">
      <w:pPr>
        <w:pStyle w:val="Lijstalinea"/>
        <w:numPr>
          <w:ilvl w:val="0"/>
          <w:numId w:val="2"/>
        </w:numPr>
        <w:rPr>
          <w:lang w:val="es-ES"/>
        </w:rPr>
      </w:pPr>
      <w:r w:rsidRPr="004F1092">
        <w:rPr>
          <w:lang w:val="es-ES"/>
        </w:rPr>
        <w:t xml:space="preserve">Un pueblo de la Costa Brava busca abrir siete librerías de </w:t>
      </w:r>
      <w:r>
        <w:rPr>
          <w:lang w:val="es-ES"/>
        </w:rPr>
        <w:t>________</w:t>
      </w:r>
      <w:r w:rsidRPr="00B16FA7">
        <w:rPr>
          <w:i/>
          <w:vanish/>
          <w:lang w:val="es-ES"/>
        </w:rPr>
        <w:t>golpe</w:t>
      </w:r>
      <w:r w:rsidRPr="004F1092">
        <w:rPr>
          <w:lang w:val="es-ES"/>
        </w:rPr>
        <w:t xml:space="preserve"> y convertirse en la primera 'booktown' catalana. El Ayuntamiento de Calonge subvenciona con hasta 10.000 euros el </w:t>
      </w:r>
      <w:r>
        <w:rPr>
          <w:lang w:val="es-ES"/>
        </w:rPr>
        <w:t>________</w:t>
      </w:r>
      <w:r w:rsidRPr="00B16FA7">
        <w:rPr>
          <w:i/>
          <w:vanish/>
          <w:lang w:val="es-ES"/>
        </w:rPr>
        <w:t>acondicionamiento</w:t>
      </w:r>
      <w:r w:rsidRPr="004F1092">
        <w:rPr>
          <w:lang w:val="es-ES"/>
        </w:rPr>
        <w:t xml:space="preserve"> de siete locales vacíos del municipio para convertirlos en librerías </w:t>
      </w:r>
    </w:p>
    <w:p w14:paraId="711EB685" w14:textId="46583F95" w:rsidR="004F1092" w:rsidRPr="004F1092" w:rsidRDefault="004F1092" w:rsidP="004F1092">
      <w:pPr>
        <w:pStyle w:val="Lijstalinea"/>
        <w:numPr>
          <w:ilvl w:val="0"/>
          <w:numId w:val="2"/>
        </w:numPr>
        <w:rPr>
          <w:lang w:val="es-ES"/>
        </w:rPr>
      </w:pPr>
      <w:r w:rsidRPr="004F1092">
        <w:rPr>
          <w:lang w:val="es-ES"/>
        </w:rPr>
        <w:t xml:space="preserve">"La pandemia ha sido un </w:t>
      </w:r>
      <w:r>
        <w:rPr>
          <w:lang w:val="es-ES"/>
        </w:rPr>
        <w:t>________</w:t>
      </w:r>
      <w:r w:rsidRPr="00B16FA7">
        <w:rPr>
          <w:i/>
          <w:vanish/>
          <w:lang w:val="es-ES"/>
        </w:rPr>
        <w:t>rodillo</w:t>
      </w:r>
      <w:r w:rsidRPr="004F1092">
        <w:rPr>
          <w:lang w:val="es-ES"/>
        </w:rPr>
        <w:t xml:space="preserve"> para la salud mental". El psiquiatra Rafael Tabarés se acaba de convertir en el Comisionado para la Salud Mental de la Generalitat Valenciana</w:t>
      </w:r>
    </w:p>
    <w:p w14:paraId="424D016E" w14:textId="155C4A46" w:rsidR="004F1092" w:rsidRPr="004F1092" w:rsidRDefault="004F1092" w:rsidP="004F1092">
      <w:pPr>
        <w:pStyle w:val="Lijstalinea"/>
        <w:numPr>
          <w:ilvl w:val="0"/>
          <w:numId w:val="2"/>
        </w:numPr>
        <w:rPr>
          <w:lang w:val="es-ES"/>
        </w:rPr>
      </w:pPr>
      <w:r w:rsidRPr="004F1092">
        <w:rPr>
          <w:lang w:val="es-ES"/>
        </w:rPr>
        <w:t xml:space="preserve">Angelina Jolie </w:t>
      </w:r>
      <w:r>
        <w:rPr>
          <w:lang w:val="es-ES"/>
        </w:rPr>
        <w:t>________</w:t>
      </w:r>
      <w:r w:rsidRPr="00B16FA7">
        <w:rPr>
          <w:i/>
          <w:vanish/>
          <w:lang w:val="es-ES"/>
        </w:rPr>
        <w:t>arremete</w:t>
      </w:r>
      <w:r w:rsidRPr="004F1092">
        <w:rPr>
          <w:lang w:val="es-ES"/>
        </w:rPr>
        <w:t xml:space="preserve"> contra el juez que no deja a sus hijos testificar en la vista por su custodia</w:t>
      </w:r>
    </w:p>
    <w:p w14:paraId="1F3CAF35" w14:textId="02C874F7" w:rsidR="004F1092" w:rsidRPr="004F1092" w:rsidRDefault="004F1092" w:rsidP="004F1092">
      <w:pPr>
        <w:pStyle w:val="Lijstalinea"/>
        <w:numPr>
          <w:ilvl w:val="0"/>
          <w:numId w:val="2"/>
        </w:numPr>
        <w:rPr>
          <w:lang w:val="es-ES"/>
        </w:rPr>
      </w:pPr>
      <w:r w:rsidRPr="004F1092">
        <w:rPr>
          <w:lang w:val="es-ES"/>
        </w:rPr>
        <w:t xml:space="preserve">Al menos tres muertos y más de 20 heridos por el </w:t>
      </w:r>
      <w:r>
        <w:rPr>
          <w:lang w:val="es-ES"/>
        </w:rPr>
        <w:t>________</w:t>
      </w:r>
      <w:r w:rsidRPr="00B16FA7">
        <w:rPr>
          <w:i/>
          <w:vanish/>
          <w:lang w:val="es-ES"/>
        </w:rPr>
        <w:t>colapso</w:t>
      </w:r>
      <w:r w:rsidRPr="004F1092">
        <w:rPr>
          <w:lang w:val="es-ES"/>
        </w:rPr>
        <w:t xml:space="preserve"> de una mina de oro ilegal en Ghana</w:t>
      </w:r>
    </w:p>
    <w:p w14:paraId="761A3A59" w14:textId="15837B5F" w:rsidR="004F1092" w:rsidRPr="004F1092" w:rsidRDefault="004F1092" w:rsidP="004F1092">
      <w:pPr>
        <w:pStyle w:val="Lijstalinea"/>
        <w:numPr>
          <w:ilvl w:val="0"/>
          <w:numId w:val="2"/>
        </w:numPr>
        <w:rPr>
          <w:lang w:val="es-ES"/>
        </w:rPr>
      </w:pPr>
      <w:r w:rsidRPr="004F1092">
        <w:rPr>
          <w:lang w:val="es-ES"/>
        </w:rPr>
        <w:t xml:space="preserve">Amazon compra MGM en un </w:t>
      </w:r>
      <w:r>
        <w:rPr>
          <w:lang w:val="es-ES"/>
        </w:rPr>
        <w:t>________</w:t>
      </w:r>
      <w:r w:rsidRPr="00B16FA7">
        <w:rPr>
          <w:i/>
          <w:vanish/>
          <w:lang w:val="es-ES"/>
        </w:rPr>
        <w:t>megacuerdo</w:t>
      </w:r>
      <w:r w:rsidRPr="004F1092">
        <w:rPr>
          <w:lang w:val="es-ES"/>
        </w:rPr>
        <w:t xml:space="preserve"> mediático</w:t>
      </w:r>
    </w:p>
    <w:p w14:paraId="673D6E14" w14:textId="2BC1110D" w:rsidR="004F1092" w:rsidRPr="004F1092" w:rsidRDefault="004F1092" w:rsidP="004F1092">
      <w:pPr>
        <w:pStyle w:val="Lijstalinea"/>
        <w:numPr>
          <w:ilvl w:val="0"/>
          <w:numId w:val="2"/>
        </w:numPr>
        <w:rPr>
          <w:lang w:val="es-ES"/>
        </w:rPr>
      </w:pPr>
      <w:r w:rsidRPr="004F1092">
        <w:rPr>
          <w:lang w:val="es-ES"/>
        </w:rPr>
        <w:t xml:space="preserve">Sanidad </w:t>
      </w:r>
      <w:r>
        <w:rPr>
          <w:lang w:val="es-ES"/>
        </w:rPr>
        <w:t>________</w:t>
      </w:r>
      <w:r w:rsidRPr="004F1092">
        <w:rPr>
          <w:i/>
          <w:vanish/>
          <w:lang w:val="es-ES"/>
        </w:rPr>
        <w:t>valora</w:t>
      </w:r>
      <w:r w:rsidRPr="004F1092">
        <w:rPr>
          <w:lang w:val="es-ES"/>
        </w:rPr>
        <w:t xml:space="preserve"> vacunar con Janssen a españoles de 40 a 49 años: ¿qué </w:t>
      </w:r>
      <w:r>
        <w:rPr>
          <w:lang w:val="es-ES"/>
        </w:rPr>
        <w:t>________</w:t>
      </w:r>
      <w:r w:rsidRPr="004F1092">
        <w:rPr>
          <w:i/>
          <w:vanish/>
          <w:lang w:val="es-ES"/>
        </w:rPr>
        <w:t>eficacia</w:t>
      </w:r>
      <w:r w:rsidRPr="004F1092">
        <w:rPr>
          <w:lang w:val="es-ES"/>
        </w:rPr>
        <w:t xml:space="preserve"> tiene? ¿Y qué </w:t>
      </w:r>
      <w:r>
        <w:rPr>
          <w:lang w:val="es-ES"/>
        </w:rPr>
        <w:t>________</w:t>
      </w:r>
      <w:r w:rsidRPr="004F1092">
        <w:rPr>
          <w:i/>
          <w:vanish/>
          <w:lang w:val="es-ES"/>
        </w:rPr>
        <w:t>efectos</w:t>
      </w:r>
      <w:r w:rsidRPr="004F1092">
        <w:rPr>
          <w:lang w:val="es-ES"/>
        </w:rPr>
        <w:t xml:space="preserve"> secundarios?</w:t>
      </w:r>
    </w:p>
    <w:p w14:paraId="3AB4D7F2" w14:textId="33726C0E" w:rsidR="004F1092" w:rsidRPr="004F1092" w:rsidRDefault="004F1092" w:rsidP="004F1092">
      <w:pPr>
        <w:pStyle w:val="Lijstalinea"/>
        <w:numPr>
          <w:ilvl w:val="0"/>
          <w:numId w:val="2"/>
        </w:numPr>
        <w:rPr>
          <w:lang w:val="es-ES"/>
        </w:rPr>
      </w:pPr>
      <w:r w:rsidRPr="004F1092">
        <w:rPr>
          <w:lang w:val="es-ES"/>
        </w:rPr>
        <w:t xml:space="preserve">Cada vez que un vacunado se infecta aumentan sus defensas. "Cada infección te da un </w:t>
      </w:r>
      <w:r>
        <w:rPr>
          <w:lang w:val="es-ES"/>
        </w:rPr>
        <w:t>________</w:t>
      </w:r>
      <w:r w:rsidRPr="004F1092">
        <w:rPr>
          <w:i/>
          <w:vanish/>
          <w:lang w:val="es-ES"/>
        </w:rPr>
        <w:t>chute</w:t>
      </w:r>
      <w:r w:rsidRPr="004F1092">
        <w:rPr>
          <w:lang w:val="es-ES"/>
        </w:rPr>
        <w:t xml:space="preserve"> de defensas"</w:t>
      </w:r>
    </w:p>
    <w:p w14:paraId="466FABCD" w14:textId="1B1440A6" w:rsidR="006432B4" w:rsidRPr="00BE6D5A" w:rsidRDefault="004F1092" w:rsidP="004F1092">
      <w:pPr>
        <w:pStyle w:val="Lijstalinea"/>
        <w:numPr>
          <w:ilvl w:val="0"/>
          <w:numId w:val="2"/>
        </w:numPr>
        <w:rPr>
          <w:lang w:val="es-ES"/>
        </w:rPr>
      </w:pPr>
      <w:proofErr w:type="gramStart"/>
      <w:r w:rsidRPr="004F1092">
        <w:rPr>
          <w:lang w:val="es-ES"/>
        </w:rPr>
        <w:t>Los test</w:t>
      </w:r>
      <w:proofErr w:type="gramEnd"/>
      <w:r w:rsidRPr="004F1092">
        <w:rPr>
          <w:lang w:val="es-ES"/>
        </w:rPr>
        <w:t xml:space="preserve"> de </w:t>
      </w:r>
      <w:r>
        <w:rPr>
          <w:lang w:val="es-ES"/>
        </w:rPr>
        <w:t>________</w:t>
      </w:r>
      <w:r w:rsidRPr="004F1092">
        <w:rPr>
          <w:i/>
          <w:vanish/>
          <w:lang w:val="es-ES"/>
        </w:rPr>
        <w:t>saliva</w:t>
      </w:r>
      <w:r w:rsidRPr="004F1092">
        <w:rPr>
          <w:lang w:val="es-ES"/>
        </w:rPr>
        <w:t>: más económicos, menos invasivos e ideales para detectar a ‘supercontagiadores’</w:t>
      </w:r>
    </w:p>
    <w:p w14:paraId="451EBD4D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689C6EC8" w14:textId="0DC71BCD" w:rsidR="00B16FA7" w:rsidRDefault="00B16FA7">
      <w:pPr>
        <w:rPr>
          <w:lang w:val="es-ES"/>
        </w:rPr>
      </w:pPr>
      <w:r w:rsidRPr="004F1092">
        <w:rPr>
          <w:lang w:val="es-ES"/>
        </w:rPr>
        <w:t>acondicionamiento</w:t>
      </w:r>
      <w:r>
        <w:rPr>
          <w:lang w:val="es-ES"/>
        </w:rPr>
        <w:t xml:space="preserve"> - agravar - </w:t>
      </w:r>
      <w:r w:rsidRPr="004F1092">
        <w:rPr>
          <w:lang w:val="es-ES"/>
        </w:rPr>
        <w:t>aptitud</w:t>
      </w:r>
      <w:r>
        <w:rPr>
          <w:lang w:val="es-ES"/>
        </w:rPr>
        <w:t xml:space="preserve"> - </w:t>
      </w:r>
      <w:r w:rsidRPr="004F1092">
        <w:rPr>
          <w:lang w:val="es-ES"/>
        </w:rPr>
        <w:t>arremete</w:t>
      </w:r>
      <w:r>
        <w:rPr>
          <w:lang w:val="es-ES"/>
        </w:rPr>
        <w:t xml:space="preserve">r - beca - cae - chute - </w:t>
      </w:r>
      <w:r w:rsidRPr="004F1092">
        <w:rPr>
          <w:lang w:val="es-ES"/>
        </w:rPr>
        <w:t>colapso</w:t>
      </w:r>
      <w:r>
        <w:rPr>
          <w:lang w:val="es-ES"/>
        </w:rPr>
        <w:t xml:space="preserve"> - </w:t>
      </w:r>
      <w:r w:rsidRPr="004F1092">
        <w:rPr>
          <w:lang w:val="es-ES"/>
        </w:rPr>
        <w:t>efecto</w:t>
      </w:r>
      <w:r>
        <w:rPr>
          <w:lang w:val="es-ES"/>
        </w:rPr>
        <w:t xml:space="preserve"> - eficacia - </w:t>
      </w:r>
      <w:r w:rsidRPr="004F1092">
        <w:rPr>
          <w:lang w:val="es-ES"/>
        </w:rPr>
        <w:t>estrena</w:t>
      </w:r>
      <w:r>
        <w:rPr>
          <w:lang w:val="es-ES"/>
        </w:rPr>
        <w:t xml:space="preserve">r - </w:t>
      </w:r>
      <w:r w:rsidRPr="004F1092">
        <w:rPr>
          <w:lang w:val="es-ES"/>
        </w:rPr>
        <w:t>expediente</w:t>
      </w:r>
      <w:r>
        <w:rPr>
          <w:lang w:val="es-ES"/>
        </w:rPr>
        <w:t xml:space="preserve"> - golpe - </w:t>
      </w:r>
      <w:r w:rsidRPr="004F1092">
        <w:rPr>
          <w:lang w:val="es-ES"/>
        </w:rPr>
        <w:t>megacuerdo</w:t>
      </w:r>
      <w:r>
        <w:rPr>
          <w:lang w:val="es-ES"/>
        </w:rPr>
        <w:t xml:space="preserve"> - oposición - </w:t>
      </w:r>
      <w:r w:rsidRPr="004F1092">
        <w:rPr>
          <w:lang w:val="es-ES"/>
        </w:rPr>
        <w:t>palanca</w:t>
      </w:r>
      <w:r>
        <w:rPr>
          <w:lang w:val="es-ES"/>
        </w:rPr>
        <w:t xml:space="preserve"> - poner - quemar - </w:t>
      </w:r>
      <w:r w:rsidRPr="004F1092">
        <w:rPr>
          <w:lang w:val="es-ES"/>
        </w:rPr>
        <w:t>rodillo</w:t>
      </w:r>
      <w:r>
        <w:rPr>
          <w:lang w:val="es-ES"/>
        </w:rPr>
        <w:t xml:space="preserve"> - saliva - </w:t>
      </w:r>
      <w:r w:rsidRPr="004F1092">
        <w:rPr>
          <w:lang w:val="es-ES"/>
        </w:rPr>
        <w:t>tormenta</w:t>
      </w:r>
      <w:r>
        <w:rPr>
          <w:lang w:val="es-ES"/>
        </w:rPr>
        <w:t xml:space="preserve"> - </w:t>
      </w:r>
      <w:r w:rsidRPr="004F1092">
        <w:rPr>
          <w:lang w:val="es-ES"/>
        </w:rPr>
        <w:t>trombo</w:t>
      </w:r>
      <w:r>
        <w:rPr>
          <w:lang w:val="es-ES"/>
        </w:rPr>
        <w:t xml:space="preserve"> - </w:t>
      </w:r>
      <w:r w:rsidRPr="004F1092">
        <w:rPr>
          <w:lang w:val="es-ES"/>
        </w:rPr>
        <w:t>tumba</w:t>
      </w:r>
      <w:r>
        <w:rPr>
          <w:lang w:val="es-ES"/>
        </w:rPr>
        <w:t xml:space="preserve">r - </w:t>
      </w:r>
      <w:r w:rsidRPr="004F1092">
        <w:rPr>
          <w:lang w:val="es-ES"/>
        </w:rPr>
        <w:t>valora</w:t>
      </w:r>
      <w:r>
        <w:rPr>
          <w:lang w:val="es-ES"/>
        </w:rPr>
        <w:t xml:space="preserve">r - </w:t>
      </w:r>
      <w:r w:rsidRPr="004F1092">
        <w:rPr>
          <w:lang w:val="es-ES"/>
        </w:rPr>
        <w:t>varapalo</w:t>
      </w:r>
    </w:p>
    <w:p w14:paraId="287138D0" w14:textId="77777777" w:rsidR="004F1092" w:rsidRDefault="004F1092">
      <w:pPr>
        <w:rPr>
          <w:lang w:val="es-ES"/>
        </w:rPr>
      </w:pPr>
    </w:p>
    <w:p w14:paraId="0A880332" w14:textId="77777777" w:rsidR="00F77306" w:rsidRDefault="00F77306">
      <w:pPr>
        <w:rPr>
          <w:lang w:val="es-ES"/>
        </w:rPr>
      </w:pPr>
    </w:p>
    <w:p w14:paraId="1EEF529C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5E40DC0C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5813D693" w14:textId="77777777" w:rsidR="00B16FA7" w:rsidRPr="00B16FA7" w:rsidRDefault="00B16FA7" w:rsidP="00B16FA7">
      <w:pPr>
        <w:pStyle w:val="Lijstalinea"/>
        <w:numPr>
          <w:ilvl w:val="0"/>
          <w:numId w:val="4"/>
        </w:numPr>
        <w:rPr>
          <w:lang w:val="es-ES"/>
        </w:rPr>
      </w:pPr>
      <w:r w:rsidRPr="00B16FA7">
        <w:rPr>
          <w:lang w:val="es-ES"/>
        </w:rPr>
        <w:t>PSOE, Podemos y sus socios ________</w:t>
      </w:r>
      <w:r w:rsidRPr="00B16FA7">
        <w:rPr>
          <w:i/>
          <w:lang w:val="es-ES"/>
        </w:rPr>
        <w:t>tumban</w:t>
      </w:r>
      <w:r w:rsidRPr="00B16FA7">
        <w:rPr>
          <w:lang w:val="es-ES"/>
        </w:rPr>
        <w:t xml:space="preserve"> la propuesta del PP de bajar impuestos a las eléctricas para abaratar la luz</w:t>
      </w:r>
    </w:p>
    <w:p w14:paraId="0C1BB653" w14:textId="77777777" w:rsidR="00B16FA7" w:rsidRPr="00B16FA7" w:rsidRDefault="00B16FA7" w:rsidP="00B16FA7">
      <w:pPr>
        <w:pStyle w:val="Lijstalinea"/>
        <w:numPr>
          <w:ilvl w:val="0"/>
          <w:numId w:val="4"/>
        </w:numPr>
        <w:rPr>
          <w:lang w:val="es-ES"/>
        </w:rPr>
      </w:pPr>
      <w:r w:rsidRPr="00B16FA7">
        <w:rPr>
          <w:lang w:val="es-ES"/>
        </w:rPr>
        <w:t>Científicos alemanes identifican la causa de los ________</w:t>
      </w:r>
      <w:r w:rsidRPr="00B16FA7">
        <w:rPr>
          <w:i/>
          <w:lang w:val="es-ES"/>
        </w:rPr>
        <w:t>trombos</w:t>
      </w:r>
      <w:r w:rsidRPr="00B16FA7">
        <w:rPr>
          <w:lang w:val="es-ES"/>
        </w:rPr>
        <w:t xml:space="preserve"> de las vacunas</w:t>
      </w:r>
    </w:p>
    <w:p w14:paraId="1E2E375E" w14:textId="77777777" w:rsidR="00B16FA7" w:rsidRPr="00B16FA7" w:rsidRDefault="00B16FA7" w:rsidP="00B16FA7">
      <w:pPr>
        <w:pStyle w:val="Lijstalinea"/>
        <w:numPr>
          <w:ilvl w:val="0"/>
          <w:numId w:val="4"/>
        </w:numPr>
        <w:rPr>
          <w:lang w:val="es-ES"/>
        </w:rPr>
      </w:pPr>
      <w:r w:rsidRPr="00B16FA7">
        <w:rPr>
          <w:lang w:val="es-ES"/>
        </w:rPr>
        <w:t>Digitalización, la ________</w:t>
      </w:r>
      <w:r w:rsidRPr="00B16FA7">
        <w:rPr>
          <w:i/>
          <w:lang w:val="es-ES"/>
        </w:rPr>
        <w:t>palanca</w:t>
      </w:r>
      <w:r w:rsidRPr="00B16FA7">
        <w:rPr>
          <w:lang w:val="es-ES"/>
        </w:rPr>
        <w:t xml:space="preserve"> de cambio en la era ‘poscovid’</w:t>
      </w:r>
    </w:p>
    <w:p w14:paraId="6E0EC0E0" w14:textId="77777777" w:rsidR="00B16FA7" w:rsidRPr="00B16FA7" w:rsidRDefault="00B16FA7" w:rsidP="00B16FA7">
      <w:pPr>
        <w:pStyle w:val="Lijstalinea"/>
        <w:numPr>
          <w:ilvl w:val="0"/>
          <w:numId w:val="4"/>
        </w:numPr>
        <w:rPr>
          <w:lang w:val="es-ES"/>
        </w:rPr>
      </w:pPr>
      <w:r w:rsidRPr="00B16FA7">
        <w:rPr>
          <w:lang w:val="es-ES"/>
        </w:rPr>
        <w:t>El miedo a contagiarse de coronavirus ________</w:t>
      </w:r>
      <w:r w:rsidRPr="00B16FA7">
        <w:rPr>
          <w:i/>
          <w:lang w:val="es-ES"/>
        </w:rPr>
        <w:t>cae</w:t>
      </w:r>
      <w:r w:rsidRPr="00B16FA7">
        <w:rPr>
          <w:lang w:val="es-ES"/>
        </w:rPr>
        <w:t xml:space="preserve"> 38 puntos desde otoño</w:t>
      </w:r>
    </w:p>
    <w:p w14:paraId="470A4643" w14:textId="77777777" w:rsidR="00B16FA7" w:rsidRPr="00B16FA7" w:rsidRDefault="00B16FA7" w:rsidP="00B16FA7">
      <w:pPr>
        <w:pStyle w:val="Lijstalinea"/>
        <w:numPr>
          <w:ilvl w:val="0"/>
          <w:numId w:val="4"/>
        </w:numPr>
        <w:rPr>
          <w:lang w:val="es-ES"/>
        </w:rPr>
      </w:pPr>
      <w:r w:rsidRPr="00B16FA7">
        <w:rPr>
          <w:lang w:val="es-ES"/>
        </w:rPr>
        <w:t>Yolanda Díaz se ________</w:t>
      </w:r>
      <w:r w:rsidRPr="00B16FA7">
        <w:rPr>
          <w:i/>
          <w:lang w:val="es-ES"/>
        </w:rPr>
        <w:t>estrena</w:t>
      </w:r>
      <w:r w:rsidRPr="00B16FA7">
        <w:rPr>
          <w:lang w:val="es-ES"/>
        </w:rPr>
        <w:t xml:space="preserve"> como la líder del Gobierno mejor valorada</w:t>
      </w:r>
    </w:p>
    <w:p w14:paraId="70365FF7" w14:textId="77777777" w:rsidR="00B16FA7" w:rsidRPr="00B16FA7" w:rsidRDefault="00B16FA7" w:rsidP="00B16FA7">
      <w:pPr>
        <w:pStyle w:val="Lijstalinea"/>
        <w:numPr>
          <w:ilvl w:val="0"/>
          <w:numId w:val="4"/>
        </w:numPr>
        <w:rPr>
          <w:lang w:val="es-ES"/>
        </w:rPr>
      </w:pPr>
      <w:r w:rsidRPr="00B16FA7">
        <w:rPr>
          <w:lang w:val="es-ES"/>
        </w:rPr>
        <w:t>Sánchez, decidido a seguir con su plan de indultos pese a la ________</w:t>
      </w:r>
      <w:r w:rsidRPr="00B16FA7">
        <w:rPr>
          <w:i/>
          <w:lang w:val="es-ES"/>
        </w:rPr>
        <w:t>tormenta</w:t>
      </w:r>
      <w:r w:rsidRPr="00B16FA7">
        <w:rPr>
          <w:lang w:val="es-ES"/>
        </w:rPr>
        <w:t xml:space="preserve"> política y el ________</w:t>
      </w:r>
      <w:r w:rsidRPr="00B16FA7">
        <w:rPr>
          <w:i/>
          <w:lang w:val="es-ES"/>
        </w:rPr>
        <w:t>varapalo</w:t>
      </w:r>
      <w:r w:rsidRPr="00B16FA7">
        <w:rPr>
          <w:lang w:val="es-ES"/>
        </w:rPr>
        <w:t xml:space="preserve"> del Supremo</w:t>
      </w:r>
    </w:p>
    <w:p w14:paraId="710C6896" w14:textId="77777777" w:rsidR="00B16FA7" w:rsidRPr="00B16FA7" w:rsidRDefault="00B16FA7" w:rsidP="00B16FA7">
      <w:pPr>
        <w:pStyle w:val="Lijstalinea"/>
        <w:numPr>
          <w:ilvl w:val="0"/>
          <w:numId w:val="4"/>
        </w:numPr>
        <w:rPr>
          <w:lang w:val="es-ES"/>
        </w:rPr>
      </w:pPr>
      <w:r w:rsidRPr="00B16FA7">
        <w:rPr>
          <w:lang w:val="es-ES"/>
        </w:rPr>
        <w:t>________</w:t>
      </w:r>
      <w:r w:rsidRPr="00B16FA7">
        <w:rPr>
          <w:i/>
          <w:lang w:val="es-ES"/>
        </w:rPr>
        <w:t>Becas</w:t>
      </w:r>
      <w:r w:rsidRPr="00B16FA7">
        <w:rPr>
          <w:lang w:val="es-ES"/>
        </w:rPr>
        <w:t xml:space="preserve"> universitarias a cambio de vacunarse, la última iniciativa de Nueva York contra la covid-19. Se sortearán entre adolescentes de 12 a 17 años que se ________</w:t>
      </w:r>
      <w:r w:rsidRPr="00B16FA7">
        <w:rPr>
          <w:i/>
          <w:lang w:val="es-ES"/>
        </w:rPr>
        <w:t>hayan puesto</w:t>
      </w:r>
      <w:r w:rsidRPr="00B16FA7">
        <w:rPr>
          <w:lang w:val="es-ES"/>
        </w:rPr>
        <w:t xml:space="preserve"> la primera dosis.</w:t>
      </w:r>
    </w:p>
    <w:p w14:paraId="04152507" w14:textId="77777777" w:rsidR="00B16FA7" w:rsidRPr="00B16FA7" w:rsidRDefault="00B16FA7" w:rsidP="00B16FA7">
      <w:pPr>
        <w:pStyle w:val="Lijstalinea"/>
        <w:numPr>
          <w:ilvl w:val="0"/>
          <w:numId w:val="4"/>
        </w:numPr>
        <w:rPr>
          <w:lang w:val="es-ES"/>
        </w:rPr>
      </w:pPr>
      <w:r w:rsidRPr="00B16FA7">
        <w:rPr>
          <w:lang w:val="es-ES"/>
        </w:rPr>
        <w:t>La sequía podría ________</w:t>
      </w:r>
      <w:r w:rsidRPr="00B16FA7">
        <w:rPr>
          <w:i/>
          <w:lang w:val="es-ES"/>
        </w:rPr>
        <w:t>agravar</w:t>
      </w:r>
      <w:r w:rsidRPr="00B16FA7">
        <w:rPr>
          <w:lang w:val="es-ES"/>
        </w:rPr>
        <w:t xml:space="preserve"> incendios forestales en California: ya han ________</w:t>
      </w:r>
      <w:r w:rsidRPr="00B16FA7">
        <w:rPr>
          <w:i/>
          <w:lang w:val="es-ES"/>
        </w:rPr>
        <w:t>quemado</w:t>
      </w:r>
      <w:r w:rsidRPr="00B16FA7">
        <w:rPr>
          <w:lang w:val="es-ES"/>
        </w:rPr>
        <w:t xml:space="preserve"> 5 veces más tierras este año que en el mismo período en 2020</w:t>
      </w:r>
    </w:p>
    <w:p w14:paraId="3A3A2BA0" w14:textId="77777777" w:rsidR="00B16FA7" w:rsidRPr="00B16FA7" w:rsidRDefault="00B16FA7" w:rsidP="00B16FA7">
      <w:pPr>
        <w:pStyle w:val="Lijstalinea"/>
        <w:numPr>
          <w:ilvl w:val="0"/>
          <w:numId w:val="4"/>
        </w:numPr>
        <w:rPr>
          <w:lang w:val="es-ES"/>
        </w:rPr>
      </w:pPr>
      <w:r w:rsidRPr="00B16FA7">
        <w:rPr>
          <w:lang w:val="es-ES"/>
        </w:rPr>
        <w:t>UEFA abre ________</w:t>
      </w:r>
      <w:r w:rsidRPr="00B16FA7">
        <w:rPr>
          <w:i/>
          <w:lang w:val="es-ES"/>
        </w:rPr>
        <w:t>expediente</w:t>
      </w:r>
      <w:r w:rsidRPr="00B16FA7">
        <w:rPr>
          <w:lang w:val="es-ES"/>
        </w:rPr>
        <w:t xml:space="preserve"> disciplinario a tres gigantes europeos tras su participación en la Superliga</w:t>
      </w:r>
    </w:p>
    <w:p w14:paraId="64A867CC" w14:textId="77777777" w:rsidR="00B16FA7" w:rsidRPr="00B16FA7" w:rsidRDefault="00B16FA7" w:rsidP="00B16FA7">
      <w:pPr>
        <w:pStyle w:val="Lijstalinea"/>
        <w:numPr>
          <w:ilvl w:val="0"/>
          <w:numId w:val="4"/>
        </w:numPr>
        <w:rPr>
          <w:lang w:val="es-ES"/>
        </w:rPr>
      </w:pPr>
      <w:r w:rsidRPr="00B16FA7">
        <w:rPr>
          <w:lang w:val="es-ES"/>
        </w:rPr>
        <w:t>________</w:t>
      </w:r>
      <w:r w:rsidRPr="00B16FA7">
        <w:rPr>
          <w:i/>
          <w:lang w:val="es-ES"/>
        </w:rPr>
        <w:t>Oposiciones</w:t>
      </w:r>
      <w:r w:rsidRPr="00B16FA7">
        <w:rPr>
          <w:lang w:val="es-ES"/>
        </w:rPr>
        <w:t xml:space="preserve"> examen: Las oposiciones al Estado tendrán menos en cuenta la memoria y más las ________</w:t>
      </w:r>
      <w:r w:rsidRPr="00B16FA7">
        <w:rPr>
          <w:i/>
          <w:lang w:val="es-ES"/>
        </w:rPr>
        <w:t>aptitudes</w:t>
      </w:r>
    </w:p>
    <w:p w14:paraId="2BA2F2AC" w14:textId="77777777" w:rsidR="00B16FA7" w:rsidRPr="00B16FA7" w:rsidRDefault="00B16FA7" w:rsidP="00B16FA7">
      <w:pPr>
        <w:pStyle w:val="Lijstalinea"/>
        <w:numPr>
          <w:ilvl w:val="0"/>
          <w:numId w:val="4"/>
        </w:numPr>
        <w:rPr>
          <w:lang w:val="es-ES"/>
        </w:rPr>
      </w:pPr>
      <w:r w:rsidRPr="00B16FA7">
        <w:rPr>
          <w:lang w:val="es-ES"/>
        </w:rPr>
        <w:t>La ________tasa de incidencia alcanza su nivel más bajo desde agosto del año pasado con 126 casos por cada 100.000 habitantes</w:t>
      </w:r>
    </w:p>
    <w:p w14:paraId="25448A1A" w14:textId="77777777" w:rsidR="00B16FA7" w:rsidRPr="00B16FA7" w:rsidRDefault="00B16FA7" w:rsidP="00B16FA7">
      <w:pPr>
        <w:pStyle w:val="Lijstalinea"/>
        <w:numPr>
          <w:ilvl w:val="0"/>
          <w:numId w:val="4"/>
        </w:numPr>
        <w:rPr>
          <w:lang w:val="es-ES"/>
        </w:rPr>
      </w:pPr>
      <w:r w:rsidRPr="00B16FA7">
        <w:rPr>
          <w:lang w:val="es-ES"/>
        </w:rPr>
        <w:t>Un pueblo de la Costa Brava busca abrir siete librerías de ________</w:t>
      </w:r>
      <w:r w:rsidRPr="00B16FA7">
        <w:rPr>
          <w:i/>
          <w:lang w:val="es-ES"/>
        </w:rPr>
        <w:t>golpe</w:t>
      </w:r>
      <w:r w:rsidRPr="00B16FA7">
        <w:rPr>
          <w:lang w:val="es-ES"/>
        </w:rPr>
        <w:t xml:space="preserve"> y convertirse en la primera 'booktown' catalana. El Ayuntamiento de Calonge subvenciona con hasta 10.000 euros el ________</w:t>
      </w:r>
      <w:r w:rsidRPr="00B16FA7">
        <w:rPr>
          <w:i/>
          <w:lang w:val="es-ES"/>
        </w:rPr>
        <w:t>acondicionamiento</w:t>
      </w:r>
      <w:r w:rsidRPr="00B16FA7">
        <w:rPr>
          <w:lang w:val="es-ES"/>
        </w:rPr>
        <w:t xml:space="preserve"> de siete locales vacíos del municipio para convertirlos en librerías </w:t>
      </w:r>
    </w:p>
    <w:p w14:paraId="5172C436" w14:textId="77777777" w:rsidR="00B16FA7" w:rsidRPr="00B16FA7" w:rsidRDefault="00B16FA7" w:rsidP="00B16FA7">
      <w:pPr>
        <w:pStyle w:val="Lijstalinea"/>
        <w:numPr>
          <w:ilvl w:val="0"/>
          <w:numId w:val="4"/>
        </w:numPr>
        <w:rPr>
          <w:lang w:val="es-ES"/>
        </w:rPr>
      </w:pPr>
      <w:r w:rsidRPr="00B16FA7">
        <w:rPr>
          <w:lang w:val="es-ES"/>
        </w:rPr>
        <w:t>"La pandemia ha sido un ________</w:t>
      </w:r>
      <w:r w:rsidRPr="00B16FA7">
        <w:rPr>
          <w:i/>
          <w:lang w:val="es-ES"/>
        </w:rPr>
        <w:t>rodillo</w:t>
      </w:r>
      <w:r w:rsidRPr="00B16FA7">
        <w:rPr>
          <w:lang w:val="es-ES"/>
        </w:rPr>
        <w:t xml:space="preserve"> para la salud mental". El psiquiatra Rafael Tabarés se acaba de convertir en el Comisionado para la Salud Mental de la Generalitat Valenciana</w:t>
      </w:r>
    </w:p>
    <w:p w14:paraId="3ADE315F" w14:textId="77777777" w:rsidR="00B16FA7" w:rsidRPr="00B16FA7" w:rsidRDefault="00B16FA7" w:rsidP="00B16FA7">
      <w:pPr>
        <w:pStyle w:val="Lijstalinea"/>
        <w:numPr>
          <w:ilvl w:val="0"/>
          <w:numId w:val="4"/>
        </w:numPr>
        <w:rPr>
          <w:lang w:val="es-ES"/>
        </w:rPr>
      </w:pPr>
      <w:r w:rsidRPr="00B16FA7">
        <w:rPr>
          <w:lang w:val="es-ES"/>
        </w:rPr>
        <w:t>Angelina Jolie ________</w:t>
      </w:r>
      <w:r w:rsidRPr="00B16FA7">
        <w:rPr>
          <w:i/>
          <w:lang w:val="es-ES"/>
        </w:rPr>
        <w:t>arremete</w:t>
      </w:r>
      <w:r w:rsidRPr="00B16FA7">
        <w:rPr>
          <w:lang w:val="es-ES"/>
        </w:rPr>
        <w:t xml:space="preserve"> contra el juez que no deja a sus hijos testificar en la vista por su custodia</w:t>
      </w:r>
    </w:p>
    <w:p w14:paraId="7918D69C" w14:textId="77777777" w:rsidR="00B16FA7" w:rsidRPr="00B16FA7" w:rsidRDefault="00B16FA7" w:rsidP="00B16FA7">
      <w:pPr>
        <w:pStyle w:val="Lijstalinea"/>
        <w:numPr>
          <w:ilvl w:val="0"/>
          <w:numId w:val="4"/>
        </w:numPr>
        <w:rPr>
          <w:lang w:val="es-ES"/>
        </w:rPr>
      </w:pPr>
      <w:r w:rsidRPr="00B16FA7">
        <w:rPr>
          <w:lang w:val="es-ES"/>
        </w:rPr>
        <w:t>Al menos tres muertos y más de 20 heridos por el ________</w:t>
      </w:r>
      <w:r w:rsidRPr="00B16FA7">
        <w:rPr>
          <w:i/>
          <w:lang w:val="es-ES"/>
        </w:rPr>
        <w:t>colapso</w:t>
      </w:r>
      <w:r w:rsidRPr="00B16FA7">
        <w:rPr>
          <w:lang w:val="es-ES"/>
        </w:rPr>
        <w:t xml:space="preserve"> de una mina de oro ilegal en Ghana</w:t>
      </w:r>
    </w:p>
    <w:p w14:paraId="48EE1B5A" w14:textId="77777777" w:rsidR="00B16FA7" w:rsidRPr="00B16FA7" w:rsidRDefault="00B16FA7" w:rsidP="00B16FA7">
      <w:pPr>
        <w:pStyle w:val="Lijstalinea"/>
        <w:numPr>
          <w:ilvl w:val="0"/>
          <w:numId w:val="4"/>
        </w:numPr>
        <w:rPr>
          <w:lang w:val="es-ES"/>
        </w:rPr>
      </w:pPr>
      <w:r w:rsidRPr="00B16FA7">
        <w:rPr>
          <w:lang w:val="es-ES"/>
        </w:rPr>
        <w:t>Amazon compra MGM en un ________</w:t>
      </w:r>
      <w:r w:rsidRPr="00B16FA7">
        <w:rPr>
          <w:i/>
          <w:lang w:val="es-ES"/>
        </w:rPr>
        <w:t>megacuerdo</w:t>
      </w:r>
      <w:r w:rsidRPr="00B16FA7">
        <w:rPr>
          <w:lang w:val="es-ES"/>
        </w:rPr>
        <w:t xml:space="preserve"> mediático</w:t>
      </w:r>
    </w:p>
    <w:p w14:paraId="719C2F1F" w14:textId="77777777" w:rsidR="00B16FA7" w:rsidRPr="00B16FA7" w:rsidRDefault="00B16FA7" w:rsidP="00B16FA7">
      <w:pPr>
        <w:pStyle w:val="Lijstalinea"/>
        <w:numPr>
          <w:ilvl w:val="0"/>
          <w:numId w:val="4"/>
        </w:numPr>
        <w:rPr>
          <w:lang w:val="es-ES"/>
        </w:rPr>
      </w:pPr>
      <w:r w:rsidRPr="00B16FA7">
        <w:rPr>
          <w:lang w:val="es-ES"/>
        </w:rPr>
        <w:t>Sanidad ________</w:t>
      </w:r>
      <w:r w:rsidRPr="00B16FA7">
        <w:rPr>
          <w:i/>
          <w:lang w:val="es-ES"/>
        </w:rPr>
        <w:t>valora</w:t>
      </w:r>
      <w:r w:rsidRPr="00B16FA7">
        <w:rPr>
          <w:lang w:val="es-ES"/>
        </w:rPr>
        <w:t xml:space="preserve"> vacunar con Janssen a españoles de 40 a 49 años: ¿qué ________</w:t>
      </w:r>
      <w:r w:rsidRPr="00B16FA7">
        <w:rPr>
          <w:i/>
          <w:lang w:val="es-ES"/>
        </w:rPr>
        <w:t>eficacia</w:t>
      </w:r>
      <w:r w:rsidRPr="00B16FA7">
        <w:rPr>
          <w:lang w:val="es-ES"/>
        </w:rPr>
        <w:t xml:space="preserve"> tiene? ¿Y qué ________</w:t>
      </w:r>
      <w:r w:rsidRPr="00B16FA7">
        <w:rPr>
          <w:i/>
          <w:lang w:val="es-ES"/>
        </w:rPr>
        <w:t>efectos</w:t>
      </w:r>
      <w:r w:rsidRPr="00B16FA7">
        <w:rPr>
          <w:lang w:val="es-ES"/>
        </w:rPr>
        <w:t xml:space="preserve"> secundarios?</w:t>
      </w:r>
    </w:p>
    <w:p w14:paraId="0FC8B9E4" w14:textId="77777777" w:rsidR="00B16FA7" w:rsidRPr="00B16FA7" w:rsidRDefault="00B16FA7" w:rsidP="00B16FA7">
      <w:pPr>
        <w:pStyle w:val="Lijstalinea"/>
        <w:numPr>
          <w:ilvl w:val="0"/>
          <w:numId w:val="4"/>
        </w:numPr>
        <w:rPr>
          <w:lang w:val="es-ES"/>
        </w:rPr>
      </w:pPr>
      <w:r w:rsidRPr="00B16FA7">
        <w:rPr>
          <w:lang w:val="es-ES"/>
        </w:rPr>
        <w:t>Cada vez que un vacunado se infecta aumentan sus defensas. "Cada infección te da un ________</w:t>
      </w:r>
      <w:r w:rsidRPr="00B16FA7">
        <w:rPr>
          <w:i/>
          <w:lang w:val="es-ES"/>
        </w:rPr>
        <w:t>chute</w:t>
      </w:r>
      <w:r w:rsidRPr="00B16FA7">
        <w:rPr>
          <w:lang w:val="es-ES"/>
        </w:rPr>
        <w:t xml:space="preserve"> de defensas"</w:t>
      </w:r>
    </w:p>
    <w:p w14:paraId="22901C99" w14:textId="77777777" w:rsidR="00B16FA7" w:rsidRPr="00B16FA7" w:rsidRDefault="00B16FA7" w:rsidP="00B16FA7">
      <w:pPr>
        <w:pStyle w:val="Lijstalinea"/>
        <w:numPr>
          <w:ilvl w:val="0"/>
          <w:numId w:val="4"/>
        </w:numPr>
        <w:rPr>
          <w:lang w:val="es-ES"/>
        </w:rPr>
      </w:pPr>
      <w:proofErr w:type="gramStart"/>
      <w:r w:rsidRPr="00B16FA7">
        <w:rPr>
          <w:lang w:val="es-ES"/>
        </w:rPr>
        <w:t>Los test</w:t>
      </w:r>
      <w:proofErr w:type="gramEnd"/>
      <w:r w:rsidRPr="00B16FA7">
        <w:rPr>
          <w:lang w:val="es-ES"/>
        </w:rPr>
        <w:t xml:space="preserve"> de ________</w:t>
      </w:r>
      <w:r w:rsidRPr="00B16FA7">
        <w:rPr>
          <w:i/>
          <w:lang w:val="es-ES"/>
        </w:rPr>
        <w:t>saliva</w:t>
      </w:r>
      <w:r w:rsidRPr="00B16FA7">
        <w:rPr>
          <w:lang w:val="es-ES"/>
        </w:rPr>
        <w:t>: más económicos, menos invasivos e ideales para detectar a ‘supercontagiadores’</w:t>
      </w:r>
    </w:p>
    <w:p w14:paraId="276B71C6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5FF87CBD" w14:textId="1B9F9C9E"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Escritura: escribe el texto o una reacción (indicando a quién se dirige)</w:t>
      </w:r>
      <w:r>
        <w:rPr>
          <w:b/>
          <w:lang w:val="es-ES"/>
        </w:rPr>
        <w:t xml:space="preserve"> – Conversación: </w:t>
      </w:r>
      <w:r w:rsidR="008E7264">
        <w:rPr>
          <w:b/>
          <w:lang w:val="es-ES"/>
        </w:rPr>
        <w:t xml:space="preserve">adivinar / </w:t>
      </w:r>
      <w:r>
        <w:rPr>
          <w:b/>
          <w:lang w:val="es-ES"/>
        </w:rPr>
        <w:t>juego de rol / buscar argumentos pro y contra</w:t>
      </w:r>
    </w:p>
    <w:p w14:paraId="5AD64742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7F42E4C8" w14:textId="77777777" w:rsidR="00B16FA7" w:rsidRPr="00B16FA7" w:rsidRDefault="00B16FA7" w:rsidP="00B16FA7">
      <w:pPr>
        <w:pStyle w:val="Lijstalinea"/>
        <w:numPr>
          <w:ilvl w:val="0"/>
          <w:numId w:val="1"/>
        </w:numPr>
        <w:rPr>
          <w:lang w:val="es-ES"/>
        </w:rPr>
      </w:pPr>
      <w:r w:rsidRPr="00B16FA7">
        <w:rPr>
          <w:lang w:val="es-ES"/>
        </w:rPr>
        <w:t>El periodismo tradicional se ha convertido en una profesión muy deteriorada y empobrecida. Wolfgang Münchau</w:t>
      </w:r>
    </w:p>
    <w:p w14:paraId="444FB645" w14:textId="77777777" w:rsidR="00B16FA7" w:rsidRPr="00B16FA7" w:rsidRDefault="00B16FA7" w:rsidP="00B16FA7">
      <w:pPr>
        <w:pStyle w:val="Lijstalinea"/>
        <w:numPr>
          <w:ilvl w:val="0"/>
          <w:numId w:val="1"/>
        </w:numPr>
        <w:rPr>
          <w:lang w:val="es-ES"/>
        </w:rPr>
      </w:pPr>
      <w:r w:rsidRPr="00B16FA7">
        <w:rPr>
          <w:lang w:val="es-ES"/>
        </w:rPr>
        <w:t xml:space="preserve">El Supremo sí se mostró a favor de indultar a Tejero por el 23F pese a no estar arrepentido ni existir "razones de justicia" </w:t>
      </w:r>
    </w:p>
    <w:p w14:paraId="41103CA0" w14:textId="77777777" w:rsidR="00B16FA7" w:rsidRPr="00B16FA7" w:rsidRDefault="00B16FA7" w:rsidP="00B16FA7">
      <w:pPr>
        <w:pStyle w:val="Lijstalinea"/>
        <w:numPr>
          <w:ilvl w:val="0"/>
          <w:numId w:val="1"/>
        </w:numPr>
        <w:rPr>
          <w:lang w:val="es-ES"/>
        </w:rPr>
      </w:pPr>
      <w:r w:rsidRPr="00B16FA7">
        <w:rPr>
          <w:lang w:val="es-ES"/>
        </w:rPr>
        <w:t xml:space="preserve">La teoría del coronavirus nacida en un laboratorio chino ya no es "conspiranoica" en </w:t>
      </w:r>
      <w:proofErr w:type="gramStart"/>
      <w:r w:rsidRPr="00B16FA7">
        <w:rPr>
          <w:lang w:val="es-ES"/>
        </w:rPr>
        <w:t>EEUU</w:t>
      </w:r>
      <w:proofErr w:type="gramEnd"/>
    </w:p>
    <w:p w14:paraId="26F28B83" w14:textId="77777777" w:rsidR="00B16FA7" w:rsidRPr="00B16FA7" w:rsidRDefault="00B16FA7" w:rsidP="00B16FA7">
      <w:pPr>
        <w:pStyle w:val="Lijstalinea"/>
        <w:numPr>
          <w:ilvl w:val="0"/>
          <w:numId w:val="1"/>
        </w:numPr>
        <w:rPr>
          <w:lang w:val="es-ES"/>
        </w:rPr>
      </w:pPr>
      <w:r w:rsidRPr="00B16FA7">
        <w:rPr>
          <w:lang w:val="es-ES"/>
        </w:rPr>
        <w:t>Ikea trae a España su negocio de alquiler de muebles</w:t>
      </w:r>
    </w:p>
    <w:p w14:paraId="41DEDBB5" w14:textId="77777777" w:rsidR="00B16FA7" w:rsidRPr="00B16FA7" w:rsidRDefault="00B16FA7" w:rsidP="00B16FA7">
      <w:pPr>
        <w:pStyle w:val="Lijstalinea"/>
        <w:numPr>
          <w:ilvl w:val="0"/>
          <w:numId w:val="1"/>
        </w:numPr>
        <w:rPr>
          <w:lang w:val="es-ES"/>
        </w:rPr>
      </w:pPr>
      <w:r w:rsidRPr="00B16FA7">
        <w:rPr>
          <w:lang w:val="es-ES"/>
        </w:rPr>
        <w:t>Fiestas de madrugada, ruidos, perros, morosidad, pisos turísticos... ¿Qué debo hacer si tengo problemas con el vecino?</w:t>
      </w:r>
    </w:p>
    <w:p w14:paraId="1D9F94A9" w14:textId="77777777" w:rsidR="00B16FA7" w:rsidRPr="00B16FA7" w:rsidRDefault="00B16FA7" w:rsidP="00B16FA7">
      <w:pPr>
        <w:pStyle w:val="Lijstalinea"/>
        <w:numPr>
          <w:ilvl w:val="0"/>
          <w:numId w:val="1"/>
        </w:numPr>
        <w:rPr>
          <w:lang w:val="es-ES"/>
        </w:rPr>
      </w:pPr>
      <w:r w:rsidRPr="00B16FA7">
        <w:rPr>
          <w:lang w:val="es-ES"/>
        </w:rPr>
        <w:t>La aplaudida respuesta de un alcalde valenciano a una pintada homófoba: "¿Ahora te enteras?"</w:t>
      </w:r>
    </w:p>
    <w:p w14:paraId="69789EB1" w14:textId="0E16CC13" w:rsidR="006432B4" w:rsidRPr="00F25C9F" w:rsidRDefault="00B16FA7" w:rsidP="00B16FA7">
      <w:pPr>
        <w:pStyle w:val="Lijstalinea"/>
        <w:numPr>
          <w:ilvl w:val="0"/>
          <w:numId w:val="1"/>
        </w:numPr>
        <w:rPr>
          <w:lang w:val="es-ES"/>
        </w:rPr>
      </w:pPr>
      <w:r w:rsidRPr="00B16FA7">
        <w:rPr>
          <w:lang w:val="es-ES"/>
        </w:rPr>
        <w:t>El Ayuntamiento de Barcelona rechaza el proyecto para acoger una sede del museo Hermitage en el puerto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2D90" w14:textId="77777777" w:rsidR="000861E3" w:rsidRDefault="000861E3" w:rsidP="00B4420C">
      <w:pPr>
        <w:spacing w:after="0" w:line="240" w:lineRule="auto"/>
      </w:pPr>
      <w:r>
        <w:separator/>
      </w:r>
    </w:p>
  </w:endnote>
  <w:endnote w:type="continuationSeparator" w:id="0">
    <w:p w14:paraId="01494EE9" w14:textId="77777777" w:rsidR="000861E3" w:rsidRDefault="000861E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CD32" w14:textId="77777777" w:rsidR="00BC2B3C" w:rsidRDefault="00BC2B3C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DF70" w14:textId="77777777" w:rsidR="000861E3" w:rsidRDefault="000861E3" w:rsidP="00B4420C">
      <w:pPr>
        <w:spacing w:after="0" w:line="240" w:lineRule="auto"/>
      </w:pPr>
      <w:r>
        <w:separator/>
      </w:r>
    </w:p>
  </w:footnote>
  <w:footnote w:type="continuationSeparator" w:id="0">
    <w:p w14:paraId="172BBD67" w14:textId="77777777" w:rsidR="000861E3" w:rsidRDefault="000861E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758C" w14:textId="77777777" w:rsidR="00BC2B3C" w:rsidRPr="00062DC9" w:rsidRDefault="00BC2B3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>
      <w:rPr>
        <w:lang w:val="es-ES"/>
      </w:rPr>
      <w:t>B2-C1 31/05/2021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2665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0861E3"/>
    <w:rsid w:val="00252953"/>
    <w:rsid w:val="002B6294"/>
    <w:rsid w:val="002E1CB6"/>
    <w:rsid w:val="003571A3"/>
    <w:rsid w:val="00460737"/>
    <w:rsid w:val="00492B1F"/>
    <w:rsid w:val="004E2F87"/>
    <w:rsid w:val="004F1092"/>
    <w:rsid w:val="005C29D7"/>
    <w:rsid w:val="00621A1C"/>
    <w:rsid w:val="00640D27"/>
    <w:rsid w:val="006432B4"/>
    <w:rsid w:val="00697599"/>
    <w:rsid w:val="006E0AFD"/>
    <w:rsid w:val="00740059"/>
    <w:rsid w:val="007422A0"/>
    <w:rsid w:val="00790250"/>
    <w:rsid w:val="00825E06"/>
    <w:rsid w:val="0089102B"/>
    <w:rsid w:val="008A4383"/>
    <w:rsid w:val="008E7264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16FA7"/>
    <w:rsid w:val="00B4420C"/>
    <w:rsid w:val="00BC2B3C"/>
    <w:rsid w:val="00BE6D5A"/>
    <w:rsid w:val="00E22D77"/>
    <w:rsid w:val="00E2603C"/>
    <w:rsid w:val="00E369B6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0109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24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29</cp:revision>
  <dcterms:created xsi:type="dcterms:W3CDTF">2015-03-14T16:43:00Z</dcterms:created>
  <dcterms:modified xsi:type="dcterms:W3CDTF">2021-05-30T19:52:00Z</dcterms:modified>
</cp:coreProperties>
</file>