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0C65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1922EE4" w14:textId="1A947523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García Rojas: “Es inaceptable que cada país tenga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criterios</w:t>
      </w:r>
      <w:r w:rsidRPr="00E666AF">
        <w:rPr>
          <w:lang w:val="es-ES"/>
        </w:rPr>
        <w:t xml:space="preserve"> distintos con AstraZeneca”. El presidente de la Asociación Española de </w:t>
      </w:r>
      <w:proofErr w:type="spellStart"/>
      <w:r w:rsidRPr="00E666AF">
        <w:rPr>
          <w:lang w:val="es-ES"/>
        </w:rPr>
        <w:t>Vacunología</w:t>
      </w:r>
      <w:proofErr w:type="spellEnd"/>
      <w:r w:rsidRPr="00E666AF">
        <w:rPr>
          <w:lang w:val="es-ES"/>
        </w:rPr>
        <w:t xml:space="preserve"> pide a la Agencia Europea del Medicamento un discurso “claro y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rotundo</w:t>
      </w:r>
      <w:r w:rsidRPr="00E666AF">
        <w:rPr>
          <w:lang w:val="es-ES"/>
        </w:rPr>
        <w:t>”</w:t>
      </w:r>
    </w:p>
    <w:p w14:paraId="601D9367" w14:textId="5E958F0C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Al menos 48 muertos al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descarrilar</w:t>
      </w:r>
      <w:r w:rsidRPr="00E666AF">
        <w:rPr>
          <w:lang w:val="es-ES"/>
        </w:rPr>
        <w:t xml:space="preserve"> un tren en Taiwán</w:t>
      </w:r>
    </w:p>
    <w:p w14:paraId="69ACC78F" w14:textId="4617757D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Cs expulsa del partido al presidente de Melilla por ocultar su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imputación</w:t>
      </w:r>
      <w:r w:rsidRPr="00E666AF">
        <w:rPr>
          <w:lang w:val="es-ES"/>
        </w:rPr>
        <w:t xml:space="preserve">. Eduardo de Castro está siendo investigado por la Fiscalía por supuesta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prevaricación</w:t>
      </w:r>
    </w:p>
    <w:p w14:paraId="2470A8E5" w14:textId="7639A5B6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El Brexit agrava la crisis desatada por la pandemia en el Reino Unido. Las exportaciones a la Unión Europea se </w:t>
      </w:r>
      <w:r w:rsidR="008A3EC9">
        <w:rPr>
          <w:lang w:val="es-ES"/>
        </w:rPr>
        <w:t>________</w:t>
      </w:r>
      <w:r w:rsidRPr="008A3EC9">
        <w:rPr>
          <w:i/>
          <w:vanish/>
          <w:lang w:val="es-ES"/>
        </w:rPr>
        <w:t>hundieron</w:t>
      </w:r>
      <w:r w:rsidRPr="00E666AF">
        <w:rPr>
          <w:lang w:val="es-ES"/>
        </w:rPr>
        <w:t xml:space="preserve"> en un 40% en enero </w:t>
      </w:r>
    </w:p>
    <w:p w14:paraId="110C1AE8" w14:textId="363BCB3C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Florentino Pérez no tiene quien le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suceda</w:t>
      </w:r>
      <w:r w:rsidRPr="00E666AF">
        <w:rPr>
          <w:lang w:val="es-ES"/>
        </w:rPr>
        <w:t xml:space="preserve">. El presidente de ACS recupera todo el poder en el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grupo</w:t>
      </w:r>
      <w:r w:rsidRPr="00E666AF">
        <w:rPr>
          <w:lang w:val="es-ES"/>
        </w:rPr>
        <w:t xml:space="preserve"> constructor tras dejar caer a su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heredero</w:t>
      </w:r>
      <w:r w:rsidRPr="00E666AF">
        <w:rPr>
          <w:lang w:val="es-ES"/>
        </w:rPr>
        <w:t xml:space="preserve"> Marcelino Fernández</w:t>
      </w:r>
    </w:p>
    <w:p w14:paraId="1870F539" w14:textId="6EC97986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La policía investiga un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tiroteo</w:t>
      </w:r>
      <w:r w:rsidRPr="00E666AF">
        <w:rPr>
          <w:lang w:val="es-ES"/>
        </w:rPr>
        <w:t xml:space="preserve"> en plena calle en Madrid. Los disparos se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produjeron</w:t>
      </w:r>
      <w:r w:rsidRPr="00E666AF">
        <w:rPr>
          <w:lang w:val="es-ES"/>
        </w:rPr>
        <w:t xml:space="preserve"> en Ciudad Lineal y los primeros indicios apuntan a un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ajuste</w:t>
      </w:r>
      <w:r w:rsidRPr="00E666AF">
        <w:rPr>
          <w:lang w:val="es-ES"/>
        </w:rPr>
        <w:t xml:space="preserve"> de cuentas entre bandas</w:t>
      </w:r>
    </w:p>
    <w:p w14:paraId="407C555D" w14:textId="5D125E7D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Ximo Puig pide revisar el sistema de patentes para solucionar la </w:t>
      </w:r>
      <w:r>
        <w:rPr>
          <w:lang w:val="es-ES"/>
        </w:rPr>
        <w:t>________</w:t>
      </w:r>
      <w:r w:rsidRPr="008A3EC9">
        <w:rPr>
          <w:i/>
          <w:vanish/>
          <w:lang w:val="es-ES"/>
        </w:rPr>
        <w:t>escasez</w:t>
      </w:r>
      <w:r w:rsidRPr="00E666AF">
        <w:rPr>
          <w:lang w:val="es-ES"/>
        </w:rPr>
        <w:t xml:space="preserve"> de vacunas </w:t>
      </w:r>
    </w:p>
    <w:p w14:paraId="7CE39976" w14:textId="6EDD859D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La Policía dispersa a miles de asistentes a un falso festival al que acudieron por un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bulo</w:t>
      </w:r>
      <w:r w:rsidRPr="00E666AF">
        <w:rPr>
          <w:lang w:val="es-ES"/>
        </w:rPr>
        <w:t xml:space="preserve"> y detiene a 22 personas</w:t>
      </w:r>
    </w:p>
    <w:p w14:paraId="42834B6A" w14:textId="30EBC2E1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Indignación en la frontera: dos niñas ecuatorianas son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arrojadas</w:t>
      </w:r>
      <w:r w:rsidRPr="00E666AF">
        <w:rPr>
          <w:lang w:val="es-ES"/>
        </w:rPr>
        <w:t xml:space="preserve"> a </w:t>
      </w:r>
      <w:proofErr w:type="gramStart"/>
      <w:r w:rsidRPr="00E666AF">
        <w:rPr>
          <w:lang w:val="es-ES"/>
        </w:rPr>
        <w:t>EEUU</w:t>
      </w:r>
      <w:proofErr w:type="gramEnd"/>
      <w:r w:rsidRPr="00E666AF">
        <w:rPr>
          <w:lang w:val="es-ES"/>
        </w:rPr>
        <w:t xml:space="preserve"> desde la valla fronteriza con México</w:t>
      </w:r>
    </w:p>
    <w:p w14:paraId="41F0EB9D" w14:textId="25D1F82C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La dificultad de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implantar</w:t>
      </w:r>
      <w:r w:rsidRPr="00E666AF">
        <w:rPr>
          <w:lang w:val="es-ES"/>
        </w:rPr>
        <w:t xml:space="preserve"> la estrategia '</w:t>
      </w:r>
      <w:proofErr w:type="spellStart"/>
      <w:r w:rsidRPr="00E666AF">
        <w:rPr>
          <w:lang w:val="es-ES"/>
        </w:rPr>
        <w:t>covid</w:t>
      </w:r>
      <w:proofErr w:type="spellEnd"/>
      <w:r w:rsidRPr="00E666AF">
        <w:rPr>
          <w:lang w:val="es-ES"/>
        </w:rPr>
        <w:t xml:space="preserve"> cero' en España: "Ahora la sociedad está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agotada</w:t>
      </w:r>
      <w:r w:rsidRPr="00E666AF">
        <w:rPr>
          <w:lang w:val="es-ES"/>
        </w:rPr>
        <w:t xml:space="preserve">". El virólogo Carlos Pereira y el epidemiólogo Juan </w:t>
      </w:r>
      <w:proofErr w:type="spellStart"/>
      <w:r w:rsidRPr="00E666AF">
        <w:rPr>
          <w:lang w:val="es-ES"/>
        </w:rPr>
        <w:t>Gestal</w:t>
      </w:r>
      <w:proofErr w:type="spellEnd"/>
      <w:r w:rsidRPr="00E666AF">
        <w:rPr>
          <w:lang w:val="es-ES"/>
        </w:rPr>
        <w:t xml:space="preserve"> consideran que este modelo sí sería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efectivo</w:t>
      </w:r>
      <w:r w:rsidRPr="00E666AF">
        <w:rPr>
          <w:lang w:val="es-ES"/>
        </w:rPr>
        <w:t xml:space="preserve"> en España, pero difícil de aplicar ahora mismo</w:t>
      </w:r>
    </w:p>
    <w:p w14:paraId="528BB229" w14:textId="681D696B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En la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barra</w:t>
      </w:r>
      <w:r w:rsidRPr="00E666AF">
        <w:rPr>
          <w:lang w:val="es-ES"/>
        </w:rPr>
        <w:t xml:space="preserve">, entre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abrazos</w:t>
      </w:r>
      <w:r w:rsidRPr="00E666AF">
        <w:rPr>
          <w:lang w:val="es-ES"/>
        </w:rPr>
        <w:t xml:space="preserve"> y sin mascarilla: el desalojo de dos bares de Sevilla que termina con dos detenidas</w:t>
      </w:r>
    </w:p>
    <w:p w14:paraId="543EBDB6" w14:textId="0D300760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proofErr w:type="gramStart"/>
      <w:r w:rsidRPr="00E666AF">
        <w:rPr>
          <w:lang w:val="es-ES"/>
        </w:rPr>
        <w:t>EE.UU.</w:t>
      </w:r>
      <w:proofErr w:type="gramEnd"/>
      <w:r w:rsidRPr="00E666AF">
        <w:rPr>
          <w:lang w:val="es-ES"/>
        </w:rPr>
        <w:t xml:space="preserve"> aprueba nuevos test de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autodiagnóstico</w:t>
      </w:r>
      <w:r w:rsidRPr="00E666AF">
        <w:rPr>
          <w:lang w:val="es-ES"/>
        </w:rPr>
        <w:t xml:space="preserve"> para "avanzar en la detección de asintomáticos"</w:t>
      </w:r>
    </w:p>
    <w:p w14:paraId="0600E1C3" w14:textId="0D2A28AB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Cientos de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aficionados</w:t>
      </w:r>
      <w:r w:rsidRPr="00E666AF">
        <w:rPr>
          <w:lang w:val="es-ES"/>
        </w:rPr>
        <w:t xml:space="preserve"> de la Real Sociedad también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vulneran</w:t>
      </w:r>
      <w:r w:rsidRPr="00E666AF">
        <w:rPr>
          <w:lang w:val="es-ES"/>
        </w:rPr>
        <w:t xml:space="preserve"> las medidas sanitarias para despedir al equipo en Zubieta</w:t>
      </w:r>
    </w:p>
    <w:p w14:paraId="6AE1A5DE" w14:textId="76CC8533" w:rsidR="00E666AF" w:rsidRPr="00E666AF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María Pombo da el salto a la televisión mientras trata de superar lo de ser madre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primeriza</w:t>
      </w:r>
    </w:p>
    <w:p w14:paraId="2C3684AA" w14:textId="7EB7FBDA" w:rsidR="006432B4" w:rsidRPr="00BE6D5A" w:rsidRDefault="00E666AF" w:rsidP="00E666AF">
      <w:pPr>
        <w:pStyle w:val="Lijstalinea"/>
        <w:numPr>
          <w:ilvl w:val="0"/>
          <w:numId w:val="2"/>
        </w:numPr>
        <w:rPr>
          <w:lang w:val="es-ES"/>
        </w:rPr>
      </w:pPr>
      <w:r w:rsidRPr="00E666AF">
        <w:rPr>
          <w:lang w:val="es-ES"/>
        </w:rPr>
        <w:t xml:space="preserve">Ataque con un cóctel molotov a una sede de Podemos: "El terrorismo callejero de los ultras no va a </w:t>
      </w:r>
      <w:r>
        <w:rPr>
          <w:lang w:val="es-ES"/>
        </w:rPr>
        <w:t>________</w:t>
      </w:r>
      <w:r w:rsidRPr="00E666AF">
        <w:rPr>
          <w:i/>
          <w:vanish/>
          <w:lang w:val="es-ES"/>
        </w:rPr>
        <w:t>amedrentar</w:t>
      </w:r>
      <w:r w:rsidRPr="00E666AF">
        <w:rPr>
          <w:lang w:val="es-ES"/>
        </w:rPr>
        <w:t>nos"</w:t>
      </w:r>
    </w:p>
    <w:p w14:paraId="428C3EE8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6F521953" w14:textId="6D1C2733" w:rsidR="008A3EC9" w:rsidRDefault="008A3EC9">
      <w:pPr>
        <w:rPr>
          <w:lang w:val="es-ES"/>
        </w:rPr>
      </w:pPr>
      <w:r w:rsidRPr="00E666AF">
        <w:rPr>
          <w:lang w:val="es-ES"/>
        </w:rPr>
        <w:t>abrazo</w:t>
      </w:r>
      <w:r>
        <w:rPr>
          <w:lang w:val="es-ES"/>
        </w:rPr>
        <w:t xml:space="preserve"> - </w:t>
      </w:r>
      <w:r w:rsidRPr="00E666AF">
        <w:rPr>
          <w:lang w:val="es-ES"/>
        </w:rPr>
        <w:t>aficionado</w:t>
      </w:r>
      <w:r>
        <w:rPr>
          <w:lang w:val="es-ES"/>
        </w:rPr>
        <w:t xml:space="preserve"> - </w:t>
      </w:r>
      <w:r w:rsidRPr="00E666AF">
        <w:rPr>
          <w:lang w:val="es-ES"/>
        </w:rPr>
        <w:t>agotad</w:t>
      </w:r>
      <w:r>
        <w:rPr>
          <w:lang w:val="es-ES"/>
        </w:rPr>
        <w:t xml:space="preserve">o - </w:t>
      </w:r>
      <w:r w:rsidRPr="00E666AF">
        <w:rPr>
          <w:lang w:val="es-ES"/>
        </w:rPr>
        <w:t>ajuste</w:t>
      </w:r>
      <w:r>
        <w:rPr>
          <w:lang w:val="es-ES"/>
        </w:rPr>
        <w:t xml:space="preserve"> - </w:t>
      </w:r>
      <w:r w:rsidRPr="00E666AF">
        <w:rPr>
          <w:lang w:val="es-ES"/>
        </w:rPr>
        <w:t>amedrentar</w:t>
      </w:r>
      <w:r>
        <w:rPr>
          <w:lang w:val="es-ES"/>
        </w:rPr>
        <w:t xml:space="preserve"> - </w:t>
      </w:r>
      <w:r w:rsidRPr="00E666AF">
        <w:rPr>
          <w:lang w:val="es-ES"/>
        </w:rPr>
        <w:t>arroja</w:t>
      </w:r>
      <w:r>
        <w:rPr>
          <w:lang w:val="es-ES"/>
        </w:rPr>
        <w:t xml:space="preserve">r - </w:t>
      </w:r>
      <w:r w:rsidRPr="00E666AF">
        <w:rPr>
          <w:lang w:val="es-ES"/>
        </w:rPr>
        <w:t>autodiagnóstico</w:t>
      </w:r>
      <w:r>
        <w:rPr>
          <w:lang w:val="es-ES"/>
        </w:rPr>
        <w:t xml:space="preserve"> - </w:t>
      </w:r>
      <w:r w:rsidRPr="00E666AF">
        <w:rPr>
          <w:lang w:val="es-ES"/>
        </w:rPr>
        <w:t>barra</w:t>
      </w:r>
      <w:r>
        <w:rPr>
          <w:lang w:val="es-ES"/>
        </w:rPr>
        <w:t xml:space="preserve"> - </w:t>
      </w:r>
      <w:r w:rsidRPr="00E666AF">
        <w:rPr>
          <w:lang w:val="es-ES"/>
        </w:rPr>
        <w:t>bulo</w:t>
      </w:r>
      <w:r>
        <w:rPr>
          <w:lang w:val="es-ES"/>
        </w:rPr>
        <w:t xml:space="preserve"> - </w:t>
      </w:r>
      <w:r w:rsidRPr="00E666AF">
        <w:rPr>
          <w:lang w:val="es-ES"/>
        </w:rPr>
        <w:t>criterio</w:t>
      </w:r>
      <w:r>
        <w:rPr>
          <w:lang w:val="es-ES"/>
        </w:rPr>
        <w:t xml:space="preserve"> - </w:t>
      </w:r>
      <w:r w:rsidRPr="00E666AF">
        <w:rPr>
          <w:lang w:val="es-ES"/>
        </w:rPr>
        <w:t>descarrilar</w:t>
      </w:r>
      <w:r>
        <w:rPr>
          <w:lang w:val="es-ES"/>
        </w:rPr>
        <w:t xml:space="preserve"> - </w:t>
      </w:r>
      <w:r w:rsidRPr="00E666AF">
        <w:rPr>
          <w:lang w:val="es-ES"/>
        </w:rPr>
        <w:t>efectivo</w:t>
      </w:r>
      <w:r>
        <w:rPr>
          <w:lang w:val="es-ES"/>
        </w:rPr>
        <w:t xml:space="preserve"> - </w:t>
      </w:r>
      <w:r w:rsidRPr="00E666AF">
        <w:rPr>
          <w:lang w:val="es-ES"/>
        </w:rPr>
        <w:t>escasez</w:t>
      </w:r>
      <w:r>
        <w:rPr>
          <w:lang w:val="es-ES"/>
        </w:rPr>
        <w:t xml:space="preserve"> - grupo - heredero - hundir - </w:t>
      </w:r>
      <w:r w:rsidRPr="00E666AF">
        <w:rPr>
          <w:lang w:val="es-ES"/>
        </w:rPr>
        <w:t>implantar</w:t>
      </w:r>
      <w:r>
        <w:rPr>
          <w:lang w:val="es-ES"/>
        </w:rPr>
        <w:t xml:space="preserve"> - </w:t>
      </w:r>
      <w:r w:rsidRPr="00E666AF">
        <w:rPr>
          <w:lang w:val="es-ES"/>
        </w:rPr>
        <w:t>imputación</w:t>
      </w:r>
      <w:r>
        <w:rPr>
          <w:lang w:val="es-ES"/>
        </w:rPr>
        <w:t xml:space="preserve"> - </w:t>
      </w:r>
      <w:r w:rsidRPr="00E666AF">
        <w:rPr>
          <w:lang w:val="es-ES"/>
        </w:rPr>
        <w:t>prevaricación</w:t>
      </w:r>
      <w:r>
        <w:rPr>
          <w:lang w:val="es-ES"/>
        </w:rPr>
        <w:t xml:space="preserve"> - </w:t>
      </w:r>
      <w:r w:rsidRPr="00E666AF">
        <w:rPr>
          <w:lang w:val="es-ES"/>
        </w:rPr>
        <w:t>primeriz</w:t>
      </w:r>
      <w:r>
        <w:rPr>
          <w:lang w:val="es-ES"/>
        </w:rPr>
        <w:t xml:space="preserve">o - producir - </w:t>
      </w:r>
      <w:r w:rsidRPr="00E666AF">
        <w:rPr>
          <w:lang w:val="es-ES"/>
        </w:rPr>
        <w:t>rotundo</w:t>
      </w:r>
      <w:r>
        <w:rPr>
          <w:lang w:val="es-ES"/>
        </w:rPr>
        <w:t xml:space="preserve"> - suceder - tiroteo - </w:t>
      </w:r>
      <w:r w:rsidRPr="00E666AF">
        <w:rPr>
          <w:lang w:val="es-ES"/>
        </w:rPr>
        <w:t>vulnera</w:t>
      </w:r>
      <w:r>
        <w:rPr>
          <w:lang w:val="es-ES"/>
        </w:rPr>
        <w:t>r</w:t>
      </w:r>
    </w:p>
    <w:p w14:paraId="6B60D211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7C67BACD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3009023A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García Rojas: “Es inaceptable que cada país tenga ________</w:t>
      </w:r>
      <w:r w:rsidRPr="008A3EC9">
        <w:rPr>
          <w:i/>
          <w:lang w:val="es-ES"/>
        </w:rPr>
        <w:t>criterios</w:t>
      </w:r>
      <w:r w:rsidRPr="008A3EC9">
        <w:rPr>
          <w:lang w:val="es-ES"/>
        </w:rPr>
        <w:t xml:space="preserve"> distintos con AstraZeneca”. El presidente de la Asociación Española de </w:t>
      </w:r>
      <w:proofErr w:type="spellStart"/>
      <w:r w:rsidRPr="008A3EC9">
        <w:rPr>
          <w:lang w:val="es-ES"/>
        </w:rPr>
        <w:t>Vacunología</w:t>
      </w:r>
      <w:proofErr w:type="spellEnd"/>
      <w:r w:rsidRPr="008A3EC9">
        <w:rPr>
          <w:lang w:val="es-ES"/>
        </w:rPr>
        <w:t xml:space="preserve"> pide a la Agencia Europea del Medicamento un discurso “claro y ________</w:t>
      </w:r>
      <w:r w:rsidRPr="008A3EC9">
        <w:rPr>
          <w:i/>
          <w:lang w:val="es-ES"/>
        </w:rPr>
        <w:t>rotundo</w:t>
      </w:r>
      <w:r w:rsidRPr="008A3EC9">
        <w:rPr>
          <w:lang w:val="es-ES"/>
        </w:rPr>
        <w:t>”</w:t>
      </w:r>
    </w:p>
    <w:p w14:paraId="64A73326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Al menos 48 muertos al ________</w:t>
      </w:r>
      <w:r w:rsidRPr="008A3EC9">
        <w:rPr>
          <w:i/>
          <w:lang w:val="es-ES"/>
        </w:rPr>
        <w:t>descarrilar</w:t>
      </w:r>
      <w:r w:rsidRPr="008A3EC9">
        <w:rPr>
          <w:lang w:val="es-ES"/>
        </w:rPr>
        <w:t xml:space="preserve"> un tren en Taiwán</w:t>
      </w:r>
    </w:p>
    <w:p w14:paraId="7D622EF7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Cs expulsa del partido al presidente de Melilla por ocultar su ________</w:t>
      </w:r>
      <w:r w:rsidRPr="008A3EC9">
        <w:rPr>
          <w:i/>
          <w:lang w:val="es-ES"/>
        </w:rPr>
        <w:t>imputación</w:t>
      </w:r>
      <w:r w:rsidRPr="008A3EC9">
        <w:rPr>
          <w:lang w:val="es-ES"/>
        </w:rPr>
        <w:t>. Eduardo de Castro está siendo investigado por la Fiscalía por supuesta ________</w:t>
      </w:r>
      <w:r w:rsidRPr="008A3EC9">
        <w:rPr>
          <w:i/>
          <w:lang w:val="es-ES"/>
        </w:rPr>
        <w:t>prevaricación</w:t>
      </w:r>
    </w:p>
    <w:p w14:paraId="3AB0A4BB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El Brexit agrava la crisis desatada por la pandemia en el Reino Unido. Las exportaciones a la Unión Europea se ________</w:t>
      </w:r>
      <w:r w:rsidRPr="008A3EC9">
        <w:rPr>
          <w:i/>
          <w:lang w:val="es-ES"/>
        </w:rPr>
        <w:t>hundieron</w:t>
      </w:r>
      <w:r w:rsidRPr="008A3EC9">
        <w:rPr>
          <w:lang w:val="es-ES"/>
        </w:rPr>
        <w:t xml:space="preserve"> en un 40% en enero </w:t>
      </w:r>
    </w:p>
    <w:p w14:paraId="25AC5C19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Florentino Pérez no tiene quien le ________</w:t>
      </w:r>
      <w:r w:rsidRPr="008A3EC9">
        <w:rPr>
          <w:i/>
          <w:lang w:val="es-ES"/>
        </w:rPr>
        <w:t>suceda</w:t>
      </w:r>
      <w:r w:rsidRPr="008A3EC9">
        <w:rPr>
          <w:lang w:val="es-ES"/>
        </w:rPr>
        <w:t>. El presidente de ACS recupera todo el poder en el ________</w:t>
      </w:r>
      <w:r w:rsidRPr="008A3EC9">
        <w:rPr>
          <w:i/>
          <w:lang w:val="es-ES"/>
        </w:rPr>
        <w:t>grupo</w:t>
      </w:r>
      <w:r w:rsidRPr="008A3EC9">
        <w:rPr>
          <w:lang w:val="es-ES"/>
        </w:rPr>
        <w:t xml:space="preserve"> constructor tras dejar caer a su ________</w:t>
      </w:r>
      <w:r w:rsidRPr="008A3EC9">
        <w:rPr>
          <w:i/>
          <w:lang w:val="es-ES"/>
        </w:rPr>
        <w:t>heredero</w:t>
      </w:r>
      <w:r w:rsidRPr="008A3EC9">
        <w:rPr>
          <w:lang w:val="es-ES"/>
        </w:rPr>
        <w:t xml:space="preserve"> Marcelino Fernández</w:t>
      </w:r>
    </w:p>
    <w:p w14:paraId="6055ED78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La policía investiga un ________</w:t>
      </w:r>
      <w:r w:rsidRPr="008A3EC9">
        <w:rPr>
          <w:i/>
          <w:lang w:val="es-ES"/>
        </w:rPr>
        <w:t>tiroteo</w:t>
      </w:r>
      <w:r w:rsidRPr="008A3EC9">
        <w:rPr>
          <w:lang w:val="es-ES"/>
        </w:rPr>
        <w:t xml:space="preserve"> en plena calle en Madrid. Los disparos se ________</w:t>
      </w:r>
      <w:r w:rsidRPr="008A3EC9">
        <w:rPr>
          <w:i/>
          <w:lang w:val="es-ES"/>
        </w:rPr>
        <w:t>produjeron</w:t>
      </w:r>
      <w:r w:rsidRPr="008A3EC9">
        <w:rPr>
          <w:lang w:val="es-ES"/>
        </w:rPr>
        <w:t xml:space="preserve"> en Ciudad Lineal y los primeros indicios apuntan a un ________</w:t>
      </w:r>
      <w:r w:rsidRPr="008A3EC9">
        <w:rPr>
          <w:i/>
          <w:lang w:val="es-ES"/>
        </w:rPr>
        <w:t>ajuste</w:t>
      </w:r>
      <w:r w:rsidRPr="008A3EC9">
        <w:rPr>
          <w:lang w:val="es-ES"/>
        </w:rPr>
        <w:t xml:space="preserve"> de cuentas entre bandas</w:t>
      </w:r>
    </w:p>
    <w:p w14:paraId="5B83EBE2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Ximo Puig pide revisar el sistema de patentes para solucionar la ________</w:t>
      </w:r>
      <w:r w:rsidRPr="008A3EC9">
        <w:rPr>
          <w:i/>
          <w:lang w:val="es-ES"/>
        </w:rPr>
        <w:t>escasez</w:t>
      </w:r>
      <w:r w:rsidRPr="008A3EC9">
        <w:rPr>
          <w:lang w:val="es-ES"/>
        </w:rPr>
        <w:t xml:space="preserve"> de vacunas </w:t>
      </w:r>
    </w:p>
    <w:p w14:paraId="6EFD2E64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La Policía dispersa a miles de asistentes a un falso festival al que acudieron por un ________</w:t>
      </w:r>
      <w:r w:rsidRPr="008A3EC9">
        <w:rPr>
          <w:i/>
          <w:lang w:val="es-ES"/>
        </w:rPr>
        <w:t>bulo</w:t>
      </w:r>
      <w:r w:rsidRPr="008A3EC9">
        <w:rPr>
          <w:lang w:val="es-ES"/>
        </w:rPr>
        <w:t xml:space="preserve"> y detiene a 22 personas</w:t>
      </w:r>
    </w:p>
    <w:p w14:paraId="01E9A4BF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Indignación en la frontera: dos niñas ecuatorianas son ________</w:t>
      </w:r>
      <w:r w:rsidRPr="008A3EC9">
        <w:rPr>
          <w:i/>
          <w:lang w:val="es-ES"/>
        </w:rPr>
        <w:t>arrojadas</w:t>
      </w:r>
      <w:r w:rsidRPr="008A3EC9">
        <w:rPr>
          <w:lang w:val="es-ES"/>
        </w:rPr>
        <w:t xml:space="preserve"> a </w:t>
      </w:r>
      <w:proofErr w:type="gramStart"/>
      <w:r w:rsidRPr="008A3EC9">
        <w:rPr>
          <w:lang w:val="es-ES"/>
        </w:rPr>
        <w:t>EEUU</w:t>
      </w:r>
      <w:proofErr w:type="gramEnd"/>
      <w:r w:rsidRPr="008A3EC9">
        <w:rPr>
          <w:lang w:val="es-ES"/>
        </w:rPr>
        <w:t xml:space="preserve"> desde la valla fronteriza con México</w:t>
      </w:r>
    </w:p>
    <w:p w14:paraId="7B61F4F2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La dificultad de ________</w:t>
      </w:r>
      <w:r w:rsidRPr="008A3EC9">
        <w:rPr>
          <w:i/>
          <w:lang w:val="es-ES"/>
        </w:rPr>
        <w:t>implantar</w:t>
      </w:r>
      <w:r w:rsidRPr="008A3EC9">
        <w:rPr>
          <w:lang w:val="es-ES"/>
        </w:rPr>
        <w:t xml:space="preserve"> la estrategia '</w:t>
      </w:r>
      <w:proofErr w:type="spellStart"/>
      <w:r w:rsidRPr="008A3EC9">
        <w:rPr>
          <w:lang w:val="es-ES"/>
        </w:rPr>
        <w:t>covid</w:t>
      </w:r>
      <w:proofErr w:type="spellEnd"/>
      <w:r w:rsidRPr="008A3EC9">
        <w:rPr>
          <w:lang w:val="es-ES"/>
        </w:rPr>
        <w:t xml:space="preserve"> cero' en España: "Ahora la sociedad está ________</w:t>
      </w:r>
      <w:r w:rsidRPr="008A3EC9">
        <w:rPr>
          <w:i/>
          <w:lang w:val="es-ES"/>
        </w:rPr>
        <w:t>agotada</w:t>
      </w:r>
      <w:r w:rsidRPr="008A3EC9">
        <w:rPr>
          <w:lang w:val="es-ES"/>
        </w:rPr>
        <w:t xml:space="preserve">". El virólogo Carlos Pereira y el epidemiólogo Juan </w:t>
      </w:r>
      <w:proofErr w:type="spellStart"/>
      <w:r w:rsidRPr="008A3EC9">
        <w:rPr>
          <w:lang w:val="es-ES"/>
        </w:rPr>
        <w:t>Gestal</w:t>
      </w:r>
      <w:proofErr w:type="spellEnd"/>
      <w:r w:rsidRPr="008A3EC9">
        <w:rPr>
          <w:lang w:val="es-ES"/>
        </w:rPr>
        <w:t xml:space="preserve"> consideran que este modelo sí sería ________</w:t>
      </w:r>
      <w:r w:rsidRPr="008A3EC9">
        <w:rPr>
          <w:i/>
          <w:lang w:val="es-ES"/>
        </w:rPr>
        <w:t>efectivo</w:t>
      </w:r>
      <w:r w:rsidRPr="008A3EC9">
        <w:rPr>
          <w:lang w:val="es-ES"/>
        </w:rPr>
        <w:t xml:space="preserve"> en España, pero difícil de aplicar ahora mismo</w:t>
      </w:r>
    </w:p>
    <w:p w14:paraId="77FEE5A5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En la ________</w:t>
      </w:r>
      <w:r w:rsidRPr="008A3EC9">
        <w:rPr>
          <w:i/>
          <w:lang w:val="es-ES"/>
        </w:rPr>
        <w:t>barra</w:t>
      </w:r>
      <w:r w:rsidRPr="008A3EC9">
        <w:rPr>
          <w:lang w:val="es-ES"/>
        </w:rPr>
        <w:t>, entre ________</w:t>
      </w:r>
      <w:r w:rsidRPr="008A3EC9">
        <w:rPr>
          <w:i/>
          <w:lang w:val="es-ES"/>
        </w:rPr>
        <w:t>abrazos</w:t>
      </w:r>
      <w:r w:rsidRPr="008A3EC9">
        <w:rPr>
          <w:lang w:val="es-ES"/>
        </w:rPr>
        <w:t xml:space="preserve"> y sin mascarilla: el desalojo de dos bares de Sevilla que termina con dos detenidas</w:t>
      </w:r>
    </w:p>
    <w:p w14:paraId="08BCD3EB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proofErr w:type="gramStart"/>
      <w:r w:rsidRPr="008A3EC9">
        <w:rPr>
          <w:lang w:val="es-ES"/>
        </w:rPr>
        <w:t>EE.UU.</w:t>
      </w:r>
      <w:proofErr w:type="gramEnd"/>
      <w:r w:rsidRPr="008A3EC9">
        <w:rPr>
          <w:lang w:val="es-ES"/>
        </w:rPr>
        <w:t xml:space="preserve"> aprueba nuevos test de ________</w:t>
      </w:r>
      <w:r w:rsidRPr="008A3EC9">
        <w:rPr>
          <w:i/>
          <w:lang w:val="es-ES"/>
        </w:rPr>
        <w:t>autodiagnóstico</w:t>
      </w:r>
      <w:r w:rsidRPr="008A3EC9">
        <w:rPr>
          <w:lang w:val="es-ES"/>
        </w:rPr>
        <w:t xml:space="preserve"> para "avanzar en la detección de asintomáticos"</w:t>
      </w:r>
    </w:p>
    <w:p w14:paraId="4F1AA447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Cientos de ________</w:t>
      </w:r>
      <w:r w:rsidRPr="008A3EC9">
        <w:rPr>
          <w:i/>
          <w:lang w:val="es-ES"/>
        </w:rPr>
        <w:t>aficionados</w:t>
      </w:r>
      <w:r w:rsidRPr="008A3EC9">
        <w:rPr>
          <w:lang w:val="es-ES"/>
        </w:rPr>
        <w:t xml:space="preserve"> de la Real Sociedad también ________</w:t>
      </w:r>
      <w:r w:rsidRPr="008A3EC9">
        <w:rPr>
          <w:i/>
          <w:lang w:val="es-ES"/>
        </w:rPr>
        <w:t>vulneran</w:t>
      </w:r>
      <w:r w:rsidRPr="008A3EC9">
        <w:rPr>
          <w:lang w:val="es-ES"/>
        </w:rPr>
        <w:t xml:space="preserve"> las medidas sanitarias para despedir al equipo en Zubieta</w:t>
      </w:r>
    </w:p>
    <w:p w14:paraId="4C1D23B0" w14:textId="77777777" w:rsidR="008A3EC9" w:rsidRPr="008A3EC9" w:rsidRDefault="008A3EC9" w:rsidP="008A3EC9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María Pombo da el salto a la televisión mientras trata de superar lo de ser madre ________</w:t>
      </w:r>
      <w:r w:rsidRPr="008A3EC9">
        <w:rPr>
          <w:i/>
          <w:lang w:val="es-ES"/>
        </w:rPr>
        <w:t>primeriza</w:t>
      </w:r>
    </w:p>
    <w:p w14:paraId="32764894" w14:textId="607176E9" w:rsidR="009F03C2" w:rsidRPr="008A3EC9" w:rsidRDefault="008A3EC9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A3EC9">
        <w:rPr>
          <w:lang w:val="es-ES"/>
        </w:rPr>
        <w:t>Ataque con un cóctel molotov a una sede de Podemos: "El terrorismo callejero de los ultras no va a ________</w:t>
      </w:r>
      <w:r w:rsidRPr="008A3EC9">
        <w:rPr>
          <w:i/>
          <w:lang w:val="es-ES"/>
        </w:rPr>
        <w:t>amedrentar</w:t>
      </w:r>
      <w:r w:rsidRPr="008A3EC9">
        <w:rPr>
          <w:lang w:val="es-ES"/>
        </w:rPr>
        <w:t>nos"</w:t>
      </w:r>
    </w:p>
    <w:p w14:paraId="523932A3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77587D57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74E6CF10" w14:textId="77777777" w:rsidR="008A3EC9" w:rsidRPr="008A3EC9" w:rsidRDefault="008A3EC9" w:rsidP="008A3EC9">
      <w:pPr>
        <w:pStyle w:val="Lijstalinea"/>
        <w:numPr>
          <w:ilvl w:val="0"/>
          <w:numId w:val="1"/>
        </w:numPr>
        <w:rPr>
          <w:lang w:val="es-ES"/>
        </w:rPr>
      </w:pPr>
      <w:r w:rsidRPr="008A3EC9">
        <w:rPr>
          <w:lang w:val="es-ES"/>
        </w:rPr>
        <w:t xml:space="preserve">El mago de los pequeños ahorros que aspira a jubilarse a los 30 años  </w:t>
      </w:r>
    </w:p>
    <w:p w14:paraId="55A29EDC" w14:textId="77777777" w:rsidR="008A3EC9" w:rsidRPr="008A3EC9" w:rsidRDefault="008A3EC9" w:rsidP="008A3EC9">
      <w:pPr>
        <w:pStyle w:val="Lijstalinea"/>
        <w:numPr>
          <w:ilvl w:val="0"/>
          <w:numId w:val="1"/>
        </w:numPr>
        <w:rPr>
          <w:lang w:val="es-ES"/>
        </w:rPr>
      </w:pPr>
      <w:r w:rsidRPr="008A3EC9">
        <w:rPr>
          <w:lang w:val="es-ES"/>
        </w:rPr>
        <w:t>Escuelas, citas y taxis para perros: el negocio de humanizar mascotas</w:t>
      </w:r>
    </w:p>
    <w:p w14:paraId="18CD628D" w14:textId="5AB5361C" w:rsidR="006432B4" w:rsidRPr="00F25C9F" w:rsidRDefault="008A3EC9" w:rsidP="008A3EC9">
      <w:pPr>
        <w:pStyle w:val="Lijstalinea"/>
        <w:numPr>
          <w:ilvl w:val="0"/>
          <w:numId w:val="1"/>
        </w:numPr>
        <w:rPr>
          <w:lang w:val="es-ES"/>
        </w:rPr>
      </w:pPr>
      <w:r w:rsidRPr="008A3EC9">
        <w:rPr>
          <w:lang w:val="es-ES"/>
        </w:rPr>
        <w:t xml:space="preserve">Reino Unido pone a España en rojo en su sistema de semáforos y cambia Benidorm por </w:t>
      </w:r>
      <w:proofErr w:type="spellStart"/>
      <w:r w:rsidRPr="008A3EC9">
        <w:rPr>
          <w:lang w:val="es-ES"/>
        </w:rPr>
        <w:t>Bahrein</w:t>
      </w:r>
      <w:proofErr w:type="spellEnd"/>
      <w:r w:rsidRPr="008A3EC9">
        <w:rPr>
          <w:lang w:val="es-ES"/>
        </w:rPr>
        <w:t xml:space="preserve"> para ir de vacaciones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5436" w14:textId="77777777" w:rsidR="00215901" w:rsidRDefault="00215901" w:rsidP="00B4420C">
      <w:pPr>
        <w:spacing w:after="0" w:line="240" w:lineRule="auto"/>
      </w:pPr>
      <w:r>
        <w:separator/>
      </w:r>
    </w:p>
  </w:endnote>
  <w:endnote w:type="continuationSeparator" w:id="0">
    <w:p w14:paraId="0CF0EBD9" w14:textId="77777777" w:rsidR="00215901" w:rsidRDefault="0021590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43B5" w14:textId="77777777" w:rsidR="00740059" w:rsidRDefault="007400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466F" w14:textId="77777777"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08D2" w14:textId="77777777" w:rsidR="00740059" w:rsidRDefault="007400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92F3" w14:textId="77777777" w:rsidR="00215901" w:rsidRDefault="00215901" w:rsidP="00B4420C">
      <w:pPr>
        <w:spacing w:after="0" w:line="240" w:lineRule="auto"/>
      </w:pPr>
      <w:r>
        <w:separator/>
      </w:r>
    </w:p>
  </w:footnote>
  <w:footnote w:type="continuationSeparator" w:id="0">
    <w:p w14:paraId="08AA6548" w14:textId="77777777" w:rsidR="00215901" w:rsidRDefault="0021590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97F7" w14:textId="77777777" w:rsidR="00740059" w:rsidRDefault="007400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0B2B" w14:textId="2D47987F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87207">
      <w:rPr>
        <w:lang w:val="es-ES"/>
      </w:rPr>
      <w:t>5</w:t>
    </w:r>
    <w:r w:rsidR="00AA07BC">
      <w:rPr>
        <w:lang w:val="es-ES"/>
      </w:rPr>
      <w:t>/0</w:t>
    </w:r>
    <w:r w:rsidR="00687207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826C" w14:textId="77777777" w:rsidR="00740059" w:rsidRDefault="007400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15901"/>
    <w:rsid w:val="002B6294"/>
    <w:rsid w:val="002E1CB6"/>
    <w:rsid w:val="003571A3"/>
    <w:rsid w:val="00460737"/>
    <w:rsid w:val="00492B1F"/>
    <w:rsid w:val="004E2F87"/>
    <w:rsid w:val="004F47DD"/>
    <w:rsid w:val="005C29D7"/>
    <w:rsid w:val="00621A1C"/>
    <w:rsid w:val="00640D27"/>
    <w:rsid w:val="006432B4"/>
    <w:rsid w:val="00687207"/>
    <w:rsid w:val="00697599"/>
    <w:rsid w:val="00740059"/>
    <w:rsid w:val="007422A0"/>
    <w:rsid w:val="00790250"/>
    <w:rsid w:val="00825E06"/>
    <w:rsid w:val="0089102B"/>
    <w:rsid w:val="008A3EC9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E666AF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5ED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29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2021-04-03T15:17:00Z</dcterms:modified>
</cp:coreProperties>
</file>