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Hackers violan la seguridad de Tesla, bancos y cárceles al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infiltrarse</w:t>
      </w:r>
      <w:r w:rsidRPr="00A54BD2">
        <w:rPr>
          <w:lang w:val="es-ES"/>
        </w:rPr>
        <w:t xml:space="preserve"> en 150.000 cámaras de seguridad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Un truco infalible para que cuando comas ajo el aliento no te huela 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rayos</w:t>
      </w:r>
      <w:r w:rsidRPr="00A54BD2">
        <w:rPr>
          <w:lang w:val="es-ES"/>
        </w:rPr>
        <w:t xml:space="preserve">. Un 'avispado caballero' ha revelado una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triquiñuela</w:t>
      </w:r>
      <w:r w:rsidRPr="00A54BD2">
        <w:rPr>
          <w:lang w:val="es-ES"/>
        </w:rPr>
        <w:t xml:space="preserve"> culinaria que </w:t>
      </w:r>
      <w:proofErr w:type="spellStart"/>
      <w:r w:rsidRPr="00A54BD2">
        <w:rPr>
          <w:lang w:val="es-ES"/>
        </w:rPr>
        <w:t>el</w:t>
      </w:r>
      <w:proofErr w:type="spellEnd"/>
      <w:r w:rsidRPr="00A54BD2">
        <w:rPr>
          <w:lang w:val="es-ES"/>
        </w:rPr>
        <w:t xml:space="preserve"> considera infalible para olvidarse del '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aliento</w:t>
      </w:r>
      <w:r w:rsidRPr="00A54BD2">
        <w:rPr>
          <w:lang w:val="es-ES"/>
        </w:rPr>
        <w:t xml:space="preserve"> de dragón' cada vez que comes ajo.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Sara Sálamo se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explaya</w:t>
      </w:r>
      <w:r w:rsidRPr="00A54BD2">
        <w:rPr>
          <w:lang w:val="es-ES"/>
        </w:rPr>
        <w:t xml:space="preserve"> sobre la depresión postparto en 'La noche D'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La OCU alerta de que la </w:t>
      </w:r>
      <w:r w:rsidR="008D3D17">
        <w:rPr>
          <w:lang w:val="es-ES"/>
        </w:rPr>
        <w:t>_______</w:t>
      </w:r>
      <w:r w:rsidR="008D3D17" w:rsidRPr="008D3D17">
        <w:rPr>
          <w:i/>
          <w:vanish/>
          <w:lang w:val="es-ES"/>
        </w:rPr>
        <w:t>_</w:t>
      </w:r>
      <w:r w:rsidRPr="008D3D17">
        <w:rPr>
          <w:i/>
          <w:vanish/>
          <w:lang w:val="es-ES"/>
        </w:rPr>
        <w:t xml:space="preserve">carga </w:t>
      </w:r>
      <w:r w:rsidRPr="00A54BD2">
        <w:rPr>
          <w:lang w:val="es-ES"/>
        </w:rPr>
        <w:t xml:space="preserve">rápida en coches eléctricos puede salir más cara que un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depósito</w:t>
      </w:r>
      <w:r w:rsidRPr="00A54BD2">
        <w:rPr>
          <w:lang w:val="es-ES"/>
        </w:rPr>
        <w:t xml:space="preserve"> medio de combustible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Los WhatsApp que se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autodestruyen</w:t>
      </w:r>
      <w:r w:rsidRPr="00A54BD2">
        <w:rPr>
          <w:lang w:val="es-ES"/>
        </w:rPr>
        <w:t xml:space="preserve"> tras 24 horas están a punto de llegar a tu móvil: todo lo que debes saber. WhatsApp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apuesta</w:t>
      </w:r>
      <w:r w:rsidRPr="00A54BD2">
        <w:rPr>
          <w:lang w:val="es-ES"/>
        </w:rPr>
        <w:t xml:space="preserve"> fuerte por los mensajes efímeros y ultima las nuevas funciones que están a punto de llegar a los usuarios</w:t>
      </w:r>
    </w:p>
    <w:p w:rsidR="00A54BD2" w:rsidRPr="00A54BD2" w:rsidRDefault="008D3D17" w:rsidP="00A54BD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A54BD2" w:rsidRPr="008D3D17">
        <w:rPr>
          <w:i/>
          <w:vanish/>
          <w:lang w:val="es-ES"/>
        </w:rPr>
        <w:t>Controversia</w:t>
      </w:r>
      <w:r w:rsidR="00A54BD2" w:rsidRPr="00A54BD2">
        <w:rPr>
          <w:lang w:val="es-ES"/>
        </w:rPr>
        <w:t xml:space="preserve"> en Reino Unido por el proyecto para abrir la primera mina de carbón en 30 años. El país </w:t>
      </w:r>
      <w:r>
        <w:rPr>
          <w:lang w:val="es-ES"/>
        </w:rPr>
        <w:t>________</w:t>
      </w:r>
      <w:r w:rsidR="00A54BD2" w:rsidRPr="008D3D17">
        <w:rPr>
          <w:i/>
          <w:vanish/>
          <w:lang w:val="es-ES"/>
        </w:rPr>
        <w:t>anfitrión</w:t>
      </w:r>
      <w:r w:rsidR="00A54BD2" w:rsidRPr="00A54BD2">
        <w:rPr>
          <w:lang w:val="es-ES"/>
        </w:rPr>
        <w:t xml:space="preserve"> de próxima cumbre del clima estudia abrir la primera mina de carbón en 30 años. Científicos y ecologistas rechazan el proyecto mientras que sus defensores argumentan que su producción no iría destinada a generar energía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Las mujeres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tienden</w:t>
      </w:r>
      <w:r w:rsidRPr="00A54BD2">
        <w:rPr>
          <w:lang w:val="es-ES"/>
        </w:rPr>
        <w:t xml:space="preserve"> a reportar peores efectos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secundarios</w:t>
      </w:r>
      <w:r w:rsidRPr="00A54BD2">
        <w:rPr>
          <w:lang w:val="es-ES"/>
        </w:rPr>
        <w:t xml:space="preserve"> de la vacuna contra el covid-19 que los hombres. Esta es la razón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"¡No disparen contra los niños!": una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monja</w:t>
      </w:r>
      <w:r w:rsidRPr="00A54BD2">
        <w:rPr>
          <w:lang w:val="es-ES"/>
        </w:rPr>
        <w:t xml:space="preserve"> planta cara a los militares en Birmania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Sanidad quiere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ampliar</w:t>
      </w:r>
      <w:r w:rsidRPr="00A54BD2">
        <w:rPr>
          <w:lang w:val="es-ES"/>
        </w:rPr>
        <w:t xml:space="preserve"> al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puente</w:t>
      </w:r>
      <w:r w:rsidRPr="00A54BD2">
        <w:rPr>
          <w:lang w:val="es-ES"/>
        </w:rPr>
        <w:t xml:space="preserve"> de San José los cierres de las comunidades de Semana Santa 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Tres millones de empleados sin título podrán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acreditar</w:t>
      </w:r>
      <w:r w:rsidRPr="00A54BD2">
        <w:rPr>
          <w:lang w:val="es-ES"/>
        </w:rPr>
        <w:t xml:space="preserve"> su experiencia laboral. Casi la mitad de la población activa española no dispone de un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reconocimiento</w:t>
      </w:r>
      <w:r w:rsidRPr="00A54BD2">
        <w:rPr>
          <w:lang w:val="es-ES"/>
        </w:rPr>
        <w:t xml:space="preserve"> formal de sus competencias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escasez</w:t>
      </w:r>
      <w:r w:rsidRPr="00A54BD2">
        <w:rPr>
          <w:lang w:val="es-ES"/>
        </w:rPr>
        <w:t xml:space="preserve"> de dosis obliga a cambiar de nuevo los planes de Madrid: baja el ritmo de vacunación a mayores de 80 años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Lady Gaga y Adam Driver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derrochan</w:t>
      </w:r>
      <w:r w:rsidRPr="00A54BD2">
        <w:rPr>
          <w:lang w:val="es-ES"/>
        </w:rPr>
        <w:t xml:space="preserve"> glamour alpino en imagen de ‘House of Gucci’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Madrid se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niega</w:t>
      </w:r>
      <w:r w:rsidRPr="00A54BD2">
        <w:rPr>
          <w:lang w:val="es-ES"/>
        </w:rPr>
        <w:t xml:space="preserve"> al cierre perimetral en Semana Santa</w:t>
      </w:r>
    </w:p>
    <w:p w:rsidR="00A54BD2" w:rsidRPr="00A54BD2" w:rsidRDefault="008D3D17" w:rsidP="00A54BD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A54BD2" w:rsidRPr="008D3D17">
        <w:rPr>
          <w:i/>
          <w:vanish/>
          <w:lang w:val="es-ES"/>
        </w:rPr>
        <w:t>Trámites</w:t>
      </w:r>
      <w:r w:rsidR="00A54BD2" w:rsidRPr="00A54BD2">
        <w:rPr>
          <w:lang w:val="es-ES"/>
        </w:rPr>
        <w:t xml:space="preserve"> en papel "a la vieja usanza" en las oficinas del SEPE hasta que vuelvan los ordenadores tras el ciberataque</w:t>
      </w:r>
    </w:p>
    <w:p w:rsidR="00A54BD2" w:rsidRPr="00A54BD2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La tercera ola toca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suelo</w:t>
      </w:r>
      <w:r w:rsidRPr="00A54BD2">
        <w:rPr>
          <w:lang w:val="es-ES"/>
        </w:rPr>
        <w:t xml:space="preserve"> en España: los contagios y la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incidencia</w:t>
      </w:r>
      <w:r w:rsidRPr="00A54BD2">
        <w:rPr>
          <w:lang w:val="es-ES"/>
        </w:rPr>
        <w:t xml:space="preserve"> vuelven a subir tras semanas de caídas</w:t>
      </w:r>
    </w:p>
    <w:p w:rsidR="006432B4" w:rsidRPr="00BE6D5A" w:rsidRDefault="00A54BD2" w:rsidP="00A54BD2">
      <w:pPr>
        <w:pStyle w:val="Lijstalinea"/>
        <w:numPr>
          <w:ilvl w:val="0"/>
          <w:numId w:val="2"/>
        </w:numPr>
        <w:rPr>
          <w:lang w:val="es-ES"/>
        </w:rPr>
      </w:pPr>
      <w:r w:rsidRPr="00A54BD2">
        <w:rPr>
          <w:lang w:val="es-ES"/>
        </w:rPr>
        <w:t xml:space="preserve">Trabajadores públicos temporales </w:t>
      </w:r>
      <w:r w:rsidR="008D3D17">
        <w:rPr>
          <w:lang w:val="es-ES"/>
        </w:rPr>
        <w:t>________</w:t>
      </w:r>
      <w:r w:rsidRPr="008D3D17">
        <w:rPr>
          <w:i/>
          <w:vanish/>
          <w:lang w:val="es-ES"/>
        </w:rPr>
        <w:t>convocan</w:t>
      </w:r>
      <w:r w:rsidRPr="00A54BD2">
        <w:rPr>
          <w:lang w:val="es-ES"/>
        </w:rPr>
        <w:t xml:space="preserve"> una manifestación en toda España este domingo 14 de marzo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D3D17" w:rsidRDefault="008D3D17">
      <w:pPr>
        <w:rPr>
          <w:lang w:val="es-ES"/>
        </w:rPr>
      </w:pPr>
      <w:r w:rsidRPr="00A54BD2">
        <w:rPr>
          <w:lang w:val="es-ES"/>
        </w:rPr>
        <w:t>acreditar</w:t>
      </w:r>
      <w:r>
        <w:rPr>
          <w:lang w:val="es-ES"/>
        </w:rPr>
        <w:t xml:space="preserve"> - </w:t>
      </w:r>
      <w:r w:rsidRPr="00A54BD2">
        <w:rPr>
          <w:lang w:val="es-ES"/>
        </w:rPr>
        <w:t>aliento</w:t>
      </w:r>
      <w:r>
        <w:rPr>
          <w:lang w:val="es-ES"/>
        </w:rPr>
        <w:t xml:space="preserve"> - </w:t>
      </w:r>
      <w:r w:rsidRPr="00A54BD2">
        <w:rPr>
          <w:lang w:val="es-ES"/>
        </w:rPr>
        <w:t>ampliar</w:t>
      </w:r>
      <w:r>
        <w:rPr>
          <w:lang w:val="es-ES"/>
        </w:rPr>
        <w:t xml:space="preserve"> - </w:t>
      </w:r>
      <w:r w:rsidRPr="00A54BD2">
        <w:rPr>
          <w:lang w:val="es-ES"/>
        </w:rPr>
        <w:t>anfitrión</w:t>
      </w:r>
      <w:r>
        <w:rPr>
          <w:lang w:val="es-ES"/>
        </w:rPr>
        <w:t xml:space="preserve"> - </w:t>
      </w:r>
      <w:r w:rsidRPr="00A54BD2">
        <w:rPr>
          <w:lang w:val="es-ES"/>
        </w:rPr>
        <w:t>ap</w:t>
      </w:r>
      <w:r>
        <w:rPr>
          <w:lang w:val="es-ES"/>
        </w:rPr>
        <w:t xml:space="preserve">ostar - </w:t>
      </w:r>
      <w:r w:rsidRPr="00A54BD2">
        <w:rPr>
          <w:lang w:val="es-ES"/>
        </w:rPr>
        <w:t>autodestru</w:t>
      </w:r>
      <w:r>
        <w:rPr>
          <w:lang w:val="es-ES"/>
        </w:rPr>
        <w:t xml:space="preserve">ir - </w:t>
      </w:r>
      <w:r w:rsidRPr="00A54BD2">
        <w:rPr>
          <w:lang w:val="es-ES"/>
        </w:rPr>
        <w:t>carga</w:t>
      </w:r>
      <w:r>
        <w:rPr>
          <w:lang w:val="es-ES"/>
        </w:rPr>
        <w:t xml:space="preserve"> - controversia - </w:t>
      </w:r>
      <w:r w:rsidRPr="00A54BD2">
        <w:rPr>
          <w:lang w:val="es-ES"/>
        </w:rPr>
        <w:t>convoca</w:t>
      </w:r>
      <w:r>
        <w:rPr>
          <w:lang w:val="es-ES"/>
        </w:rPr>
        <w:t xml:space="preserve">r - </w:t>
      </w:r>
      <w:r w:rsidRPr="00A54BD2">
        <w:rPr>
          <w:lang w:val="es-ES"/>
        </w:rPr>
        <w:t>depósito</w:t>
      </w:r>
      <w:r>
        <w:rPr>
          <w:lang w:val="es-ES"/>
        </w:rPr>
        <w:t xml:space="preserve"> - </w:t>
      </w:r>
      <w:r w:rsidRPr="00A54BD2">
        <w:rPr>
          <w:lang w:val="es-ES"/>
        </w:rPr>
        <w:t>derrocha</w:t>
      </w:r>
      <w:r>
        <w:rPr>
          <w:lang w:val="es-ES"/>
        </w:rPr>
        <w:t xml:space="preserve">r - </w:t>
      </w:r>
      <w:r w:rsidRPr="00A54BD2">
        <w:rPr>
          <w:lang w:val="es-ES"/>
        </w:rPr>
        <w:t>escasez</w:t>
      </w:r>
      <w:r>
        <w:rPr>
          <w:lang w:val="es-ES"/>
        </w:rPr>
        <w:t xml:space="preserve"> - </w:t>
      </w:r>
      <w:r w:rsidRPr="00A54BD2">
        <w:rPr>
          <w:lang w:val="es-ES"/>
        </w:rPr>
        <w:t>explaya</w:t>
      </w:r>
      <w:r>
        <w:rPr>
          <w:lang w:val="es-ES"/>
        </w:rPr>
        <w:t xml:space="preserve">r - </w:t>
      </w:r>
      <w:r w:rsidRPr="00A54BD2">
        <w:rPr>
          <w:lang w:val="es-ES"/>
        </w:rPr>
        <w:t>incidencia</w:t>
      </w:r>
      <w:r>
        <w:rPr>
          <w:lang w:val="es-ES"/>
        </w:rPr>
        <w:t xml:space="preserve"> - </w:t>
      </w:r>
      <w:r w:rsidRPr="00A54BD2">
        <w:rPr>
          <w:lang w:val="es-ES"/>
        </w:rPr>
        <w:t>infiltrarse</w:t>
      </w:r>
      <w:r>
        <w:rPr>
          <w:lang w:val="es-ES"/>
        </w:rPr>
        <w:t xml:space="preserve"> - </w:t>
      </w:r>
      <w:r w:rsidRPr="00A54BD2">
        <w:rPr>
          <w:lang w:val="es-ES"/>
        </w:rPr>
        <w:t>monja</w:t>
      </w:r>
      <w:r>
        <w:rPr>
          <w:lang w:val="es-ES"/>
        </w:rPr>
        <w:t xml:space="preserve"> - negar - puente - </w:t>
      </w:r>
      <w:r w:rsidRPr="00A54BD2">
        <w:rPr>
          <w:lang w:val="es-ES"/>
        </w:rPr>
        <w:t>rayo</w:t>
      </w:r>
      <w:r>
        <w:rPr>
          <w:lang w:val="es-ES"/>
        </w:rPr>
        <w:t xml:space="preserve"> - </w:t>
      </w:r>
      <w:r w:rsidRPr="00A54BD2">
        <w:rPr>
          <w:lang w:val="es-ES"/>
        </w:rPr>
        <w:t>reconocimiento</w:t>
      </w:r>
      <w:r>
        <w:rPr>
          <w:lang w:val="es-ES"/>
        </w:rPr>
        <w:t xml:space="preserve"> - </w:t>
      </w:r>
      <w:r w:rsidRPr="00A54BD2">
        <w:rPr>
          <w:lang w:val="es-ES"/>
        </w:rPr>
        <w:t>secundario</w:t>
      </w:r>
      <w:r>
        <w:rPr>
          <w:b/>
          <w:lang w:val="es-ES"/>
        </w:rPr>
        <w:t xml:space="preserve"> - </w:t>
      </w:r>
      <w:r w:rsidRPr="00A54BD2">
        <w:rPr>
          <w:lang w:val="es-ES"/>
        </w:rPr>
        <w:t>suelo</w:t>
      </w:r>
      <w:r>
        <w:rPr>
          <w:lang w:val="es-ES"/>
        </w:rPr>
        <w:t xml:space="preserve"> - tender - trámite - </w:t>
      </w:r>
      <w:r w:rsidRPr="00A54BD2">
        <w:rPr>
          <w:lang w:val="es-ES"/>
        </w:rPr>
        <w:t>triquiñuela</w:t>
      </w:r>
    </w:p>
    <w:p w:rsidR="008D3D17" w:rsidRDefault="008D3D17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Hackers violan la seguridad de Tesla, bancos y cárceles al ________</w:t>
      </w:r>
      <w:r w:rsidRPr="00FB38FB">
        <w:rPr>
          <w:i/>
          <w:lang w:val="es-ES"/>
        </w:rPr>
        <w:t>infiltrarse</w:t>
      </w:r>
      <w:r w:rsidRPr="00FB38FB">
        <w:rPr>
          <w:lang w:val="es-ES"/>
        </w:rPr>
        <w:t xml:space="preserve"> en 150.000 cámaras de seguridad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Un truco infalible para que cuando comas ajo el aliento no te huela a ________</w:t>
      </w:r>
      <w:r w:rsidRPr="00FB38FB">
        <w:rPr>
          <w:i/>
          <w:lang w:val="es-ES"/>
        </w:rPr>
        <w:t>rayos</w:t>
      </w:r>
      <w:r w:rsidRPr="00FB38FB">
        <w:rPr>
          <w:lang w:val="es-ES"/>
        </w:rPr>
        <w:t>. Un 'avispado caballero' ha revelado una ________</w:t>
      </w:r>
      <w:r w:rsidRPr="00FB38FB">
        <w:rPr>
          <w:i/>
          <w:lang w:val="es-ES"/>
        </w:rPr>
        <w:t>triquiñuela</w:t>
      </w:r>
      <w:r w:rsidRPr="00FB38FB">
        <w:rPr>
          <w:lang w:val="es-ES"/>
        </w:rPr>
        <w:t xml:space="preserve"> culinaria que </w:t>
      </w:r>
      <w:proofErr w:type="spellStart"/>
      <w:r w:rsidRPr="00FB38FB">
        <w:rPr>
          <w:lang w:val="es-ES"/>
        </w:rPr>
        <w:t>el</w:t>
      </w:r>
      <w:proofErr w:type="spellEnd"/>
      <w:r w:rsidRPr="00FB38FB">
        <w:rPr>
          <w:lang w:val="es-ES"/>
        </w:rPr>
        <w:t xml:space="preserve"> considera infalible para olvidarse del '________</w:t>
      </w:r>
      <w:r w:rsidRPr="00FB38FB">
        <w:rPr>
          <w:i/>
          <w:lang w:val="es-ES"/>
        </w:rPr>
        <w:t>aliento</w:t>
      </w:r>
      <w:r w:rsidRPr="00FB38FB">
        <w:rPr>
          <w:lang w:val="es-ES"/>
        </w:rPr>
        <w:t xml:space="preserve"> de dragón' cada vez que comes ajo.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Sara Sálamo se ________</w:t>
      </w:r>
      <w:r w:rsidRPr="00FB38FB">
        <w:rPr>
          <w:i/>
          <w:lang w:val="es-ES"/>
        </w:rPr>
        <w:t>explaya</w:t>
      </w:r>
      <w:r w:rsidRPr="00FB38FB">
        <w:rPr>
          <w:lang w:val="es-ES"/>
        </w:rPr>
        <w:t xml:space="preserve"> sobre la depresión postparto en 'La noche D'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La OCU alerta de que la _______</w:t>
      </w:r>
      <w:r w:rsidRPr="00FB38FB">
        <w:rPr>
          <w:i/>
          <w:lang w:val="es-ES"/>
        </w:rPr>
        <w:t xml:space="preserve">_carga </w:t>
      </w:r>
      <w:r w:rsidRPr="00FB38FB">
        <w:rPr>
          <w:lang w:val="es-ES"/>
        </w:rPr>
        <w:t>rápida en coches eléctricos puede salir más cara que un ________</w:t>
      </w:r>
      <w:r w:rsidRPr="00FB38FB">
        <w:rPr>
          <w:i/>
          <w:lang w:val="es-ES"/>
        </w:rPr>
        <w:t>depósito</w:t>
      </w:r>
      <w:r w:rsidRPr="00FB38FB">
        <w:rPr>
          <w:lang w:val="es-ES"/>
        </w:rPr>
        <w:t xml:space="preserve"> medio de combustible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Los WhatsApp que se ________</w:t>
      </w:r>
      <w:r w:rsidRPr="00FB38FB">
        <w:rPr>
          <w:i/>
          <w:lang w:val="es-ES"/>
        </w:rPr>
        <w:t>autodestruyen</w:t>
      </w:r>
      <w:r w:rsidRPr="00FB38FB">
        <w:rPr>
          <w:lang w:val="es-ES"/>
        </w:rPr>
        <w:t xml:space="preserve"> tras 24 horas están a punto de llegar a tu móvil: todo lo que debes saber. WhatsApp ________</w:t>
      </w:r>
      <w:r w:rsidRPr="00FB38FB">
        <w:rPr>
          <w:i/>
          <w:lang w:val="es-ES"/>
        </w:rPr>
        <w:t>apuesta</w:t>
      </w:r>
      <w:r w:rsidRPr="00FB38FB">
        <w:rPr>
          <w:lang w:val="es-ES"/>
        </w:rPr>
        <w:t xml:space="preserve"> fuerte por los mensajes efímeros y ultima las nuevas funciones que están a punto de llegar a los usuarios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________</w:t>
      </w:r>
      <w:r w:rsidRPr="00FB38FB">
        <w:rPr>
          <w:i/>
          <w:lang w:val="es-ES"/>
        </w:rPr>
        <w:t>Controversia</w:t>
      </w:r>
      <w:r w:rsidRPr="00FB38FB">
        <w:rPr>
          <w:lang w:val="es-ES"/>
        </w:rPr>
        <w:t xml:space="preserve"> en Reino Unido por el proyecto para abrir la primera mina de carbón en 30 años. El país ________</w:t>
      </w:r>
      <w:r w:rsidRPr="00FB38FB">
        <w:rPr>
          <w:i/>
          <w:lang w:val="es-ES"/>
        </w:rPr>
        <w:t>anfitrión</w:t>
      </w:r>
      <w:r w:rsidRPr="00FB38FB">
        <w:rPr>
          <w:lang w:val="es-ES"/>
        </w:rPr>
        <w:t xml:space="preserve"> de próxima cumbre del clima estudia abrir la primera mina de carbón en 30 años. Científicos y ecologistas rechazan el proyecto mientras que sus defensores argumentan que su producción no iría destinada a generar energía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Las mujeres ________</w:t>
      </w:r>
      <w:r w:rsidRPr="00FB38FB">
        <w:rPr>
          <w:i/>
          <w:lang w:val="es-ES"/>
        </w:rPr>
        <w:t>tienden</w:t>
      </w:r>
      <w:r w:rsidRPr="00FB38FB">
        <w:rPr>
          <w:lang w:val="es-ES"/>
        </w:rPr>
        <w:t xml:space="preserve"> a reportar peores efectos ________</w:t>
      </w:r>
      <w:r w:rsidRPr="00FB38FB">
        <w:rPr>
          <w:i/>
          <w:lang w:val="es-ES"/>
        </w:rPr>
        <w:t>secundarios</w:t>
      </w:r>
      <w:r w:rsidRPr="00FB38FB">
        <w:rPr>
          <w:lang w:val="es-ES"/>
        </w:rPr>
        <w:t xml:space="preserve"> de la vacuna contra el covid-19 que los hombres. Esta es la razón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"¡No disparen contra los niños!": una ________</w:t>
      </w:r>
      <w:r w:rsidRPr="00FB38FB">
        <w:rPr>
          <w:i/>
          <w:lang w:val="es-ES"/>
        </w:rPr>
        <w:t>monja</w:t>
      </w:r>
      <w:r w:rsidRPr="00FB38FB">
        <w:rPr>
          <w:lang w:val="es-ES"/>
        </w:rPr>
        <w:t xml:space="preserve"> planta cara a los militares en Birmania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Sanidad quiere ________</w:t>
      </w:r>
      <w:r w:rsidRPr="00FB38FB">
        <w:rPr>
          <w:i/>
          <w:lang w:val="es-ES"/>
        </w:rPr>
        <w:t>ampliar</w:t>
      </w:r>
      <w:r w:rsidRPr="00FB38FB">
        <w:rPr>
          <w:lang w:val="es-ES"/>
        </w:rPr>
        <w:t xml:space="preserve"> al ________</w:t>
      </w:r>
      <w:r w:rsidRPr="00FB38FB">
        <w:rPr>
          <w:i/>
          <w:lang w:val="es-ES"/>
        </w:rPr>
        <w:t>puente</w:t>
      </w:r>
      <w:r w:rsidRPr="00FB38FB">
        <w:rPr>
          <w:lang w:val="es-ES"/>
        </w:rPr>
        <w:t xml:space="preserve"> de San José los cierres de las comunidades de Semana Santa 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Tres millones de empleados sin título podrán ________</w:t>
      </w:r>
      <w:r w:rsidRPr="00FB38FB">
        <w:rPr>
          <w:i/>
          <w:lang w:val="es-ES"/>
        </w:rPr>
        <w:t>acreditar</w:t>
      </w:r>
      <w:r w:rsidRPr="00FB38FB">
        <w:rPr>
          <w:lang w:val="es-ES"/>
        </w:rPr>
        <w:t xml:space="preserve"> su experiencia laboral. Casi la mitad de la población activa española no dispone de un ________</w:t>
      </w:r>
      <w:r w:rsidRPr="00FB38FB">
        <w:rPr>
          <w:i/>
          <w:lang w:val="es-ES"/>
        </w:rPr>
        <w:t>reconocimiento</w:t>
      </w:r>
      <w:r w:rsidRPr="00FB38FB">
        <w:rPr>
          <w:lang w:val="es-ES"/>
        </w:rPr>
        <w:t xml:space="preserve"> formal de sus competencias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La ________</w:t>
      </w:r>
      <w:r w:rsidRPr="00FB38FB">
        <w:rPr>
          <w:i/>
          <w:lang w:val="es-ES"/>
        </w:rPr>
        <w:t>escasez</w:t>
      </w:r>
      <w:r w:rsidRPr="00FB38FB">
        <w:rPr>
          <w:lang w:val="es-ES"/>
        </w:rPr>
        <w:t xml:space="preserve"> de dosis obliga a cambiar de nuevo los planes de Madrid: baja el ritmo de vacunación a mayores de 80 años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Lady Gaga y Adam Driver ________</w:t>
      </w:r>
      <w:r w:rsidRPr="00FB38FB">
        <w:rPr>
          <w:i/>
          <w:lang w:val="es-ES"/>
        </w:rPr>
        <w:t>derrochan</w:t>
      </w:r>
      <w:r w:rsidRPr="00FB38FB">
        <w:rPr>
          <w:lang w:val="es-ES"/>
        </w:rPr>
        <w:t xml:space="preserve"> glamour alpino en imagen de ‘House of Gucci’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Madrid se ________</w:t>
      </w:r>
      <w:r w:rsidRPr="00FB38FB">
        <w:rPr>
          <w:i/>
          <w:lang w:val="es-ES"/>
        </w:rPr>
        <w:t>niega</w:t>
      </w:r>
      <w:r w:rsidRPr="00FB38FB">
        <w:rPr>
          <w:lang w:val="es-ES"/>
        </w:rPr>
        <w:t xml:space="preserve"> al cierre perimetral en Semana Santa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________</w:t>
      </w:r>
      <w:r w:rsidRPr="00FB38FB">
        <w:rPr>
          <w:i/>
          <w:lang w:val="es-ES"/>
        </w:rPr>
        <w:t>Trámites</w:t>
      </w:r>
      <w:r w:rsidRPr="00FB38FB">
        <w:rPr>
          <w:lang w:val="es-ES"/>
        </w:rPr>
        <w:t xml:space="preserve"> en papel "a la vieja usanza" en las oficinas del SEPE hasta que vuelvan los ordenadores tras el ciberataque</w:t>
      </w:r>
    </w:p>
    <w:p w:rsidR="008D3D17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La tercera ola toca ________</w:t>
      </w:r>
      <w:r w:rsidRPr="00FB38FB">
        <w:rPr>
          <w:i/>
          <w:lang w:val="es-ES"/>
        </w:rPr>
        <w:t>suelo</w:t>
      </w:r>
      <w:r w:rsidRPr="00FB38FB">
        <w:rPr>
          <w:lang w:val="es-ES"/>
        </w:rPr>
        <w:t xml:space="preserve"> en España: los contagios y la ________</w:t>
      </w:r>
      <w:r w:rsidRPr="00FB38FB">
        <w:rPr>
          <w:i/>
          <w:lang w:val="es-ES"/>
        </w:rPr>
        <w:t>incidencia</w:t>
      </w:r>
      <w:r w:rsidRPr="00FB38FB">
        <w:rPr>
          <w:lang w:val="es-ES"/>
        </w:rPr>
        <w:t xml:space="preserve"> vuelven a subir tras semanas de caídas</w:t>
      </w:r>
    </w:p>
    <w:p w:rsidR="009F03C2" w:rsidRPr="00FB38FB" w:rsidRDefault="008D3D17" w:rsidP="008D3D17">
      <w:pPr>
        <w:pStyle w:val="Lijstalinea"/>
        <w:numPr>
          <w:ilvl w:val="0"/>
          <w:numId w:val="3"/>
        </w:numPr>
        <w:rPr>
          <w:lang w:val="es-ES"/>
        </w:rPr>
      </w:pPr>
      <w:r w:rsidRPr="00FB38FB">
        <w:rPr>
          <w:lang w:val="es-ES"/>
        </w:rPr>
        <w:t>Trabajadores públicos temporales ________</w:t>
      </w:r>
      <w:r w:rsidRPr="00FB38FB">
        <w:rPr>
          <w:i/>
          <w:lang w:val="es-ES"/>
        </w:rPr>
        <w:t>convocan</w:t>
      </w:r>
      <w:r w:rsidRPr="00FB38FB">
        <w:rPr>
          <w:lang w:val="es-ES"/>
        </w:rPr>
        <w:t xml:space="preserve"> una manifestación en toda España este domingo 14 de marzo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FB38FB">
        <w:rPr>
          <w:lang w:val="es-ES"/>
        </w:rPr>
        <w:t>The</w:t>
      </w:r>
      <w:proofErr w:type="spellEnd"/>
      <w:r w:rsidRPr="00FB38FB">
        <w:rPr>
          <w:lang w:val="es-ES"/>
        </w:rPr>
        <w:t xml:space="preserve"> </w:t>
      </w:r>
      <w:proofErr w:type="spellStart"/>
      <w:r w:rsidRPr="00FB38FB">
        <w:rPr>
          <w:lang w:val="es-ES"/>
        </w:rPr>
        <w:t>One</w:t>
      </w:r>
      <w:proofErr w:type="spellEnd"/>
      <w:r w:rsidRPr="00FB38FB">
        <w:rPr>
          <w:lang w:val="es-ES"/>
        </w:rPr>
        <w:t xml:space="preserve">: amor 2.0 y parejas más allá de Tinder y </w:t>
      </w:r>
      <w:proofErr w:type="spellStart"/>
      <w:r w:rsidRPr="00FB38FB">
        <w:rPr>
          <w:lang w:val="es-ES"/>
        </w:rPr>
        <w:t>First</w:t>
      </w:r>
      <w:proofErr w:type="spellEnd"/>
      <w:r w:rsidRPr="00FB38FB">
        <w:rPr>
          <w:lang w:val="es-ES"/>
        </w:rPr>
        <w:t xml:space="preserve"> Dates. La serie que estrena Netflix el 12 de marzo imagina un futuro en el que las personas se emparejan a partir de una prueba de ADN. Esta producción británica de ocho capítulos combina drama con suspense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 xml:space="preserve">La entrada a </w:t>
      </w:r>
      <w:proofErr w:type="spellStart"/>
      <w:r w:rsidRPr="00FB38FB">
        <w:rPr>
          <w:lang w:val="es-ES"/>
        </w:rPr>
        <w:t>Fitur</w:t>
      </w:r>
      <w:proofErr w:type="spellEnd"/>
      <w:r w:rsidRPr="00FB38FB">
        <w:rPr>
          <w:lang w:val="es-ES"/>
        </w:rPr>
        <w:t xml:space="preserve"> 2021 exigirá un test </w:t>
      </w:r>
      <w:proofErr w:type="spellStart"/>
      <w:r w:rsidRPr="00FB38FB">
        <w:rPr>
          <w:lang w:val="es-ES"/>
        </w:rPr>
        <w:t>antiCovid</w:t>
      </w:r>
      <w:proofErr w:type="spellEnd"/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 xml:space="preserve">El mayor tesoro de la historia se esconde en Internet y es más dinero que la fortuna del hombre más rico del mundo. Hay más de 167.810 millones de euros que resultan inaccesibles a sus propietarios en Internet. 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>Rebelión de padres contra la enseñanza semipresencial: "Les mandan deberes pero no dan clase". Más del 60% de los alumnos va al instituto sólo dos o tres días a la semana. 200 familias de un centro de Madrid se organizan contra un sistema que rige en ocho CCAA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FB38FB">
        <w:rPr>
          <w:lang w:val="es-ES"/>
        </w:rPr>
        <w:t>Chrissy</w:t>
      </w:r>
      <w:proofErr w:type="spellEnd"/>
      <w:r w:rsidRPr="00FB38FB">
        <w:rPr>
          <w:lang w:val="es-ES"/>
        </w:rPr>
        <w:t xml:space="preserve"> </w:t>
      </w:r>
      <w:proofErr w:type="spellStart"/>
      <w:r w:rsidRPr="00FB38FB">
        <w:rPr>
          <w:lang w:val="es-ES"/>
        </w:rPr>
        <w:t>Teigen</w:t>
      </w:r>
      <w:proofErr w:type="spellEnd"/>
      <w:r w:rsidRPr="00FB38FB">
        <w:rPr>
          <w:lang w:val="es-ES"/>
        </w:rPr>
        <w:t xml:space="preserve"> confiesa el mortificante momento que pasó con Michael Keaton en los Globos de Oro. La modelo confundió al actor con alguien que servía champán y le quitó una copa de las manos. 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>El aumento del nivel del mar está afectando más rápidamente en las zonas costeras pobladas, según un estudio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 xml:space="preserve">El Gobierno anuncia que lanzará el pasaporte </w:t>
      </w:r>
      <w:proofErr w:type="spellStart"/>
      <w:r w:rsidRPr="00FB38FB">
        <w:rPr>
          <w:lang w:val="es-ES"/>
        </w:rPr>
        <w:t>covid</w:t>
      </w:r>
      <w:proofErr w:type="spellEnd"/>
      <w:r w:rsidRPr="00FB38FB">
        <w:rPr>
          <w:lang w:val="es-ES"/>
        </w:rPr>
        <w:t xml:space="preserve"> en mayo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>Un año de horror. Tal jueves como hoy, hace un año, hacía un día espléndido y yo tenía planazo</w:t>
      </w:r>
    </w:p>
    <w:p w:rsidR="00FB38FB" w:rsidRPr="00FB38FB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>De los aplausos a la agresividad: las médicas de Atención Primaria, las más agredidas verbalmente en la pandemia</w:t>
      </w:r>
    </w:p>
    <w:p w:rsidR="006432B4" w:rsidRPr="00F25C9F" w:rsidRDefault="00FB38FB" w:rsidP="00FB38FB">
      <w:pPr>
        <w:pStyle w:val="Lijstalinea"/>
        <w:numPr>
          <w:ilvl w:val="0"/>
          <w:numId w:val="1"/>
        </w:numPr>
        <w:rPr>
          <w:lang w:val="es-ES"/>
        </w:rPr>
      </w:pPr>
      <w:r w:rsidRPr="00FB38FB">
        <w:rPr>
          <w:lang w:val="es-ES"/>
        </w:rPr>
        <w:t>Un brazalete para practicar el contraespionaje doméstico. Alexa, Siri y Google Home se pasan el día escuchándonos. Un profesor de la Universidad de Chicago ha inventado un dispositivo que produce ruido blanco para anular los oídos de los asistentes digitales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EF" w:rsidRDefault="005324EF" w:rsidP="00B4420C">
      <w:pPr>
        <w:spacing w:after="0" w:line="240" w:lineRule="auto"/>
      </w:pPr>
      <w:r>
        <w:separator/>
      </w:r>
    </w:p>
  </w:endnote>
  <w:endnote w:type="continuationSeparator" w:id="0">
    <w:p w:rsidR="005324EF" w:rsidRDefault="005324E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EF" w:rsidRDefault="005324EF" w:rsidP="00B4420C">
      <w:pPr>
        <w:spacing w:after="0" w:line="240" w:lineRule="auto"/>
      </w:pPr>
      <w:r>
        <w:separator/>
      </w:r>
    </w:p>
  </w:footnote>
  <w:footnote w:type="continuationSeparator" w:id="0">
    <w:p w:rsidR="005324EF" w:rsidRDefault="005324E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318B">
      <w:rPr>
        <w:lang w:val="es-ES"/>
      </w:rPr>
      <w:t>15</w:t>
    </w:r>
    <w:r w:rsidR="00AA07BC">
      <w:rPr>
        <w:lang w:val="es-ES"/>
      </w:rPr>
      <w:t>/0</w:t>
    </w:r>
    <w:r w:rsidR="005C318B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324EF"/>
    <w:rsid w:val="005C29D7"/>
    <w:rsid w:val="005C318B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8D3D17"/>
    <w:rsid w:val="009514DC"/>
    <w:rsid w:val="009D0223"/>
    <w:rsid w:val="009F03C2"/>
    <w:rsid w:val="00A31FB9"/>
    <w:rsid w:val="00A54BD2"/>
    <w:rsid w:val="00A66499"/>
    <w:rsid w:val="00A9043F"/>
    <w:rsid w:val="00AA07BC"/>
    <w:rsid w:val="00AB6787"/>
    <w:rsid w:val="00B126D1"/>
    <w:rsid w:val="00B4420C"/>
    <w:rsid w:val="00BE6D5A"/>
    <w:rsid w:val="00C44DA8"/>
    <w:rsid w:val="00E2603C"/>
    <w:rsid w:val="00E369B6"/>
    <w:rsid w:val="00EE19F7"/>
    <w:rsid w:val="00F25C9F"/>
    <w:rsid w:val="00F40F5F"/>
    <w:rsid w:val="00F452D0"/>
    <w:rsid w:val="00F77306"/>
    <w:rsid w:val="00F77B78"/>
    <w:rsid w:val="00F9533B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960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66</TotalTime>
  <Pages>1</Pages>
  <Words>1042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2021-03-14T09:20:00Z</dcterms:modified>
</cp:coreProperties>
</file>