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Madrid reduce las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reuniones</w:t>
      </w:r>
      <w:r w:rsidRPr="001B7357">
        <w:rPr>
          <w:lang w:val="es-ES"/>
        </w:rPr>
        <w:t xml:space="preserve"> en Navidad como máximo a seis personas y dos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núcleos</w:t>
      </w:r>
      <w:r w:rsidRPr="001B7357">
        <w:rPr>
          <w:lang w:val="es-ES"/>
        </w:rPr>
        <w:t xml:space="preserve"> familiares... incluidos niños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Las primeras dosis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llegarán</w:t>
      </w:r>
      <w:r w:rsidRPr="001B7357">
        <w:rPr>
          <w:lang w:val="es-ES"/>
        </w:rPr>
        <w:t xml:space="preserve"> a España el 26 de diciembre y se empezará a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vacunar</w:t>
      </w:r>
      <w:r w:rsidRPr="001B7357">
        <w:rPr>
          <w:lang w:val="es-ES"/>
        </w:rPr>
        <w:t xml:space="preserve"> al día siguiente, 27 de diciembre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Interior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diseña</w:t>
      </w:r>
      <w:r w:rsidRPr="001B7357">
        <w:rPr>
          <w:lang w:val="es-ES"/>
        </w:rPr>
        <w:t xml:space="preserve"> con Sanidad el dispositivo de seguridad para distribuir la vacuna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Andalucía baja su tasa de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incidencia</w:t>
      </w:r>
      <w:r w:rsidRPr="001B7357">
        <w:rPr>
          <w:lang w:val="es-ES"/>
        </w:rPr>
        <w:t xml:space="preserve"> de los 135 puntos pero se mantiene en los 1.000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contagios</w:t>
      </w:r>
      <w:r w:rsidRPr="001B7357">
        <w:rPr>
          <w:lang w:val="es-ES"/>
        </w:rPr>
        <w:t xml:space="preserve"> diarios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La industria del automóvil reclama al Gobierno claridad y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celeridad</w:t>
      </w:r>
      <w:r w:rsidRPr="001B7357">
        <w:rPr>
          <w:lang w:val="es-ES"/>
        </w:rPr>
        <w:t xml:space="preserve"> en las políticas sobre el sector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Podemos registra otra vez la comisión de investigación sobre el rey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emérito</w:t>
      </w:r>
      <w:r w:rsidRPr="001B7357">
        <w:rPr>
          <w:lang w:val="es-ES"/>
        </w:rPr>
        <w:t xml:space="preserve"> en el Congreso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Fran Rivera, sobre el chantaje que ha sufrido: "Me mandó fotos subidas de </w:t>
      </w:r>
      <w:r>
        <w:rPr>
          <w:lang w:val="es-ES"/>
        </w:rPr>
        <w:t>_________</w:t>
      </w:r>
      <w:r w:rsidRPr="001B7357">
        <w:rPr>
          <w:i/>
          <w:vanish/>
          <w:lang w:val="es-ES"/>
        </w:rPr>
        <w:t>tono</w:t>
      </w:r>
      <w:r w:rsidRPr="001B7357">
        <w:rPr>
          <w:lang w:val="es-ES"/>
        </w:rPr>
        <w:t xml:space="preserve"> y cuando la rechacé me amenazó"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Cavadas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extirpa</w:t>
      </w:r>
      <w:r w:rsidRPr="001B7357">
        <w:rPr>
          <w:lang w:val="es-ES"/>
        </w:rPr>
        <w:t xml:space="preserve"> a un joven un tumor facial de 13 kilos que le llegaba a la cintura: “Soy otra persona”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El Papa se vacunará mientras algunos obispos coquetean con los ultras que ponían objeciones morales a los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sueros</w:t>
      </w:r>
      <w:r w:rsidRPr="001B7357">
        <w:rPr>
          <w:lang w:val="es-ES"/>
        </w:rPr>
        <w:t xml:space="preserve">. Ciertos prelados en España, Polonia y EEUU han expandido dudas sobre las investigaciones basadas en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bulos</w:t>
      </w:r>
      <w:r w:rsidRPr="001B7357">
        <w:rPr>
          <w:lang w:val="es-ES"/>
        </w:rPr>
        <w:t xml:space="preserve"> frente al plan de Francisco de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inmunizar</w:t>
      </w:r>
      <w:r w:rsidRPr="001B7357">
        <w:rPr>
          <w:lang w:val="es-ES"/>
        </w:rPr>
        <w:t xml:space="preserve"> a la población y trabajadores del Vaticano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Ayuso se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aboca</w:t>
      </w:r>
      <w:r w:rsidRPr="001B7357">
        <w:rPr>
          <w:lang w:val="es-ES"/>
        </w:rPr>
        <w:t xml:space="preserve"> a una segunda prórroga de presupuestos: la negociación encalla entre PP y Ciudadanos, que seguirán con las cuentas de Cifuentes 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Johnson anuncia el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cierre</w:t>
      </w:r>
      <w:r w:rsidRPr="001B7357">
        <w:rPr>
          <w:lang w:val="es-ES"/>
        </w:rPr>
        <w:t xml:space="preserve"> de Londres tras confirmar que la nueva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cepa</w:t>
      </w:r>
      <w:r w:rsidRPr="001B7357">
        <w:rPr>
          <w:lang w:val="es-ES"/>
        </w:rPr>
        <w:t xml:space="preserve"> del coronavirus se propaga a gran rapidez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Andalucía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supera</w:t>
      </w:r>
      <w:r w:rsidRPr="001B7357">
        <w:rPr>
          <w:lang w:val="es-ES"/>
        </w:rPr>
        <w:t xml:space="preserve"> de nuevo el millar de contagios y llega a los 55 muertos en 24 horas</w:t>
      </w:r>
    </w:p>
    <w:p w:rsidR="001B7357" w:rsidRPr="001B7357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Quién ha pagado las vacunas de la </w:t>
      </w:r>
      <w:proofErr w:type="spellStart"/>
      <w:r w:rsidRPr="001B7357">
        <w:rPr>
          <w:lang w:val="es-ES"/>
        </w:rPr>
        <w:t>covid</w:t>
      </w:r>
      <w:proofErr w:type="spellEnd"/>
      <w:r w:rsidRPr="001B7357">
        <w:rPr>
          <w:lang w:val="es-ES"/>
        </w:rPr>
        <w:t xml:space="preserve">: por cada euro de las farmacéuticas, los gobiernos han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puesto</w:t>
      </w:r>
      <w:r w:rsidRPr="001B7357">
        <w:rPr>
          <w:lang w:val="es-ES"/>
        </w:rPr>
        <w:t xml:space="preserve"> cinco</w:t>
      </w:r>
    </w:p>
    <w:p w:rsidR="006432B4" w:rsidRPr="00BE6D5A" w:rsidRDefault="001B7357" w:rsidP="001B7357">
      <w:pPr>
        <w:pStyle w:val="Lijstalinea"/>
        <w:numPr>
          <w:ilvl w:val="0"/>
          <w:numId w:val="2"/>
        </w:numPr>
        <w:rPr>
          <w:lang w:val="es-ES"/>
        </w:rPr>
      </w:pPr>
      <w:r w:rsidRPr="001B7357">
        <w:rPr>
          <w:lang w:val="es-ES"/>
        </w:rPr>
        <w:t xml:space="preserve">La batalla por el agua ahora se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libra</w:t>
      </w:r>
      <w:r w:rsidRPr="001B7357">
        <w:rPr>
          <w:lang w:val="es-ES"/>
        </w:rPr>
        <w:t xml:space="preserve"> en Wall Street. Nueva materia prima en el mercado de futuros, su valor se basa en los precios de las principales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cuencas</w:t>
      </w:r>
      <w:r w:rsidRPr="001B7357">
        <w:rPr>
          <w:lang w:val="es-ES"/>
        </w:rPr>
        <w:t xml:space="preserve"> de California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A2660" w:rsidRDefault="00EA2660">
      <w:pPr>
        <w:rPr>
          <w:lang w:val="es-ES"/>
        </w:rPr>
      </w:pPr>
      <w:r>
        <w:rPr>
          <w:lang w:val="es-ES"/>
        </w:rPr>
        <w:t xml:space="preserve">abocar - bulo - </w:t>
      </w:r>
      <w:r w:rsidRPr="001B7357">
        <w:rPr>
          <w:lang w:val="es-ES"/>
        </w:rPr>
        <w:t>celeridad</w:t>
      </w:r>
      <w:r>
        <w:rPr>
          <w:lang w:val="es-ES"/>
        </w:rPr>
        <w:t xml:space="preserve"> - cepa - </w:t>
      </w:r>
      <w:r w:rsidRPr="001B7357">
        <w:rPr>
          <w:lang w:val="es-ES"/>
        </w:rPr>
        <w:t>cierre</w:t>
      </w:r>
      <w:r>
        <w:rPr>
          <w:lang w:val="es-ES"/>
        </w:rPr>
        <w:t xml:space="preserve"> - </w:t>
      </w:r>
      <w:r w:rsidRPr="001B7357">
        <w:rPr>
          <w:lang w:val="es-ES"/>
        </w:rPr>
        <w:t>contagio</w:t>
      </w:r>
      <w:r>
        <w:rPr>
          <w:lang w:val="es-ES"/>
        </w:rPr>
        <w:t xml:space="preserve"> - </w:t>
      </w:r>
      <w:r w:rsidRPr="001B7357">
        <w:rPr>
          <w:lang w:val="es-ES"/>
        </w:rPr>
        <w:t>cuenca</w:t>
      </w:r>
      <w:r>
        <w:rPr>
          <w:lang w:val="es-ES"/>
        </w:rPr>
        <w:t xml:space="preserve"> - </w:t>
      </w:r>
      <w:r w:rsidRPr="001B7357">
        <w:rPr>
          <w:lang w:val="es-ES"/>
        </w:rPr>
        <w:t>diseña</w:t>
      </w:r>
      <w:r>
        <w:rPr>
          <w:lang w:val="es-ES"/>
        </w:rPr>
        <w:t xml:space="preserve">r - </w:t>
      </w:r>
      <w:r w:rsidRPr="001B7357">
        <w:rPr>
          <w:lang w:val="es-ES"/>
        </w:rPr>
        <w:t>emérito</w:t>
      </w:r>
      <w:r>
        <w:rPr>
          <w:lang w:val="es-ES"/>
        </w:rPr>
        <w:t xml:space="preserve"> - extirpar - </w:t>
      </w:r>
      <w:r w:rsidRPr="001B7357">
        <w:rPr>
          <w:lang w:val="es-ES"/>
        </w:rPr>
        <w:t>incidencia</w:t>
      </w:r>
      <w:r>
        <w:rPr>
          <w:lang w:val="es-ES"/>
        </w:rPr>
        <w:t xml:space="preserve"> - inmunizar - </w:t>
      </w:r>
      <w:r w:rsidRPr="001B7357">
        <w:rPr>
          <w:lang w:val="es-ES"/>
        </w:rPr>
        <w:t>libra</w:t>
      </w:r>
      <w:r>
        <w:rPr>
          <w:lang w:val="es-ES"/>
        </w:rPr>
        <w:t xml:space="preserve">r - </w:t>
      </w:r>
      <w:r w:rsidRPr="001B7357">
        <w:rPr>
          <w:lang w:val="es-ES"/>
        </w:rPr>
        <w:t>llegar</w:t>
      </w:r>
      <w:r>
        <w:rPr>
          <w:lang w:val="es-ES"/>
        </w:rPr>
        <w:t xml:space="preserve"> - </w:t>
      </w:r>
      <w:r w:rsidRPr="001B7357">
        <w:rPr>
          <w:lang w:val="es-ES"/>
        </w:rPr>
        <w:t>núcleo</w:t>
      </w:r>
      <w:r>
        <w:rPr>
          <w:lang w:val="es-ES"/>
        </w:rPr>
        <w:t xml:space="preserve"> - poner - reunión - suero - </w:t>
      </w:r>
      <w:r w:rsidRPr="001B7357">
        <w:rPr>
          <w:lang w:val="es-ES"/>
        </w:rPr>
        <w:t>supera</w:t>
      </w:r>
      <w:r>
        <w:rPr>
          <w:lang w:val="es-ES"/>
        </w:rPr>
        <w:t xml:space="preserve">r - tono - </w:t>
      </w:r>
      <w:r w:rsidRPr="001B7357">
        <w:rPr>
          <w:lang w:val="es-ES"/>
        </w:rPr>
        <w:t>vacuna</w:t>
      </w:r>
      <w:r>
        <w:rPr>
          <w:lang w:val="es-ES"/>
        </w:rPr>
        <w:t>r</w:t>
      </w:r>
    </w:p>
    <w:p w:rsidR="001B7357" w:rsidRDefault="001B7357">
      <w:pPr>
        <w:rPr>
          <w:lang w:val="es-ES"/>
        </w:rPr>
      </w:pP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Madrid reduce las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reuniones</w:t>
      </w:r>
      <w:r w:rsidRPr="001B7357">
        <w:rPr>
          <w:lang w:val="es-ES"/>
        </w:rPr>
        <w:t xml:space="preserve"> en Navidad como máximo a seis personas y dos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núcleos</w:t>
      </w:r>
      <w:r w:rsidRPr="001B7357">
        <w:rPr>
          <w:lang w:val="es-ES"/>
        </w:rPr>
        <w:t xml:space="preserve"> familiares... incluidos niños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Las primeras dosis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llegarán</w:t>
      </w:r>
      <w:r w:rsidRPr="001B7357">
        <w:rPr>
          <w:lang w:val="es-ES"/>
        </w:rPr>
        <w:t xml:space="preserve"> a España el 26 de diciembre y se empezará a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vacunar</w:t>
      </w:r>
      <w:r w:rsidRPr="001B7357">
        <w:rPr>
          <w:lang w:val="es-ES"/>
        </w:rPr>
        <w:t xml:space="preserve"> al día siguiente, 27 de diciembre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Interior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diseña</w:t>
      </w:r>
      <w:r w:rsidRPr="001B7357">
        <w:rPr>
          <w:lang w:val="es-ES"/>
        </w:rPr>
        <w:t xml:space="preserve"> con Sanidad el dispositivo de seguridad para distribuir la vacuna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Andalucía baja su tasa de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incidencia</w:t>
      </w:r>
      <w:r w:rsidRPr="001B7357">
        <w:rPr>
          <w:lang w:val="es-ES"/>
        </w:rPr>
        <w:t xml:space="preserve"> de los 135 puntos pero se mantiene en los 1.000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contagios</w:t>
      </w:r>
      <w:r w:rsidRPr="001B7357">
        <w:rPr>
          <w:lang w:val="es-ES"/>
        </w:rPr>
        <w:t xml:space="preserve"> diarios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La industria del automóvil reclama al Gobierno claridad y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celeridad</w:t>
      </w:r>
      <w:r w:rsidRPr="001B7357">
        <w:rPr>
          <w:lang w:val="es-ES"/>
        </w:rPr>
        <w:t xml:space="preserve"> en las políticas sobre el sector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Podemos registra otra vez la comisión de investigación sobre el rey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emérito</w:t>
      </w:r>
      <w:r w:rsidRPr="001B7357">
        <w:rPr>
          <w:lang w:val="es-ES"/>
        </w:rPr>
        <w:t xml:space="preserve"> en el Congreso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Fran Rivera, sobre el chantaje que ha sufrido: "Me mandó fotos subidas de </w:t>
      </w:r>
      <w:r>
        <w:rPr>
          <w:lang w:val="es-ES"/>
        </w:rPr>
        <w:t>_________</w:t>
      </w:r>
      <w:r w:rsidRPr="001B7357">
        <w:rPr>
          <w:i/>
          <w:vanish/>
          <w:lang w:val="es-ES"/>
        </w:rPr>
        <w:t>tono</w:t>
      </w:r>
      <w:r w:rsidRPr="001B7357">
        <w:rPr>
          <w:lang w:val="es-ES"/>
        </w:rPr>
        <w:t xml:space="preserve"> y cuando la rechacé me amenazó"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Cavadas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extirpa</w:t>
      </w:r>
      <w:r w:rsidRPr="001B7357">
        <w:rPr>
          <w:lang w:val="es-ES"/>
        </w:rPr>
        <w:t xml:space="preserve"> a un joven un tumor facial de 13 kilos que le llegaba a la cintura: “Soy otra persona”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El Papa se vacunará mientras algunos obispos coquetean con los ultras que ponían objeciones morales a los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sueros</w:t>
      </w:r>
      <w:r w:rsidRPr="001B7357">
        <w:rPr>
          <w:lang w:val="es-ES"/>
        </w:rPr>
        <w:t xml:space="preserve">. Ciertos prelados en España, Polonia y EEUU han expandido dudas sobre las investigaciones basadas en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bulos</w:t>
      </w:r>
      <w:r w:rsidRPr="001B7357">
        <w:rPr>
          <w:lang w:val="es-ES"/>
        </w:rPr>
        <w:t xml:space="preserve"> frente al plan de Francisco de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inmunizar</w:t>
      </w:r>
      <w:r w:rsidRPr="001B7357">
        <w:rPr>
          <w:lang w:val="es-ES"/>
        </w:rPr>
        <w:t xml:space="preserve"> a la población y trabajadores del Vaticano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Ayuso se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aboca</w:t>
      </w:r>
      <w:r w:rsidRPr="001B7357">
        <w:rPr>
          <w:lang w:val="es-ES"/>
        </w:rPr>
        <w:t xml:space="preserve"> a una segunda prórroga de presupuestos: la negociación encalla entre PP y Ciudadanos, que seguirán con las cuentas de Cifuentes 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Johnson anuncia el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cierre</w:t>
      </w:r>
      <w:r w:rsidRPr="001B7357">
        <w:rPr>
          <w:lang w:val="es-ES"/>
        </w:rPr>
        <w:t xml:space="preserve"> de Londres tras confirmar que la nueva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cepa</w:t>
      </w:r>
      <w:r w:rsidRPr="001B7357">
        <w:rPr>
          <w:lang w:val="es-ES"/>
        </w:rPr>
        <w:t xml:space="preserve"> del coronavirus se propaga a gran rapidez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Andalucía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supera</w:t>
      </w:r>
      <w:r w:rsidRPr="001B7357">
        <w:rPr>
          <w:lang w:val="es-ES"/>
        </w:rPr>
        <w:t xml:space="preserve"> de nuevo el millar de contagios y llega a los 55 muertos en 24 horas</w:t>
      </w:r>
    </w:p>
    <w:p w:rsidR="00EA2660" w:rsidRPr="001B7357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Quién ha pagado las vacunas de la </w:t>
      </w:r>
      <w:proofErr w:type="spellStart"/>
      <w:r w:rsidRPr="001B7357">
        <w:rPr>
          <w:lang w:val="es-ES"/>
        </w:rPr>
        <w:t>covid</w:t>
      </w:r>
      <w:proofErr w:type="spellEnd"/>
      <w:r w:rsidRPr="001B7357">
        <w:rPr>
          <w:lang w:val="es-ES"/>
        </w:rPr>
        <w:t xml:space="preserve">: por cada euro de las farmacéuticas, los gobiernos han </w:t>
      </w:r>
      <w:r>
        <w:rPr>
          <w:lang w:val="es-ES"/>
        </w:rPr>
        <w:t>__________</w:t>
      </w:r>
      <w:r w:rsidRPr="00EA2660">
        <w:rPr>
          <w:i/>
          <w:vanish/>
          <w:lang w:val="es-ES"/>
        </w:rPr>
        <w:t>puesto</w:t>
      </w:r>
      <w:r w:rsidRPr="001B7357">
        <w:rPr>
          <w:lang w:val="es-ES"/>
        </w:rPr>
        <w:t xml:space="preserve"> cinco</w:t>
      </w:r>
    </w:p>
    <w:p w:rsidR="00EA2660" w:rsidRPr="00BE6D5A" w:rsidRDefault="00EA2660" w:rsidP="00EA2660">
      <w:pPr>
        <w:pStyle w:val="Lijstalinea"/>
        <w:numPr>
          <w:ilvl w:val="0"/>
          <w:numId w:val="3"/>
        </w:numPr>
        <w:rPr>
          <w:lang w:val="es-ES"/>
        </w:rPr>
      </w:pPr>
      <w:r w:rsidRPr="001B7357">
        <w:rPr>
          <w:lang w:val="es-ES"/>
        </w:rPr>
        <w:t xml:space="preserve">La batalla por el agua ahora se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libra</w:t>
      </w:r>
      <w:r w:rsidRPr="001B7357">
        <w:rPr>
          <w:lang w:val="es-ES"/>
        </w:rPr>
        <w:t xml:space="preserve"> en Wall Street. Nueva materia prima en el mercado de futuros, su valor se basa en los precios de las principales </w:t>
      </w:r>
      <w:r>
        <w:rPr>
          <w:lang w:val="es-ES"/>
        </w:rPr>
        <w:t>__________</w:t>
      </w:r>
      <w:r w:rsidRPr="001B7357">
        <w:rPr>
          <w:i/>
          <w:vanish/>
          <w:lang w:val="es-ES"/>
        </w:rPr>
        <w:t>cuencas</w:t>
      </w:r>
      <w:r w:rsidRPr="001B7357">
        <w:rPr>
          <w:lang w:val="es-ES"/>
        </w:rPr>
        <w:t xml:space="preserve"> de California</w:t>
      </w:r>
    </w:p>
    <w:p w:rsidR="00B4420C" w:rsidRPr="00B4420C" w:rsidRDefault="00062DC9">
      <w:pPr>
        <w:rPr>
          <w:b/>
          <w:lang w:val="es-ES"/>
        </w:rPr>
      </w:pPr>
      <w:bookmarkStart w:id="0" w:name="_GoBack"/>
      <w:bookmarkEnd w:id="0"/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EA2660" w:rsidRPr="00EA2660" w:rsidRDefault="00EA2660" w:rsidP="00EA2660">
      <w:pPr>
        <w:pStyle w:val="Lijstalinea"/>
        <w:numPr>
          <w:ilvl w:val="0"/>
          <w:numId w:val="1"/>
        </w:numPr>
        <w:rPr>
          <w:lang w:val="es-ES"/>
        </w:rPr>
      </w:pPr>
      <w:r w:rsidRPr="00EA2660">
        <w:rPr>
          <w:lang w:val="es-ES"/>
        </w:rPr>
        <w:t>Los estadounidenses se están convirtiendo a la cultura de las mascarillas, según una encuesta</w:t>
      </w:r>
    </w:p>
    <w:p w:rsidR="00EA2660" w:rsidRPr="00EA2660" w:rsidRDefault="00EA2660" w:rsidP="00EA2660">
      <w:pPr>
        <w:pStyle w:val="Lijstalinea"/>
        <w:numPr>
          <w:ilvl w:val="0"/>
          <w:numId w:val="1"/>
        </w:numPr>
        <w:rPr>
          <w:lang w:val="es-ES"/>
        </w:rPr>
      </w:pPr>
      <w:r w:rsidRPr="00EA2660">
        <w:rPr>
          <w:lang w:val="es-ES"/>
        </w:rPr>
        <w:t>Muere Joselyn Cano, la 'Kim Kardashian mexicana', por complicaciones en una operación estética</w:t>
      </w:r>
    </w:p>
    <w:p w:rsidR="00EA2660" w:rsidRPr="00EA2660" w:rsidRDefault="00EA2660" w:rsidP="00EA2660">
      <w:pPr>
        <w:pStyle w:val="Lijstalinea"/>
        <w:numPr>
          <w:ilvl w:val="0"/>
          <w:numId w:val="1"/>
        </w:numPr>
        <w:rPr>
          <w:lang w:val="es-ES"/>
        </w:rPr>
      </w:pPr>
      <w:r w:rsidRPr="00EA2660">
        <w:rPr>
          <w:lang w:val="es-ES"/>
        </w:rPr>
        <w:t>¿Pagarías 5.500 euros por un móvil? Ese es el precio de este iPhone 12 Pro... con un trozo del jersey de Steve Jobs</w:t>
      </w:r>
    </w:p>
    <w:p w:rsidR="00EA2660" w:rsidRPr="00EA2660" w:rsidRDefault="00EA2660" w:rsidP="00EA2660">
      <w:pPr>
        <w:pStyle w:val="Lijstalinea"/>
        <w:numPr>
          <w:ilvl w:val="0"/>
          <w:numId w:val="1"/>
        </w:numPr>
        <w:rPr>
          <w:lang w:val="es-ES"/>
        </w:rPr>
      </w:pPr>
      <w:r w:rsidRPr="00EA2660">
        <w:rPr>
          <w:lang w:val="es-ES"/>
        </w:rPr>
        <w:t>Ni juguetes ni perfumes: los anuncios que más recordamos son los de coches</w:t>
      </w:r>
    </w:p>
    <w:p w:rsidR="00EA2660" w:rsidRPr="00EA2660" w:rsidRDefault="00EA2660" w:rsidP="00EA2660">
      <w:pPr>
        <w:pStyle w:val="Lijstalinea"/>
        <w:numPr>
          <w:ilvl w:val="0"/>
          <w:numId w:val="1"/>
        </w:numPr>
        <w:rPr>
          <w:lang w:val="es-ES"/>
        </w:rPr>
      </w:pPr>
      <w:r w:rsidRPr="00EA2660">
        <w:rPr>
          <w:lang w:val="es-ES"/>
        </w:rPr>
        <w:t>Comprar coche eléctrico: sólo recomendable para traslados urbanos y si podemos recargar en casa</w:t>
      </w:r>
    </w:p>
    <w:p w:rsidR="006432B4" w:rsidRPr="00F25C9F" w:rsidRDefault="00EA2660" w:rsidP="00EA2660">
      <w:pPr>
        <w:pStyle w:val="Lijstalinea"/>
        <w:numPr>
          <w:ilvl w:val="0"/>
          <w:numId w:val="1"/>
        </w:numPr>
        <w:rPr>
          <w:lang w:val="es-ES"/>
        </w:rPr>
      </w:pPr>
      <w:r w:rsidRPr="00EA2660">
        <w:rPr>
          <w:lang w:val="es-ES"/>
        </w:rPr>
        <w:t>¿Te la comerías? La carne producida en laboratorio llega a los restaurantes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089" w:rsidRDefault="00475089" w:rsidP="00B4420C">
      <w:pPr>
        <w:spacing w:after="0" w:line="240" w:lineRule="auto"/>
      </w:pPr>
      <w:r>
        <w:separator/>
      </w:r>
    </w:p>
  </w:endnote>
  <w:endnote w:type="continuationSeparator" w:id="0">
    <w:p w:rsidR="00475089" w:rsidRDefault="0047508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089" w:rsidRDefault="00475089" w:rsidP="00B4420C">
      <w:pPr>
        <w:spacing w:after="0" w:line="240" w:lineRule="auto"/>
      </w:pPr>
      <w:r>
        <w:separator/>
      </w:r>
    </w:p>
  </w:footnote>
  <w:footnote w:type="continuationSeparator" w:id="0">
    <w:p w:rsidR="00475089" w:rsidRDefault="0047508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1B7357">
      <w:rPr>
        <w:lang w:val="es-ES"/>
      </w:rPr>
      <w:t>21</w:t>
    </w:r>
    <w:r w:rsidR="00AA07BC">
      <w:rPr>
        <w:lang w:val="es-ES"/>
      </w:rPr>
      <w:t>/</w:t>
    </w:r>
    <w:r w:rsidR="001B7357">
      <w:rPr>
        <w:lang w:val="es-ES"/>
      </w:rPr>
      <w:t>12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1B7357"/>
    <w:rsid w:val="002B6294"/>
    <w:rsid w:val="002E1CB6"/>
    <w:rsid w:val="003571A3"/>
    <w:rsid w:val="00460737"/>
    <w:rsid w:val="00475089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A2660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788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26</TotalTime>
  <Pages>1</Pages>
  <Words>749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2020-12-20T16:54:00Z</dcterms:modified>
</cp:coreProperties>
</file>