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E178F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140BACCE" w14:textId="1C0A9C28" w:rsidR="0055792B" w:rsidRPr="0055792B" w:rsidRDefault="0055792B" w:rsidP="0055792B">
      <w:pPr>
        <w:pStyle w:val="Lijstalinea"/>
        <w:numPr>
          <w:ilvl w:val="0"/>
          <w:numId w:val="2"/>
        </w:numPr>
        <w:rPr>
          <w:lang w:val="es-ES"/>
        </w:rPr>
      </w:pPr>
      <w:r w:rsidRPr="0055792B">
        <w:rPr>
          <w:lang w:val="es-ES"/>
        </w:rPr>
        <w:t xml:space="preserve">¿Cómo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afectará</w:t>
      </w:r>
      <w:r w:rsidRPr="0055792B">
        <w:rPr>
          <w:lang w:val="es-ES"/>
        </w:rPr>
        <w:t xml:space="preserve"> finalmente la tormenta subtropical 'Theta' a Canarias y la península?</w:t>
      </w:r>
    </w:p>
    <w:p w14:paraId="1EF11475" w14:textId="77777777" w:rsidR="0055792B" w:rsidRPr="0055792B" w:rsidRDefault="0055792B" w:rsidP="0055792B">
      <w:pPr>
        <w:pStyle w:val="Lijstalinea"/>
        <w:numPr>
          <w:ilvl w:val="0"/>
          <w:numId w:val="2"/>
        </w:numPr>
        <w:rPr>
          <w:lang w:val="es-ES"/>
        </w:rPr>
      </w:pPr>
      <w:r w:rsidRPr="0055792B">
        <w:rPr>
          <w:lang w:val="es-ES"/>
        </w:rPr>
        <w:t>"Hay muchas vidas en juego": las enfermeras defienden la gratuidad de las mascarillas para los más desfavorecidos</w:t>
      </w:r>
    </w:p>
    <w:p w14:paraId="21AA9A22" w14:textId="75345F5A" w:rsidR="0055792B" w:rsidRPr="0055792B" w:rsidRDefault="0055792B" w:rsidP="0055792B">
      <w:pPr>
        <w:pStyle w:val="Lijstalinea"/>
        <w:numPr>
          <w:ilvl w:val="0"/>
          <w:numId w:val="2"/>
        </w:numPr>
        <w:rPr>
          <w:lang w:val="es-ES"/>
        </w:rPr>
      </w:pPr>
      <w:r w:rsidRPr="0055792B">
        <w:rPr>
          <w:lang w:val="es-ES"/>
        </w:rPr>
        <w:t xml:space="preserve">Biden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vence</w:t>
      </w:r>
      <w:r w:rsidRPr="0055792B">
        <w:rPr>
          <w:lang w:val="es-ES"/>
        </w:rPr>
        <w:t xml:space="preserve"> también en Arizona y consolida su ventaja frente a Trump</w:t>
      </w:r>
    </w:p>
    <w:p w14:paraId="28E7C4B9" w14:textId="17208628" w:rsidR="0055792B" w:rsidRPr="0055792B" w:rsidRDefault="0055792B" w:rsidP="0055792B">
      <w:pPr>
        <w:pStyle w:val="Lijstalinea"/>
        <w:numPr>
          <w:ilvl w:val="0"/>
          <w:numId w:val="2"/>
        </w:numPr>
        <w:rPr>
          <w:lang w:val="es-ES"/>
        </w:rPr>
      </w:pPr>
      <w:r w:rsidRPr="0055792B">
        <w:rPr>
          <w:lang w:val="es-ES"/>
        </w:rPr>
        <w:t xml:space="preserve">Mientras Trump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denuncia</w:t>
      </w:r>
      <w:r w:rsidRPr="0055792B">
        <w:rPr>
          <w:lang w:val="es-ES"/>
        </w:rPr>
        <w:t xml:space="preserve"> fraude, Biden sigue con su agenda de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transición</w:t>
      </w:r>
    </w:p>
    <w:p w14:paraId="5E72B3CA" w14:textId="5DAC7389" w:rsidR="0055792B" w:rsidRPr="0055792B" w:rsidRDefault="0055792B" w:rsidP="0055792B">
      <w:pPr>
        <w:pStyle w:val="Lijstalinea"/>
        <w:numPr>
          <w:ilvl w:val="0"/>
          <w:numId w:val="2"/>
        </w:numPr>
        <w:rPr>
          <w:lang w:val="es-ES"/>
        </w:rPr>
      </w:pPr>
      <w:r w:rsidRPr="0055792B">
        <w:rPr>
          <w:lang w:val="es-ES"/>
        </w:rPr>
        <w:t xml:space="preserve">El nutricionista Julio Basulto denuncia la venta de esta palmera de chocolate de 2.300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calorías</w:t>
      </w:r>
    </w:p>
    <w:p w14:paraId="71682A44" w14:textId="14C3FCAD" w:rsidR="0055792B" w:rsidRPr="0055792B" w:rsidRDefault="0055792B" w:rsidP="0055792B">
      <w:pPr>
        <w:pStyle w:val="Lijstalinea"/>
        <w:numPr>
          <w:ilvl w:val="0"/>
          <w:numId w:val="2"/>
        </w:numPr>
        <w:rPr>
          <w:lang w:val="es-ES"/>
        </w:rPr>
      </w:pPr>
      <w:r w:rsidRPr="0055792B">
        <w:rPr>
          <w:lang w:val="es-ES"/>
        </w:rPr>
        <w:t xml:space="preserve">Andalucía permite a los bares abrir hasta las 23.30 horas pero solo para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reparto</w:t>
      </w:r>
      <w:r w:rsidRPr="0055792B">
        <w:rPr>
          <w:lang w:val="es-ES"/>
        </w:rPr>
        <w:t xml:space="preserve"> a domicilio</w:t>
      </w:r>
    </w:p>
    <w:p w14:paraId="442A6365" w14:textId="365B4300" w:rsidR="0055792B" w:rsidRPr="0055792B" w:rsidRDefault="0055792B" w:rsidP="0055792B">
      <w:pPr>
        <w:pStyle w:val="Lijstalinea"/>
        <w:numPr>
          <w:ilvl w:val="0"/>
          <w:numId w:val="2"/>
        </w:numPr>
        <w:rPr>
          <w:lang w:val="es-ES"/>
        </w:rPr>
      </w:pPr>
      <w:r w:rsidRPr="0055792B">
        <w:rPr>
          <w:lang w:val="es-ES"/>
        </w:rPr>
        <w:t xml:space="preserve">Un exingeniero de Amazon crea una aplicación para traducir los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maullidos</w:t>
      </w:r>
      <w:r w:rsidRPr="0055792B">
        <w:rPr>
          <w:lang w:val="es-ES"/>
        </w:rPr>
        <w:t xml:space="preserve"> de gatos en palabras</w:t>
      </w:r>
    </w:p>
    <w:p w14:paraId="2933FABA" w14:textId="492E7D96" w:rsidR="0055792B" w:rsidRPr="0055792B" w:rsidRDefault="0055792B" w:rsidP="0055792B">
      <w:pPr>
        <w:pStyle w:val="Lijstalinea"/>
        <w:numPr>
          <w:ilvl w:val="0"/>
          <w:numId w:val="2"/>
        </w:numPr>
        <w:rPr>
          <w:lang w:val="es-ES"/>
        </w:rPr>
      </w:pPr>
      <w:r w:rsidRPr="0055792B">
        <w:rPr>
          <w:lang w:val="es-ES"/>
        </w:rPr>
        <w:t xml:space="preserve">Los colegios de médicos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piden</w:t>
      </w:r>
      <w:r w:rsidRPr="0055792B">
        <w:rPr>
          <w:lang w:val="es-ES"/>
        </w:rPr>
        <w:t xml:space="preserve"> el cese de Fernando Simón y que un comité de expertos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gestione</w:t>
      </w:r>
      <w:r w:rsidRPr="0055792B">
        <w:rPr>
          <w:lang w:val="es-ES"/>
        </w:rPr>
        <w:t xml:space="preserve"> la pandemia</w:t>
      </w:r>
    </w:p>
    <w:p w14:paraId="4A266DAA" w14:textId="0E3B4E31" w:rsidR="0055792B" w:rsidRPr="0055792B" w:rsidRDefault="0055792B" w:rsidP="0055792B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</w:t>
      </w:r>
      <w:r w:rsidRPr="0055792B">
        <w:rPr>
          <w:i/>
          <w:vanish/>
          <w:lang w:val="es-ES"/>
        </w:rPr>
        <w:t>Espían</w:t>
      </w:r>
      <w:r w:rsidRPr="0055792B">
        <w:rPr>
          <w:lang w:val="es-ES"/>
        </w:rPr>
        <w:t xml:space="preserve"> la casa de Maradona con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drones</w:t>
      </w:r>
      <w:r w:rsidRPr="0055792B">
        <w:rPr>
          <w:lang w:val="es-ES"/>
        </w:rPr>
        <w:t>: "Pido privacidad para Diego y todos los vecinos"</w:t>
      </w:r>
    </w:p>
    <w:p w14:paraId="0EDAB453" w14:textId="104AA54F" w:rsidR="006432B4" w:rsidRPr="00BE6D5A" w:rsidRDefault="0055792B" w:rsidP="0055792B">
      <w:pPr>
        <w:pStyle w:val="Lijstalinea"/>
        <w:numPr>
          <w:ilvl w:val="0"/>
          <w:numId w:val="2"/>
        </w:numPr>
        <w:rPr>
          <w:lang w:val="es-ES"/>
        </w:rPr>
      </w:pPr>
      <w:r w:rsidRPr="0055792B">
        <w:rPr>
          <w:lang w:val="es-ES"/>
        </w:rPr>
        <w:t xml:space="preserve">Las reuniones de familiares y amigos son el origen de casi el 40 % de los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brotes</w:t>
      </w:r>
      <w:r w:rsidRPr="0055792B">
        <w:rPr>
          <w:lang w:val="es-ES"/>
        </w:rPr>
        <w:t xml:space="preserve"> de COVID, según Sanidad. La mayoría de los </w:t>
      </w:r>
      <w:r>
        <w:rPr>
          <w:lang w:val="es-ES"/>
        </w:rPr>
        <w:t>_______</w:t>
      </w:r>
      <w:r w:rsidRPr="0055792B">
        <w:rPr>
          <w:i/>
          <w:vanish/>
          <w:lang w:val="es-ES"/>
        </w:rPr>
        <w:t>brotes</w:t>
      </w:r>
      <w:r w:rsidRPr="0055792B">
        <w:rPr>
          <w:lang w:val="es-ES"/>
        </w:rPr>
        <w:t xml:space="preserve"> y contagios de la última semana proceden del ámbito social y las residencias de ancianos</w:t>
      </w:r>
    </w:p>
    <w:p w14:paraId="774492CA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5AA4C98C" w14:textId="5835AE33" w:rsidR="0055792B" w:rsidRDefault="0055792B">
      <w:pPr>
        <w:rPr>
          <w:lang w:val="es-ES"/>
        </w:rPr>
      </w:pPr>
      <w:r w:rsidRPr="0055792B">
        <w:rPr>
          <w:lang w:val="es-ES"/>
        </w:rPr>
        <w:t>afectar</w:t>
      </w:r>
      <w:r>
        <w:rPr>
          <w:lang w:val="es-ES"/>
        </w:rPr>
        <w:t xml:space="preserve"> - </w:t>
      </w:r>
      <w:r w:rsidRPr="0055792B">
        <w:rPr>
          <w:lang w:val="es-ES"/>
        </w:rPr>
        <w:t>brote</w:t>
      </w:r>
      <w:r>
        <w:rPr>
          <w:lang w:val="es-ES"/>
        </w:rPr>
        <w:t xml:space="preserve"> - </w:t>
      </w:r>
      <w:r w:rsidRPr="0055792B">
        <w:rPr>
          <w:lang w:val="es-ES"/>
        </w:rPr>
        <w:t>brote</w:t>
      </w:r>
      <w:r>
        <w:rPr>
          <w:lang w:val="es-ES"/>
        </w:rPr>
        <w:t xml:space="preserve"> - </w:t>
      </w:r>
      <w:r w:rsidRPr="0055792B">
        <w:rPr>
          <w:lang w:val="es-ES"/>
        </w:rPr>
        <w:t>caloría</w:t>
      </w:r>
      <w:r>
        <w:rPr>
          <w:lang w:val="es-ES"/>
        </w:rPr>
        <w:t xml:space="preserve"> - </w:t>
      </w:r>
      <w:r w:rsidRPr="0055792B">
        <w:rPr>
          <w:lang w:val="es-ES"/>
        </w:rPr>
        <w:t>denuncia</w:t>
      </w:r>
      <w:r>
        <w:rPr>
          <w:lang w:val="es-ES"/>
        </w:rPr>
        <w:t xml:space="preserve">r - </w:t>
      </w:r>
      <w:r w:rsidRPr="0055792B">
        <w:rPr>
          <w:lang w:val="es-ES"/>
        </w:rPr>
        <w:t>dron</w:t>
      </w:r>
      <w:r>
        <w:rPr>
          <w:lang w:val="es-ES"/>
        </w:rPr>
        <w:t xml:space="preserve"> - espiar - </w:t>
      </w:r>
      <w:r w:rsidRPr="0055792B">
        <w:rPr>
          <w:lang w:val="es-ES"/>
        </w:rPr>
        <w:t>gestion</w:t>
      </w:r>
      <w:r>
        <w:rPr>
          <w:lang w:val="es-ES"/>
        </w:rPr>
        <w:t xml:space="preserve">ar - </w:t>
      </w:r>
      <w:r w:rsidRPr="0055792B">
        <w:rPr>
          <w:lang w:val="es-ES"/>
        </w:rPr>
        <w:t>maullido</w:t>
      </w:r>
      <w:r>
        <w:rPr>
          <w:lang w:val="es-ES"/>
        </w:rPr>
        <w:t xml:space="preserve"> - pedir - </w:t>
      </w:r>
      <w:r w:rsidRPr="0055792B">
        <w:rPr>
          <w:lang w:val="es-ES"/>
        </w:rPr>
        <w:t>reparto</w:t>
      </w:r>
      <w:r>
        <w:rPr>
          <w:lang w:val="es-ES"/>
        </w:rPr>
        <w:t xml:space="preserve"> - </w:t>
      </w:r>
      <w:r w:rsidRPr="0055792B">
        <w:rPr>
          <w:lang w:val="es-ES"/>
        </w:rPr>
        <w:t>transición</w:t>
      </w:r>
      <w:r>
        <w:rPr>
          <w:lang w:val="es-ES"/>
        </w:rPr>
        <w:t xml:space="preserve"> - </w:t>
      </w:r>
      <w:r w:rsidRPr="0055792B">
        <w:rPr>
          <w:lang w:val="es-ES"/>
        </w:rPr>
        <w:t>vence</w:t>
      </w:r>
      <w:r>
        <w:rPr>
          <w:lang w:val="es-ES"/>
        </w:rPr>
        <w:t>r</w:t>
      </w:r>
    </w:p>
    <w:p w14:paraId="64A261BD" w14:textId="77777777" w:rsidR="0055792B" w:rsidRDefault="0055792B">
      <w:pPr>
        <w:rPr>
          <w:lang w:val="es-ES"/>
        </w:rPr>
      </w:pPr>
    </w:p>
    <w:p w14:paraId="759A37D3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385C9403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2B2A83A1" w14:textId="77777777" w:rsidR="0055792B" w:rsidRPr="0055792B" w:rsidRDefault="0055792B" w:rsidP="0055792B">
      <w:pPr>
        <w:pStyle w:val="Lijstalinea"/>
        <w:numPr>
          <w:ilvl w:val="0"/>
          <w:numId w:val="3"/>
        </w:numPr>
        <w:rPr>
          <w:lang w:val="es-ES"/>
        </w:rPr>
      </w:pPr>
      <w:r w:rsidRPr="0055792B">
        <w:rPr>
          <w:lang w:val="es-ES"/>
        </w:rPr>
        <w:t>¿Cómo _______</w:t>
      </w:r>
      <w:r w:rsidRPr="0055792B">
        <w:rPr>
          <w:i/>
          <w:lang w:val="es-ES"/>
        </w:rPr>
        <w:t>afectará</w:t>
      </w:r>
      <w:r w:rsidRPr="0055792B">
        <w:rPr>
          <w:lang w:val="es-ES"/>
        </w:rPr>
        <w:t xml:space="preserve"> finalmente la tormenta subtropical 'Theta' a Canarias y la península?</w:t>
      </w:r>
    </w:p>
    <w:p w14:paraId="190882CB" w14:textId="77777777" w:rsidR="0055792B" w:rsidRPr="0055792B" w:rsidRDefault="0055792B" w:rsidP="0055792B">
      <w:pPr>
        <w:pStyle w:val="Lijstalinea"/>
        <w:numPr>
          <w:ilvl w:val="0"/>
          <w:numId w:val="3"/>
        </w:numPr>
        <w:rPr>
          <w:lang w:val="es-ES"/>
        </w:rPr>
      </w:pPr>
      <w:r w:rsidRPr="0055792B">
        <w:rPr>
          <w:lang w:val="es-ES"/>
        </w:rPr>
        <w:t>"Hay muchas vidas en juego": las enfermeras defienden la gratuidad de las mascarillas para los más desfavorecidos</w:t>
      </w:r>
    </w:p>
    <w:p w14:paraId="768E6E46" w14:textId="77777777" w:rsidR="0055792B" w:rsidRPr="0055792B" w:rsidRDefault="0055792B" w:rsidP="0055792B">
      <w:pPr>
        <w:pStyle w:val="Lijstalinea"/>
        <w:numPr>
          <w:ilvl w:val="0"/>
          <w:numId w:val="3"/>
        </w:numPr>
        <w:rPr>
          <w:lang w:val="es-ES"/>
        </w:rPr>
      </w:pPr>
      <w:r w:rsidRPr="0055792B">
        <w:rPr>
          <w:lang w:val="es-ES"/>
        </w:rPr>
        <w:t>Biden _______</w:t>
      </w:r>
      <w:r w:rsidRPr="0055792B">
        <w:rPr>
          <w:i/>
          <w:lang w:val="es-ES"/>
        </w:rPr>
        <w:t>vence</w:t>
      </w:r>
      <w:r w:rsidRPr="0055792B">
        <w:rPr>
          <w:lang w:val="es-ES"/>
        </w:rPr>
        <w:t xml:space="preserve"> también en Arizona y consolida su ventaja frente a Trump</w:t>
      </w:r>
    </w:p>
    <w:p w14:paraId="51296D0A" w14:textId="77777777" w:rsidR="0055792B" w:rsidRPr="0055792B" w:rsidRDefault="0055792B" w:rsidP="0055792B">
      <w:pPr>
        <w:pStyle w:val="Lijstalinea"/>
        <w:numPr>
          <w:ilvl w:val="0"/>
          <w:numId w:val="3"/>
        </w:numPr>
        <w:rPr>
          <w:lang w:val="es-ES"/>
        </w:rPr>
      </w:pPr>
      <w:r w:rsidRPr="0055792B">
        <w:rPr>
          <w:lang w:val="es-ES"/>
        </w:rPr>
        <w:t>Mientras Trump _______</w:t>
      </w:r>
      <w:r w:rsidRPr="0055792B">
        <w:rPr>
          <w:i/>
          <w:lang w:val="es-ES"/>
        </w:rPr>
        <w:t>denuncia</w:t>
      </w:r>
      <w:r w:rsidRPr="0055792B">
        <w:rPr>
          <w:lang w:val="es-ES"/>
        </w:rPr>
        <w:t xml:space="preserve"> fraude, Biden sigue con su agenda de _______</w:t>
      </w:r>
      <w:r w:rsidRPr="0055792B">
        <w:rPr>
          <w:i/>
          <w:lang w:val="es-ES"/>
        </w:rPr>
        <w:t>transición</w:t>
      </w:r>
    </w:p>
    <w:p w14:paraId="3D48EAFB" w14:textId="77777777" w:rsidR="0055792B" w:rsidRPr="0055792B" w:rsidRDefault="0055792B" w:rsidP="0055792B">
      <w:pPr>
        <w:pStyle w:val="Lijstalinea"/>
        <w:numPr>
          <w:ilvl w:val="0"/>
          <w:numId w:val="3"/>
        </w:numPr>
        <w:rPr>
          <w:lang w:val="es-ES"/>
        </w:rPr>
      </w:pPr>
      <w:r w:rsidRPr="0055792B">
        <w:rPr>
          <w:lang w:val="es-ES"/>
        </w:rPr>
        <w:t>El nutricionista Julio Basulto denuncia la venta de esta palmera de chocolate de 2.300 _______</w:t>
      </w:r>
      <w:r w:rsidRPr="0055792B">
        <w:rPr>
          <w:i/>
          <w:lang w:val="es-ES"/>
        </w:rPr>
        <w:t>calorías</w:t>
      </w:r>
    </w:p>
    <w:p w14:paraId="316B6A90" w14:textId="77777777" w:rsidR="0055792B" w:rsidRPr="0055792B" w:rsidRDefault="0055792B" w:rsidP="0055792B">
      <w:pPr>
        <w:pStyle w:val="Lijstalinea"/>
        <w:numPr>
          <w:ilvl w:val="0"/>
          <w:numId w:val="3"/>
        </w:numPr>
        <w:rPr>
          <w:lang w:val="es-ES"/>
        </w:rPr>
      </w:pPr>
      <w:r w:rsidRPr="0055792B">
        <w:rPr>
          <w:lang w:val="es-ES"/>
        </w:rPr>
        <w:t>Andalucía permite a los bares abrir hasta las 23.30 horas pero solo para _______</w:t>
      </w:r>
      <w:r w:rsidRPr="0055792B">
        <w:rPr>
          <w:i/>
          <w:lang w:val="es-ES"/>
        </w:rPr>
        <w:t>reparto</w:t>
      </w:r>
      <w:r w:rsidRPr="0055792B">
        <w:rPr>
          <w:lang w:val="es-ES"/>
        </w:rPr>
        <w:t xml:space="preserve"> a domicilio</w:t>
      </w:r>
    </w:p>
    <w:p w14:paraId="00E3E5D1" w14:textId="77777777" w:rsidR="0055792B" w:rsidRPr="0055792B" w:rsidRDefault="0055792B" w:rsidP="0055792B">
      <w:pPr>
        <w:pStyle w:val="Lijstalinea"/>
        <w:numPr>
          <w:ilvl w:val="0"/>
          <w:numId w:val="3"/>
        </w:numPr>
        <w:rPr>
          <w:lang w:val="es-ES"/>
        </w:rPr>
      </w:pPr>
      <w:r w:rsidRPr="0055792B">
        <w:rPr>
          <w:lang w:val="es-ES"/>
        </w:rPr>
        <w:t>Un exingeniero de Amazon crea una aplicación para traducir los _______</w:t>
      </w:r>
      <w:r w:rsidRPr="0055792B">
        <w:rPr>
          <w:i/>
          <w:lang w:val="es-ES"/>
        </w:rPr>
        <w:t>maullidos</w:t>
      </w:r>
      <w:r w:rsidRPr="0055792B">
        <w:rPr>
          <w:lang w:val="es-ES"/>
        </w:rPr>
        <w:t xml:space="preserve"> de gatos en palabras</w:t>
      </w:r>
    </w:p>
    <w:p w14:paraId="41F42BB0" w14:textId="77777777" w:rsidR="0055792B" w:rsidRPr="0055792B" w:rsidRDefault="0055792B" w:rsidP="0055792B">
      <w:pPr>
        <w:pStyle w:val="Lijstalinea"/>
        <w:numPr>
          <w:ilvl w:val="0"/>
          <w:numId w:val="3"/>
        </w:numPr>
        <w:rPr>
          <w:lang w:val="es-ES"/>
        </w:rPr>
      </w:pPr>
      <w:r w:rsidRPr="0055792B">
        <w:rPr>
          <w:lang w:val="es-ES"/>
        </w:rPr>
        <w:t>Los colegios de médicos _______</w:t>
      </w:r>
      <w:r w:rsidRPr="0055792B">
        <w:rPr>
          <w:i/>
          <w:lang w:val="es-ES"/>
        </w:rPr>
        <w:t>piden</w:t>
      </w:r>
      <w:r w:rsidRPr="0055792B">
        <w:rPr>
          <w:lang w:val="es-ES"/>
        </w:rPr>
        <w:t xml:space="preserve"> el cese de Fernando Simón y que un comité de expertos _______</w:t>
      </w:r>
      <w:r w:rsidRPr="0055792B">
        <w:rPr>
          <w:i/>
          <w:lang w:val="es-ES"/>
        </w:rPr>
        <w:t>gestione</w:t>
      </w:r>
      <w:r w:rsidRPr="0055792B">
        <w:rPr>
          <w:lang w:val="es-ES"/>
        </w:rPr>
        <w:t xml:space="preserve"> la pandemia</w:t>
      </w:r>
    </w:p>
    <w:p w14:paraId="4F3CD195" w14:textId="77777777" w:rsidR="0055792B" w:rsidRPr="0055792B" w:rsidRDefault="0055792B" w:rsidP="0055792B">
      <w:pPr>
        <w:pStyle w:val="Lijstalinea"/>
        <w:numPr>
          <w:ilvl w:val="0"/>
          <w:numId w:val="3"/>
        </w:numPr>
        <w:rPr>
          <w:lang w:val="es-ES"/>
        </w:rPr>
      </w:pPr>
      <w:r w:rsidRPr="0055792B">
        <w:rPr>
          <w:lang w:val="es-ES"/>
        </w:rPr>
        <w:t>_______</w:t>
      </w:r>
      <w:r w:rsidRPr="0055792B">
        <w:rPr>
          <w:i/>
          <w:lang w:val="es-ES"/>
        </w:rPr>
        <w:t>Espían</w:t>
      </w:r>
      <w:r w:rsidRPr="0055792B">
        <w:rPr>
          <w:lang w:val="es-ES"/>
        </w:rPr>
        <w:t xml:space="preserve"> la casa de Maradona con _______</w:t>
      </w:r>
      <w:r w:rsidRPr="0055792B">
        <w:rPr>
          <w:i/>
          <w:lang w:val="es-ES"/>
        </w:rPr>
        <w:t>drones</w:t>
      </w:r>
      <w:r w:rsidRPr="0055792B">
        <w:rPr>
          <w:lang w:val="es-ES"/>
        </w:rPr>
        <w:t>: "Pido privacidad para Diego y todos los vecinos"</w:t>
      </w:r>
    </w:p>
    <w:p w14:paraId="52A70264" w14:textId="4E2FB29D" w:rsidR="009F03C2" w:rsidRPr="0055792B" w:rsidRDefault="0055792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55792B">
        <w:rPr>
          <w:lang w:val="es-ES"/>
        </w:rPr>
        <w:t>Las reuniones de familiares y amigos son el origen de casi el 40 % de los _______</w:t>
      </w:r>
      <w:r w:rsidRPr="0055792B">
        <w:rPr>
          <w:i/>
          <w:lang w:val="es-ES"/>
        </w:rPr>
        <w:t>brotes</w:t>
      </w:r>
      <w:r w:rsidRPr="0055792B">
        <w:rPr>
          <w:lang w:val="es-ES"/>
        </w:rPr>
        <w:t xml:space="preserve"> de COVID, según Sanidad. La mayoría de los _______</w:t>
      </w:r>
      <w:r w:rsidRPr="0055792B">
        <w:rPr>
          <w:i/>
          <w:lang w:val="es-ES"/>
        </w:rPr>
        <w:t>brotes</w:t>
      </w:r>
      <w:r w:rsidRPr="0055792B">
        <w:rPr>
          <w:lang w:val="es-ES"/>
        </w:rPr>
        <w:t xml:space="preserve"> y contagios de la última semana proceden del ámbito social y las residencias de ancianos</w:t>
      </w:r>
    </w:p>
    <w:p w14:paraId="48B64EF4" w14:textId="77777777"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14FFB8FD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29117015" w14:textId="77777777" w:rsidR="0055792B" w:rsidRPr="0055792B" w:rsidRDefault="0055792B" w:rsidP="0055792B">
      <w:pPr>
        <w:pStyle w:val="Lijstalinea"/>
        <w:numPr>
          <w:ilvl w:val="0"/>
          <w:numId w:val="1"/>
        </w:numPr>
        <w:rPr>
          <w:lang w:val="es-ES"/>
        </w:rPr>
      </w:pPr>
      <w:r w:rsidRPr="0055792B">
        <w:rPr>
          <w:lang w:val="es-ES"/>
        </w:rPr>
        <w:t>El vehículo que puede recorrer medio mundo con un litro de gasolina gracias a su gran eficiencia energética</w:t>
      </w:r>
    </w:p>
    <w:p w14:paraId="1D059279" w14:textId="77777777" w:rsidR="0055792B" w:rsidRPr="0055792B" w:rsidRDefault="0055792B" w:rsidP="0055792B">
      <w:pPr>
        <w:pStyle w:val="Lijstalinea"/>
        <w:numPr>
          <w:ilvl w:val="0"/>
          <w:numId w:val="1"/>
        </w:numPr>
        <w:rPr>
          <w:lang w:val="es-ES"/>
        </w:rPr>
      </w:pPr>
      <w:r w:rsidRPr="0055792B">
        <w:rPr>
          <w:lang w:val="es-ES"/>
        </w:rPr>
        <w:t xml:space="preserve">Los vídeos falsos hiperrealistas devuelven a la pantalla a personajes fallecidos: así es ser un actor de ‘deepfakes’  </w:t>
      </w:r>
    </w:p>
    <w:p w14:paraId="79D0F250" w14:textId="77777777" w:rsidR="0055792B" w:rsidRPr="0055792B" w:rsidRDefault="0055792B" w:rsidP="0055792B">
      <w:pPr>
        <w:pStyle w:val="Lijstalinea"/>
        <w:numPr>
          <w:ilvl w:val="0"/>
          <w:numId w:val="1"/>
        </w:numPr>
        <w:rPr>
          <w:lang w:val="es-ES"/>
        </w:rPr>
      </w:pPr>
      <w:r w:rsidRPr="0055792B">
        <w:rPr>
          <w:lang w:val="es-ES"/>
        </w:rPr>
        <w:t>IPC.- Los precios bajan ocho décimas en Aragón en octubre respecto al mismo mes del año anterior</w:t>
      </w:r>
    </w:p>
    <w:p w14:paraId="5FECD668" w14:textId="77777777" w:rsidR="0055792B" w:rsidRPr="0055792B" w:rsidRDefault="0055792B" w:rsidP="0055792B">
      <w:pPr>
        <w:pStyle w:val="Lijstalinea"/>
        <w:numPr>
          <w:ilvl w:val="0"/>
          <w:numId w:val="1"/>
        </w:numPr>
        <w:rPr>
          <w:lang w:val="es-ES"/>
        </w:rPr>
      </w:pPr>
      <w:r w:rsidRPr="0055792B">
        <w:rPr>
          <w:lang w:val="es-ES"/>
        </w:rPr>
        <w:t>La verdadera historia de los polis que cazaron a Pablo Escobar: "Ahora parecemos tipos duros, pero estábamos muertos de miedo"</w:t>
      </w:r>
    </w:p>
    <w:p w14:paraId="1BEA2AA0" w14:textId="77777777" w:rsidR="0055792B" w:rsidRPr="0055792B" w:rsidRDefault="0055792B" w:rsidP="0055792B">
      <w:pPr>
        <w:pStyle w:val="Lijstalinea"/>
        <w:numPr>
          <w:ilvl w:val="0"/>
          <w:numId w:val="1"/>
        </w:numPr>
        <w:rPr>
          <w:lang w:val="es-ES"/>
        </w:rPr>
      </w:pPr>
      <w:r w:rsidRPr="0055792B">
        <w:rPr>
          <w:lang w:val="es-ES"/>
        </w:rPr>
        <w:t>El IPC cae hasta el -0,8% en octubre por el *abaratamiento de la electricidad</w:t>
      </w:r>
    </w:p>
    <w:p w14:paraId="31688D4A" w14:textId="0172039C" w:rsidR="006432B4" w:rsidRPr="00F25C9F" w:rsidRDefault="0055792B" w:rsidP="0055792B">
      <w:pPr>
        <w:pStyle w:val="Lijstalinea"/>
        <w:numPr>
          <w:ilvl w:val="0"/>
          <w:numId w:val="1"/>
        </w:numPr>
        <w:rPr>
          <w:lang w:val="es-ES"/>
        </w:rPr>
      </w:pPr>
      <w:r w:rsidRPr="0055792B">
        <w:rPr>
          <w:lang w:val="es-ES"/>
        </w:rPr>
        <w:t>Confunde a un compañero de trabajo con un contacto de Tinder y la conversación se vuelve viral en las redes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46FD9" w14:textId="77777777" w:rsidR="007217C9" w:rsidRDefault="007217C9" w:rsidP="00B4420C">
      <w:pPr>
        <w:spacing w:after="0" w:line="240" w:lineRule="auto"/>
      </w:pPr>
      <w:r>
        <w:separator/>
      </w:r>
    </w:p>
  </w:endnote>
  <w:endnote w:type="continuationSeparator" w:id="0">
    <w:p w14:paraId="62C0DFED" w14:textId="77777777" w:rsidR="007217C9" w:rsidRDefault="007217C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8955D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A39C9" w14:textId="77777777" w:rsidR="007217C9" w:rsidRDefault="007217C9" w:rsidP="00B4420C">
      <w:pPr>
        <w:spacing w:after="0" w:line="240" w:lineRule="auto"/>
      </w:pPr>
      <w:r>
        <w:separator/>
      </w:r>
    </w:p>
  </w:footnote>
  <w:footnote w:type="continuationSeparator" w:id="0">
    <w:p w14:paraId="250117AD" w14:textId="77777777" w:rsidR="007217C9" w:rsidRDefault="007217C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207DF" w14:textId="0B9C767B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55792B">
      <w:rPr>
        <w:lang w:val="es-ES"/>
      </w:rPr>
      <w:t>16</w:t>
    </w:r>
    <w:r w:rsidR="00AA07BC">
      <w:rPr>
        <w:lang w:val="es-ES"/>
      </w:rPr>
      <w:t>/</w:t>
    </w:r>
    <w:r w:rsidR="0055792B">
      <w:rPr>
        <w:lang w:val="es-ES"/>
      </w:rPr>
      <w:t>11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5792B"/>
    <w:rsid w:val="005C29D7"/>
    <w:rsid w:val="00621A1C"/>
    <w:rsid w:val="00640D27"/>
    <w:rsid w:val="006432B4"/>
    <w:rsid w:val="00697599"/>
    <w:rsid w:val="007217C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B60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2020-11-15T14:47:00Z</dcterms:modified>
</cp:coreProperties>
</file>