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8720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1672AA72" w14:textId="29715451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se pone en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cabeza</w:t>
      </w:r>
      <w:r w:rsidRPr="00797416">
        <w:rPr>
          <w:lang w:val="es-ES"/>
        </w:rPr>
        <w:t xml:space="preserve"> en Georgia y acaricia la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victoria</w:t>
      </w:r>
      <w:r w:rsidRPr="00797416">
        <w:rPr>
          <w:lang w:val="es-ES"/>
        </w:rPr>
        <w:t xml:space="preserve"> en las presidenciales</w:t>
      </w:r>
    </w:p>
    <w:p w14:paraId="48019647" w14:textId="06DDC03A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Trump acusa sin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pruebas</w:t>
      </w:r>
      <w:r w:rsidRPr="00797416">
        <w:rPr>
          <w:lang w:val="es-ES"/>
        </w:rPr>
        <w:t xml:space="preserve"> a </w:t>
      </w: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de querer “robar” las elecciones con “votos ilegales”</w:t>
      </w:r>
    </w:p>
    <w:p w14:paraId="7FEF0AD7" w14:textId="7B2D4E6C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Tres grandes televisiones de </w:t>
      </w:r>
      <w:proofErr w:type="gramStart"/>
      <w:r w:rsidRPr="00797416">
        <w:rPr>
          <w:lang w:val="es-ES"/>
        </w:rPr>
        <w:t>EE UU</w:t>
      </w:r>
      <w:proofErr w:type="gramEnd"/>
      <w:r w:rsidRPr="00797416">
        <w:rPr>
          <w:lang w:val="es-ES"/>
        </w:rPr>
        <w:t xml:space="preserve"> cortan a Trump y hasta Fox News le </w:t>
      </w:r>
      <w:r>
        <w:rPr>
          <w:lang w:val="es-ES"/>
        </w:rPr>
        <w:t>________</w:t>
      </w:r>
      <w:r w:rsidRPr="00797416">
        <w:rPr>
          <w:lang w:val="es-ES"/>
        </w:rPr>
        <w:t>desmiente</w:t>
      </w:r>
    </w:p>
    <w:p w14:paraId="107FCD46" w14:textId="27039B69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logra </w:t>
      </w:r>
      <w:r>
        <w:rPr>
          <w:lang w:val="es-ES"/>
        </w:rPr>
        <w:t>________</w:t>
      </w:r>
      <w:r w:rsidRPr="00797416">
        <w:rPr>
          <w:lang w:val="es-ES"/>
        </w:rPr>
        <w:t xml:space="preserve">adelantar a Trump en Georgia por 900 votos y con el </w:t>
      </w:r>
      <w:r>
        <w:rPr>
          <w:lang w:val="es-ES"/>
        </w:rPr>
        <w:t>________</w:t>
      </w:r>
      <w:r w:rsidRPr="00797416">
        <w:rPr>
          <w:lang w:val="es-ES"/>
        </w:rPr>
        <w:t>escrutinio a punto de finalizar</w:t>
      </w:r>
    </w:p>
    <w:p w14:paraId="11F2B0F4" w14:textId="1D61C97F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Madrid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amplía</w:t>
      </w:r>
      <w:r w:rsidRPr="00797416">
        <w:rPr>
          <w:lang w:val="es-ES"/>
        </w:rPr>
        <w:t xml:space="preserve"> dos semanas las limitaciones de movilidad en las zonas que ya tenían restricciones</w:t>
      </w:r>
    </w:p>
    <w:p w14:paraId="267B2ECC" w14:textId="45D8CB98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Un salón, un bar y una clase: así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contagia</w:t>
      </w:r>
      <w:r w:rsidRPr="00797416">
        <w:rPr>
          <w:lang w:val="es-ES"/>
        </w:rPr>
        <w:t xml:space="preserve"> el coronavirus en el aire. Los interiores son más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peligrosos</w:t>
      </w:r>
      <w:r w:rsidRPr="00797416">
        <w:rPr>
          <w:lang w:val="es-ES"/>
        </w:rPr>
        <w:t xml:space="preserve">, pero es posible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minimizar</w:t>
      </w:r>
      <w:r w:rsidRPr="00797416">
        <w:rPr>
          <w:lang w:val="es-ES"/>
        </w:rPr>
        <w:t xml:space="preserve"> los riesgos si se ponen en juego todas las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medidas</w:t>
      </w:r>
      <w:r w:rsidRPr="00797416">
        <w:rPr>
          <w:lang w:val="es-ES"/>
        </w:rPr>
        <w:t xml:space="preserve"> disponibles para combatir el contagio por aerosoles.</w:t>
      </w:r>
    </w:p>
    <w:p w14:paraId="5EBF1DC0" w14:textId="1AA994E0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Madrid se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plantea</w:t>
      </w:r>
      <w:r w:rsidRPr="00797416">
        <w:rPr>
          <w:lang w:val="es-ES"/>
        </w:rPr>
        <w:t xml:space="preserve"> hacer obligatoria la ventilación en todos los espacios públicos</w:t>
      </w:r>
    </w:p>
    <w:p w14:paraId="64E54031" w14:textId="295A327A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Dinamarca matará 17 millones de visones para frenar una nueva variante del coronavirus que ha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saltado</w:t>
      </w:r>
      <w:r w:rsidRPr="00797416">
        <w:rPr>
          <w:lang w:val="es-ES"/>
        </w:rPr>
        <w:t xml:space="preserve"> a humanos. La nueva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cepa</w:t>
      </w:r>
      <w:r w:rsidRPr="00797416">
        <w:rPr>
          <w:lang w:val="es-ES"/>
        </w:rPr>
        <w:t xml:space="preserve"> podría poner en peligro la efectividad de la futura vacuna, según las autoridades del país escandinavo</w:t>
      </w:r>
    </w:p>
    <w:p w14:paraId="290631FE" w14:textId="7C596300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El temporal provoca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inundaciones</w:t>
      </w:r>
      <w:r w:rsidRPr="00797416">
        <w:rPr>
          <w:lang w:val="es-ES"/>
        </w:rPr>
        <w:t xml:space="preserve"> en el sur de Valencia y norte de Alicante, con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cortes</w:t>
      </w:r>
      <w:r w:rsidRPr="00797416">
        <w:rPr>
          <w:lang w:val="es-ES"/>
        </w:rPr>
        <w:t xml:space="preserve"> de carreteras y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rescate</w:t>
      </w:r>
      <w:r w:rsidRPr="00797416">
        <w:rPr>
          <w:lang w:val="es-ES"/>
        </w:rPr>
        <w:t xml:space="preserve"> de personas</w:t>
      </w:r>
    </w:p>
    <w:p w14:paraId="6DB8AE6B" w14:textId="57BD7289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El temporal colapsa el alcantarillado en </w:t>
      </w:r>
      <w:proofErr w:type="spellStart"/>
      <w:r w:rsidRPr="00797416">
        <w:rPr>
          <w:lang w:val="es-ES"/>
        </w:rPr>
        <w:t>Sollana</w:t>
      </w:r>
      <w:proofErr w:type="spellEnd"/>
      <w:r w:rsidRPr="00797416">
        <w:rPr>
          <w:lang w:val="es-ES"/>
        </w:rPr>
        <w:t xml:space="preserve">: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granizo</w:t>
      </w:r>
      <w:r w:rsidRPr="00797416">
        <w:rPr>
          <w:lang w:val="es-ES"/>
        </w:rPr>
        <w:t xml:space="preserve"> saliendo del </w:t>
      </w:r>
      <w:proofErr w:type="gramStart"/>
      <w:r w:rsidRPr="00797416">
        <w:rPr>
          <w:lang w:val="es-ES"/>
        </w:rPr>
        <w:t>váter</w:t>
      </w:r>
      <w:proofErr w:type="gramEnd"/>
    </w:p>
    <w:p w14:paraId="61083435" w14:textId="3C86EF55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La Covid-19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dispara</w:t>
      </w:r>
      <w:r w:rsidRPr="00797416">
        <w:rPr>
          <w:lang w:val="es-ES"/>
        </w:rPr>
        <w:t xml:space="preserve"> las reservas de habitaciones de hotel por horas</w:t>
      </w:r>
    </w:p>
    <w:p w14:paraId="12C7C07B" w14:textId="33987AFA" w:rsidR="00797416" w:rsidRPr="00797416" w:rsidRDefault="00797416" w:rsidP="00797416">
      <w:pPr>
        <w:pStyle w:val="Lijstalinea"/>
        <w:numPr>
          <w:ilvl w:val="0"/>
          <w:numId w:val="2"/>
        </w:numPr>
        <w:rPr>
          <w:lang w:val="es-ES"/>
        </w:rPr>
      </w:pPr>
      <w:r w:rsidRPr="00797416">
        <w:rPr>
          <w:lang w:val="es-ES"/>
        </w:rPr>
        <w:t xml:space="preserve">Las </w:t>
      </w:r>
      <w:r>
        <w:rPr>
          <w:lang w:val="es-ES"/>
        </w:rPr>
        <w:t>________</w:t>
      </w:r>
      <w:r w:rsidRPr="00797416">
        <w:rPr>
          <w:i/>
          <w:vanish/>
          <w:lang w:val="es-ES"/>
        </w:rPr>
        <w:t>aglomeraciones</w:t>
      </w:r>
      <w:r w:rsidRPr="00797416">
        <w:rPr>
          <w:lang w:val="es-ES"/>
        </w:rPr>
        <w:t xml:space="preserve"> de gente en los bares en Murcia este fin de semana indignan a las redes sociales</w:t>
      </w:r>
    </w:p>
    <w:p w14:paraId="7C9308EF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11C38F8A" w14:textId="1AAC53C2" w:rsidR="00797416" w:rsidRDefault="00797416">
      <w:pPr>
        <w:rPr>
          <w:lang w:val="es-ES"/>
        </w:rPr>
      </w:pPr>
      <w:r>
        <w:rPr>
          <w:lang w:val="es-ES"/>
        </w:rPr>
        <w:t xml:space="preserve">aglomeración - ampliar - </w:t>
      </w:r>
      <w:r w:rsidRPr="00797416">
        <w:rPr>
          <w:lang w:val="es-ES"/>
        </w:rPr>
        <w:t>cabeza</w:t>
      </w:r>
      <w:r>
        <w:rPr>
          <w:lang w:val="es-ES"/>
        </w:rPr>
        <w:t xml:space="preserve"> - </w:t>
      </w:r>
      <w:r w:rsidRPr="00797416">
        <w:rPr>
          <w:lang w:val="es-ES"/>
        </w:rPr>
        <w:t>cepa</w:t>
      </w:r>
      <w:r>
        <w:rPr>
          <w:lang w:val="es-ES"/>
        </w:rPr>
        <w:t xml:space="preserve"> - </w:t>
      </w:r>
      <w:r w:rsidRPr="00797416">
        <w:rPr>
          <w:lang w:val="es-ES"/>
        </w:rPr>
        <w:t>contagia</w:t>
      </w:r>
      <w:r>
        <w:rPr>
          <w:lang w:val="es-ES"/>
        </w:rPr>
        <w:t xml:space="preserve">r - corte - </w:t>
      </w:r>
      <w:r w:rsidRPr="00797416">
        <w:rPr>
          <w:lang w:val="es-ES"/>
        </w:rPr>
        <w:t>dispara</w:t>
      </w:r>
      <w:r>
        <w:rPr>
          <w:lang w:val="es-ES"/>
        </w:rPr>
        <w:t xml:space="preserve">r - </w:t>
      </w:r>
      <w:r w:rsidRPr="00797416">
        <w:rPr>
          <w:lang w:val="es-ES"/>
        </w:rPr>
        <w:t>granizo</w:t>
      </w:r>
      <w:r>
        <w:rPr>
          <w:lang w:val="es-ES"/>
        </w:rPr>
        <w:t xml:space="preserve"> - inundación - </w:t>
      </w:r>
      <w:r w:rsidRPr="00797416">
        <w:rPr>
          <w:lang w:val="es-ES"/>
        </w:rPr>
        <w:t>medida</w:t>
      </w:r>
      <w:r>
        <w:rPr>
          <w:lang w:val="es-ES"/>
        </w:rPr>
        <w:t xml:space="preserve"> - </w:t>
      </w:r>
      <w:r w:rsidRPr="00797416">
        <w:rPr>
          <w:lang w:val="es-ES"/>
        </w:rPr>
        <w:t>minimizar</w:t>
      </w:r>
      <w:r>
        <w:rPr>
          <w:lang w:val="es-ES"/>
        </w:rPr>
        <w:t xml:space="preserve"> - peligroso - </w:t>
      </w:r>
      <w:r w:rsidRPr="00797416">
        <w:rPr>
          <w:lang w:val="es-ES"/>
        </w:rPr>
        <w:t>plantea</w:t>
      </w:r>
      <w:r>
        <w:rPr>
          <w:lang w:val="es-ES"/>
        </w:rPr>
        <w:t xml:space="preserve">r - </w:t>
      </w:r>
      <w:r w:rsidRPr="00797416">
        <w:rPr>
          <w:lang w:val="es-ES"/>
        </w:rPr>
        <w:t>prueba</w:t>
      </w:r>
      <w:r>
        <w:rPr>
          <w:lang w:val="es-ES"/>
        </w:rPr>
        <w:t xml:space="preserve"> - rescate - </w:t>
      </w:r>
      <w:r w:rsidRPr="00797416">
        <w:rPr>
          <w:lang w:val="es-ES"/>
        </w:rPr>
        <w:t>salta</w:t>
      </w:r>
      <w:r>
        <w:rPr>
          <w:lang w:val="es-ES"/>
        </w:rPr>
        <w:t xml:space="preserve">r - </w:t>
      </w:r>
      <w:r w:rsidRPr="00797416">
        <w:rPr>
          <w:lang w:val="es-ES"/>
        </w:rPr>
        <w:t>victoria</w:t>
      </w:r>
    </w:p>
    <w:p w14:paraId="7C30B597" w14:textId="77777777" w:rsidR="00797416" w:rsidRDefault="00797416">
      <w:pPr>
        <w:rPr>
          <w:lang w:val="es-ES"/>
        </w:rPr>
      </w:pPr>
    </w:p>
    <w:p w14:paraId="7377FC92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D215AF5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79AE94F4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se pone en ________</w:t>
      </w:r>
      <w:r w:rsidRPr="00797416">
        <w:rPr>
          <w:i/>
          <w:lang w:val="es-ES"/>
        </w:rPr>
        <w:t>cabeza</w:t>
      </w:r>
      <w:r w:rsidRPr="00797416">
        <w:rPr>
          <w:lang w:val="es-ES"/>
        </w:rPr>
        <w:t xml:space="preserve"> en Georgia y acaricia la ________</w:t>
      </w:r>
      <w:r w:rsidRPr="00797416">
        <w:rPr>
          <w:i/>
          <w:lang w:val="es-ES"/>
        </w:rPr>
        <w:t>victoria</w:t>
      </w:r>
      <w:r w:rsidRPr="00797416">
        <w:rPr>
          <w:lang w:val="es-ES"/>
        </w:rPr>
        <w:t xml:space="preserve"> en las presidenciales</w:t>
      </w:r>
    </w:p>
    <w:p w14:paraId="399556CB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Trump acusa sin ________</w:t>
      </w:r>
      <w:r w:rsidRPr="00797416">
        <w:rPr>
          <w:i/>
          <w:lang w:val="es-ES"/>
        </w:rPr>
        <w:t>pruebas</w:t>
      </w:r>
      <w:r w:rsidRPr="00797416">
        <w:rPr>
          <w:lang w:val="es-ES"/>
        </w:rPr>
        <w:t xml:space="preserve"> a </w:t>
      </w: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de querer “robar” las elecciones con “votos ilegales”</w:t>
      </w:r>
    </w:p>
    <w:p w14:paraId="312F70DB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 xml:space="preserve">Tres grandes televisiones de </w:t>
      </w:r>
      <w:proofErr w:type="gramStart"/>
      <w:r w:rsidRPr="00797416">
        <w:rPr>
          <w:lang w:val="es-ES"/>
        </w:rPr>
        <w:t>EE UU</w:t>
      </w:r>
      <w:proofErr w:type="gramEnd"/>
      <w:r w:rsidRPr="00797416">
        <w:rPr>
          <w:lang w:val="es-ES"/>
        </w:rPr>
        <w:t xml:space="preserve"> cortan a Trump y hasta Fox News le ________desmiente</w:t>
      </w:r>
    </w:p>
    <w:p w14:paraId="04094380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797416">
        <w:rPr>
          <w:lang w:val="es-ES"/>
        </w:rPr>
        <w:t>Biden</w:t>
      </w:r>
      <w:proofErr w:type="spellEnd"/>
      <w:r w:rsidRPr="00797416">
        <w:rPr>
          <w:lang w:val="es-ES"/>
        </w:rPr>
        <w:t xml:space="preserve"> logra ________adelantar a Trump en Georgia por 900 votos y con el ________escrutinio a punto de finalizar</w:t>
      </w:r>
    </w:p>
    <w:p w14:paraId="726F32FB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Madrid ________</w:t>
      </w:r>
      <w:r w:rsidRPr="00797416">
        <w:rPr>
          <w:i/>
          <w:lang w:val="es-ES"/>
        </w:rPr>
        <w:t>amplía</w:t>
      </w:r>
      <w:r w:rsidRPr="00797416">
        <w:rPr>
          <w:lang w:val="es-ES"/>
        </w:rPr>
        <w:t xml:space="preserve"> dos semanas las limitaciones de movilidad en las zonas que ya tenían restricciones</w:t>
      </w:r>
    </w:p>
    <w:p w14:paraId="2F03AAD7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Un salón, un bar y una clase: así ________</w:t>
      </w:r>
      <w:r w:rsidRPr="00797416">
        <w:rPr>
          <w:i/>
          <w:lang w:val="es-ES"/>
        </w:rPr>
        <w:t>contagia</w:t>
      </w:r>
      <w:r w:rsidRPr="00797416">
        <w:rPr>
          <w:lang w:val="es-ES"/>
        </w:rPr>
        <w:t xml:space="preserve"> el coronavirus en el aire. Los interiores son más ________</w:t>
      </w:r>
      <w:r w:rsidRPr="00797416">
        <w:rPr>
          <w:i/>
          <w:lang w:val="es-ES"/>
        </w:rPr>
        <w:t>peligrosos</w:t>
      </w:r>
      <w:r w:rsidRPr="00797416">
        <w:rPr>
          <w:lang w:val="es-ES"/>
        </w:rPr>
        <w:t>, pero es posible ________</w:t>
      </w:r>
      <w:r w:rsidRPr="00797416">
        <w:rPr>
          <w:i/>
          <w:lang w:val="es-ES"/>
        </w:rPr>
        <w:t>minimizar</w:t>
      </w:r>
      <w:r w:rsidRPr="00797416">
        <w:rPr>
          <w:lang w:val="es-ES"/>
        </w:rPr>
        <w:t xml:space="preserve"> los riesgos si se ponen en juego todas las ________</w:t>
      </w:r>
      <w:r w:rsidRPr="00797416">
        <w:rPr>
          <w:i/>
          <w:lang w:val="es-ES"/>
        </w:rPr>
        <w:t>medidas</w:t>
      </w:r>
      <w:r w:rsidRPr="00797416">
        <w:rPr>
          <w:lang w:val="es-ES"/>
        </w:rPr>
        <w:t xml:space="preserve"> disponibles para combatir el contagio por aerosoles.</w:t>
      </w:r>
    </w:p>
    <w:p w14:paraId="3ABDC40F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Madrid se ________</w:t>
      </w:r>
      <w:r w:rsidRPr="00797416">
        <w:rPr>
          <w:i/>
          <w:lang w:val="es-ES"/>
        </w:rPr>
        <w:t>plantea</w:t>
      </w:r>
      <w:r w:rsidRPr="00797416">
        <w:rPr>
          <w:lang w:val="es-ES"/>
        </w:rPr>
        <w:t xml:space="preserve"> hacer obligatoria la ventilación en todos los espacios públicos</w:t>
      </w:r>
    </w:p>
    <w:p w14:paraId="1D175801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Dinamarca matará 17 millones de visones para frenar una nueva variante del coronavirus que ha ________</w:t>
      </w:r>
      <w:r w:rsidRPr="00797416">
        <w:rPr>
          <w:i/>
          <w:lang w:val="es-ES"/>
        </w:rPr>
        <w:t>saltado</w:t>
      </w:r>
      <w:r w:rsidRPr="00797416">
        <w:rPr>
          <w:lang w:val="es-ES"/>
        </w:rPr>
        <w:t xml:space="preserve"> a humanos. La nueva ________</w:t>
      </w:r>
      <w:r w:rsidRPr="00797416">
        <w:rPr>
          <w:i/>
          <w:lang w:val="es-ES"/>
        </w:rPr>
        <w:t>cepa</w:t>
      </w:r>
      <w:r w:rsidRPr="00797416">
        <w:rPr>
          <w:lang w:val="es-ES"/>
        </w:rPr>
        <w:t xml:space="preserve"> podría poner en peligro la efectividad de la futura vacuna, según las autoridades del país escandinavo</w:t>
      </w:r>
    </w:p>
    <w:p w14:paraId="2397EF10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El temporal provoca ________</w:t>
      </w:r>
      <w:r w:rsidRPr="00797416">
        <w:rPr>
          <w:i/>
          <w:lang w:val="es-ES"/>
        </w:rPr>
        <w:t>inundaciones</w:t>
      </w:r>
      <w:r w:rsidRPr="00797416">
        <w:rPr>
          <w:lang w:val="es-ES"/>
        </w:rPr>
        <w:t xml:space="preserve"> en el sur de Valencia y norte de Alicante, con ________</w:t>
      </w:r>
      <w:r w:rsidRPr="00797416">
        <w:rPr>
          <w:i/>
          <w:lang w:val="es-ES"/>
        </w:rPr>
        <w:t>cortes</w:t>
      </w:r>
      <w:r w:rsidRPr="00797416">
        <w:rPr>
          <w:lang w:val="es-ES"/>
        </w:rPr>
        <w:t xml:space="preserve"> de carreteras y ________</w:t>
      </w:r>
      <w:r w:rsidRPr="00797416">
        <w:rPr>
          <w:i/>
          <w:lang w:val="es-ES"/>
        </w:rPr>
        <w:t>rescate</w:t>
      </w:r>
      <w:r w:rsidRPr="00797416">
        <w:rPr>
          <w:lang w:val="es-ES"/>
        </w:rPr>
        <w:t xml:space="preserve"> de personas</w:t>
      </w:r>
    </w:p>
    <w:p w14:paraId="16BB0458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 xml:space="preserve">El temporal colapsa el alcantarillado en </w:t>
      </w:r>
      <w:proofErr w:type="spellStart"/>
      <w:r w:rsidRPr="00797416">
        <w:rPr>
          <w:lang w:val="es-ES"/>
        </w:rPr>
        <w:t>Sollana</w:t>
      </w:r>
      <w:proofErr w:type="spellEnd"/>
      <w:r w:rsidRPr="00797416">
        <w:rPr>
          <w:lang w:val="es-ES"/>
        </w:rPr>
        <w:t>: ________</w:t>
      </w:r>
      <w:r w:rsidRPr="00797416">
        <w:rPr>
          <w:i/>
          <w:lang w:val="es-ES"/>
        </w:rPr>
        <w:t>granizo</w:t>
      </w:r>
      <w:r w:rsidRPr="00797416">
        <w:rPr>
          <w:lang w:val="es-ES"/>
        </w:rPr>
        <w:t xml:space="preserve"> saliendo del </w:t>
      </w:r>
      <w:proofErr w:type="gramStart"/>
      <w:r w:rsidRPr="00797416">
        <w:rPr>
          <w:lang w:val="es-ES"/>
        </w:rPr>
        <w:t>váter</w:t>
      </w:r>
      <w:proofErr w:type="gramEnd"/>
    </w:p>
    <w:p w14:paraId="1FA25B0B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La Covid-19 ________</w:t>
      </w:r>
      <w:r w:rsidRPr="00797416">
        <w:rPr>
          <w:i/>
          <w:lang w:val="es-ES"/>
        </w:rPr>
        <w:t>dispara</w:t>
      </w:r>
      <w:r w:rsidRPr="00797416">
        <w:rPr>
          <w:lang w:val="es-ES"/>
        </w:rPr>
        <w:t xml:space="preserve"> las reservas de habitaciones de hotel por horas</w:t>
      </w:r>
    </w:p>
    <w:p w14:paraId="328B7BE1" w14:textId="77777777" w:rsidR="00797416" w:rsidRPr="00797416" w:rsidRDefault="00797416" w:rsidP="00797416">
      <w:pPr>
        <w:pStyle w:val="Lijstalinea"/>
        <w:numPr>
          <w:ilvl w:val="0"/>
          <w:numId w:val="3"/>
        </w:numPr>
        <w:rPr>
          <w:lang w:val="es-ES"/>
        </w:rPr>
      </w:pPr>
      <w:r w:rsidRPr="00797416">
        <w:rPr>
          <w:lang w:val="es-ES"/>
        </w:rPr>
        <w:t>Las ________</w:t>
      </w:r>
      <w:r w:rsidRPr="00797416">
        <w:rPr>
          <w:i/>
          <w:lang w:val="es-ES"/>
        </w:rPr>
        <w:t>aglomeraciones</w:t>
      </w:r>
      <w:r w:rsidRPr="00797416">
        <w:rPr>
          <w:lang w:val="es-ES"/>
        </w:rPr>
        <w:t xml:space="preserve"> de gente en los bares en Murcia este fin de semana indignan a las redes sociales</w:t>
      </w:r>
    </w:p>
    <w:p w14:paraId="00D0C63B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64517A7B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03F5EB01" w14:textId="77777777" w:rsidR="00797416" w:rsidRPr="00797416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Cuando un presidente sabotea su propio país</w:t>
      </w:r>
    </w:p>
    <w:p w14:paraId="0C4537F2" w14:textId="77777777" w:rsidR="00797416" w:rsidRPr="00797416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“No necesitas estar físicamente en la oficina para dirigir una compañía”. Descubrir y desarrollar el talento en las personas es la máxima responsabilidad de un verdadero líder, asegura Olga Sánchez, consejera delegada de Axa España</w:t>
      </w:r>
    </w:p>
    <w:p w14:paraId="567FE354" w14:textId="77777777" w:rsidR="00797416" w:rsidRPr="00797416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Amenazados por la subida del mar</w:t>
      </w:r>
    </w:p>
    <w:p w14:paraId="0340F200" w14:textId="77777777" w:rsidR="00797416" w:rsidRPr="00797416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Los vecinos de un pueblo deciden echar a su alcalde por cerrar el único bar del pueblo</w:t>
      </w:r>
    </w:p>
    <w:p w14:paraId="6D908D5D" w14:textId="77777777" w:rsidR="00797416" w:rsidRPr="00797416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Localizada una mujer desaparecida que llevaba 18 años recluida en su casa. La mujer había perdido la musculatura en las piernas y ello le impedía caminar con normalidad.</w:t>
      </w:r>
    </w:p>
    <w:p w14:paraId="24D4B19B" w14:textId="5D8C1ECC" w:rsidR="006432B4" w:rsidRPr="00F25C9F" w:rsidRDefault="00797416" w:rsidP="00797416">
      <w:pPr>
        <w:pStyle w:val="Lijstalinea"/>
        <w:numPr>
          <w:ilvl w:val="0"/>
          <w:numId w:val="1"/>
        </w:numPr>
        <w:rPr>
          <w:lang w:val="es-ES"/>
        </w:rPr>
      </w:pPr>
      <w:r w:rsidRPr="00797416">
        <w:rPr>
          <w:lang w:val="es-ES"/>
        </w:rPr>
        <w:t>Detenidos una joven y su novio por encerrar a su abuela en una habitación durante dos años en Valencia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2885" w14:textId="77777777" w:rsidR="00174826" w:rsidRDefault="00174826" w:rsidP="00B4420C">
      <w:pPr>
        <w:spacing w:after="0" w:line="240" w:lineRule="auto"/>
      </w:pPr>
      <w:r>
        <w:separator/>
      </w:r>
    </w:p>
  </w:endnote>
  <w:endnote w:type="continuationSeparator" w:id="0">
    <w:p w14:paraId="7BC9CE80" w14:textId="77777777" w:rsidR="00174826" w:rsidRDefault="0017482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592C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6957" w14:textId="77777777" w:rsidR="00174826" w:rsidRDefault="00174826" w:rsidP="00B4420C">
      <w:pPr>
        <w:spacing w:after="0" w:line="240" w:lineRule="auto"/>
      </w:pPr>
      <w:r>
        <w:separator/>
      </w:r>
    </w:p>
  </w:footnote>
  <w:footnote w:type="continuationSeparator" w:id="0">
    <w:p w14:paraId="06A5803C" w14:textId="77777777" w:rsidR="00174826" w:rsidRDefault="0017482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12A7" w14:textId="5ACD4B74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</w:t>
    </w:r>
    <w:r w:rsidR="00797416">
      <w:rPr>
        <w:lang w:val="es-ES"/>
      </w:rPr>
      <w:t>11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74826"/>
    <w:rsid w:val="002821E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797416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60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2020-11-08T17:35:00Z</dcterms:modified>
</cp:coreProperties>
</file>