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1AF1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7AC4D8C1" w14:textId="4F4AD919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¿Era necesaria la pandemia para que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tomáramos</w:t>
      </w:r>
      <w:r w:rsidRPr="004E580A">
        <w:rPr>
          <w:lang w:val="es-ES"/>
        </w:rPr>
        <w:t xml:space="preserve"> conciencia de esta realidad? Josep </w:t>
      </w:r>
      <w:proofErr w:type="spellStart"/>
      <w:r w:rsidRPr="004E580A">
        <w:rPr>
          <w:lang w:val="es-ES"/>
        </w:rPr>
        <w:t>Ramoneda</w:t>
      </w:r>
      <w:proofErr w:type="spellEnd"/>
    </w:p>
    <w:p w14:paraId="6CBC60CB" w14:textId="3D3B3E01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Radiografía del coronavirus en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residencias</w:t>
      </w:r>
      <w:r w:rsidRPr="004E580A">
        <w:rPr>
          <w:lang w:val="es-ES"/>
        </w:rPr>
        <w:t xml:space="preserve"> de ancianos: más de 20.900 muertos con COVID-19 o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síntomas</w:t>
      </w:r>
      <w:r w:rsidRPr="004E580A">
        <w:rPr>
          <w:lang w:val="es-ES"/>
        </w:rPr>
        <w:t xml:space="preserve"> compatibles</w:t>
      </w:r>
    </w:p>
    <w:p w14:paraId="11DA2F2E" w14:textId="6CC72534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>Doce independentistas gallegos se enfrentan a una petición de prisión de 102 años por “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enaltecimiento</w:t>
      </w:r>
      <w:r w:rsidRPr="004E580A">
        <w:rPr>
          <w:lang w:val="es-ES"/>
        </w:rPr>
        <w:t xml:space="preserve"> del terrorismo”</w:t>
      </w:r>
    </w:p>
    <w:p w14:paraId="7A50ACAF" w14:textId="4B08F64F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Récord de voto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anticipado</w:t>
      </w:r>
      <w:r w:rsidRPr="004E580A">
        <w:rPr>
          <w:lang w:val="es-ES"/>
        </w:rPr>
        <w:t xml:space="preserve"> en </w:t>
      </w:r>
      <w:proofErr w:type="gramStart"/>
      <w:r w:rsidRPr="004E580A">
        <w:rPr>
          <w:lang w:val="es-ES"/>
        </w:rPr>
        <w:t>EE.UU.</w:t>
      </w:r>
      <w:proofErr w:type="gramEnd"/>
      <w:r w:rsidRPr="004E580A">
        <w:rPr>
          <w:lang w:val="es-ES"/>
        </w:rPr>
        <w:t xml:space="preserve">: al menos 20 millones de personas han votado,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pese</w:t>
      </w:r>
      <w:r w:rsidRPr="004E580A">
        <w:rPr>
          <w:lang w:val="es-ES"/>
        </w:rPr>
        <w:t xml:space="preserve"> a largas filas</w:t>
      </w:r>
    </w:p>
    <w:p w14:paraId="03FD9F87" w14:textId="2FA9CCC1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Euskadi limitará a seis personas las reuniones ante el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incremento</w:t>
      </w:r>
      <w:r w:rsidRPr="004E580A">
        <w:rPr>
          <w:lang w:val="es-ES"/>
        </w:rPr>
        <w:t xml:space="preserve"> de los contagios en los últimos días</w:t>
      </w:r>
    </w:p>
    <w:p w14:paraId="33DDAB87" w14:textId="257B427E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Cantabria recomienda el </w:t>
      </w:r>
      <w:proofErr w:type="spellStart"/>
      <w:r w:rsidRPr="004E580A">
        <w:rPr>
          <w:lang w:val="es-ES"/>
        </w:rPr>
        <w:t>autoconfinamiento</w:t>
      </w:r>
      <w:proofErr w:type="spellEnd"/>
      <w:r w:rsidRPr="004E580A">
        <w:rPr>
          <w:lang w:val="es-ES"/>
        </w:rPr>
        <w:t xml:space="preserve"> y limitar la actividad social y la movilidad ante el gran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repunte</w:t>
      </w:r>
      <w:r w:rsidRPr="004E580A">
        <w:rPr>
          <w:lang w:val="es-ES"/>
        </w:rPr>
        <w:t xml:space="preserve"> de casos</w:t>
      </w:r>
    </w:p>
    <w:p w14:paraId="5A0A1755" w14:textId="525F0E36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Los trabajadores de Alcoa exigen ante el Tribunal Superior de Galicia la suspensión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cautelar</w:t>
      </w:r>
      <w:r w:rsidRPr="004E580A">
        <w:rPr>
          <w:lang w:val="es-ES"/>
        </w:rPr>
        <w:t xml:space="preserve"> del ERE</w:t>
      </w:r>
    </w:p>
    <w:p w14:paraId="502E080C" w14:textId="5CED3D58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Oscar Camps: "Cada persona que rescatamos en el Open </w:t>
      </w:r>
      <w:proofErr w:type="spellStart"/>
      <w:r w:rsidRPr="004E580A">
        <w:rPr>
          <w:lang w:val="es-ES"/>
        </w:rPr>
        <w:t>Arms</w:t>
      </w:r>
      <w:proofErr w:type="spellEnd"/>
      <w:r w:rsidRPr="004E580A">
        <w:rPr>
          <w:lang w:val="es-ES"/>
        </w:rPr>
        <w:t xml:space="preserve"> es un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zarandeo</w:t>
      </w:r>
      <w:r w:rsidRPr="004E580A">
        <w:rPr>
          <w:lang w:val="es-ES"/>
        </w:rPr>
        <w:t xml:space="preserve"> al alma"</w:t>
      </w:r>
    </w:p>
    <w:p w14:paraId="10F78AFB" w14:textId="4B484794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El 65% de España vive bajo cierres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perimetrales</w:t>
      </w:r>
      <w:r w:rsidRPr="004E580A">
        <w:rPr>
          <w:lang w:val="es-ES"/>
        </w:rPr>
        <w:t xml:space="preserve"> o con limitaciones para frenar la segunda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ola</w:t>
      </w:r>
      <w:r w:rsidRPr="004E580A">
        <w:rPr>
          <w:lang w:val="es-ES"/>
        </w:rPr>
        <w:t xml:space="preserve"> de coronavirus</w:t>
      </w:r>
    </w:p>
    <w:p w14:paraId="039B71C4" w14:textId="1D655B36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Melilla cierra hostelería y eventos para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contener</w:t>
      </w:r>
      <w:r w:rsidRPr="004E580A">
        <w:rPr>
          <w:lang w:val="es-ES"/>
        </w:rPr>
        <w:t xml:space="preserve"> el virus</w:t>
      </w:r>
    </w:p>
    <w:p w14:paraId="7D68109D" w14:textId="59D64A99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Armenia y Azerbaiyán pactan una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tregua</w:t>
      </w:r>
      <w:r w:rsidRPr="004E580A">
        <w:rPr>
          <w:lang w:val="es-ES"/>
        </w:rPr>
        <w:t xml:space="preserve"> humanitaria desde la medianoche del sábado al domingo</w:t>
      </w:r>
    </w:p>
    <w:p w14:paraId="1C5261E1" w14:textId="3E28DC22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¿Se puede decretar un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toque</w:t>
      </w:r>
      <w:r w:rsidRPr="004E580A">
        <w:rPr>
          <w:lang w:val="es-ES"/>
        </w:rPr>
        <w:t xml:space="preserve"> de queda en España contra el coronavirus?</w:t>
      </w:r>
    </w:p>
    <w:p w14:paraId="1F81BE8C" w14:textId="38B21C34" w:rsidR="004E580A" w:rsidRPr="004E580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r w:rsidRPr="004E580A">
        <w:rPr>
          <w:lang w:val="es-ES"/>
        </w:rPr>
        <w:t xml:space="preserve">Policías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arremeten</w:t>
      </w:r>
      <w:r w:rsidRPr="004E580A">
        <w:rPr>
          <w:lang w:val="es-ES"/>
        </w:rPr>
        <w:t xml:space="preserve"> duramente contra la serie 'Antidisturbios': "Es una auténtica basura"</w:t>
      </w:r>
    </w:p>
    <w:p w14:paraId="658A469F" w14:textId="686A88C4" w:rsidR="006432B4" w:rsidRPr="00BE6D5A" w:rsidRDefault="004E580A" w:rsidP="004E580A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4E580A">
        <w:rPr>
          <w:lang w:val="es-ES"/>
        </w:rPr>
        <w:t>Alaphilippe</w:t>
      </w:r>
      <w:proofErr w:type="spellEnd"/>
      <w:r w:rsidRPr="004E580A">
        <w:rPr>
          <w:lang w:val="es-ES"/>
        </w:rPr>
        <w:t xml:space="preserve"> </w:t>
      </w:r>
      <w:proofErr w:type="gramStart"/>
      <w:r w:rsidRPr="004E580A">
        <w:rPr>
          <w:lang w:val="es-ES"/>
        </w:rPr>
        <w:t>choca contra</w:t>
      </w:r>
      <w:proofErr w:type="gramEnd"/>
      <w:r w:rsidRPr="004E580A">
        <w:rPr>
          <w:lang w:val="es-ES"/>
        </w:rPr>
        <w:t xml:space="preserve"> una moto cuando se iba a </w:t>
      </w:r>
      <w:r>
        <w:rPr>
          <w:lang w:val="es-ES"/>
        </w:rPr>
        <w:t>________</w:t>
      </w:r>
      <w:r w:rsidRPr="004E580A">
        <w:rPr>
          <w:i/>
          <w:vanish/>
          <w:lang w:val="es-ES"/>
        </w:rPr>
        <w:t>jugar</w:t>
      </w:r>
      <w:r w:rsidRPr="004E580A">
        <w:rPr>
          <w:lang w:val="es-ES"/>
        </w:rPr>
        <w:t xml:space="preserve"> la victoria con Van </w:t>
      </w:r>
      <w:proofErr w:type="spellStart"/>
      <w:r w:rsidRPr="004E580A">
        <w:rPr>
          <w:lang w:val="es-ES"/>
        </w:rPr>
        <w:t>Aert</w:t>
      </w:r>
      <w:proofErr w:type="spellEnd"/>
      <w:r w:rsidRPr="004E580A">
        <w:rPr>
          <w:lang w:val="es-ES"/>
        </w:rPr>
        <w:t xml:space="preserve"> y Van der Poel en Flandes</w:t>
      </w:r>
    </w:p>
    <w:p w14:paraId="04C42F03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469D34F1" w14:textId="4E5A4710" w:rsidR="004E580A" w:rsidRDefault="004E580A">
      <w:pPr>
        <w:rPr>
          <w:lang w:val="es-ES"/>
        </w:rPr>
      </w:pPr>
      <w:r w:rsidRPr="004E580A">
        <w:rPr>
          <w:lang w:val="es-ES"/>
        </w:rPr>
        <w:t>anticipado</w:t>
      </w:r>
      <w:r>
        <w:rPr>
          <w:lang w:val="es-ES"/>
        </w:rPr>
        <w:t xml:space="preserve"> - </w:t>
      </w:r>
      <w:r w:rsidRPr="004E580A">
        <w:rPr>
          <w:lang w:val="es-ES"/>
        </w:rPr>
        <w:t>arremete</w:t>
      </w:r>
      <w:r>
        <w:rPr>
          <w:lang w:val="es-ES"/>
        </w:rPr>
        <w:t xml:space="preserve">r - </w:t>
      </w:r>
      <w:r w:rsidRPr="004E580A">
        <w:rPr>
          <w:lang w:val="es-ES"/>
        </w:rPr>
        <w:t>cautelar</w:t>
      </w:r>
      <w:r>
        <w:rPr>
          <w:lang w:val="es-ES"/>
        </w:rPr>
        <w:t xml:space="preserve"> - </w:t>
      </w:r>
      <w:r w:rsidRPr="004E580A">
        <w:rPr>
          <w:lang w:val="es-ES"/>
        </w:rPr>
        <w:t>contener</w:t>
      </w:r>
      <w:r>
        <w:rPr>
          <w:lang w:val="es-ES"/>
        </w:rPr>
        <w:t xml:space="preserve"> - </w:t>
      </w:r>
      <w:r w:rsidRPr="004E580A">
        <w:rPr>
          <w:lang w:val="es-ES"/>
        </w:rPr>
        <w:t>enaltecimiento</w:t>
      </w:r>
      <w:r>
        <w:rPr>
          <w:lang w:val="es-ES"/>
        </w:rPr>
        <w:t xml:space="preserve"> - </w:t>
      </w:r>
      <w:r w:rsidRPr="004E580A">
        <w:rPr>
          <w:lang w:val="es-ES"/>
        </w:rPr>
        <w:t>incremento</w:t>
      </w:r>
      <w:r>
        <w:rPr>
          <w:lang w:val="es-ES"/>
        </w:rPr>
        <w:t xml:space="preserve"> - </w:t>
      </w:r>
      <w:r w:rsidRPr="004E580A">
        <w:rPr>
          <w:lang w:val="es-ES"/>
        </w:rPr>
        <w:t>jugar</w:t>
      </w:r>
      <w:r>
        <w:rPr>
          <w:lang w:val="es-ES"/>
        </w:rPr>
        <w:t xml:space="preserve"> - ola - </w:t>
      </w:r>
      <w:r w:rsidRPr="004E580A">
        <w:rPr>
          <w:lang w:val="es-ES"/>
        </w:rPr>
        <w:t>perimetral</w:t>
      </w:r>
      <w:r>
        <w:rPr>
          <w:lang w:val="es-ES"/>
        </w:rPr>
        <w:t xml:space="preserve"> - pese - </w:t>
      </w:r>
      <w:r w:rsidRPr="004E580A">
        <w:rPr>
          <w:lang w:val="es-ES"/>
        </w:rPr>
        <w:t>repunte</w:t>
      </w:r>
      <w:r>
        <w:rPr>
          <w:lang w:val="es-ES"/>
        </w:rPr>
        <w:t xml:space="preserve"> - </w:t>
      </w:r>
      <w:r w:rsidRPr="004E580A">
        <w:rPr>
          <w:lang w:val="es-ES"/>
        </w:rPr>
        <w:t>residencia</w:t>
      </w:r>
      <w:r>
        <w:rPr>
          <w:lang w:val="es-ES"/>
        </w:rPr>
        <w:t xml:space="preserve"> - </w:t>
      </w:r>
      <w:r w:rsidRPr="004E580A">
        <w:rPr>
          <w:lang w:val="es-ES"/>
        </w:rPr>
        <w:t>síntoma</w:t>
      </w:r>
      <w:r>
        <w:rPr>
          <w:lang w:val="es-ES"/>
        </w:rPr>
        <w:t xml:space="preserve"> - tomar - </w:t>
      </w:r>
      <w:r w:rsidRPr="004E580A">
        <w:rPr>
          <w:lang w:val="es-ES"/>
        </w:rPr>
        <w:t>toque</w:t>
      </w:r>
      <w:r>
        <w:rPr>
          <w:lang w:val="es-ES"/>
        </w:rPr>
        <w:t xml:space="preserve"> - </w:t>
      </w:r>
      <w:r w:rsidRPr="004E580A">
        <w:rPr>
          <w:lang w:val="es-ES"/>
        </w:rPr>
        <w:t>tregua</w:t>
      </w:r>
      <w:r>
        <w:rPr>
          <w:lang w:val="es-ES"/>
        </w:rPr>
        <w:t xml:space="preserve"> - </w:t>
      </w:r>
      <w:r w:rsidRPr="004E580A">
        <w:rPr>
          <w:lang w:val="es-ES"/>
        </w:rPr>
        <w:t>zarandeo</w:t>
      </w:r>
    </w:p>
    <w:p w14:paraId="6FEC0008" w14:textId="77777777" w:rsidR="004E580A" w:rsidRDefault="004E580A">
      <w:pPr>
        <w:rPr>
          <w:lang w:val="es-ES"/>
        </w:rPr>
      </w:pPr>
    </w:p>
    <w:p w14:paraId="07520C79" w14:textId="77777777" w:rsidR="00F77306" w:rsidRDefault="00F77306">
      <w:pPr>
        <w:rPr>
          <w:lang w:val="es-ES"/>
        </w:rPr>
      </w:pPr>
    </w:p>
    <w:p w14:paraId="71B53A1F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083B1FE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78611AE1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¿Era necesaria la pandemia para que ________</w:t>
      </w:r>
      <w:r w:rsidRPr="004E580A">
        <w:rPr>
          <w:i/>
          <w:lang w:val="es-ES"/>
        </w:rPr>
        <w:t>tomáramos</w:t>
      </w:r>
      <w:r w:rsidRPr="004E580A">
        <w:rPr>
          <w:lang w:val="es-ES"/>
        </w:rPr>
        <w:t xml:space="preserve"> conciencia de esta realidad? Josep </w:t>
      </w:r>
      <w:proofErr w:type="spellStart"/>
      <w:r w:rsidRPr="004E580A">
        <w:rPr>
          <w:lang w:val="es-ES"/>
        </w:rPr>
        <w:t>Ramoneda</w:t>
      </w:r>
      <w:proofErr w:type="spellEnd"/>
    </w:p>
    <w:p w14:paraId="4051126A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Radiografía del coronavirus en ________</w:t>
      </w:r>
      <w:r w:rsidRPr="004E580A">
        <w:rPr>
          <w:i/>
          <w:lang w:val="es-ES"/>
        </w:rPr>
        <w:t>residencias</w:t>
      </w:r>
      <w:r w:rsidRPr="004E580A">
        <w:rPr>
          <w:lang w:val="es-ES"/>
        </w:rPr>
        <w:t xml:space="preserve"> de ancianos: más de 20.900 muertos con COVID-19 o ________</w:t>
      </w:r>
      <w:r w:rsidRPr="004E580A">
        <w:rPr>
          <w:i/>
          <w:lang w:val="es-ES"/>
        </w:rPr>
        <w:t>síntomas</w:t>
      </w:r>
      <w:r w:rsidRPr="004E580A">
        <w:rPr>
          <w:lang w:val="es-ES"/>
        </w:rPr>
        <w:t xml:space="preserve"> compatibles</w:t>
      </w:r>
    </w:p>
    <w:p w14:paraId="013C3CE9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Doce independentistas gallegos se enfrentan a una petición de prisión de 102 años por “________</w:t>
      </w:r>
      <w:r w:rsidRPr="004E580A">
        <w:rPr>
          <w:i/>
          <w:lang w:val="es-ES"/>
        </w:rPr>
        <w:t>enaltecimiento</w:t>
      </w:r>
      <w:r w:rsidRPr="004E580A">
        <w:rPr>
          <w:lang w:val="es-ES"/>
        </w:rPr>
        <w:t xml:space="preserve"> del terrorismo”</w:t>
      </w:r>
    </w:p>
    <w:p w14:paraId="7EF9664C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Récord de voto ________</w:t>
      </w:r>
      <w:r w:rsidRPr="004E580A">
        <w:rPr>
          <w:i/>
          <w:lang w:val="es-ES"/>
        </w:rPr>
        <w:t>anticipado</w:t>
      </w:r>
      <w:r w:rsidRPr="004E580A">
        <w:rPr>
          <w:lang w:val="es-ES"/>
        </w:rPr>
        <w:t xml:space="preserve"> en </w:t>
      </w:r>
      <w:proofErr w:type="gramStart"/>
      <w:r w:rsidRPr="004E580A">
        <w:rPr>
          <w:lang w:val="es-ES"/>
        </w:rPr>
        <w:t>EE.UU.</w:t>
      </w:r>
      <w:proofErr w:type="gramEnd"/>
      <w:r w:rsidRPr="004E580A">
        <w:rPr>
          <w:lang w:val="es-ES"/>
        </w:rPr>
        <w:t>: al menos 20 millones de personas han votado, ________</w:t>
      </w:r>
      <w:r w:rsidRPr="004E580A">
        <w:rPr>
          <w:i/>
          <w:lang w:val="es-ES"/>
        </w:rPr>
        <w:t>pese</w:t>
      </w:r>
      <w:r w:rsidRPr="004E580A">
        <w:rPr>
          <w:lang w:val="es-ES"/>
        </w:rPr>
        <w:t xml:space="preserve"> a largas filas</w:t>
      </w:r>
    </w:p>
    <w:p w14:paraId="40D65F88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Euskadi limitará a seis personas las reuniones ante el ________</w:t>
      </w:r>
      <w:r w:rsidRPr="004E580A">
        <w:rPr>
          <w:i/>
          <w:lang w:val="es-ES"/>
        </w:rPr>
        <w:t>incremento</w:t>
      </w:r>
      <w:r w:rsidRPr="004E580A">
        <w:rPr>
          <w:lang w:val="es-ES"/>
        </w:rPr>
        <w:t xml:space="preserve"> de los contagios en los últimos días</w:t>
      </w:r>
    </w:p>
    <w:p w14:paraId="7B1BB567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 xml:space="preserve">Cantabria recomienda el </w:t>
      </w:r>
      <w:proofErr w:type="spellStart"/>
      <w:r w:rsidRPr="004E580A">
        <w:rPr>
          <w:lang w:val="es-ES"/>
        </w:rPr>
        <w:t>autoconfinamiento</w:t>
      </w:r>
      <w:proofErr w:type="spellEnd"/>
      <w:r w:rsidRPr="004E580A">
        <w:rPr>
          <w:lang w:val="es-ES"/>
        </w:rPr>
        <w:t xml:space="preserve"> y limitar la actividad social y la movilidad ante el gran ________</w:t>
      </w:r>
      <w:r w:rsidRPr="004E580A">
        <w:rPr>
          <w:i/>
          <w:lang w:val="es-ES"/>
        </w:rPr>
        <w:t>repunte</w:t>
      </w:r>
      <w:r w:rsidRPr="004E580A">
        <w:rPr>
          <w:lang w:val="es-ES"/>
        </w:rPr>
        <w:t xml:space="preserve"> de casos</w:t>
      </w:r>
    </w:p>
    <w:p w14:paraId="710B17D1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Los trabajadores de Alcoa exigen ante el Tribunal Superior de Galicia la suspensión ________</w:t>
      </w:r>
      <w:r w:rsidRPr="004E580A">
        <w:rPr>
          <w:i/>
          <w:lang w:val="es-ES"/>
        </w:rPr>
        <w:t>cautelar</w:t>
      </w:r>
      <w:r w:rsidRPr="004E580A">
        <w:rPr>
          <w:lang w:val="es-ES"/>
        </w:rPr>
        <w:t xml:space="preserve"> del ERE</w:t>
      </w:r>
    </w:p>
    <w:p w14:paraId="519DA03D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 xml:space="preserve">Oscar Camps: "Cada persona que rescatamos en el Open </w:t>
      </w:r>
      <w:proofErr w:type="spellStart"/>
      <w:r w:rsidRPr="004E580A">
        <w:rPr>
          <w:lang w:val="es-ES"/>
        </w:rPr>
        <w:t>Arms</w:t>
      </w:r>
      <w:proofErr w:type="spellEnd"/>
      <w:r w:rsidRPr="004E580A">
        <w:rPr>
          <w:lang w:val="es-ES"/>
        </w:rPr>
        <w:t xml:space="preserve"> es un ________</w:t>
      </w:r>
      <w:r w:rsidRPr="004E580A">
        <w:rPr>
          <w:i/>
          <w:lang w:val="es-ES"/>
        </w:rPr>
        <w:t>zarandeo</w:t>
      </w:r>
      <w:r w:rsidRPr="004E580A">
        <w:rPr>
          <w:lang w:val="es-ES"/>
        </w:rPr>
        <w:t xml:space="preserve"> al alma"</w:t>
      </w:r>
    </w:p>
    <w:p w14:paraId="271932FB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El 65% de España vive bajo cierres ________</w:t>
      </w:r>
      <w:r w:rsidRPr="004E580A">
        <w:rPr>
          <w:i/>
          <w:lang w:val="es-ES"/>
        </w:rPr>
        <w:t>perimetrales</w:t>
      </w:r>
      <w:r w:rsidRPr="004E580A">
        <w:rPr>
          <w:lang w:val="es-ES"/>
        </w:rPr>
        <w:t xml:space="preserve"> o con limitaciones para frenar la segunda ________</w:t>
      </w:r>
      <w:r w:rsidRPr="004E580A">
        <w:rPr>
          <w:i/>
          <w:lang w:val="es-ES"/>
        </w:rPr>
        <w:t>ola</w:t>
      </w:r>
      <w:r w:rsidRPr="004E580A">
        <w:rPr>
          <w:lang w:val="es-ES"/>
        </w:rPr>
        <w:t xml:space="preserve"> de coronavirus</w:t>
      </w:r>
    </w:p>
    <w:p w14:paraId="0CC59377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Melilla cierra hostelería y eventos para ________</w:t>
      </w:r>
      <w:r w:rsidRPr="004E580A">
        <w:rPr>
          <w:i/>
          <w:lang w:val="es-ES"/>
        </w:rPr>
        <w:t>contener</w:t>
      </w:r>
      <w:r w:rsidRPr="004E580A">
        <w:rPr>
          <w:lang w:val="es-ES"/>
        </w:rPr>
        <w:t xml:space="preserve"> el virus</w:t>
      </w:r>
    </w:p>
    <w:p w14:paraId="12B6EC43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Armenia y Azerbaiyán pactan una ________</w:t>
      </w:r>
      <w:r w:rsidRPr="004E580A">
        <w:rPr>
          <w:i/>
          <w:lang w:val="es-ES"/>
        </w:rPr>
        <w:t>tregua</w:t>
      </w:r>
      <w:r w:rsidRPr="004E580A">
        <w:rPr>
          <w:lang w:val="es-ES"/>
        </w:rPr>
        <w:t xml:space="preserve"> humanitaria desde la medianoche del sábado al domingo</w:t>
      </w:r>
    </w:p>
    <w:p w14:paraId="0E928A61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¿Se puede decretar un ________</w:t>
      </w:r>
      <w:r w:rsidRPr="004E580A">
        <w:rPr>
          <w:i/>
          <w:lang w:val="es-ES"/>
        </w:rPr>
        <w:t>toque</w:t>
      </w:r>
      <w:r w:rsidRPr="004E580A">
        <w:rPr>
          <w:lang w:val="es-ES"/>
        </w:rPr>
        <w:t xml:space="preserve"> de queda en España contra el coronavirus?</w:t>
      </w:r>
    </w:p>
    <w:p w14:paraId="26D35C05" w14:textId="77777777" w:rsidR="004E580A" w:rsidRPr="004E580A" w:rsidRDefault="004E580A" w:rsidP="004E580A">
      <w:pPr>
        <w:pStyle w:val="Lijstalinea"/>
        <w:numPr>
          <w:ilvl w:val="0"/>
          <w:numId w:val="3"/>
        </w:numPr>
        <w:rPr>
          <w:lang w:val="es-ES"/>
        </w:rPr>
      </w:pPr>
      <w:r w:rsidRPr="004E580A">
        <w:rPr>
          <w:lang w:val="es-ES"/>
        </w:rPr>
        <w:t>Policías ________</w:t>
      </w:r>
      <w:r w:rsidRPr="004E580A">
        <w:rPr>
          <w:i/>
          <w:lang w:val="es-ES"/>
        </w:rPr>
        <w:t>arremeten</w:t>
      </w:r>
      <w:r w:rsidRPr="004E580A">
        <w:rPr>
          <w:lang w:val="es-ES"/>
        </w:rPr>
        <w:t xml:space="preserve"> duramente contra la serie 'Antidisturbios': "Es una auténtica basura"</w:t>
      </w:r>
    </w:p>
    <w:p w14:paraId="67504B7E" w14:textId="76AC54AC" w:rsidR="009F03C2" w:rsidRPr="004E580A" w:rsidRDefault="004E580A" w:rsidP="009F03C2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4E580A">
        <w:rPr>
          <w:lang w:val="es-ES"/>
        </w:rPr>
        <w:t>Alaphilippe</w:t>
      </w:r>
      <w:proofErr w:type="spellEnd"/>
      <w:r w:rsidRPr="004E580A">
        <w:rPr>
          <w:lang w:val="es-ES"/>
        </w:rPr>
        <w:t xml:space="preserve"> </w:t>
      </w:r>
      <w:proofErr w:type="gramStart"/>
      <w:r w:rsidRPr="004E580A">
        <w:rPr>
          <w:lang w:val="es-ES"/>
        </w:rPr>
        <w:t>choca contra</w:t>
      </w:r>
      <w:proofErr w:type="gramEnd"/>
      <w:r w:rsidRPr="004E580A">
        <w:rPr>
          <w:lang w:val="es-ES"/>
        </w:rPr>
        <w:t xml:space="preserve"> una moto cuando se iba a ________</w:t>
      </w:r>
      <w:r w:rsidRPr="004E580A">
        <w:rPr>
          <w:i/>
          <w:lang w:val="es-ES"/>
        </w:rPr>
        <w:t>jugar</w:t>
      </w:r>
      <w:r w:rsidRPr="004E580A">
        <w:rPr>
          <w:lang w:val="es-ES"/>
        </w:rPr>
        <w:t xml:space="preserve"> la victoria con Van </w:t>
      </w:r>
      <w:proofErr w:type="spellStart"/>
      <w:r w:rsidRPr="004E580A">
        <w:rPr>
          <w:lang w:val="es-ES"/>
        </w:rPr>
        <w:t>Aert</w:t>
      </w:r>
      <w:proofErr w:type="spellEnd"/>
      <w:r w:rsidRPr="004E580A">
        <w:rPr>
          <w:lang w:val="es-ES"/>
        </w:rPr>
        <w:t xml:space="preserve"> y Van der Poel en Flandes</w:t>
      </w:r>
    </w:p>
    <w:p w14:paraId="06F3BDE8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4FC92E52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6188DDB6" w14:textId="77777777" w:rsidR="004E580A" w:rsidRPr="004E580A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>Nos olvidamos de la igualdad, la justicia y la ética. Gaspar Llamazares</w:t>
      </w:r>
    </w:p>
    <w:p w14:paraId="5AAE73BF" w14:textId="77777777" w:rsidR="004E580A" w:rsidRPr="004E580A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 xml:space="preserve">“La ciudadanía </w:t>
      </w:r>
      <w:proofErr w:type="gramStart"/>
      <w:r w:rsidRPr="004E580A">
        <w:rPr>
          <w:lang w:val="es-ES"/>
        </w:rPr>
        <w:t>tiene que tener</w:t>
      </w:r>
      <w:proofErr w:type="gramEnd"/>
      <w:r w:rsidRPr="004E580A">
        <w:rPr>
          <w:lang w:val="es-ES"/>
        </w:rPr>
        <w:t xml:space="preserve"> el control de sus datos”. </w:t>
      </w:r>
      <w:proofErr w:type="spellStart"/>
      <w:r w:rsidRPr="004E580A">
        <w:rPr>
          <w:lang w:val="es-ES"/>
        </w:rPr>
        <w:t>Carissa</w:t>
      </w:r>
      <w:proofErr w:type="spellEnd"/>
      <w:r w:rsidRPr="004E580A">
        <w:rPr>
          <w:lang w:val="es-ES"/>
        </w:rPr>
        <w:t xml:space="preserve"> Véliz</w:t>
      </w:r>
    </w:p>
    <w:p w14:paraId="719B3E0D" w14:textId="77777777" w:rsidR="004E580A" w:rsidRPr="004E580A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 xml:space="preserve">Confundir el placer con la felicidad según Robert </w:t>
      </w:r>
      <w:proofErr w:type="spellStart"/>
      <w:r w:rsidRPr="004E580A">
        <w:rPr>
          <w:lang w:val="es-ES"/>
        </w:rPr>
        <w:t>Lustig</w:t>
      </w:r>
      <w:proofErr w:type="spellEnd"/>
    </w:p>
    <w:p w14:paraId="6BA8667E" w14:textId="77777777" w:rsidR="004E580A" w:rsidRPr="004E580A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>La vuelta a la casa familiar, un escenario de recuerdos y conflicto que alimenta la ficción literaria</w:t>
      </w:r>
    </w:p>
    <w:p w14:paraId="3670CDA9" w14:textId="77777777" w:rsidR="004E580A" w:rsidRPr="004E580A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 xml:space="preserve">Los hombres en el poder de Deutsche </w:t>
      </w:r>
      <w:proofErr w:type="spellStart"/>
      <w:r w:rsidRPr="004E580A">
        <w:rPr>
          <w:lang w:val="es-ES"/>
        </w:rPr>
        <w:t>Bahn</w:t>
      </w:r>
      <w:proofErr w:type="spellEnd"/>
      <w:r w:rsidRPr="004E580A">
        <w:rPr>
          <w:lang w:val="es-ES"/>
        </w:rPr>
        <w:t xml:space="preserve"> se resisten a la paridad en los puestos de responsabilidad de la empresa</w:t>
      </w:r>
    </w:p>
    <w:p w14:paraId="7402CCBD" w14:textId="208E96CD" w:rsidR="006432B4" w:rsidRPr="00F25C9F" w:rsidRDefault="004E580A" w:rsidP="004E580A">
      <w:pPr>
        <w:pStyle w:val="Lijstalinea"/>
        <w:numPr>
          <w:ilvl w:val="0"/>
          <w:numId w:val="1"/>
        </w:numPr>
        <w:rPr>
          <w:lang w:val="es-ES"/>
        </w:rPr>
      </w:pPr>
      <w:r w:rsidRPr="004E580A">
        <w:rPr>
          <w:lang w:val="es-ES"/>
        </w:rPr>
        <w:t>¿Te conoces bien? Un psicólogo demuestra que quizá no tanto como crees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1C906" w14:textId="77777777" w:rsidR="009F6B4B" w:rsidRDefault="009F6B4B" w:rsidP="00B4420C">
      <w:pPr>
        <w:spacing w:after="0" w:line="240" w:lineRule="auto"/>
      </w:pPr>
      <w:r>
        <w:separator/>
      </w:r>
    </w:p>
  </w:endnote>
  <w:endnote w:type="continuationSeparator" w:id="0">
    <w:p w14:paraId="4F1C81F9" w14:textId="77777777" w:rsidR="009F6B4B" w:rsidRDefault="009F6B4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CD938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F01AF" w14:textId="77777777" w:rsidR="009F6B4B" w:rsidRDefault="009F6B4B" w:rsidP="00B4420C">
      <w:pPr>
        <w:spacing w:after="0" w:line="240" w:lineRule="auto"/>
      </w:pPr>
      <w:r>
        <w:separator/>
      </w:r>
    </w:p>
  </w:footnote>
  <w:footnote w:type="continuationSeparator" w:id="0">
    <w:p w14:paraId="34E65CF0" w14:textId="77777777" w:rsidR="009F6B4B" w:rsidRDefault="009F6B4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EE2E" w14:textId="6FA9DC54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4E580A">
      <w:rPr>
        <w:lang w:val="es-ES"/>
      </w:rPr>
      <w:t>19</w:t>
    </w:r>
    <w:r w:rsidR="00AA07BC">
      <w:rPr>
        <w:lang w:val="es-ES"/>
      </w:rPr>
      <w:t>/</w:t>
    </w:r>
    <w:r w:rsidR="004E580A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4E580A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9F6B4B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9C0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2020-10-18T15:13:00Z</dcterms:modified>
</cp:coreProperties>
</file>