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01ECE" w14:textId="77777777" w:rsidR="00B4420C" w:rsidRPr="00F30954" w:rsidRDefault="00B4420C">
      <w:pPr>
        <w:rPr>
          <w:b/>
          <w:lang w:val="es-ES"/>
        </w:rPr>
      </w:pPr>
      <w:r w:rsidRPr="00F30954">
        <w:rPr>
          <w:b/>
          <w:lang w:val="es-ES"/>
        </w:rPr>
        <w:t>Completa los blancos</w:t>
      </w:r>
    </w:p>
    <w:p w14:paraId="1155BCBB" w14:textId="6DC4ED06" w:rsidR="00EF21E7" w:rsidRPr="00EF21E7" w:rsidRDefault="00EF21E7" w:rsidP="00EF21E7">
      <w:pPr>
        <w:pStyle w:val="Lijstalinea"/>
        <w:numPr>
          <w:ilvl w:val="0"/>
          <w:numId w:val="2"/>
        </w:numPr>
        <w:rPr>
          <w:lang w:val="es-ES"/>
        </w:rPr>
      </w:pPr>
      <w:r w:rsidRPr="00EF21E7">
        <w:rPr>
          <w:lang w:val="es-ES"/>
        </w:rPr>
        <w:t xml:space="preserve">Fernando Aramburu: "El cartel de Patria es un </w:t>
      </w:r>
      <w:r>
        <w:rPr>
          <w:lang w:val="es-ES"/>
        </w:rPr>
        <w:t>________</w:t>
      </w:r>
      <w:r w:rsidRPr="00EF21E7">
        <w:rPr>
          <w:i/>
          <w:vanish/>
          <w:lang w:val="es-ES"/>
        </w:rPr>
        <w:t>desacierto</w:t>
      </w:r>
      <w:r w:rsidRPr="00EF21E7">
        <w:rPr>
          <w:lang w:val="es-ES"/>
        </w:rPr>
        <w:t>, una estrategia de marketing que no comparto"</w:t>
      </w:r>
    </w:p>
    <w:p w14:paraId="21360DF4" w14:textId="64564AC2" w:rsidR="00EF21E7" w:rsidRPr="00EF21E7" w:rsidRDefault="00EF21E7" w:rsidP="00EF21E7">
      <w:pPr>
        <w:pStyle w:val="Lijstalinea"/>
        <w:numPr>
          <w:ilvl w:val="0"/>
          <w:numId w:val="2"/>
        </w:numPr>
        <w:rPr>
          <w:lang w:val="es-ES"/>
        </w:rPr>
      </w:pPr>
      <w:r w:rsidRPr="00EF21E7">
        <w:rPr>
          <w:lang w:val="es-ES"/>
        </w:rPr>
        <w:t xml:space="preserve">La Comunidad Madrid privatiza las pruebas </w:t>
      </w:r>
      <w:r>
        <w:rPr>
          <w:lang w:val="es-ES"/>
        </w:rPr>
        <w:t>________</w:t>
      </w:r>
      <w:r w:rsidRPr="00EF21E7">
        <w:rPr>
          <w:i/>
          <w:vanish/>
          <w:lang w:val="es-ES"/>
        </w:rPr>
        <w:t>serológicas</w:t>
      </w:r>
      <w:r w:rsidRPr="00EF21E7">
        <w:rPr>
          <w:lang w:val="es-ES"/>
        </w:rPr>
        <w:t xml:space="preserve"> a docentes y provoca colas masivas al citar a cientos de profesores a la vez</w:t>
      </w:r>
    </w:p>
    <w:p w14:paraId="31C21013" w14:textId="6847425C" w:rsidR="00EF21E7" w:rsidRPr="00EF21E7" w:rsidRDefault="00EF21E7" w:rsidP="00EF21E7">
      <w:pPr>
        <w:pStyle w:val="Lijstalinea"/>
        <w:numPr>
          <w:ilvl w:val="0"/>
          <w:numId w:val="2"/>
        </w:numPr>
        <w:rPr>
          <w:lang w:val="es-ES"/>
        </w:rPr>
      </w:pPr>
      <w:r w:rsidRPr="00EF21E7">
        <w:rPr>
          <w:lang w:val="es-ES"/>
        </w:rPr>
        <w:t xml:space="preserve">La Junta de Andalucía </w:t>
      </w:r>
      <w:r>
        <w:rPr>
          <w:lang w:val="es-ES"/>
        </w:rPr>
        <w:t>________</w:t>
      </w:r>
      <w:r w:rsidRPr="00EF21E7">
        <w:rPr>
          <w:i/>
          <w:vanish/>
          <w:lang w:val="es-ES"/>
        </w:rPr>
        <w:t>asume</w:t>
      </w:r>
      <w:r w:rsidRPr="00EF21E7">
        <w:rPr>
          <w:lang w:val="es-ES"/>
        </w:rPr>
        <w:t xml:space="preserve"> la coordinación de la lucha contra el virus del Nilo tras las quejas de los ayuntamientos</w:t>
      </w:r>
    </w:p>
    <w:p w14:paraId="7CEF78D9" w14:textId="22803B0E" w:rsidR="00EF21E7" w:rsidRPr="00EF21E7" w:rsidRDefault="00EF21E7" w:rsidP="00EF21E7">
      <w:pPr>
        <w:pStyle w:val="Lijstalinea"/>
        <w:numPr>
          <w:ilvl w:val="0"/>
          <w:numId w:val="2"/>
        </w:numPr>
        <w:rPr>
          <w:lang w:val="es-ES"/>
        </w:rPr>
      </w:pPr>
      <w:r w:rsidRPr="00EF21E7">
        <w:rPr>
          <w:lang w:val="es-ES"/>
        </w:rPr>
        <w:t xml:space="preserve">Me quiero comprar una silla de oficina para teletrabajar: cinco claves para </w:t>
      </w:r>
      <w:r>
        <w:rPr>
          <w:lang w:val="es-ES"/>
        </w:rPr>
        <w:t>________</w:t>
      </w:r>
      <w:r w:rsidRPr="00EF21E7">
        <w:rPr>
          <w:i/>
          <w:vanish/>
          <w:lang w:val="es-ES"/>
        </w:rPr>
        <w:t>acertar</w:t>
      </w:r>
    </w:p>
    <w:p w14:paraId="09FC15C5" w14:textId="6D26C585" w:rsidR="00EF21E7" w:rsidRPr="00EF21E7" w:rsidRDefault="00EF21E7" w:rsidP="00EF21E7">
      <w:pPr>
        <w:pStyle w:val="Lijstalinea"/>
        <w:numPr>
          <w:ilvl w:val="0"/>
          <w:numId w:val="2"/>
        </w:numPr>
        <w:rPr>
          <w:lang w:val="es-ES"/>
        </w:rPr>
      </w:pPr>
      <w:r w:rsidRPr="00EF21E7">
        <w:rPr>
          <w:lang w:val="es-ES"/>
        </w:rPr>
        <w:t xml:space="preserve">Si es momento de unión, no </w:t>
      </w:r>
      <w:r>
        <w:rPr>
          <w:lang w:val="es-ES"/>
        </w:rPr>
        <w:t>________</w:t>
      </w:r>
      <w:r w:rsidRPr="00EF21E7">
        <w:rPr>
          <w:i/>
          <w:vanish/>
          <w:lang w:val="es-ES"/>
        </w:rPr>
        <w:t>toca</w:t>
      </w:r>
      <w:r w:rsidRPr="00EF21E7">
        <w:rPr>
          <w:lang w:val="es-ES"/>
        </w:rPr>
        <w:t xml:space="preserve"> confrontar</w:t>
      </w:r>
    </w:p>
    <w:p w14:paraId="26DBE0A3" w14:textId="6238C3FB" w:rsidR="00EF21E7" w:rsidRPr="00EF21E7" w:rsidRDefault="00EF21E7" w:rsidP="00EF21E7">
      <w:pPr>
        <w:pStyle w:val="Lijstalinea"/>
        <w:numPr>
          <w:ilvl w:val="0"/>
          <w:numId w:val="2"/>
        </w:numPr>
        <w:rPr>
          <w:lang w:val="es-ES"/>
        </w:rPr>
      </w:pPr>
      <w:r w:rsidRPr="00EF21E7">
        <w:rPr>
          <w:lang w:val="es-ES"/>
        </w:rPr>
        <w:t xml:space="preserve">Venus Williams </w:t>
      </w:r>
      <w:r>
        <w:rPr>
          <w:lang w:val="es-ES"/>
        </w:rPr>
        <w:t>________</w:t>
      </w:r>
      <w:r w:rsidRPr="00AD2245">
        <w:rPr>
          <w:i/>
          <w:vanish/>
          <w:lang w:val="es-ES"/>
        </w:rPr>
        <w:t>cae</w:t>
      </w:r>
      <w:r w:rsidRPr="00EF21E7">
        <w:rPr>
          <w:lang w:val="es-ES"/>
        </w:rPr>
        <w:t xml:space="preserve"> en primera </w:t>
      </w:r>
      <w:r>
        <w:rPr>
          <w:lang w:val="es-ES"/>
        </w:rPr>
        <w:t>________</w:t>
      </w:r>
      <w:r w:rsidRPr="00AD2245">
        <w:rPr>
          <w:i/>
          <w:vanish/>
          <w:lang w:val="es-ES"/>
        </w:rPr>
        <w:t>ronda</w:t>
      </w:r>
      <w:r w:rsidRPr="00EF21E7">
        <w:rPr>
          <w:lang w:val="es-ES"/>
        </w:rPr>
        <w:t xml:space="preserve"> del US Open ante Karolína Muchová</w:t>
      </w:r>
    </w:p>
    <w:p w14:paraId="5C459E49" w14:textId="7E2D66FE" w:rsidR="00EF21E7" w:rsidRPr="00EF21E7" w:rsidRDefault="00EF21E7" w:rsidP="00EF21E7">
      <w:pPr>
        <w:pStyle w:val="Lijstalinea"/>
        <w:numPr>
          <w:ilvl w:val="0"/>
          <w:numId w:val="2"/>
        </w:numPr>
        <w:rPr>
          <w:lang w:val="es-ES"/>
        </w:rPr>
      </w:pPr>
      <w:r w:rsidRPr="00EF21E7">
        <w:rPr>
          <w:lang w:val="es-ES"/>
        </w:rPr>
        <w:t xml:space="preserve">Denuncian abusos sexuales, </w:t>
      </w:r>
      <w:r>
        <w:rPr>
          <w:lang w:val="es-ES"/>
        </w:rPr>
        <w:t>________</w:t>
      </w:r>
      <w:r w:rsidRPr="00AD2245">
        <w:rPr>
          <w:i/>
          <w:vanish/>
          <w:lang w:val="es-ES"/>
        </w:rPr>
        <w:t>latigazos</w:t>
      </w:r>
      <w:r w:rsidRPr="00EF21E7">
        <w:rPr>
          <w:lang w:val="es-ES"/>
        </w:rPr>
        <w:t xml:space="preserve"> y descargas eléctricas a los detenidos en Irán durante las protestas de 2019</w:t>
      </w:r>
    </w:p>
    <w:p w14:paraId="75D644E3" w14:textId="65444661" w:rsidR="00EF21E7" w:rsidRPr="00EF21E7" w:rsidRDefault="00EF21E7" w:rsidP="00EF21E7">
      <w:pPr>
        <w:pStyle w:val="Lijstalinea"/>
        <w:numPr>
          <w:ilvl w:val="0"/>
          <w:numId w:val="2"/>
        </w:numPr>
        <w:rPr>
          <w:lang w:val="es-ES"/>
        </w:rPr>
      </w:pPr>
      <w:r w:rsidRPr="00EF21E7">
        <w:rPr>
          <w:lang w:val="es-ES"/>
        </w:rPr>
        <w:t xml:space="preserve">Ni las </w:t>
      </w:r>
      <w:r>
        <w:rPr>
          <w:lang w:val="es-ES"/>
        </w:rPr>
        <w:t>________</w:t>
      </w:r>
      <w:r w:rsidRPr="00AD2245">
        <w:rPr>
          <w:i/>
          <w:vanish/>
          <w:lang w:val="es-ES"/>
        </w:rPr>
        <w:t>pantallas</w:t>
      </w:r>
      <w:r w:rsidRPr="00EF21E7">
        <w:rPr>
          <w:lang w:val="es-ES"/>
        </w:rPr>
        <w:t xml:space="preserve"> ni las mascarillas con </w:t>
      </w:r>
      <w:r>
        <w:rPr>
          <w:lang w:val="es-ES"/>
        </w:rPr>
        <w:t>________</w:t>
      </w:r>
      <w:r w:rsidRPr="00AD2245">
        <w:rPr>
          <w:i/>
          <w:vanish/>
          <w:lang w:val="es-ES"/>
        </w:rPr>
        <w:t>válvula</w:t>
      </w:r>
      <w:r w:rsidRPr="00EF21E7">
        <w:rPr>
          <w:lang w:val="es-ES"/>
        </w:rPr>
        <w:t xml:space="preserve"> frenan la COVID-19</w:t>
      </w:r>
    </w:p>
    <w:p w14:paraId="381DA7A9" w14:textId="2D89E990" w:rsidR="00EF21E7" w:rsidRPr="00EF21E7" w:rsidRDefault="00EF21E7" w:rsidP="00EF21E7">
      <w:pPr>
        <w:pStyle w:val="Lijstalinea"/>
        <w:numPr>
          <w:ilvl w:val="0"/>
          <w:numId w:val="2"/>
        </w:numPr>
        <w:rPr>
          <w:lang w:val="es-ES"/>
        </w:rPr>
      </w:pPr>
      <w:r w:rsidRPr="00EF21E7">
        <w:rPr>
          <w:lang w:val="es-ES"/>
        </w:rPr>
        <w:t xml:space="preserve">Cataluña hará </w:t>
      </w:r>
      <w:r>
        <w:rPr>
          <w:lang w:val="es-ES"/>
        </w:rPr>
        <w:t>________</w:t>
      </w:r>
      <w:r w:rsidRPr="00AD2245">
        <w:rPr>
          <w:i/>
          <w:vanish/>
          <w:lang w:val="es-ES"/>
        </w:rPr>
        <w:t>cribajes</w:t>
      </w:r>
      <w:r w:rsidRPr="00EF21E7">
        <w:rPr>
          <w:lang w:val="es-ES"/>
        </w:rPr>
        <w:t xml:space="preserve"> masivos y sistemáticos en las residencias a partir de la próxima semana</w:t>
      </w:r>
    </w:p>
    <w:p w14:paraId="64B5C726" w14:textId="793BD31C" w:rsidR="00EF21E7" w:rsidRPr="00EF21E7" w:rsidRDefault="00EF21E7" w:rsidP="00EF21E7">
      <w:pPr>
        <w:pStyle w:val="Lijstalinea"/>
        <w:numPr>
          <w:ilvl w:val="0"/>
          <w:numId w:val="2"/>
        </w:numPr>
        <w:rPr>
          <w:lang w:val="es-ES"/>
        </w:rPr>
      </w:pPr>
      <w:r w:rsidRPr="00EF21E7">
        <w:rPr>
          <w:lang w:val="es-ES"/>
        </w:rPr>
        <w:t xml:space="preserve">Nadal, Djokovic... el mundo del deporte </w:t>
      </w:r>
      <w:r>
        <w:rPr>
          <w:lang w:val="es-ES"/>
        </w:rPr>
        <w:t>________</w:t>
      </w:r>
      <w:r w:rsidRPr="00AD2245">
        <w:rPr>
          <w:i/>
          <w:vanish/>
          <w:lang w:val="es-ES"/>
        </w:rPr>
        <w:t>arropa</w:t>
      </w:r>
      <w:r w:rsidRPr="00EF21E7">
        <w:rPr>
          <w:lang w:val="es-ES"/>
        </w:rPr>
        <w:t xml:space="preserve"> a Carla Suárez tras anunciar que padece cáncer</w:t>
      </w:r>
    </w:p>
    <w:p w14:paraId="2CA5E4F5" w14:textId="42640DA1" w:rsidR="00EF21E7" w:rsidRPr="00EF21E7" w:rsidRDefault="00EF21E7" w:rsidP="00EF21E7">
      <w:pPr>
        <w:pStyle w:val="Lijstalinea"/>
        <w:numPr>
          <w:ilvl w:val="0"/>
          <w:numId w:val="2"/>
        </w:numPr>
        <w:rPr>
          <w:lang w:val="es-ES"/>
        </w:rPr>
      </w:pPr>
      <w:r w:rsidRPr="00EF21E7">
        <w:rPr>
          <w:lang w:val="es-ES"/>
        </w:rPr>
        <w:t xml:space="preserve">Andalucía limita el número de invitados a las bodas y prohíbe la </w:t>
      </w:r>
      <w:r>
        <w:rPr>
          <w:lang w:val="es-ES"/>
        </w:rPr>
        <w:t>________</w:t>
      </w:r>
      <w:r w:rsidRPr="00AD2245">
        <w:rPr>
          <w:i/>
          <w:vanish/>
          <w:lang w:val="es-ES"/>
        </w:rPr>
        <w:t>barra</w:t>
      </w:r>
      <w:r w:rsidRPr="00EF21E7">
        <w:rPr>
          <w:lang w:val="es-ES"/>
        </w:rPr>
        <w:t xml:space="preserve"> libre</w:t>
      </w:r>
    </w:p>
    <w:p w14:paraId="734D50E9" w14:textId="258F11E8" w:rsidR="00EF21E7" w:rsidRPr="00EF21E7" w:rsidRDefault="00EF21E7" w:rsidP="00EF21E7">
      <w:pPr>
        <w:pStyle w:val="Lijstalinea"/>
        <w:numPr>
          <w:ilvl w:val="0"/>
          <w:numId w:val="2"/>
        </w:numPr>
        <w:rPr>
          <w:lang w:val="es-ES"/>
        </w:rPr>
      </w:pPr>
      <w:r w:rsidRPr="00EF21E7">
        <w:rPr>
          <w:lang w:val="es-ES"/>
        </w:rPr>
        <w:t xml:space="preserve">Así avanza la UE en la </w:t>
      </w:r>
      <w:r>
        <w:rPr>
          <w:lang w:val="es-ES"/>
        </w:rPr>
        <w:t>________</w:t>
      </w:r>
      <w:r w:rsidRPr="00AD2245">
        <w:rPr>
          <w:i/>
          <w:vanish/>
          <w:lang w:val="es-ES"/>
        </w:rPr>
        <w:t>carrera</w:t>
      </w:r>
      <w:r w:rsidRPr="00EF21E7">
        <w:rPr>
          <w:lang w:val="es-ES"/>
        </w:rPr>
        <w:t xml:space="preserve"> por la vacuna contra la Covid-19</w:t>
      </w:r>
    </w:p>
    <w:p w14:paraId="7825E68A" w14:textId="545AC7FB" w:rsidR="00EF21E7" w:rsidRPr="00EF21E7" w:rsidRDefault="00EF21E7" w:rsidP="00EF21E7">
      <w:pPr>
        <w:pStyle w:val="Lijstalinea"/>
        <w:numPr>
          <w:ilvl w:val="0"/>
          <w:numId w:val="2"/>
        </w:numPr>
        <w:rPr>
          <w:lang w:val="es-ES"/>
        </w:rPr>
      </w:pPr>
      <w:r w:rsidRPr="00EF21E7">
        <w:rPr>
          <w:lang w:val="es-ES"/>
        </w:rPr>
        <w:t xml:space="preserve">La alopecia, otra de las </w:t>
      </w:r>
      <w:r>
        <w:rPr>
          <w:lang w:val="es-ES"/>
        </w:rPr>
        <w:t>________</w:t>
      </w:r>
      <w:r w:rsidRPr="00AD2245">
        <w:rPr>
          <w:i/>
          <w:vanish/>
          <w:lang w:val="es-ES"/>
        </w:rPr>
        <w:t>secuelas</w:t>
      </w:r>
      <w:r w:rsidRPr="00EF21E7">
        <w:rPr>
          <w:lang w:val="es-ES"/>
        </w:rPr>
        <w:t xml:space="preserve"> del coronavirus </w:t>
      </w:r>
    </w:p>
    <w:p w14:paraId="610A2B8D" w14:textId="271FF01E" w:rsidR="00EF21E7" w:rsidRPr="00EF21E7" w:rsidRDefault="00EF21E7" w:rsidP="00EF21E7">
      <w:pPr>
        <w:pStyle w:val="Lijstalinea"/>
        <w:numPr>
          <w:ilvl w:val="0"/>
          <w:numId w:val="2"/>
        </w:numPr>
        <w:rPr>
          <w:lang w:val="es-ES"/>
        </w:rPr>
      </w:pPr>
      <w:r w:rsidRPr="00EF21E7">
        <w:rPr>
          <w:lang w:val="es-ES"/>
        </w:rPr>
        <w:t xml:space="preserve">Perú, Bélgica, España y el Reino Unido, los países con más muertos con coronavirus por </w:t>
      </w:r>
      <w:r>
        <w:rPr>
          <w:lang w:val="es-ES"/>
        </w:rPr>
        <w:t>________</w:t>
      </w:r>
      <w:r w:rsidRPr="00AD2245">
        <w:rPr>
          <w:i/>
          <w:vanish/>
          <w:lang w:val="es-ES"/>
        </w:rPr>
        <w:t>número</w:t>
      </w:r>
      <w:r w:rsidRPr="00EF21E7">
        <w:rPr>
          <w:lang w:val="es-ES"/>
        </w:rPr>
        <w:t xml:space="preserve"> de habitantes. Perú </w:t>
      </w:r>
      <w:r>
        <w:rPr>
          <w:lang w:val="es-ES"/>
        </w:rPr>
        <w:t>________</w:t>
      </w:r>
      <w:r w:rsidRPr="00AD2245">
        <w:rPr>
          <w:i/>
          <w:vanish/>
          <w:lang w:val="es-ES"/>
        </w:rPr>
        <w:t>encabeza</w:t>
      </w:r>
      <w:r w:rsidRPr="00EF21E7">
        <w:rPr>
          <w:lang w:val="es-ES"/>
        </w:rPr>
        <w:t xml:space="preserve"> el ranking con 92 muertos por cada 100.000 habitantes, mientras que España registra 62</w:t>
      </w:r>
    </w:p>
    <w:p w14:paraId="5E359DF5" w14:textId="5A78F0CE" w:rsidR="00EF21E7" w:rsidRPr="00EF21E7" w:rsidRDefault="00EF21E7" w:rsidP="00EF21E7">
      <w:pPr>
        <w:pStyle w:val="Lijstalinea"/>
        <w:numPr>
          <w:ilvl w:val="0"/>
          <w:numId w:val="2"/>
        </w:numPr>
        <w:rPr>
          <w:lang w:val="es-ES"/>
        </w:rPr>
      </w:pPr>
      <w:r w:rsidRPr="00EF21E7">
        <w:rPr>
          <w:lang w:val="es-ES"/>
        </w:rPr>
        <w:t xml:space="preserve">Polémico retablo en una iglesia de Guadix: el cura, el pintor y dos vecinos </w:t>
      </w:r>
      <w:r>
        <w:rPr>
          <w:lang w:val="es-ES"/>
        </w:rPr>
        <w:t>________</w:t>
      </w:r>
      <w:r w:rsidRPr="00AD2245">
        <w:rPr>
          <w:i/>
          <w:vanish/>
          <w:lang w:val="es-ES"/>
        </w:rPr>
        <w:t>encarnan</w:t>
      </w:r>
      <w:r w:rsidRPr="00EF21E7">
        <w:rPr>
          <w:lang w:val="es-ES"/>
        </w:rPr>
        <w:t xml:space="preserve"> a santos. Representan a San Fandila, San Pedro, San Torcuato y San Pablo. El </w:t>
      </w:r>
      <w:r>
        <w:rPr>
          <w:lang w:val="es-ES"/>
        </w:rPr>
        <w:t>________</w:t>
      </w:r>
      <w:r w:rsidRPr="00AD2245">
        <w:rPr>
          <w:i/>
          <w:vanish/>
          <w:lang w:val="es-ES"/>
        </w:rPr>
        <w:t>párroco</w:t>
      </w:r>
      <w:r w:rsidRPr="00EF21E7">
        <w:rPr>
          <w:lang w:val="es-ES"/>
        </w:rPr>
        <w:t xml:space="preserve"> Antonio afirma que encargó una composición pictórica "actual porque ahora no se habla ni latín ni castellano antiguo" Sin embargo, hay quienes lo consideran "una </w:t>
      </w:r>
      <w:r>
        <w:rPr>
          <w:lang w:val="es-ES"/>
        </w:rPr>
        <w:t>________</w:t>
      </w:r>
      <w:r w:rsidRPr="00AD2245">
        <w:rPr>
          <w:i/>
          <w:vanish/>
          <w:lang w:val="es-ES"/>
        </w:rPr>
        <w:t>falta</w:t>
      </w:r>
      <w:r w:rsidRPr="00EF21E7">
        <w:rPr>
          <w:lang w:val="es-ES"/>
        </w:rPr>
        <w:t xml:space="preserve"> de respeto a la Iglesia" </w:t>
      </w:r>
    </w:p>
    <w:p w14:paraId="49F9A2C2" w14:textId="4FD3AE7C" w:rsidR="00EF21E7" w:rsidRPr="00EF21E7" w:rsidRDefault="00EF21E7" w:rsidP="00EF21E7">
      <w:pPr>
        <w:pStyle w:val="Lijstalinea"/>
        <w:numPr>
          <w:ilvl w:val="0"/>
          <w:numId w:val="2"/>
        </w:numPr>
        <w:rPr>
          <w:lang w:val="es-ES"/>
        </w:rPr>
      </w:pPr>
      <w:r w:rsidRPr="00EF21E7">
        <w:rPr>
          <w:lang w:val="es-ES"/>
        </w:rPr>
        <w:t xml:space="preserve">Un inspector de Policía pierde el brazo tras interceptar un vehículo con un </w:t>
      </w:r>
      <w:r>
        <w:rPr>
          <w:lang w:val="es-ES"/>
        </w:rPr>
        <w:t>________</w:t>
      </w:r>
      <w:r w:rsidRPr="00AD2245">
        <w:rPr>
          <w:i/>
          <w:vanish/>
          <w:lang w:val="es-ES"/>
        </w:rPr>
        <w:t>alijo</w:t>
      </w:r>
      <w:r w:rsidRPr="00EF21E7">
        <w:rPr>
          <w:lang w:val="es-ES"/>
        </w:rPr>
        <w:t xml:space="preserve"> de drogas en Algeciras. El conductor de un BMW X5, robado en Marbella, </w:t>
      </w:r>
      <w:r>
        <w:rPr>
          <w:lang w:val="es-ES"/>
        </w:rPr>
        <w:t>________</w:t>
      </w:r>
      <w:r w:rsidRPr="00AD2245">
        <w:rPr>
          <w:i/>
          <w:vanish/>
          <w:lang w:val="es-ES"/>
        </w:rPr>
        <w:t>embistió</w:t>
      </w:r>
      <w:r w:rsidRPr="00EF21E7">
        <w:rPr>
          <w:lang w:val="es-ES"/>
        </w:rPr>
        <w:t xml:space="preserve"> contra el vehículo policial, que </w:t>
      </w:r>
      <w:r>
        <w:rPr>
          <w:lang w:val="es-ES"/>
        </w:rPr>
        <w:t>________</w:t>
      </w:r>
      <w:r w:rsidRPr="00AD2245">
        <w:rPr>
          <w:i/>
          <w:vanish/>
          <w:lang w:val="es-ES"/>
        </w:rPr>
        <w:t>volcó</w:t>
      </w:r>
      <w:r w:rsidRPr="00EF21E7">
        <w:rPr>
          <w:lang w:val="es-ES"/>
        </w:rPr>
        <w:t xml:space="preserve"> en el arcén de la carretera</w:t>
      </w:r>
    </w:p>
    <w:p w14:paraId="08E5D5C1" w14:textId="4716FC7D" w:rsidR="00EF21E7" w:rsidRPr="00EF21E7" w:rsidRDefault="00EF21E7" w:rsidP="00EF21E7">
      <w:pPr>
        <w:pStyle w:val="Lijstalinea"/>
        <w:numPr>
          <w:ilvl w:val="0"/>
          <w:numId w:val="2"/>
        </w:numPr>
        <w:rPr>
          <w:lang w:val="es-ES"/>
        </w:rPr>
      </w:pPr>
      <w:r w:rsidRPr="00EF21E7">
        <w:rPr>
          <w:lang w:val="es-ES"/>
        </w:rPr>
        <w:t xml:space="preserve">Una </w:t>
      </w:r>
      <w:r>
        <w:rPr>
          <w:lang w:val="es-ES"/>
        </w:rPr>
        <w:t>________</w:t>
      </w:r>
      <w:r w:rsidRPr="00AD2245">
        <w:rPr>
          <w:i/>
          <w:vanish/>
          <w:lang w:val="es-ES"/>
        </w:rPr>
        <w:t>DANA</w:t>
      </w:r>
      <w:r w:rsidRPr="00EF21E7">
        <w:rPr>
          <w:lang w:val="es-ES"/>
        </w:rPr>
        <w:t xml:space="preserve"> dejará fuertes lluvias y tormentas en el litoral mediterráneo la próxima semana. Entre el lunes y el miércoles, las temperaturas descenderán en la Comunidad Valenciana Cádiz y A Coruña están en alerta por </w:t>
      </w:r>
      <w:r w:rsidR="00AD2245">
        <w:rPr>
          <w:lang w:val="es-ES"/>
        </w:rPr>
        <w:t>________</w:t>
      </w:r>
      <w:r w:rsidRPr="00AD2245">
        <w:rPr>
          <w:i/>
          <w:vanish/>
          <w:lang w:val="es-ES"/>
        </w:rPr>
        <w:t>oleaje</w:t>
      </w:r>
      <w:r w:rsidRPr="00EF21E7">
        <w:rPr>
          <w:lang w:val="es-ES"/>
        </w:rPr>
        <w:t xml:space="preserve"> este sábado </w:t>
      </w:r>
    </w:p>
    <w:p w14:paraId="3B9AA7AB" w14:textId="71CA11BF" w:rsidR="006432B4" w:rsidRPr="00BE6D5A" w:rsidRDefault="00EF21E7" w:rsidP="00EF21E7">
      <w:pPr>
        <w:pStyle w:val="Lijstalinea"/>
        <w:numPr>
          <w:ilvl w:val="0"/>
          <w:numId w:val="2"/>
        </w:numPr>
        <w:rPr>
          <w:lang w:val="es-ES"/>
        </w:rPr>
      </w:pPr>
      <w:r w:rsidRPr="00EF21E7">
        <w:rPr>
          <w:lang w:val="es-ES"/>
        </w:rPr>
        <w:t xml:space="preserve">La extraña historia de Blanca: </w:t>
      </w:r>
      <w:r>
        <w:rPr>
          <w:lang w:val="es-ES"/>
        </w:rPr>
        <w:t>________</w:t>
      </w:r>
      <w:r w:rsidRPr="00EF21E7">
        <w:rPr>
          <w:i/>
          <w:vanish/>
          <w:lang w:val="es-ES"/>
        </w:rPr>
        <w:t>hallada</w:t>
      </w:r>
      <w:r w:rsidRPr="00EF21E7">
        <w:rPr>
          <w:lang w:val="es-ES"/>
        </w:rPr>
        <w:t xml:space="preserve"> con otro nombre tras desaparecer hace 25 años</w:t>
      </w:r>
    </w:p>
    <w:p w14:paraId="371F1514" w14:textId="77777777" w:rsidR="00B4420C" w:rsidRPr="00A9043F" w:rsidRDefault="00B4420C" w:rsidP="00A9043F">
      <w:pPr>
        <w:rPr>
          <w:b/>
          <w:lang w:val="es-ES"/>
        </w:rPr>
      </w:pPr>
      <w:r w:rsidRPr="00A9043F">
        <w:rPr>
          <w:b/>
          <w:lang w:val="es-ES"/>
        </w:rPr>
        <w:t>Palabras</w:t>
      </w:r>
    </w:p>
    <w:p w14:paraId="24B75289" w14:textId="4232611B" w:rsidR="00AD2245" w:rsidRDefault="00AD2245">
      <w:pPr>
        <w:rPr>
          <w:lang w:val="es-ES"/>
        </w:rPr>
      </w:pPr>
      <w:r>
        <w:rPr>
          <w:lang w:val="es-ES"/>
        </w:rPr>
        <w:t xml:space="preserve">acertar - </w:t>
      </w:r>
      <w:r w:rsidRPr="00EF21E7">
        <w:rPr>
          <w:lang w:val="es-ES"/>
        </w:rPr>
        <w:t>alijo</w:t>
      </w:r>
      <w:r>
        <w:rPr>
          <w:lang w:val="es-ES"/>
        </w:rPr>
        <w:t xml:space="preserve"> - </w:t>
      </w:r>
      <w:r w:rsidRPr="00EF21E7">
        <w:rPr>
          <w:lang w:val="es-ES"/>
        </w:rPr>
        <w:t>arropa</w:t>
      </w:r>
      <w:r>
        <w:rPr>
          <w:lang w:val="es-ES"/>
        </w:rPr>
        <w:t xml:space="preserve">r - asumir - </w:t>
      </w:r>
      <w:r w:rsidRPr="00EF21E7">
        <w:rPr>
          <w:lang w:val="es-ES"/>
        </w:rPr>
        <w:t>barra</w:t>
      </w:r>
      <w:r>
        <w:rPr>
          <w:lang w:val="es-ES"/>
        </w:rPr>
        <w:t xml:space="preserve"> - caer - </w:t>
      </w:r>
      <w:r w:rsidRPr="00EF21E7">
        <w:rPr>
          <w:lang w:val="es-ES"/>
        </w:rPr>
        <w:t>carrera</w:t>
      </w:r>
      <w:r>
        <w:rPr>
          <w:lang w:val="es-ES"/>
        </w:rPr>
        <w:t xml:space="preserve"> - </w:t>
      </w:r>
      <w:r w:rsidRPr="00EF21E7">
        <w:rPr>
          <w:lang w:val="es-ES"/>
        </w:rPr>
        <w:t>cribaje</w:t>
      </w:r>
      <w:r>
        <w:rPr>
          <w:lang w:val="es-ES"/>
        </w:rPr>
        <w:t xml:space="preserve"> - </w:t>
      </w:r>
      <w:r w:rsidRPr="00EF21E7">
        <w:rPr>
          <w:lang w:val="es-ES"/>
        </w:rPr>
        <w:t>DANA</w:t>
      </w:r>
      <w:r>
        <w:rPr>
          <w:lang w:val="es-ES"/>
        </w:rPr>
        <w:t xml:space="preserve"> - </w:t>
      </w:r>
      <w:r w:rsidRPr="00EF21E7">
        <w:rPr>
          <w:lang w:val="es-ES"/>
        </w:rPr>
        <w:t>desacierto</w:t>
      </w:r>
      <w:r>
        <w:rPr>
          <w:lang w:val="es-ES"/>
        </w:rPr>
        <w:t xml:space="preserve"> - embestir - </w:t>
      </w:r>
      <w:r w:rsidRPr="00EF21E7">
        <w:rPr>
          <w:lang w:val="es-ES"/>
        </w:rPr>
        <w:t>encabeza</w:t>
      </w:r>
      <w:r>
        <w:rPr>
          <w:lang w:val="es-ES"/>
        </w:rPr>
        <w:t xml:space="preserve">r - </w:t>
      </w:r>
      <w:r w:rsidRPr="00EF21E7">
        <w:rPr>
          <w:lang w:val="es-ES"/>
        </w:rPr>
        <w:t>encarna</w:t>
      </w:r>
      <w:r>
        <w:rPr>
          <w:lang w:val="es-ES"/>
        </w:rPr>
        <w:t xml:space="preserve">r - </w:t>
      </w:r>
      <w:r w:rsidRPr="00EF21E7">
        <w:rPr>
          <w:lang w:val="es-ES"/>
        </w:rPr>
        <w:t>falta</w:t>
      </w:r>
      <w:r>
        <w:rPr>
          <w:lang w:val="es-ES"/>
        </w:rPr>
        <w:t xml:space="preserve"> - hallar - </w:t>
      </w:r>
      <w:r w:rsidRPr="00EF21E7">
        <w:rPr>
          <w:lang w:val="es-ES"/>
        </w:rPr>
        <w:t>latigazo</w:t>
      </w:r>
      <w:r>
        <w:rPr>
          <w:lang w:val="es-ES"/>
        </w:rPr>
        <w:t xml:space="preserve"> - </w:t>
      </w:r>
      <w:r w:rsidRPr="00EF21E7">
        <w:rPr>
          <w:lang w:val="es-ES"/>
        </w:rPr>
        <w:t>número</w:t>
      </w:r>
      <w:r>
        <w:rPr>
          <w:lang w:val="es-ES"/>
        </w:rPr>
        <w:t xml:space="preserve"> - oleaje - </w:t>
      </w:r>
      <w:r w:rsidRPr="00EF21E7">
        <w:rPr>
          <w:lang w:val="es-ES"/>
        </w:rPr>
        <w:t>pantalla</w:t>
      </w:r>
      <w:r>
        <w:rPr>
          <w:lang w:val="es-ES"/>
        </w:rPr>
        <w:t xml:space="preserve"> - </w:t>
      </w:r>
      <w:r w:rsidRPr="00EF21E7">
        <w:rPr>
          <w:lang w:val="es-ES"/>
        </w:rPr>
        <w:t>párroco</w:t>
      </w:r>
      <w:r>
        <w:rPr>
          <w:lang w:val="es-ES"/>
        </w:rPr>
        <w:t xml:space="preserve"> - ronda - </w:t>
      </w:r>
      <w:r w:rsidRPr="00EF21E7">
        <w:rPr>
          <w:lang w:val="es-ES"/>
        </w:rPr>
        <w:t>secuela</w:t>
      </w:r>
      <w:r>
        <w:rPr>
          <w:lang w:val="es-ES"/>
        </w:rPr>
        <w:t xml:space="preserve"> - </w:t>
      </w:r>
      <w:r w:rsidRPr="00EF21E7">
        <w:rPr>
          <w:lang w:val="es-ES"/>
        </w:rPr>
        <w:t>serológic</w:t>
      </w:r>
      <w:r>
        <w:rPr>
          <w:lang w:val="es-ES"/>
        </w:rPr>
        <w:t xml:space="preserve">o - tocar - </w:t>
      </w:r>
      <w:r w:rsidRPr="00EF21E7">
        <w:rPr>
          <w:lang w:val="es-ES"/>
        </w:rPr>
        <w:t>válvula</w:t>
      </w:r>
      <w:r>
        <w:rPr>
          <w:lang w:val="es-ES"/>
        </w:rPr>
        <w:t xml:space="preserve"> - volcar</w:t>
      </w:r>
    </w:p>
    <w:p w14:paraId="0B064905" w14:textId="77777777" w:rsidR="00EF21E7" w:rsidRDefault="00EF21E7">
      <w:pPr>
        <w:rPr>
          <w:lang w:val="es-ES"/>
        </w:rPr>
      </w:pPr>
    </w:p>
    <w:p w14:paraId="0238B96C" w14:textId="77777777" w:rsidR="00B4420C" w:rsidRDefault="00B4420C">
      <w:pPr>
        <w:rPr>
          <w:b/>
          <w:lang w:val="es-ES"/>
        </w:rPr>
      </w:pPr>
      <w:r>
        <w:rPr>
          <w:b/>
          <w:lang w:val="es-ES"/>
        </w:rPr>
        <w:br w:type="page"/>
      </w:r>
    </w:p>
    <w:p w14:paraId="552E1B4E" w14:textId="77777777" w:rsidR="009F03C2" w:rsidRDefault="009F03C2">
      <w:pPr>
        <w:rPr>
          <w:b/>
          <w:lang w:val="es-ES"/>
        </w:rPr>
      </w:pPr>
      <w:r>
        <w:rPr>
          <w:b/>
          <w:lang w:val="es-ES"/>
        </w:rPr>
        <w:lastRenderedPageBreak/>
        <w:t>Clave</w:t>
      </w:r>
    </w:p>
    <w:p w14:paraId="20F609C2" w14:textId="77777777" w:rsidR="00AD2245" w:rsidRPr="00AD2245" w:rsidRDefault="00AD2245" w:rsidP="00AD2245">
      <w:pPr>
        <w:pStyle w:val="Lijstalinea"/>
        <w:numPr>
          <w:ilvl w:val="0"/>
          <w:numId w:val="3"/>
        </w:numPr>
        <w:rPr>
          <w:lang w:val="es-ES"/>
        </w:rPr>
      </w:pPr>
      <w:r w:rsidRPr="00AD2245">
        <w:rPr>
          <w:lang w:val="es-ES"/>
        </w:rPr>
        <w:t>Fernando Aramburu: "El cartel de Patria es un ________</w:t>
      </w:r>
      <w:r w:rsidRPr="00AD2245">
        <w:rPr>
          <w:i/>
          <w:lang w:val="es-ES"/>
        </w:rPr>
        <w:t>desacierto</w:t>
      </w:r>
      <w:r w:rsidRPr="00AD2245">
        <w:rPr>
          <w:lang w:val="es-ES"/>
        </w:rPr>
        <w:t>, una estrategia de marketing que no comparto"</w:t>
      </w:r>
    </w:p>
    <w:p w14:paraId="19E11957" w14:textId="77777777" w:rsidR="00AD2245" w:rsidRPr="00AD2245" w:rsidRDefault="00AD2245" w:rsidP="00AD2245">
      <w:pPr>
        <w:pStyle w:val="Lijstalinea"/>
        <w:numPr>
          <w:ilvl w:val="0"/>
          <w:numId w:val="3"/>
        </w:numPr>
        <w:rPr>
          <w:lang w:val="es-ES"/>
        </w:rPr>
      </w:pPr>
      <w:r w:rsidRPr="00AD2245">
        <w:rPr>
          <w:lang w:val="es-ES"/>
        </w:rPr>
        <w:t>La Comunidad Madrid privatiza las pruebas ________</w:t>
      </w:r>
      <w:r w:rsidRPr="00AD2245">
        <w:rPr>
          <w:i/>
          <w:lang w:val="es-ES"/>
        </w:rPr>
        <w:t>serológicas</w:t>
      </w:r>
      <w:r w:rsidRPr="00AD2245">
        <w:rPr>
          <w:lang w:val="es-ES"/>
        </w:rPr>
        <w:t xml:space="preserve"> a docentes y provoca colas masivas al citar a cientos de profesores a la vez</w:t>
      </w:r>
    </w:p>
    <w:p w14:paraId="6B95EB7B" w14:textId="77777777" w:rsidR="00AD2245" w:rsidRPr="00AD2245" w:rsidRDefault="00AD2245" w:rsidP="00AD2245">
      <w:pPr>
        <w:pStyle w:val="Lijstalinea"/>
        <w:numPr>
          <w:ilvl w:val="0"/>
          <w:numId w:val="3"/>
        </w:numPr>
        <w:rPr>
          <w:lang w:val="es-ES"/>
        </w:rPr>
      </w:pPr>
      <w:r w:rsidRPr="00AD2245">
        <w:rPr>
          <w:lang w:val="es-ES"/>
        </w:rPr>
        <w:t>La Junta de Andalucía ________</w:t>
      </w:r>
      <w:r w:rsidRPr="00AD2245">
        <w:rPr>
          <w:i/>
          <w:lang w:val="es-ES"/>
        </w:rPr>
        <w:t>asume</w:t>
      </w:r>
      <w:r w:rsidRPr="00AD2245">
        <w:rPr>
          <w:lang w:val="es-ES"/>
        </w:rPr>
        <w:t xml:space="preserve"> la coordinación de la lucha contra el virus del Nilo tras las quejas de los ayuntamientos</w:t>
      </w:r>
    </w:p>
    <w:p w14:paraId="7177B575" w14:textId="77777777" w:rsidR="00AD2245" w:rsidRPr="00AD2245" w:rsidRDefault="00AD2245" w:rsidP="00AD2245">
      <w:pPr>
        <w:pStyle w:val="Lijstalinea"/>
        <w:numPr>
          <w:ilvl w:val="0"/>
          <w:numId w:val="3"/>
        </w:numPr>
        <w:rPr>
          <w:lang w:val="es-ES"/>
        </w:rPr>
      </w:pPr>
      <w:r w:rsidRPr="00AD2245">
        <w:rPr>
          <w:lang w:val="es-ES"/>
        </w:rPr>
        <w:t>Me quiero comprar una silla de oficina para teletrabajar: cinco claves para ________</w:t>
      </w:r>
      <w:r w:rsidRPr="00AD2245">
        <w:rPr>
          <w:i/>
          <w:lang w:val="es-ES"/>
        </w:rPr>
        <w:t>acertar</w:t>
      </w:r>
    </w:p>
    <w:p w14:paraId="18793960" w14:textId="77777777" w:rsidR="00AD2245" w:rsidRPr="00AD2245" w:rsidRDefault="00AD2245" w:rsidP="00AD2245">
      <w:pPr>
        <w:pStyle w:val="Lijstalinea"/>
        <w:numPr>
          <w:ilvl w:val="0"/>
          <w:numId w:val="3"/>
        </w:numPr>
        <w:rPr>
          <w:lang w:val="es-ES"/>
        </w:rPr>
      </w:pPr>
      <w:r w:rsidRPr="00AD2245">
        <w:rPr>
          <w:lang w:val="es-ES"/>
        </w:rPr>
        <w:t>Si es momento de unión, no ________</w:t>
      </w:r>
      <w:r w:rsidRPr="00AD2245">
        <w:rPr>
          <w:i/>
          <w:lang w:val="es-ES"/>
        </w:rPr>
        <w:t>toca</w:t>
      </w:r>
      <w:r w:rsidRPr="00AD2245">
        <w:rPr>
          <w:lang w:val="es-ES"/>
        </w:rPr>
        <w:t xml:space="preserve"> confrontar</w:t>
      </w:r>
    </w:p>
    <w:p w14:paraId="7D9AD2B1" w14:textId="77777777" w:rsidR="00AD2245" w:rsidRPr="00AD2245" w:rsidRDefault="00AD2245" w:rsidP="00AD2245">
      <w:pPr>
        <w:pStyle w:val="Lijstalinea"/>
        <w:numPr>
          <w:ilvl w:val="0"/>
          <w:numId w:val="3"/>
        </w:numPr>
        <w:rPr>
          <w:lang w:val="es-ES"/>
        </w:rPr>
      </w:pPr>
      <w:r w:rsidRPr="00AD2245">
        <w:rPr>
          <w:lang w:val="es-ES"/>
        </w:rPr>
        <w:t>Venus Williams ________</w:t>
      </w:r>
      <w:r w:rsidRPr="00AD2245">
        <w:rPr>
          <w:i/>
          <w:lang w:val="es-ES"/>
        </w:rPr>
        <w:t>cae</w:t>
      </w:r>
      <w:r w:rsidRPr="00AD2245">
        <w:rPr>
          <w:lang w:val="es-ES"/>
        </w:rPr>
        <w:t xml:space="preserve"> en primera ________</w:t>
      </w:r>
      <w:r w:rsidRPr="00AD2245">
        <w:rPr>
          <w:i/>
          <w:lang w:val="es-ES"/>
        </w:rPr>
        <w:t>ronda</w:t>
      </w:r>
      <w:r w:rsidRPr="00AD2245">
        <w:rPr>
          <w:lang w:val="es-ES"/>
        </w:rPr>
        <w:t xml:space="preserve"> del US Open ante Karolína Muchová</w:t>
      </w:r>
    </w:p>
    <w:p w14:paraId="3791C0B2" w14:textId="77777777" w:rsidR="00AD2245" w:rsidRPr="00AD2245" w:rsidRDefault="00AD2245" w:rsidP="00AD2245">
      <w:pPr>
        <w:pStyle w:val="Lijstalinea"/>
        <w:numPr>
          <w:ilvl w:val="0"/>
          <w:numId w:val="3"/>
        </w:numPr>
        <w:rPr>
          <w:lang w:val="es-ES"/>
        </w:rPr>
      </w:pPr>
      <w:r w:rsidRPr="00AD2245">
        <w:rPr>
          <w:lang w:val="es-ES"/>
        </w:rPr>
        <w:t>Denuncian abusos sexuales, ________</w:t>
      </w:r>
      <w:r w:rsidRPr="00AD2245">
        <w:rPr>
          <w:i/>
          <w:lang w:val="es-ES"/>
        </w:rPr>
        <w:t>latigazos</w:t>
      </w:r>
      <w:r w:rsidRPr="00AD2245">
        <w:rPr>
          <w:lang w:val="es-ES"/>
        </w:rPr>
        <w:t xml:space="preserve"> y descargas eléctricas a los detenidos en Irán durante las protestas de 2019</w:t>
      </w:r>
    </w:p>
    <w:p w14:paraId="6D9A31D2" w14:textId="77777777" w:rsidR="00AD2245" w:rsidRPr="00AD2245" w:rsidRDefault="00AD2245" w:rsidP="00AD2245">
      <w:pPr>
        <w:pStyle w:val="Lijstalinea"/>
        <w:numPr>
          <w:ilvl w:val="0"/>
          <w:numId w:val="3"/>
        </w:numPr>
        <w:rPr>
          <w:lang w:val="es-ES"/>
        </w:rPr>
      </w:pPr>
      <w:r w:rsidRPr="00AD2245">
        <w:rPr>
          <w:lang w:val="es-ES"/>
        </w:rPr>
        <w:t>Ni las ________</w:t>
      </w:r>
      <w:r w:rsidRPr="00AD2245">
        <w:rPr>
          <w:i/>
          <w:lang w:val="es-ES"/>
        </w:rPr>
        <w:t>pantallas</w:t>
      </w:r>
      <w:r w:rsidRPr="00AD2245">
        <w:rPr>
          <w:lang w:val="es-ES"/>
        </w:rPr>
        <w:t xml:space="preserve"> ni las mascarillas con ________</w:t>
      </w:r>
      <w:r w:rsidRPr="00AD2245">
        <w:rPr>
          <w:i/>
          <w:lang w:val="es-ES"/>
        </w:rPr>
        <w:t>válvula</w:t>
      </w:r>
      <w:r w:rsidRPr="00AD2245">
        <w:rPr>
          <w:lang w:val="es-ES"/>
        </w:rPr>
        <w:t xml:space="preserve"> frenan la COVID-19</w:t>
      </w:r>
    </w:p>
    <w:p w14:paraId="4F76383A" w14:textId="77777777" w:rsidR="00AD2245" w:rsidRPr="00AD2245" w:rsidRDefault="00AD2245" w:rsidP="00AD2245">
      <w:pPr>
        <w:pStyle w:val="Lijstalinea"/>
        <w:numPr>
          <w:ilvl w:val="0"/>
          <w:numId w:val="3"/>
        </w:numPr>
        <w:rPr>
          <w:lang w:val="es-ES"/>
        </w:rPr>
      </w:pPr>
      <w:r w:rsidRPr="00AD2245">
        <w:rPr>
          <w:lang w:val="es-ES"/>
        </w:rPr>
        <w:t>Cataluña hará ________</w:t>
      </w:r>
      <w:r w:rsidRPr="00AD2245">
        <w:rPr>
          <w:i/>
          <w:lang w:val="es-ES"/>
        </w:rPr>
        <w:t>cribajes</w:t>
      </w:r>
      <w:r w:rsidRPr="00AD2245">
        <w:rPr>
          <w:lang w:val="es-ES"/>
        </w:rPr>
        <w:t xml:space="preserve"> masivos y sistemáticos en las residencias a partir de la próxima semana</w:t>
      </w:r>
    </w:p>
    <w:p w14:paraId="0557FB7D" w14:textId="77777777" w:rsidR="00AD2245" w:rsidRPr="00AD2245" w:rsidRDefault="00AD2245" w:rsidP="00AD2245">
      <w:pPr>
        <w:pStyle w:val="Lijstalinea"/>
        <w:numPr>
          <w:ilvl w:val="0"/>
          <w:numId w:val="3"/>
        </w:numPr>
        <w:rPr>
          <w:lang w:val="es-ES"/>
        </w:rPr>
      </w:pPr>
      <w:r w:rsidRPr="00AD2245">
        <w:rPr>
          <w:lang w:val="es-ES"/>
        </w:rPr>
        <w:t>Nadal, Djokovic... el mundo del deporte ________</w:t>
      </w:r>
      <w:r w:rsidRPr="00AD2245">
        <w:rPr>
          <w:i/>
          <w:lang w:val="es-ES"/>
        </w:rPr>
        <w:t>arropa</w:t>
      </w:r>
      <w:r w:rsidRPr="00AD2245">
        <w:rPr>
          <w:lang w:val="es-ES"/>
        </w:rPr>
        <w:t xml:space="preserve"> a Carla Suárez tras anunciar que padece cáncer</w:t>
      </w:r>
    </w:p>
    <w:p w14:paraId="1B57ABE6" w14:textId="77777777" w:rsidR="00AD2245" w:rsidRPr="00AD2245" w:rsidRDefault="00AD2245" w:rsidP="00AD2245">
      <w:pPr>
        <w:pStyle w:val="Lijstalinea"/>
        <w:numPr>
          <w:ilvl w:val="0"/>
          <w:numId w:val="3"/>
        </w:numPr>
        <w:rPr>
          <w:lang w:val="es-ES"/>
        </w:rPr>
      </w:pPr>
      <w:r w:rsidRPr="00AD2245">
        <w:rPr>
          <w:lang w:val="es-ES"/>
        </w:rPr>
        <w:t>Andalucía limita el número de invitados a las bodas y prohíbe la ________</w:t>
      </w:r>
      <w:r w:rsidRPr="00AD2245">
        <w:rPr>
          <w:i/>
          <w:lang w:val="es-ES"/>
        </w:rPr>
        <w:t>barra</w:t>
      </w:r>
      <w:r w:rsidRPr="00AD2245">
        <w:rPr>
          <w:lang w:val="es-ES"/>
        </w:rPr>
        <w:t xml:space="preserve"> libre</w:t>
      </w:r>
    </w:p>
    <w:p w14:paraId="0D6A66F5" w14:textId="77777777" w:rsidR="00AD2245" w:rsidRPr="00AD2245" w:rsidRDefault="00AD2245" w:rsidP="00AD2245">
      <w:pPr>
        <w:pStyle w:val="Lijstalinea"/>
        <w:numPr>
          <w:ilvl w:val="0"/>
          <w:numId w:val="3"/>
        </w:numPr>
        <w:rPr>
          <w:lang w:val="es-ES"/>
        </w:rPr>
      </w:pPr>
      <w:r w:rsidRPr="00AD2245">
        <w:rPr>
          <w:lang w:val="es-ES"/>
        </w:rPr>
        <w:t>Así avanza la UE en la ________</w:t>
      </w:r>
      <w:r w:rsidRPr="00AD2245">
        <w:rPr>
          <w:i/>
          <w:lang w:val="es-ES"/>
        </w:rPr>
        <w:t>carrera</w:t>
      </w:r>
      <w:r w:rsidRPr="00AD2245">
        <w:rPr>
          <w:lang w:val="es-ES"/>
        </w:rPr>
        <w:t xml:space="preserve"> por la vacuna contra la Covid-19</w:t>
      </w:r>
    </w:p>
    <w:p w14:paraId="45FC74A9" w14:textId="77777777" w:rsidR="00AD2245" w:rsidRPr="00AD2245" w:rsidRDefault="00AD2245" w:rsidP="00AD2245">
      <w:pPr>
        <w:pStyle w:val="Lijstalinea"/>
        <w:numPr>
          <w:ilvl w:val="0"/>
          <w:numId w:val="3"/>
        </w:numPr>
        <w:rPr>
          <w:lang w:val="es-ES"/>
        </w:rPr>
      </w:pPr>
      <w:r w:rsidRPr="00AD2245">
        <w:rPr>
          <w:lang w:val="es-ES"/>
        </w:rPr>
        <w:t>La alopecia, otra de las ________</w:t>
      </w:r>
      <w:r w:rsidRPr="00AD2245">
        <w:rPr>
          <w:i/>
          <w:lang w:val="es-ES"/>
        </w:rPr>
        <w:t>secuelas</w:t>
      </w:r>
      <w:r w:rsidRPr="00AD2245">
        <w:rPr>
          <w:lang w:val="es-ES"/>
        </w:rPr>
        <w:t xml:space="preserve"> del coronavirus </w:t>
      </w:r>
    </w:p>
    <w:p w14:paraId="01143EF5" w14:textId="77777777" w:rsidR="00AD2245" w:rsidRPr="00AD2245" w:rsidRDefault="00AD2245" w:rsidP="00AD2245">
      <w:pPr>
        <w:pStyle w:val="Lijstalinea"/>
        <w:numPr>
          <w:ilvl w:val="0"/>
          <w:numId w:val="3"/>
        </w:numPr>
        <w:rPr>
          <w:lang w:val="es-ES"/>
        </w:rPr>
      </w:pPr>
      <w:r w:rsidRPr="00AD2245">
        <w:rPr>
          <w:lang w:val="es-ES"/>
        </w:rPr>
        <w:t>Perú, Bélgica, España y el Reino Unido, los países con más muertos con coronavirus por ________</w:t>
      </w:r>
      <w:r w:rsidRPr="00AD2245">
        <w:rPr>
          <w:i/>
          <w:lang w:val="es-ES"/>
        </w:rPr>
        <w:t>número</w:t>
      </w:r>
      <w:r w:rsidRPr="00AD2245">
        <w:rPr>
          <w:lang w:val="es-ES"/>
        </w:rPr>
        <w:t xml:space="preserve"> de habitantes. Perú ________</w:t>
      </w:r>
      <w:r w:rsidRPr="00AD2245">
        <w:rPr>
          <w:i/>
          <w:lang w:val="es-ES"/>
        </w:rPr>
        <w:t>encabeza</w:t>
      </w:r>
      <w:r w:rsidRPr="00AD2245">
        <w:rPr>
          <w:lang w:val="es-ES"/>
        </w:rPr>
        <w:t xml:space="preserve"> el ranking con 92 muertos por cada 100.000 habitantes, mientras que España registra 62</w:t>
      </w:r>
    </w:p>
    <w:p w14:paraId="00BFDC07" w14:textId="77777777" w:rsidR="00AD2245" w:rsidRPr="00AD2245" w:rsidRDefault="00AD2245" w:rsidP="00AD2245">
      <w:pPr>
        <w:pStyle w:val="Lijstalinea"/>
        <w:numPr>
          <w:ilvl w:val="0"/>
          <w:numId w:val="3"/>
        </w:numPr>
        <w:rPr>
          <w:lang w:val="es-ES"/>
        </w:rPr>
      </w:pPr>
      <w:r w:rsidRPr="00AD2245">
        <w:rPr>
          <w:lang w:val="es-ES"/>
        </w:rPr>
        <w:t>Polémico retablo en una iglesia de Guadix: el cura, el pintor y dos vecinos ________</w:t>
      </w:r>
      <w:r w:rsidRPr="00AD2245">
        <w:rPr>
          <w:i/>
          <w:lang w:val="es-ES"/>
        </w:rPr>
        <w:t>encarnan</w:t>
      </w:r>
      <w:r w:rsidRPr="00AD2245">
        <w:rPr>
          <w:lang w:val="es-ES"/>
        </w:rPr>
        <w:t xml:space="preserve"> a santos. Representan a San Fandila, San Pedro, San Torcuato y San Pablo. El ________</w:t>
      </w:r>
      <w:r w:rsidRPr="00AD2245">
        <w:rPr>
          <w:i/>
          <w:lang w:val="es-ES"/>
        </w:rPr>
        <w:t>párroco</w:t>
      </w:r>
      <w:r w:rsidRPr="00AD2245">
        <w:rPr>
          <w:lang w:val="es-ES"/>
        </w:rPr>
        <w:t xml:space="preserve"> Antonio afirma que encargó una composición pictórica "actual porque ahora no se habla ni latín ni castellano antiguo" Sin embargo, hay quienes lo consideran "una ________</w:t>
      </w:r>
      <w:r w:rsidRPr="00AD2245">
        <w:rPr>
          <w:i/>
          <w:lang w:val="es-ES"/>
        </w:rPr>
        <w:t>falta</w:t>
      </w:r>
      <w:r w:rsidRPr="00AD2245">
        <w:rPr>
          <w:lang w:val="es-ES"/>
        </w:rPr>
        <w:t xml:space="preserve"> de respeto a la Iglesia" </w:t>
      </w:r>
    </w:p>
    <w:p w14:paraId="5B68B3A9" w14:textId="77777777" w:rsidR="00AD2245" w:rsidRPr="00AD2245" w:rsidRDefault="00AD2245" w:rsidP="00AD2245">
      <w:pPr>
        <w:pStyle w:val="Lijstalinea"/>
        <w:numPr>
          <w:ilvl w:val="0"/>
          <w:numId w:val="3"/>
        </w:numPr>
        <w:rPr>
          <w:lang w:val="es-ES"/>
        </w:rPr>
      </w:pPr>
      <w:r w:rsidRPr="00AD2245">
        <w:rPr>
          <w:lang w:val="es-ES"/>
        </w:rPr>
        <w:t>Un inspector de Policía pierde el brazo tras interceptar un vehículo con un ________</w:t>
      </w:r>
      <w:r w:rsidRPr="00AD2245">
        <w:rPr>
          <w:i/>
          <w:lang w:val="es-ES"/>
        </w:rPr>
        <w:t>alijo</w:t>
      </w:r>
      <w:r w:rsidRPr="00AD2245">
        <w:rPr>
          <w:lang w:val="es-ES"/>
        </w:rPr>
        <w:t xml:space="preserve"> de drogas en Algeciras. El conductor de un BMW X5, robado en Marbella, ________</w:t>
      </w:r>
      <w:r w:rsidRPr="00AD2245">
        <w:rPr>
          <w:i/>
          <w:lang w:val="es-ES"/>
        </w:rPr>
        <w:t>embistió</w:t>
      </w:r>
      <w:r w:rsidRPr="00AD2245">
        <w:rPr>
          <w:lang w:val="es-ES"/>
        </w:rPr>
        <w:t xml:space="preserve"> contra el vehículo policial, que ________</w:t>
      </w:r>
      <w:r w:rsidRPr="00AD2245">
        <w:rPr>
          <w:i/>
          <w:lang w:val="es-ES"/>
        </w:rPr>
        <w:t>volcó</w:t>
      </w:r>
      <w:r w:rsidRPr="00AD2245">
        <w:rPr>
          <w:lang w:val="es-ES"/>
        </w:rPr>
        <w:t xml:space="preserve"> en el arcén de la carretera</w:t>
      </w:r>
    </w:p>
    <w:p w14:paraId="5AC14BCB" w14:textId="77777777" w:rsidR="00AD2245" w:rsidRPr="00AD2245" w:rsidRDefault="00AD2245" w:rsidP="00AD2245">
      <w:pPr>
        <w:pStyle w:val="Lijstalinea"/>
        <w:numPr>
          <w:ilvl w:val="0"/>
          <w:numId w:val="3"/>
        </w:numPr>
        <w:rPr>
          <w:lang w:val="es-ES"/>
        </w:rPr>
      </w:pPr>
      <w:r w:rsidRPr="00AD2245">
        <w:rPr>
          <w:lang w:val="es-ES"/>
        </w:rPr>
        <w:t>Una ________</w:t>
      </w:r>
      <w:r w:rsidRPr="00AD2245">
        <w:rPr>
          <w:i/>
          <w:lang w:val="es-ES"/>
        </w:rPr>
        <w:t>DANA</w:t>
      </w:r>
      <w:r w:rsidRPr="00AD2245">
        <w:rPr>
          <w:lang w:val="es-ES"/>
        </w:rPr>
        <w:t xml:space="preserve"> dejará fuertes lluvias y tormentas en el litoral mediterráneo la próxima semana. Entre el lunes y el miércoles, las temperaturas descenderán en la Comunidad Valenciana Cádiz y A Coruña están en alerta por ________</w:t>
      </w:r>
      <w:r w:rsidRPr="00AD2245">
        <w:rPr>
          <w:i/>
          <w:lang w:val="es-ES"/>
        </w:rPr>
        <w:t>oleaje</w:t>
      </w:r>
      <w:r w:rsidRPr="00AD2245">
        <w:rPr>
          <w:lang w:val="es-ES"/>
        </w:rPr>
        <w:t xml:space="preserve"> este sábado </w:t>
      </w:r>
    </w:p>
    <w:p w14:paraId="64DA6C95" w14:textId="389007F2" w:rsidR="009F03C2" w:rsidRPr="00AD2245" w:rsidRDefault="00AD2245" w:rsidP="009F03C2">
      <w:pPr>
        <w:pStyle w:val="Lijstalinea"/>
        <w:numPr>
          <w:ilvl w:val="0"/>
          <w:numId w:val="3"/>
        </w:numPr>
        <w:rPr>
          <w:lang w:val="es-ES"/>
        </w:rPr>
      </w:pPr>
      <w:r w:rsidRPr="00AD2245">
        <w:rPr>
          <w:lang w:val="es-ES"/>
        </w:rPr>
        <w:t>La extraña historia de Blanca: ________</w:t>
      </w:r>
      <w:r w:rsidRPr="00AD2245">
        <w:rPr>
          <w:i/>
          <w:lang w:val="es-ES"/>
        </w:rPr>
        <w:t>hallada</w:t>
      </w:r>
      <w:r w:rsidRPr="00AD2245">
        <w:rPr>
          <w:lang w:val="es-ES"/>
        </w:rPr>
        <w:t xml:space="preserve"> con otro nombre tras desaparecer hace 25 años</w:t>
      </w:r>
    </w:p>
    <w:p w14:paraId="2A847A87" w14:textId="77777777" w:rsidR="009F03C2" w:rsidRDefault="009F03C2">
      <w:pPr>
        <w:rPr>
          <w:b/>
          <w:lang w:val="es-ES"/>
        </w:rPr>
      </w:pPr>
      <w:r>
        <w:rPr>
          <w:b/>
          <w:lang w:val="es-ES"/>
        </w:rPr>
        <w:br w:type="page"/>
      </w:r>
    </w:p>
    <w:p w14:paraId="375D642F" w14:textId="77777777"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14:paraId="14D9426F" w14:textId="77777777" w:rsidR="00B4420C" w:rsidRDefault="00B4420C" w:rsidP="00B4420C">
      <w:pPr>
        <w:pStyle w:val="Lijstalinea"/>
        <w:numPr>
          <w:ilvl w:val="0"/>
          <w:numId w:val="1"/>
        </w:numPr>
        <w:rPr>
          <w:lang w:val="es-ES"/>
        </w:rPr>
      </w:pPr>
      <w:r>
        <w:rPr>
          <w:lang w:val="es-ES"/>
        </w:rPr>
        <w:t>Uno de los titulares del primer apartado</w:t>
      </w:r>
    </w:p>
    <w:p w14:paraId="2D0A452E" w14:textId="77777777" w:rsidR="00AD2245" w:rsidRPr="00AD2245" w:rsidRDefault="00AD2245" w:rsidP="00AD2245">
      <w:pPr>
        <w:pStyle w:val="Lijstalinea"/>
        <w:numPr>
          <w:ilvl w:val="0"/>
          <w:numId w:val="1"/>
        </w:numPr>
        <w:rPr>
          <w:lang w:val="es-ES"/>
        </w:rPr>
      </w:pPr>
      <w:r w:rsidRPr="00AD2245">
        <w:rPr>
          <w:lang w:val="es-ES"/>
        </w:rPr>
        <w:t>Uno de los titulares del primer apartado</w:t>
      </w:r>
    </w:p>
    <w:p w14:paraId="7E0CCD26" w14:textId="77777777" w:rsidR="00AD2245" w:rsidRPr="00AD2245" w:rsidRDefault="00AD2245" w:rsidP="00AD2245">
      <w:pPr>
        <w:pStyle w:val="Lijstalinea"/>
        <w:numPr>
          <w:ilvl w:val="0"/>
          <w:numId w:val="1"/>
        </w:numPr>
        <w:rPr>
          <w:lang w:val="es-ES"/>
        </w:rPr>
      </w:pPr>
      <w:r w:rsidRPr="00AD2245">
        <w:rPr>
          <w:lang w:val="es-ES"/>
        </w:rPr>
        <w:t>La COVID-19 deja a Cádiz sin Carnaval: otra herida en la economía local</w:t>
      </w:r>
    </w:p>
    <w:p w14:paraId="4C272A08" w14:textId="77777777" w:rsidR="00AD2245" w:rsidRPr="00AD2245" w:rsidRDefault="00AD2245" w:rsidP="00AD2245">
      <w:pPr>
        <w:pStyle w:val="Lijstalinea"/>
        <w:numPr>
          <w:ilvl w:val="0"/>
          <w:numId w:val="1"/>
        </w:numPr>
        <w:rPr>
          <w:lang w:val="es-ES"/>
        </w:rPr>
      </w:pPr>
      <w:r w:rsidRPr="00AD2245">
        <w:rPr>
          <w:lang w:val="es-ES"/>
        </w:rPr>
        <w:t>¿Un curso escolar sin optativas y menos educación física? La epidemia altera currículos, proyectos y asignaturas</w:t>
      </w:r>
    </w:p>
    <w:p w14:paraId="15845F3B" w14:textId="77777777" w:rsidR="00AD2245" w:rsidRPr="00AD2245" w:rsidRDefault="00AD2245" w:rsidP="00AD2245">
      <w:pPr>
        <w:pStyle w:val="Lijstalinea"/>
        <w:numPr>
          <w:ilvl w:val="0"/>
          <w:numId w:val="1"/>
        </w:numPr>
        <w:rPr>
          <w:lang w:val="es-ES"/>
        </w:rPr>
      </w:pPr>
      <w:r w:rsidRPr="00AD2245">
        <w:rPr>
          <w:lang w:val="es-ES"/>
        </w:rPr>
        <w:t>Vegansexuales: ¿por qué algunos veganos rechazan el sexo con quienes comen animales?</w:t>
      </w:r>
    </w:p>
    <w:p w14:paraId="12462A9C" w14:textId="77777777" w:rsidR="00AD2245" w:rsidRPr="00AD2245" w:rsidRDefault="00AD2245" w:rsidP="00AD2245">
      <w:pPr>
        <w:pStyle w:val="Lijstalinea"/>
        <w:numPr>
          <w:ilvl w:val="0"/>
          <w:numId w:val="1"/>
        </w:numPr>
        <w:rPr>
          <w:lang w:val="es-ES"/>
        </w:rPr>
      </w:pPr>
      <w:r w:rsidRPr="00AD2245">
        <w:rPr>
          <w:lang w:val="es-ES"/>
        </w:rPr>
        <w:t>Cebolla, limón, jengibre y otros tipos de broncodilatadores naturales</w:t>
      </w:r>
    </w:p>
    <w:p w14:paraId="28DD63C9" w14:textId="77777777" w:rsidR="00AD2245" w:rsidRPr="00AD2245" w:rsidRDefault="00AD2245" w:rsidP="00AD2245">
      <w:pPr>
        <w:pStyle w:val="Lijstalinea"/>
        <w:numPr>
          <w:ilvl w:val="0"/>
          <w:numId w:val="1"/>
        </w:numPr>
        <w:rPr>
          <w:lang w:val="es-ES"/>
        </w:rPr>
      </w:pPr>
      <w:r w:rsidRPr="00AD2245">
        <w:rPr>
          <w:lang w:val="es-ES"/>
        </w:rPr>
        <w:t>Una médica es atacada por una serpiente venenosa mientras se baña en el río y sus amigos graban</w:t>
      </w:r>
    </w:p>
    <w:p w14:paraId="5049E9F0" w14:textId="77777777" w:rsidR="00AD2245" w:rsidRPr="00AD2245" w:rsidRDefault="00AD2245" w:rsidP="00AD2245">
      <w:pPr>
        <w:pStyle w:val="Lijstalinea"/>
        <w:numPr>
          <w:ilvl w:val="0"/>
          <w:numId w:val="1"/>
        </w:numPr>
        <w:rPr>
          <w:lang w:val="es-ES"/>
        </w:rPr>
      </w:pPr>
      <w:r w:rsidRPr="00AD2245">
        <w:rPr>
          <w:lang w:val="es-ES"/>
        </w:rPr>
        <w:t>Encuentran a una mujer en Asturias desaparecida hace 25 años en León. La Policía Local de Siero, en Asturias, ha resuelto la desaparición de una mujer de origen argentino, cuya pista se perdía en León hace 25 años. Después de confirmar que su identidad coincidía con la de la mujer de 68 años encontrada el pasado fin de semana sentada en el suelo de su domicilio en la urbanización de La Fresneda desorientada y deshidratada.</w:t>
      </w:r>
    </w:p>
    <w:p w14:paraId="3EA086D0" w14:textId="77777777" w:rsidR="00AD2245" w:rsidRPr="00AD2245" w:rsidRDefault="00AD2245" w:rsidP="00AD2245">
      <w:pPr>
        <w:pStyle w:val="Lijstalinea"/>
        <w:numPr>
          <w:ilvl w:val="0"/>
          <w:numId w:val="1"/>
        </w:numPr>
        <w:rPr>
          <w:lang w:val="es-ES"/>
        </w:rPr>
      </w:pPr>
      <w:r w:rsidRPr="00AD2245">
        <w:rPr>
          <w:lang w:val="es-ES"/>
        </w:rPr>
        <w:t>Marco Asensio abandona la concentración de la Selección por un *edema en la rodilla</w:t>
      </w:r>
    </w:p>
    <w:p w14:paraId="2F609F3F" w14:textId="77777777" w:rsidR="00AD2245" w:rsidRPr="00AD2245" w:rsidRDefault="00AD2245" w:rsidP="00AD2245">
      <w:pPr>
        <w:pStyle w:val="Lijstalinea"/>
        <w:numPr>
          <w:ilvl w:val="0"/>
          <w:numId w:val="1"/>
        </w:numPr>
        <w:rPr>
          <w:lang w:val="es-ES"/>
        </w:rPr>
      </w:pPr>
      <w:r w:rsidRPr="00AD2245">
        <w:rPr>
          <w:lang w:val="es-ES"/>
        </w:rPr>
        <w:t>El padre de Messi viaja a Barcelona para *resolver el futuro de su hijo</w:t>
      </w:r>
    </w:p>
    <w:p w14:paraId="28CA0AE1" w14:textId="77777777" w:rsidR="00AD2245" w:rsidRPr="00AD2245" w:rsidRDefault="00AD2245" w:rsidP="00AD2245">
      <w:pPr>
        <w:pStyle w:val="Lijstalinea"/>
        <w:numPr>
          <w:ilvl w:val="0"/>
          <w:numId w:val="1"/>
        </w:numPr>
        <w:rPr>
          <w:lang w:val="es-ES"/>
        </w:rPr>
      </w:pPr>
      <w:r w:rsidRPr="00AD2245">
        <w:rPr>
          <w:lang w:val="es-ES"/>
        </w:rPr>
        <w:t>Así ha quedado el restaurante de Dabiz Muñoz tras quemarse y "*resurgir de sus cenizas"</w:t>
      </w:r>
    </w:p>
    <w:p w14:paraId="6A102F27" w14:textId="77777777" w:rsidR="00AD2245" w:rsidRPr="00AD2245" w:rsidRDefault="00AD2245" w:rsidP="00AD2245">
      <w:pPr>
        <w:pStyle w:val="Lijstalinea"/>
        <w:numPr>
          <w:ilvl w:val="0"/>
          <w:numId w:val="1"/>
        </w:numPr>
        <w:rPr>
          <w:lang w:val="es-ES"/>
        </w:rPr>
      </w:pPr>
      <w:r w:rsidRPr="00AD2245">
        <w:rPr>
          <w:lang w:val="es-ES"/>
        </w:rPr>
        <w:t>La angustia de una anciana confinada en una residencia: “Es horroroso, 24 horas entre cuatro paredes”</w:t>
      </w:r>
    </w:p>
    <w:p w14:paraId="09EDEE12" w14:textId="77777777" w:rsidR="00AD2245" w:rsidRPr="00AD2245" w:rsidRDefault="00AD2245" w:rsidP="00AD2245">
      <w:pPr>
        <w:pStyle w:val="Lijstalinea"/>
        <w:numPr>
          <w:ilvl w:val="0"/>
          <w:numId w:val="1"/>
        </w:numPr>
        <w:rPr>
          <w:lang w:val="es-ES"/>
        </w:rPr>
      </w:pPr>
      <w:r w:rsidRPr="00AD2245">
        <w:rPr>
          <w:lang w:val="es-ES"/>
        </w:rPr>
        <w:t>Facebook bloquea la retransmisión en directo de la muerte del francés Alain Cocq</w:t>
      </w:r>
    </w:p>
    <w:p w14:paraId="6DD64A41" w14:textId="07D2E888" w:rsidR="006432B4" w:rsidRPr="00F25C9F" w:rsidRDefault="00AD2245" w:rsidP="00AD2245">
      <w:pPr>
        <w:pStyle w:val="Lijstalinea"/>
        <w:numPr>
          <w:ilvl w:val="0"/>
          <w:numId w:val="1"/>
        </w:numPr>
        <w:rPr>
          <w:lang w:val="es-ES"/>
        </w:rPr>
      </w:pPr>
      <w:r w:rsidRPr="00AD2245">
        <w:rPr>
          <w:lang w:val="es-ES"/>
        </w:rPr>
        <w:t>Muere una profesora por coronavirus durante una clase online</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44B0" w14:textId="77777777" w:rsidR="001C7B36" w:rsidRDefault="001C7B36" w:rsidP="00B4420C">
      <w:pPr>
        <w:spacing w:after="0" w:line="240" w:lineRule="auto"/>
      </w:pPr>
      <w:r>
        <w:separator/>
      </w:r>
    </w:p>
  </w:endnote>
  <w:endnote w:type="continuationSeparator" w:id="0">
    <w:p w14:paraId="58F2E86B" w14:textId="77777777" w:rsidR="001C7B36" w:rsidRDefault="001C7B3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694B" w14:textId="77777777" w:rsidR="000E7DFB" w:rsidRDefault="000E7D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DEC3" w14:textId="77777777"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05E63" w14:textId="77777777" w:rsidR="000E7DFB" w:rsidRDefault="000E7D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A4AA" w14:textId="77777777" w:rsidR="001C7B36" w:rsidRDefault="001C7B36" w:rsidP="00B4420C">
      <w:pPr>
        <w:spacing w:after="0" w:line="240" w:lineRule="auto"/>
      </w:pPr>
      <w:r>
        <w:separator/>
      </w:r>
    </w:p>
  </w:footnote>
  <w:footnote w:type="continuationSeparator" w:id="0">
    <w:p w14:paraId="0F5281CB" w14:textId="77777777" w:rsidR="001C7B36" w:rsidRDefault="001C7B3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A298" w14:textId="77777777" w:rsidR="000E7DFB" w:rsidRDefault="000E7D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1B59" w14:textId="6436F846"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0E7DFB">
      <w:rPr>
        <w:lang w:val="es-ES"/>
      </w:rPr>
      <w:t>7</w:t>
    </w:r>
    <w:r w:rsidR="00AA07BC">
      <w:rPr>
        <w:lang w:val="es-ES"/>
      </w:rPr>
      <w:t>/0</w:t>
    </w:r>
    <w:r w:rsidR="00621A1C">
      <w:rPr>
        <w:lang w:val="es-ES"/>
      </w:rPr>
      <w:t>9</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4D0B" w14:textId="77777777" w:rsidR="000E7DFB" w:rsidRDefault="000E7D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E7DFB"/>
    <w:rsid w:val="001C7B36"/>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10ACB"/>
    <w:rsid w:val="009514DC"/>
    <w:rsid w:val="009D0223"/>
    <w:rsid w:val="009F03C2"/>
    <w:rsid w:val="00A31FB9"/>
    <w:rsid w:val="00A66499"/>
    <w:rsid w:val="00A9043F"/>
    <w:rsid w:val="00AA07BC"/>
    <w:rsid w:val="00AB6787"/>
    <w:rsid w:val="00AD2245"/>
    <w:rsid w:val="00B126D1"/>
    <w:rsid w:val="00B4420C"/>
    <w:rsid w:val="00BE6D5A"/>
    <w:rsid w:val="00EF21E7"/>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A82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32</TotalTime>
  <Pages>1</Pages>
  <Words>1006</Words>
  <Characters>5735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28</cp:revision>
  <dcterms:created xsi:type="dcterms:W3CDTF">2015-03-14T16:43:00Z</dcterms:created>
  <dcterms:modified xsi:type="dcterms:W3CDTF">2020-09-06T15:31:00Z</dcterms:modified>
</cp:coreProperties>
</file>