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3454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0B871204" w14:textId="387F05D1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Todo lo que se sabe de la anciana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descuartizada</w:t>
      </w:r>
      <w:r w:rsidRPr="00933BEB">
        <w:rPr>
          <w:lang w:val="es-ES"/>
        </w:rPr>
        <w:t xml:space="preserve"> en Chapinería: ¿por qué se cree que fue un conflicto </w:t>
      </w:r>
      <w:r>
        <w:rPr>
          <w:lang w:val="es-ES"/>
        </w:rPr>
        <w:t>________</w:t>
      </w:r>
      <w:r w:rsidRPr="00933BEB">
        <w:rPr>
          <w:i/>
          <w:iCs/>
          <w:vanish/>
          <w:lang w:val="es-ES"/>
        </w:rPr>
        <w:t>familiar</w:t>
      </w:r>
      <w:r w:rsidRPr="00933BEB">
        <w:rPr>
          <w:lang w:val="es-ES"/>
        </w:rPr>
        <w:t>?</w:t>
      </w:r>
    </w:p>
    <w:p w14:paraId="57CAD1E8" w14:textId="2BDAA6AC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Nuevos vídeos de la explosión en Beirut: una mujer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toca</w:t>
      </w:r>
      <w:r w:rsidRPr="00933BEB">
        <w:rPr>
          <w:lang w:val="es-ES"/>
        </w:rPr>
        <w:t xml:space="preserve"> el piano entre ruinas... y otra da a luz bajo la onda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expansiva</w:t>
      </w:r>
    </w:p>
    <w:p w14:paraId="1AE3A2CD" w14:textId="36F25524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Este es el periodo de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incubación</w:t>
      </w:r>
      <w:r w:rsidRPr="00933BEB">
        <w:rPr>
          <w:lang w:val="es-ES"/>
        </w:rPr>
        <w:t xml:space="preserve"> del coronavirus: así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afecta</w:t>
      </w:r>
      <w:r w:rsidRPr="00933BEB">
        <w:rPr>
          <w:lang w:val="es-ES"/>
        </w:rPr>
        <w:t xml:space="preserve"> al contagiado y su familia</w:t>
      </w:r>
    </w:p>
    <w:p w14:paraId="29E94D11" w14:textId="7569B3ED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El embarazo hace a las mujeres más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vulnerables</w:t>
      </w:r>
      <w:r w:rsidRPr="00933BEB">
        <w:rPr>
          <w:lang w:val="es-ES"/>
        </w:rPr>
        <w:t xml:space="preserve"> al coronavirus, aunque casi no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afecta</w:t>
      </w:r>
      <w:r w:rsidRPr="00933BEB">
        <w:rPr>
          <w:lang w:val="es-ES"/>
        </w:rPr>
        <w:t xml:space="preserve"> a los fetos.</w:t>
      </w:r>
    </w:p>
    <w:p w14:paraId="763E60A9" w14:textId="52A7DA83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La Policía Local de Alicante denuncia a 33 locales,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desaloja</w:t>
      </w:r>
      <w:r w:rsidRPr="00933BEB">
        <w:rPr>
          <w:lang w:val="es-ES"/>
        </w:rPr>
        <w:t xml:space="preserve"> tres y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disuelve</w:t>
      </w:r>
      <w:r w:rsidRPr="00933BEB">
        <w:rPr>
          <w:lang w:val="es-ES"/>
        </w:rPr>
        <w:t xml:space="preserve"> una competición de carreras ilegales</w:t>
      </w:r>
    </w:p>
    <w:p w14:paraId="520F2B47" w14:textId="7AEE1C7D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Así es la jornada de una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rastreadora</w:t>
      </w:r>
      <w:r w:rsidRPr="00933BEB">
        <w:rPr>
          <w:lang w:val="es-ES"/>
        </w:rPr>
        <w:t xml:space="preserve"> en Toledo, donde hay contratadas cuatro veces más personas para seguir los </w:t>
      </w:r>
      <w:r>
        <w:rPr>
          <w:lang w:val="es-ES"/>
        </w:rPr>
        <w:t>________</w:t>
      </w:r>
      <w:r w:rsidRPr="00933BEB">
        <w:rPr>
          <w:i/>
          <w:vanish/>
          <w:lang w:val="es-ES"/>
        </w:rPr>
        <w:t>brotes</w:t>
      </w:r>
      <w:r w:rsidRPr="00933BEB">
        <w:rPr>
          <w:lang w:val="es-ES"/>
        </w:rPr>
        <w:t xml:space="preserve"> </w:t>
      </w:r>
      <w:r>
        <w:rPr>
          <w:lang w:val="es-ES"/>
        </w:rPr>
        <w:t>d</w:t>
      </w:r>
      <w:r w:rsidRPr="00933BEB">
        <w:rPr>
          <w:lang w:val="es-ES"/>
        </w:rPr>
        <w:t xml:space="preserve">e Madrid, que ahora pide voluntarios </w:t>
      </w:r>
    </w:p>
    <w:p w14:paraId="2AFC349C" w14:textId="1C6A3609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La economía se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contrajo</w:t>
      </w:r>
      <w:r w:rsidRPr="00933BEB">
        <w:rPr>
          <w:lang w:val="es-ES"/>
        </w:rPr>
        <w:t xml:space="preserve"> más en las comunidades con mayor dependencia del turismo. Baleares, Valencia, Cataluña y Canarias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registraron</w:t>
      </w:r>
      <w:r w:rsidRPr="00933BEB">
        <w:rPr>
          <w:lang w:val="es-ES"/>
        </w:rPr>
        <w:t xml:space="preserve"> caídas del PIB superiores al 20% en el segundo trimestre del año, según la Autoridad Fiscal</w:t>
      </w:r>
    </w:p>
    <w:p w14:paraId="287B1B24" w14:textId="66103FA2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Nissan y los sindicatos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pactan</w:t>
      </w:r>
      <w:r w:rsidRPr="00933BEB">
        <w:rPr>
          <w:lang w:val="es-ES"/>
        </w:rPr>
        <w:t xml:space="preserve"> aplazar al final de 2021 el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cierre</w:t>
      </w:r>
      <w:r w:rsidRPr="00933BEB">
        <w:rPr>
          <w:lang w:val="es-ES"/>
        </w:rPr>
        <w:t xml:space="preserve"> de las fábricas de Barcelona</w:t>
      </w:r>
    </w:p>
    <w:p w14:paraId="15CCFF16" w14:textId="619E6D9D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Las causas de la explosión: una investigación llena de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incógnitas</w:t>
      </w:r>
      <w:r w:rsidRPr="00933BEB">
        <w:rPr>
          <w:lang w:val="es-ES"/>
        </w:rPr>
        <w:t xml:space="preserve"> que apunta a un barco de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bandera</w:t>
      </w:r>
      <w:r w:rsidRPr="00933BEB">
        <w:rPr>
          <w:lang w:val="es-ES"/>
        </w:rPr>
        <w:t xml:space="preserve"> moldava</w:t>
      </w:r>
    </w:p>
    <w:p w14:paraId="74629BA6" w14:textId="4F44F83B" w:rsidR="00933BEB" w:rsidRPr="00933BEB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 w:rsidRPr="00933BEB">
        <w:rPr>
          <w:lang w:val="es-ES"/>
        </w:rPr>
        <w:t xml:space="preserve">Al menos 50 migrantes mueren al naufragar dos </w:t>
      </w:r>
      <w:r>
        <w:rPr>
          <w:lang w:val="es-ES"/>
        </w:rPr>
        <w:t>________</w:t>
      </w:r>
      <w:r w:rsidRPr="00031F60">
        <w:rPr>
          <w:i/>
          <w:vanish/>
          <w:lang w:val="es-ES"/>
        </w:rPr>
        <w:t>pateras</w:t>
      </w:r>
      <w:r w:rsidRPr="00933BEB">
        <w:rPr>
          <w:lang w:val="es-ES"/>
        </w:rPr>
        <w:t xml:space="preserve"> que iban a Canarias </w:t>
      </w:r>
    </w:p>
    <w:p w14:paraId="7DD754F3" w14:textId="5DB92EDB" w:rsidR="006432B4" w:rsidRPr="00BE6D5A" w:rsidRDefault="00933BEB" w:rsidP="00933BE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933BEB">
        <w:rPr>
          <w:i/>
          <w:vanish/>
          <w:lang w:val="es-ES"/>
        </w:rPr>
        <w:t>Hallan</w:t>
      </w:r>
      <w:r w:rsidRPr="00933BEB">
        <w:rPr>
          <w:lang w:val="es-ES"/>
        </w:rPr>
        <w:t xml:space="preserve"> muerto a un excursionista de 28 años desaparecido en Lleida</w:t>
      </w:r>
    </w:p>
    <w:p w14:paraId="48E2F7B2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3E9E9DF5" w14:textId="03962177" w:rsidR="00031F60" w:rsidRDefault="00031F60">
      <w:pPr>
        <w:rPr>
          <w:lang w:val="es-ES"/>
        </w:rPr>
      </w:pPr>
      <w:r w:rsidRPr="00933BEB">
        <w:rPr>
          <w:lang w:val="es-ES"/>
        </w:rPr>
        <w:t>afecta</w:t>
      </w:r>
      <w:r>
        <w:rPr>
          <w:lang w:val="es-ES"/>
        </w:rPr>
        <w:t xml:space="preserve">r - </w:t>
      </w:r>
      <w:r w:rsidRPr="00933BEB">
        <w:rPr>
          <w:lang w:val="es-ES"/>
        </w:rPr>
        <w:t>afecta</w:t>
      </w:r>
      <w:r>
        <w:rPr>
          <w:lang w:val="es-ES"/>
        </w:rPr>
        <w:t xml:space="preserve">r - </w:t>
      </w:r>
      <w:r w:rsidRPr="00933BEB">
        <w:rPr>
          <w:lang w:val="es-ES"/>
        </w:rPr>
        <w:t>bandera</w:t>
      </w:r>
      <w:r>
        <w:rPr>
          <w:lang w:val="es-ES"/>
        </w:rPr>
        <w:t xml:space="preserve"> - brote - </w:t>
      </w:r>
      <w:r w:rsidRPr="00933BEB">
        <w:rPr>
          <w:lang w:val="es-ES"/>
        </w:rPr>
        <w:t>cierre</w:t>
      </w:r>
      <w:r>
        <w:rPr>
          <w:lang w:val="es-ES"/>
        </w:rPr>
        <w:t xml:space="preserve"> - contraer - </w:t>
      </w:r>
      <w:r w:rsidRPr="00933BEB">
        <w:rPr>
          <w:lang w:val="es-ES"/>
        </w:rPr>
        <w:t>desaloja</w:t>
      </w:r>
      <w:r>
        <w:rPr>
          <w:lang w:val="es-ES"/>
        </w:rPr>
        <w:t xml:space="preserve">r - descuartizar - disolver - expansivo - familiar - hallar - </w:t>
      </w:r>
      <w:r w:rsidRPr="00933BEB">
        <w:rPr>
          <w:lang w:val="es-ES"/>
        </w:rPr>
        <w:t>incógnita</w:t>
      </w:r>
      <w:r>
        <w:rPr>
          <w:lang w:val="es-ES"/>
        </w:rPr>
        <w:t xml:space="preserve"> - </w:t>
      </w:r>
      <w:r w:rsidRPr="00933BEB">
        <w:rPr>
          <w:lang w:val="es-ES"/>
        </w:rPr>
        <w:t>incubació</w:t>
      </w:r>
      <w:r>
        <w:rPr>
          <w:lang w:val="es-ES"/>
        </w:rPr>
        <w:t xml:space="preserve">n - </w:t>
      </w:r>
      <w:r w:rsidRPr="00933BEB">
        <w:rPr>
          <w:lang w:val="es-ES"/>
        </w:rPr>
        <w:t>pacta</w:t>
      </w:r>
      <w:r>
        <w:rPr>
          <w:lang w:val="es-ES"/>
        </w:rPr>
        <w:t xml:space="preserve">r - </w:t>
      </w:r>
      <w:r w:rsidRPr="00933BEB">
        <w:rPr>
          <w:lang w:val="es-ES"/>
        </w:rPr>
        <w:t>patera</w:t>
      </w:r>
      <w:r>
        <w:rPr>
          <w:lang w:val="es-ES"/>
        </w:rPr>
        <w:t xml:space="preserve"> - </w:t>
      </w:r>
      <w:r w:rsidRPr="00933BEB">
        <w:rPr>
          <w:lang w:val="es-ES"/>
        </w:rPr>
        <w:t>rastreadora</w:t>
      </w:r>
      <w:r>
        <w:rPr>
          <w:lang w:val="es-ES"/>
        </w:rPr>
        <w:t xml:space="preserve"> - registrar - tocar - </w:t>
      </w:r>
      <w:r w:rsidRPr="00933BEB">
        <w:rPr>
          <w:lang w:val="es-ES"/>
        </w:rPr>
        <w:t>vulnerable</w:t>
      </w:r>
    </w:p>
    <w:p w14:paraId="528458B9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3A4C98E9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1B50D190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Todo lo que se sabe de la anciana ________</w:t>
      </w:r>
      <w:r w:rsidRPr="00031F60">
        <w:rPr>
          <w:i/>
          <w:lang w:val="es-ES"/>
        </w:rPr>
        <w:t>descuartizada</w:t>
      </w:r>
      <w:r w:rsidRPr="00031F60">
        <w:rPr>
          <w:lang w:val="es-ES"/>
        </w:rPr>
        <w:t xml:space="preserve"> en Chapinería: ¿por qué se cree que fue un conflicto ________</w:t>
      </w:r>
      <w:r w:rsidRPr="00031F60">
        <w:rPr>
          <w:i/>
          <w:iCs/>
          <w:lang w:val="es-ES"/>
        </w:rPr>
        <w:t>familiar</w:t>
      </w:r>
      <w:r w:rsidRPr="00031F60">
        <w:rPr>
          <w:lang w:val="es-ES"/>
        </w:rPr>
        <w:t>?</w:t>
      </w:r>
    </w:p>
    <w:p w14:paraId="06843EAF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Nuevos vídeos de la explosión en Beirut: una mujer ________</w:t>
      </w:r>
      <w:r w:rsidRPr="00031F60">
        <w:rPr>
          <w:i/>
          <w:lang w:val="es-ES"/>
        </w:rPr>
        <w:t>toca</w:t>
      </w:r>
      <w:r w:rsidRPr="00031F60">
        <w:rPr>
          <w:lang w:val="es-ES"/>
        </w:rPr>
        <w:t xml:space="preserve"> el piano entre ruinas... y otra da a luz bajo la onda ________</w:t>
      </w:r>
      <w:r w:rsidRPr="00031F60">
        <w:rPr>
          <w:i/>
          <w:lang w:val="es-ES"/>
        </w:rPr>
        <w:t>expansiva</w:t>
      </w:r>
    </w:p>
    <w:p w14:paraId="1A6569FC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Este es el periodo de ________</w:t>
      </w:r>
      <w:r w:rsidRPr="00031F60">
        <w:rPr>
          <w:i/>
          <w:lang w:val="es-ES"/>
        </w:rPr>
        <w:t>incubación</w:t>
      </w:r>
      <w:r w:rsidRPr="00031F60">
        <w:rPr>
          <w:lang w:val="es-ES"/>
        </w:rPr>
        <w:t xml:space="preserve"> del coronavirus: así ________</w:t>
      </w:r>
      <w:r w:rsidRPr="00031F60">
        <w:rPr>
          <w:i/>
          <w:lang w:val="es-ES"/>
        </w:rPr>
        <w:t>afecta</w:t>
      </w:r>
      <w:r w:rsidRPr="00031F60">
        <w:rPr>
          <w:lang w:val="es-ES"/>
        </w:rPr>
        <w:t xml:space="preserve"> al contagiado y su familia</w:t>
      </w:r>
    </w:p>
    <w:p w14:paraId="3F9FBB0B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El embarazo hace a las mujeres más ________</w:t>
      </w:r>
      <w:r w:rsidRPr="00031F60">
        <w:rPr>
          <w:i/>
          <w:lang w:val="es-ES"/>
        </w:rPr>
        <w:t>vulnerables</w:t>
      </w:r>
      <w:r w:rsidRPr="00031F60">
        <w:rPr>
          <w:lang w:val="es-ES"/>
        </w:rPr>
        <w:t xml:space="preserve"> al coronavirus, aunque casi no ________</w:t>
      </w:r>
      <w:r w:rsidRPr="00031F60">
        <w:rPr>
          <w:i/>
          <w:lang w:val="es-ES"/>
        </w:rPr>
        <w:t>afecta</w:t>
      </w:r>
      <w:r w:rsidRPr="00031F60">
        <w:rPr>
          <w:lang w:val="es-ES"/>
        </w:rPr>
        <w:t xml:space="preserve"> a los fetos.</w:t>
      </w:r>
    </w:p>
    <w:p w14:paraId="6DD76E4F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La Policía Local de Alicante denuncia a 33 locales, ________</w:t>
      </w:r>
      <w:r w:rsidRPr="00031F60">
        <w:rPr>
          <w:i/>
          <w:lang w:val="es-ES"/>
        </w:rPr>
        <w:t>desaloja</w:t>
      </w:r>
      <w:r w:rsidRPr="00031F60">
        <w:rPr>
          <w:lang w:val="es-ES"/>
        </w:rPr>
        <w:t xml:space="preserve"> tres y ________</w:t>
      </w:r>
      <w:r w:rsidRPr="00031F60">
        <w:rPr>
          <w:i/>
          <w:lang w:val="es-ES"/>
        </w:rPr>
        <w:t>disuelve</w:t>
      </w:r>
      <w:r w:rsidRPr="00031F60">
        <w:rPr>
          <w:lang w:val="es-ES"/>
        </w:rPr>
        <w:t xml:space="preserve"> una competición de carreras ilegales</w:t>
      </w:r>
    </w:p>
    <w:p w14:paraId="7CAFBA51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Así es la jornada de una ________</w:t>
      </w:r>
      <w:r w:rsidRPr="00031F60">
        <w:rPr>
          <w:i/>
          <w:lang w:val="es-ES"/>
        </w:rPr>
        <w:t>rastreadora</w:t>
      </w:r>
      <w:r w:rsidRPr="00031F60">
        <w:rPr>
          <w:lang w:val="es-ES"/>
        </w:rPr>
        <w:t xml:space="preserve"> en Toledo, donde hay contratadas cuatro veces más personas para seguir los ________</w:t>
      </w:r>
      <w:r w:rsidRPr="00031F60">
        <w:rPr>
          <w:i/>
          <w:lang w:val="es-ES"/>
        </w:rPr>
        <w:t>brotes</w:t>
      </w:r>
      <w:r w:rsidRPr="00031F60">
        <w:rPr>
          <w:lang w:val="es-ES"/>
        </w:rPr>
        <w:t xml:space="preserve"> de Madrid, que ahora pide voluntarios </w:t>
      </w:r>
    </w:p>
    <w:p w14:paraId="7C8BABBC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La economía se ________</w:t>
      </w:r>
      <w:r w:rsidRPr="00031F60">
        <w:rPr>
          <w:i/>
          <w:lang w:val="es-ES"/>
        </w:rPr>
        <w:t>contrajo</w:t>
      </w:r>
      <w:r w:rsidRPr="00031F60">
        <w:rPr>
          <w:lang w:val="es-ES"/>
        </w:rPr>
        <w:t xml:space="preserve"> más en las comunidades con mayor dependencia del turismo. Baleares, Valencia, Cataluña y Canarias ________</w:t>
      </w:r>
      <w:r w:rsidRPr="00031F60">
        <w:rPr>
          <w:i/>
          <w:lang w:val="es-ES"/>
        </w:rPr>
        <w:t>registraron</w:t>
      </w:r>
      <w:r w:rsidRPr="00031F60">
        <w:rPr>
          <w:lang w:val="es-ES"/>
        </w:rPr>
        <w:t xml:space="preserve"> caídas del PIB superiores al 20% en el segundo trimestre del año, según la Autoridad Fiscal</w:t>
      </w:r>
    </w:p>
    <w:p w14:paraId="1548444F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Nissan y los sindicatos ________</w:t>
      </w:r>
      <w:r w:rsidRPr="00031F60">
        <w:rPr>
          <w:i/>
          <w:lang w:val="es-ES"/>
        </w:rPr>
        <w:t>pactan</w:t>
      </w:r>
      <w:r w:rsidRPr="00031F60">
        <w:rPr>
          <w:lang w:val="es-ES"/>
        </w:rPr>
        <w:t xml:space="preserve"> aplazar al final de 2021 el ________</w:t>
      </w:r>
      <w:r w:rsidRPr="00031F60">
        <w:rPr>
          <w:i/>
          <w:lang w:val="es-ES"/>
        </w:rPr>
        <w:t>cierre</w:t>
      </w:r>
      <w:r w:rsidRPr="00031F60">
        <w:rPr>
          <w:lang w:val="es-ES"/>
        </w:rPr>
        <w:t xml:space="preserve"> de las fábricas de Barcelona</w:t>
      </w:r>
    </w:p>
    <w:p w14:paraId="10714BAA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Las causas de la explosión: una investigación llena de ________</w:t>
      </w:r>
      <w:r w:rsidRPr="00031F60">
        <w:rPr>
          <w:i/>
          <w:lang w:val="es-ES"/>
        </w:rPr>
        <w:t>incógnitas</w:t>
      </w:r>
      <w:r w:rsidRPr="00031F60">
        <w:rPr>
          <w:lang w:val="es-ES"/>
        </w:rPr>
        <w:t xml:space="preserve"> que apunta a un barco de ________</w:t>
      </w:r>
      <w:r w:rsidRPr="00031F60">
        <w:rPr>
          <w:i/>
          <w:lang w:val="es-ES"/>
        </w:rPr>
        <w:t>bandera</w:t>
      </w:r>
      <w:r w:rsidRPr="00031F60">
        <w:rPr>
          <w:lang w:val="es-ES"/>
        </w:rPr>
        <w:t xml:space="preserve"> moldava</w:t>
      </w:r>
    </w:p>
    <w:p w14:paraId="65707EBD" w14:textId="77777777" w:rsidR="00031F60" w:rsidRPr="00031F60" w:rsidRDefault="00031F60" w:rsidP="00031F60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Al menos 50 migrantes mueren al naufragar dos ________</w:t>
      </w:r>
      <w:r w:rsidRPr="00031F60">
        <w:rPr>
          <w:i/>
          <w:lang w:val="es-ES"/>
        </w:rPr>
        <w:t>pateras</w:t>
      </w:r>
      <w:r w:rsidRPr="00031F60">
        <w:rPr>
          <w:lang w:val="es-ES"/>
        </w:rPr>
        <w:t xml:space="preserve"> que iban a Canarias </w:t>
      </w:r>
    </w:p>
    <w:p w14:paraId="2792E51C" w14:textId="28A7840A" w:rsidR="009F03C2" w:rsidRPr="00031F60" w:rsidRDefault="00031F60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031F60">
        <w:rPr>
          <w:lang w:val="es-ES"/>
        </w:rPr>
        <w:t>________</w:t>
      </w:r>
      <w:r w:rsidRPr="00031F60">
        <w:rPr>
          <w:i/>
          <w:lang w:val="es-ES"/>
        </w:rPr>
        <w:t>Hallan</w:t>
      </w:r>
      <w:r w:rsidRPr="00031F60">
        <w:rPr>
          <w:lang w:val="es-ES"/>
        </w:rPr>
        <w:t xml:space="preserve"> muerto a un excursionista de 28 años desaparecido en Lleida</w:t>
      </w:r>
    </w:p>
    <w:p w14:paraId="53574858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567F4AC2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5C5C4077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>Villacís dice que la falta de turistas en el centro de Madrid hace que sea menos "beneficioso" para personas sin hogar</w:t>
      </w:r>
    </w:p>
    <w:p w14:paraId="5A21EA1F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 xml:space="preserve">Formarse para el futuro en el verano de la pandemia. IE </w:t>
      </w:r>
      <w:proofErr w:type="spellStart"/>
      <w:r w:rsidRPr="00031F60">
        <w:rPr>
          <w:lang w:val="es-ES"/>
        </w:rPr>
        <w:t>University</w:t>
      </w:r>
      <w:proofErr w:type="spellEnd"/>
      <w:r w:rsidRPr="00031F60">
        <w:rPr>
          <w:lang w:val="es-ES"/>
        </w:rPr>
        <w:t xml:space="preserve"> lanza un programa estival centrado en el emprendimiento y el desarrollo de las competencias necesarias para tener éxito tras el coronavirus</w:t>
      </w:r>
    </w:p>
    <w:p w14:paraId="621F9FBF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>Desplazados climáticos: pobres, cuantiosos e invisibles</w:t>
      </w:r>
    </w:p>
    <w:p w14:paraId="72403F38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 xml:space="preserve">Salto a la inversa: un inmigrante intenta 'salvar' la valla de Ceuta para volver a Marruecos por el </w:t>
      </w:r>
      <w:proofErr w:type="spellStart"/>
      <w:r w:rsidRPr="00031F60">
        <w:rPr>
          <w:lang w:val="es-ES"/>
        </w:rPr>
        <w:t>covidn</w:t>
      </w:r>
      <w:proofErr w:type="spellEnd"/>
    </w:p>
    <w:p w14:paraId="25C64992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>Líbano en el apocalipsis</w:t>
      </w:r>
    </w:p>
    <w:p w14:paraId="43013430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>El desastre asola Beirut: “Ni en la guerra vi este caos y tan pocos medios”</w:t>
      </w:r>
    </w:p>
    <w:p w14:paraId="203C0096" w14:textId="77777777" w:rsidR="00031F60" w:rsidRPr="00031F60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>Los hogares españoles desecharon 1.352 millones de kilos de comida en 2019</w:t>
      </w:r>
    </w:p>
    <w:p w14:paraId="6C63D8CE" w14:textId="38EF4A97" w:rsidR="006432B4" w:rsidRPr="00F25C9F" w:rsidRDefault="00031F60" w:rsidP="00031F60">
      <w:pPr>
        <w:pStyle w:val="Lijstalinea"/>
        <w:numPr>
          <w:ilvl w:val="0"/>
          <w:numId w:val="1"/>
        </w:numPr>
        <w:rPr>
          <w:lang w:val="es-ES"/>
        </w:rPr>
      </w:pPr>
      <w:r w:rsidRPr="00031F60">
        <w:rPr>
          <w:lang w:val="es-ES"/>
        </w:rPr>
        <w:t>Los mayores piden ayuda a sus nietos: "El coronavirus ya ha matado a 18.000 de vuestros abuelos"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C5E0" w14:textId="77777777" w:rsidR="00E6267D" w:rsidRDefault="00E6267D" w:rsidP="00B4420C">
      <w:pPr>
        <w:spacing w:after="0" w:line="240" w:lineRule="auto"/>
      </w:pPr>
      <w:r>
        <w:separator/>
      </w:r>
    </w:p>
  </w:endnote>
  <w:endnote w:type="continuationSeparator" w:id="0">
    <w:p w14:paraId="6C7AB8BB" w14:textId="77777777" w:rsidR="00E6267D" w:rsidRDefault="00E6267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D2BD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07F44" w14:textId="77777777" w:rsidR="00E6267D" w:rsidRDefault="00E6267D" w:rsidP="00B4420C">
      <w:pPr>
        <w:spacing w:after="0" w:line="240" w:lineRule="auto"/>
      </w:pPr>
      <w:r>
        <w:separator/>
      </w:r>
    </w:p>
  </w:footnote>
  <w:footnote w:type="continuationSeparator" w:id="0">
    <w:p w14:paraId="06DBCA4B" w14:textId="77777777" w:rsidR="00E6267D" w:rsidRDefault="00E6267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DAA4" w14:textId="05E00E6C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 xml:space="preserve">B1 </w:t>
    </w:r>
    <w:r w:rsidR="00933BEB">
      <w:rPr>
        <w:lang w:val="es-ES"/>
      </w:rPr>
      <w:t>1</w:t>
    </w:r>
    <w:r w:rsidR="00AA07BC">
      <w:rPr>
        <w:lang w:val="es-ES"/>
      </w:rPr>
      <w:t>0/0</w:t>
    </w:r>
    <w:r w:rsidR="00933BEB">
      <w:rPr>
        <w:lang w:val="es-ES"/>
      </w:rPr>
      <w:t>8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31F60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33BEB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6267D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83F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64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2020-08-10T09:41:00Z</dcterms:modified>
</cp:coreProperties>
</file>