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9BC60" w14:textId="77777777"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14:paraId="2AC4FA57" w14:textId="48ACCDA2" w:rsidR="00887F29" w:rsidRPr="00887F29" w:rsidRDefault="00887F29" w:rsidP="00887F29">
      <w:pPr>
        <w:pStyle w:val="Lijstalinea"/>
        <w:numPr>
          <w:ilvl w:val="0"/>
          <w:numId w:val="2"/>
        </w:numPr>
        <w:rPr>
          <w:lang w:val="es-ES"/>
        </w:rPr>
      </w:pPr>
      <w:r w:rsidRPr="00887F29">
        <w:rPr>
          <w:lang w:val="es-ES"/>
        </w:rPr>
        <w:t xml:space="preserve">Los contagios de coronavirus en España </w:t>
      </w:r>
      <w:r>
        <w:rPr>
          <w:lang w:val="es-ES"/>
        </w:rPr>
        <w:t>________</w:t>
      </w:r>
      <w:r w:rsidRPr="00887F29">
        <w:rPr>
          <w:i/>
          <w:vanish/>
          <w:lang w:val="es-ES"/>
        </w:rPr>
        <w:t>siguen</w:t>
      </w:r>
      <w:r w:rsidRPr="00887F29">
        <w:rPr>
          <w:lang w:val="es-ES"/>
        </w:rPr>
        <w:t xml:space="preserve"> disparados y no </w:t>
      </w:r>
      <w:r>
        <w:rPr>
          <w:lang w:val="es-ES"/>
        </w:rPr>
        <w:t>________</w:t>
      </w:r>
      <w:r w:rsidRPr="00887F29">
        <w:rPr>
          <w:i/>
          <w:vanish/>
          <w:lang w:val="es-ES"/>
        </w:rPr>
        <w:t>dejan</w:t>
      </w:r>
      <w:r w:rsidRPr="00887F29">
        <w:rPr>
          <w:lang w:val="es-ES"/>
        </w:rPr>
        <w:t xml:space="preserve"> de crecer: 1.525 en el último día</w:t>
      </w:r>
    </w:p>
    <w:p w14:paraId="61C49C6B" w14:textId="0D1CEBBB" w:rsidR="00887F29" w:rsidRPr="00887F29" w:rsidRDefault="00887F29" w:rsidP="00887F29">
      <w:pPr>
        <w:pStyle w:val="Lijstalinea"/>
        <w:numPr>
          <w:ilvl w:val="0"/>
          <w:numId w:val="2"/>
        </w:numPr>
        <w:rPr>
          <w:lang w:val="es-ES"/>
        </w:rPr>
      </w:pPr>
      <w:r w:rsidRPr="00887F29">
        <w:rPr>
          <w:lang w:val="es-ES"/>
        </w:rPr>
        <w:t xml:space="preserve">El </w:t>
      </w:r>
      <w:r>
        <w:rPr>
          <w:lang w:val="es-ES"/>
        </w:rPr>
        <w:t>________</w:t>
      </w:r>
      <w:r w:rsidRPr="00887F29">
        <w:rPr>
          <w:i/>
          <w:vanish/>
          <w:lang w:val="es-ES"/>
        </w:rPr>
        <w:t>resfriado</w:t>
      </w:r>
      <w:r w:rsidRPr="00887F29">
        <w:rPr>
          <w:lang w:val="es-ES"/>
        </w:rPr>
        <w:t xml:space="preserve"> común puede haber creado </w:t>
      </w:r>
      <w:r>
        <w:rPr>
          <w:lang w:val="es-ES"/>
        </w:rPr>
        <w:t>________</w:t>
      </w:r>
      <w:r w:rsidRPr="00887F29">
        <w:rPr>
          <w:i/>
          <w:vanish/>
          <w:lang w:val="es-ES"/>
        </w:rPr>
        <w:t>inmunidad</w:t>
      </w:r>
      <w:r w:rsidRPr="00887F29">
        <w:rPr>
          <w:lang w:val="es-ES"/>
        </w:rPr>
        <w:t xml:space="preserve"> frente a la Covid-19 en un tercio de la población</w:t>
      </w:r>
    </w:p>
    <w:p w14:paraId="4EB19348" w14:textId="7C8BDD17" w:rsidR="00887F29" w:rsidRPr="00887F29" w:rsidRDefault="00887F29" w:rsidP="00887F29">
      <w:pPr>
        <w:pStyle w:val="Lijstalinea"/>
        <w:numPr>
          <w:ilvl w:val="0"/>
          <w:numId w:val="2"/>
        </w:numPr>
        <w:rPr>
          <w:lang w:val="es-ES"/>
        </w:rPr>
      </w:pPr>
      <w:r w:rsidRPr="00887F29">
        <w:rPr>
          <w:lang w:val="es-ES"/>
        </w:rPr>
        <w:t xml:space="preserve">El presidente de Filipinas </w:t>
      </w:r>
      <w:r>
        <w:rPr>
          <w:lang w:val="es-ES"/>
        </w:rPr>
        <w:t>________</w:t>
      </w:r>
      <w:r w:rsidRPr="00887F29">
        <w:rPr>
          <w:i/>
          <w:vanish/>
          <w:lang w:val="es-ES"/>
        </w:rPr>
        <w:t>recomienda</w:t>
      </w:r>
      <w:r w:rsidRPr="00887F29">
        <w:rPr>
          <w:lang w:val="es-ES"/>
        </w:rPr>
        <w:t xml:space="preserve"> desinfectar las mascarillas con gasolina</w:t>
      </w:r>
    </w:p>
    <w:p w14:paraId="0D6C05E7" w14:textId="7CB908F1" w:rsidR="00887F29" w:rsidRPr="00887F29" w:rsidRDefault="00887F29" w:rsidP="00887F29">
      <w:pPr>
        <w:pStyle w:val="Lijstalinea"/>
        <w:numPr>
          <w:ilvl w:val="0"/>
          <w:numId w:val="2"/>
        </w:numPr>
        <w:rPr>
          <w:lang w:val="es-ES"/>
        </w:rPr>
      </w:pPr>
      <w:r w:rsidRPr="00887F29">
        <w:rPr>
          <w:lang w:val="es-ES"/>
        </w:rPr>
        <w:t xml:space="preserve">La Unión Europea </w:t>
      </w:r>
      <w:r>
        <w:rPr>
          <w:lang w:val="es-ES"/>
        </w:rPr>
        <w:t>________</w:t>
      </w:r>
      <w:r w:rsidRPr="00887F29">
        <w:rPr>
          <w:i/>
          <w:vanish/>
          <w:lang w:val="es-ES"/>
        </w:rPr>
        <w:t>acuerda</w:t>
      </w:r>
      <w:r w:rsidRPr="00887F29">
        <w:rPr>
          <w:lang w:val="es-ES"/>
        </w:rPr>
        <w:t xml:space="preserve"> con Sanofi la compra de 300 millones de dosis si logra una vacuna </w:t>
      </w:r>
      <w:r>
        <w:rPr>
          <w:lang w:val="es-ES"/>
        </w:rPr>
        <w:t>________</w:t>
      </w:r>
      <w:r w:rsidRPr="00887F29">
        <w:rPr>
          <w:i/>
          <w:vanish/>
          <w:lang w:val="es-ES"/>
        </w:rPr>
        <w:t>fiable</w:t>
      </w:r>
    </w:p>
    <w:p w14:paraId="042B331B" w14:textId="4311D661" w:rsidR="00887F29" w:rsidRPr="00887F29" w:rsidRDefault="00887F29" w:rsidP="00887F29">
      <w:pPr>
        <w:pStyle w:val="Lijstalinea"/>
        <w:numPr>
          <w:ilvl w:val="0"/>
          <w:numId w:val="2"/>
        </w:numPr>
        <w:rPr>
          <w:lang w:val="es-ES"/>
        </w:rPr>
      </w:pPr>
      <w:r w:rsidRPr="00887F29">
        <w:rPr>
          <w:lang w:val="es-ES"/>
        </w:rPr>
        <w:t xml:space="preserve">Entrevista al director de </w:t>
      </w:r>
      <w:proofErr w:type="spellStart"/>
      <w:r w:rsidRPr="00887F29">
        <w:rPr>
          <w:lang w:val="es-ES"/>
        </w:rPr>
        <w:t>Ifema</w:t>
      </w:r>
      <w:proofErr w:type="spellEnd"/>
      <w:r w:rsidRPr="00887F29">
        <w:rPr>
          <w:lang w:val="es-ES"/>
        </w:rPr>
        <w:t xml:space="preserve">: "Solo actuaremos como hospital si se satura la sanidad y no podemos </w:t>
      </w:r>
      <w:r>
        <w:rPr>
          <w:lang w:val="es-ES"/>
        </w:rPr>
        <w:t>________</w:t>
      </w:r>
      <w:r w:rsidRPr="00887F29">
        <w:rPr>
          <w:i/>
          <w:vanish/>
          <w:lang w:val="es-ES"/>
        </w:rPr>
        <w:t>celebrar</w:t>
      </w:r>
      <w:r w:rsidRPr="00887F29">
        <w:rPr>
          <w:lang w:val="es-ES"/>
        </w:rPr>
        <w:t xml:space="preserve"> ferias"</w:t>
      </w:r>
    </w:p>
    <w:p w14:paraId="08545187" w14:textId="035D6650" w:rsidR="00887F29" w:rsidRPr="00887F29" w:rsidRDefault="00887F29" w:rsidP="00887F29">
      <w:pPr>
        <w:pStyle w:val="Lijstalinea"/>
        <w:numPr>
          <w:ilvl w:val="0"/>
          <w:numId w:val="2"/>
        </w:numPr>
        <w:rPr>
          <w:lang w:val="es-ES"/>
        </w:rPr>
      </w:pPr>
      <w:r w:rsidRPr="00887F29">
        <w:rPr>
          <w:lang w:val="es-ES"/>
        </w:rPr>
        <w:t xml:space="preserve">Llega el peor día de la </w:t>
      </w:r>
      <w:r>
        <w:rPr>
          <w:lang w:val="es-ES"/>
        </w:rPr>
        <w:t>________</w:t>
      </w:r>
      <w:r w:rsidRPr="00887F29">
        <w:rPr>
          <w:i/>
          <w:vanish/>
          <w:lang w:val="es-ES"/>
        </w:rPr>
        <w:t>ola</w:t>
      </w:r>
      <w:r w:rsidRPr="00887F29">
        <w:rPr>
          <w:lang w:val="es-ES"/>
        </w:rPr>
        <w:t xml:space="preserve"> de calor con hasta 43 grados en Córdoba y 42 en Zaragoza   </w:t>
      </w:r>
    </w:p>
    <w:p w14:paraId="25C85CCB" w14:textId="4DD9FCF4" w:rsidR="00887F29" w:rsidRPr="00887F29" w:rsidRDefault="00887F29" w:rsidP="00887F29">
      <w:pPr>
        <w:pStyle w:val="Lijstalinea"/>
        <w:numPr>
          <w:ilvl w:val="0"/>
          <w:numId w:val="2"/>
        </w:numPr>
        <w:rPr>
          <w:lang w:val="es-ES"/>
        </w:rPr>
      </w:pPr>
      <w:r w:rsidRPr="00887F29">
        <w:rPr>
          <w:lang w:val="es-ES"/>
        </w:rPr>
        <w:t xml:space="preserve">Los gigantes tecnológicos crecen en medio de la </w:t>
      </w:r>
      <w:r>
        <w:rPr>
          <w:lang w:val="es-ES"/>
        </w:rPr>
        <w:t>________</w:t>
      </w:r>
      <w:r w:rsidRPr="00887F29">
        <w:rPr>
          <w:i/>
          <w:vanish/>
          <w:lang w:val="es-ES"/>
        </w:rPr>
        <w:t>debacle</w:t>
      </w:r>
      <w:r w:rsidRPr="00887F29">
        <w:rPr>
          <w:lang w:val="es-ES"/>
        </w:rPr>
        <w:t xml:space="preserve"> económica en Estados Unidos</w:t>
      </w:r>
    </w:p>
    <w:p w14:paraId="129CACCB" w14:textId="6640B000" w:rsidR="00887F29" w:rsidRPr="00887F29" w:rsidRDefault="00887F29" w:rsidP="00887F29">
      <w:pPr>
        <w:pStyle w:val="Lijstalinea"/>
        <w:numPr>
          <w:ilvl w:val="0"/>
          <w:numId w:val="2"/>
        </w:numPr>
        <w:rPr>
          <w:lang w:val="es-ES"/>
        </w:rPr>
      </w:pPr>
      <w:r w:rsidRPr="00887F29">
        <w:rPr>
          <w:lang w:val="es-ES"/>
        </w:rPr>
        <w:t xml:space="preserve">La Comunidad de Madrid notifica cuatro </w:t>
      </w:r>
      <w:r>
        <w:rPr>
          <w:lang w:val="es-ES"/>
        </w:rPr>
        <w:t>________</w:t>
      </w:r>
      <w:r w:rsidRPr="00887F29">
        <w:rPr>
          <w:i/>
          <w:vanish/>
          <w:lang w:val="es-ES"/>
        </w:rPr>
        <w:t>brotes</w:t>
      </w:r>
      <w:r w:rsidRPr="00887F29">
        <w:rPr>
          <w:lang w:val="es-ES"/>
        </w:rPr>
        <w:t xml:space="preserve"> nuevos con 23 positivos y 67 contactos de seguimiento</w:t>
      </w:r>
    </w:p>
    <w:p w14:paraId="1F9DA171" w14:textId="3226EA83" w:rsidR="00887F29" w:rsidRPr="00887F29" w:rsidRDefault="00887F29" w:rsidP="00887F29">
      <w:pPr>
        <w:pStyle w:val="Lijstalinea"/>
        <w:numPr>
          <w:ilvl w:val="0"/>
          <w:numId w:val="2"/>
        </w:numPr>
        <w:rPr>
          <w:lang w:val="es-ES"/>
        </w:rPr>
      </w:pPr>
      <w:r w:rsidRPr="00887F29">
        <w:rPr>
          <w:lang w:val="es-ES"/>
        </w:rPr>
        <w:t xml:space="preserve">Retiran la custodia de un bebé recién nacido que tenía síndrome de </w:t>
      </w:r>
      <w:r>
        <w:rPr>
          <w:lang w:val="es-ES"/>
        </w:rPr>
        <w:t>________</w:t>
      </w:r>
      <w:r w:rsidRPr="00887F29">
        <w:rPr>
          <w:i/>
          <w:vanish/>
          <w:lang w:val="es-ES"/>
        </w:rPr>
        <w:t>abstinencia</w:t>
      </w:r>
      <w:r w:rsidRPr="00887F29">
        <w:rPr>
          <w:lang w:val="es-ES"/>
        </w:rPr>
        <w:t xml:space="preserve"> por cocaína</w:t>
      </w:r>
    </w:p>
    <w:p w14:paraId="7D4740A4" w14:textId="76487B7D" w:rsidR="00887F29" w:rsidRPr="00887F29" w:rsidRDefault="00887F29" w:rsidP="00887F29">
      <w:pPr>
        <w:pStyle w:val="Lijstalinea"/>
        <w:numPr>
          <w:ilvl w:val="0"/>
          <w:numId w:val="2"/>
        </w:numPr>
        <w:rPr>
          <w:lang w:val="es-ES"/>
        </w:rPr>
      </w:pPr>
      <w:r w:rsidRPr="00887F29">
        <w:rPr>
          <w:lang w:val="es-ES"/>
        </w:rPr>
        <w:t xml:space="preserve">Las profesiones que tendrán gran </w:t>
      </w:r>
      <w:r>
        <w:rPr>
          <w:lang w:val="es-ES"/>
        </w:rPr>
        <w:t>________</w:t>
      </w:r>
      <w:r w:rsidRPr="00887F29">
        <w:rPr>
          <w:i/>
          <w:vanish/>
          <w:lang w:val="es-ES"/>
        </w:rPr>
        <w:t>salida</w:t>
      </w:r>
      <w:r w:rsidRPr="00887F29">
        <w:rPr>
          <w:lang w:val="es-ES"/>
        </w:rPr>
        <w:t xml:space="preserve"> laboral gracias al teletrabajo</w:t>
      </w:r>
    </w:p>
    <w:p w14:paraId="724C8B69" w14:textId="23EB5F82" w:rsidR="006432B4" w:rsidRPr="00BE6D5A" w:rsidRDefault="00887F29" w:rsidP="00887F29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887F29">
        <w:rPr>
          <w:i/>
          <w:vanish/>
          <w:lang w:val="es-ES"/>
        </w:rPr>
        <w:t>Revocan</w:t>
      </w:r>
      <w:r w:rsidRPr="00887F29">
        <w:rPr>
          <w:lang w:val="es-ES"/>
        </w:rPr>
        <w:t xml:space="preserve"> la pena de muerte al terrorista del atentado en el maratón de Boston por los </w:t>
      </w:r>
      <w:r>
        <w:rPr>
          <w:lang w:val="es-ES"/>
        </w:rPr>
        <w:t>________</w:t>
      </w:r>
      <w:r w:rsidRPr="00887F29">
        <w:rPr>
          <w:i/>
          <w:vanish/>
          <w:lang w:val="es-ES"/>
        </w:rPr>
        <w:t>tuits</w:t>
      </w:r>
      <w:r w:rsidRPr="00887F29">
        <w:rPr>
          <w:lang w:val="es-ES"/>
        </w:rPr>
        <w:t xml:space="preserve"> de dos miembros del jurado</w:t>
      </w:r>
    </w:p>
    <w:p w14:paraId="7D8D217E" w14:textId="77777777"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14:paraId="20A159BA" w14:textId="4AD334D6" w:rsidR="00887F29" w:rsidRDefault="00887F29">
      <w:pPr>
        <w:rPr>
          <w:lang w:val="es-ES"/>
        </w:rPr>
      </w:pPr>
      <w:r>
        <w:rPr>
          <w:lang w:val="es-ES"/>
        </w:rPr>
        <w:t xml:space="preserve">abstinencia - acordar - brote - celebrar - debacle - dejar - fiable - </w:t>
      </w:r>
      <w:r w:rsidRPr="00887F29">
        <w:rPr>
          <w:lang w:val="es-ES"/>
        </w:rPr>
        <w:t>inmunidad</w:t>
      </w:r>
      <w:r>
        <w:rPr>
          <w:lang w:val="es-ES"/>
        </w:rPr>
        <w:t xml:space="preserve"> - ola - recomendar - </w:t>
      </w:r>
      <w:r w:rsidRPr="00887F29">
        <w:rPr>
          <w:lang w:val="es-ES"/>
        </w:rPr>
        <w:t>resfriado</w:t>
      </w:r>
      <w:r>
        <w:rPr>
          <w:lang w:val="es-ES"/>
        </w:rPr>
        <w:t xml:space="preserve"> - revocar - salida - seguir - tuit</w:t>
      </w:r>
    </w:p>
    <w:p w14:paraId="612B8AF4" w14:textId="77777777" w:rsidR="00887F29" w:rsidRDefault="00887F29">
      <w:pPr>
        <w:rPr>
          <w:lang w:val="es-ES"/>
        </w:rPr>
      </w:pPr>
    </w:p>
    <w:p w14:paraId="215F8A0A" w14:textId="77777777"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693F5D59" w14:textId="77777777"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14:paraId="7900FE39" w14:textId="77777777" w:rsidR="00887F29" w:rsidRPr="00887F29" w:rsidRDefault="00887F29" w:rsidP="00887F29">
      <w:pPr>
        <w:pStyle w:val="Lijstalinea"/>
        <w:numPr>
          <w:ilvl w:val="0"/>
          <w:numId w:val="3"/>
        </w:numPr>
        <w:rPr>
          <w:lang w:val="es-ES"/>
        </w:rPr>
      </w:pPr>
      <w:r w:rsidRPr="00887F29">
        <w:rPr>
          <w:lang w:val="es-ES"/>
        </w:rPr>
        <w:t>Los contagios de coronavirus en España ________</w:t>
      </w:r>
      <w:r w:rsidRPr="00887F29">
        <w:rPr>
          <w:i/>
          <w:lang w:val="es-ES"/>
        </w:rPr>
        <w:t>siguen</w:t>
      </w:r>
      <w:r w:rsidRPr="00887F29">
        <w:rPr>
          <w:lang w:val="es-ES"/>
        </w:rPr>
        <w:t xml:space="preserve"> disparados y no ________</w:t>
      </w:r>
      <w:r w:rsidRPr="00887F29">
        <w:rPr>
          <w:i/>
          <w:lang w:val="es-ES"/>
        </w:rPr>
        <w:t>dejan</w:t>
      </w:r>
      <w:r w:rsidRPr="00887F29">
        <w:rPr>
          <w:lang w:val="es-ES"/>
        </w:rPr>
        <w:t xml:space="preserve"> de crecer: 1.525 en el último día</w:t>
      </w:r>
    </w:p>
    <w:p w14:paraId="3625CD50" w14:textId="77777777" w:rsidR="00887F29" w:rsidRPr="00887F29" w:rsidRDefault="00887F29" w:rsidP="00887F29">
      <w:pPr>
        <w:pStyle w:val="Lijstalinea"/>
        <w:numPr>
          <w:ilvl w:val="0"/>
          <w:numId w:val="3"/>
        </w:numPr>
        <w:rPr>
          <w:lang w:val="es-ES"/>
        </w:rPr>
      </w:pPr>
      <w:r w:rsidRPr="00887F29">
        <w:rPr>
          <w:lang w:val="es-ES"/>
        </w:rPr>
        <w:t>El ________</w:t>
      </w:r>
      <w:r w:rsidRPr="00887F29">
        <w:rPr>
          <w:i/>
          <w:lang w:val="es-ES"/>
        </w:rPr>
        <w:t>resfriado</w:t>
      </w:r>
      <w:r w:rsidRPr="00887F29">
        <w:rPr>
          <w:lang w:val="es-ES"/>
        </w:rPr>
        <w:t xml:space="preserve"> común puede haber creado ________</w:t>
      </w:r>
      <w:r w:rsidRPr="00887F29">
        <w:rPr>
          <w:i/>
          <w:lang w:val="es-ES"/>
        </w:rPr>
        <w:t>inmunidad</w:t>
      </w:r>
      <w:r w:rsidRPr="00887F29">
        <w:rPr>
          <w:lang w:val="es-ES"/>
        </w:rPr>
        <w:t xml:space="preserve"> frente a la Covid-19 en un tercio de la población</w:t>
      </w:r>
    </w:p>
    <w:p w14:paraId="63425299" w14:textId="77777777" w:rsidR="00887F29" w:rsidRPr="00887F29" w:rsidRDefault="00887F29" w:rsidP="00887F29">
      <w:pPr>
        <w:pStyle w:val="Lijstalinea"/>
        <w:numPr>
          <w:ilvl w:val="0"/>
          <w:numId w:val="3"/>
        </w:numPr>
        <w:rPr>
          <w:lang w:val="es-ES"/>
        </w:rPr>
      </w:pPr>
      <w:r w:rsidRPr="00887F29">
        <w:rPr>
          <w:lang w:val="es-ES"/>
        </w:rPr>
        <w:t>El presidente de Filipinas ________</w:t>
      </w:r>
      <w:r w:rsidRPr="00887F29">
        <w:rPr>
          <w:i/>
          <w:lang w:val="es-ES"/>
        </w:rPr>
        <w:t>recomienda</w:t>
      </w:r>
      <w:r w:rsidRPr="00887F29">
        <w:rPr>
          <w:lang w:val="es-ES"/>
        </w:rPr>
        <w:t xml:space="preserve"> desinfectar las mascarillas con gasolina</w:t>
      </w:r>
    </w:p>
    <w:p w14:paraId="02679DF0" w14:textId="77777777" w:rsidR="00887F29" w:rsidRPr="00887F29" w:rsidRDefault="00887F29" w:rsidP="00887F29">
      <w:pPr>
        <w:pStyle w:val="Lijstalinea"/>
        <w:numPr>
          <w:ilvl w:val="0"/>
          <w:numId w:val="3"/>
        </w:numPr>
        <w:rPr>
          <w:lang w:val="es-ES"/>
        </w:rPr>
      </w:pPr>
      <w:r w:rsidRPr="00887F29">
        <w:rPr>
          <w:lang w:val="es-ES"/>
        </w:rPr>
        <w:t>La Unión Europea ________</w:t>
      </w:r>
      <w:r w:rsidRPr="00887F29">
        <w:rPr>
          <w:i/>
          <w:lang w:val="es-ES"/>
        </w:rPr>
        <w:t>acuerda</w:t>
      </w:r>
      <w:r w:rsidRPr="00887F29">
        <w:rPr>
          <w:lang w:val="es-ES"/>
        </w:rPr>
        <w:t xml:space="preserve"> con Sanofi la compra de 300 millones de dosis si logra una vacuna ________</w:t>
      </w:r>
      <w:r w:rsidRPr="00887F29">
        <w:rPr>
          <w:i/>
          <w:lang w:val="es-ES"/>
        </w:rPr>
        <w:t>fiable</w:t>
      </w:r>
    </w:p>
    <w:p w14:paraId="5C22B84F" w14:textId="77777777" w:rsidR="00887F29" w:rsidRPr="00887F29" w:rsidRDefault="00887F29" w:rsidP="00887F29">
      <w:pPr>
        <w:pStyle w:val="Lijstalinea"/>
        <w:numPr>
          <w:ilvl w:val="0"/>
          <w:numId w:val="3"/>
        </w:numPr>
        <w:rPr>
          <w:lang w:val="es-ES"/>
        </w:rPr>
      </w:pPr>
      <w:r w:rsidRPr="00887F29">
        <w:rPr>
          <w:lang w:val="es-ES"/>
        </w:rPr>
        <w:t xml:space="preserve">Entrevista al director de </w:t>
      </w:r>
      <w:proofErr w:type="spellStart"/>
      <w:r w:rsidRPr="00887F29">
        <w:rPr>
          <w:lang w:val="es-ES"/>
        </w:rPr>
        <w:t>Ifema</w:t>
      </w:r>
      <w:proofErr w:type="spellEnd"/>
      <w:r w:rsidRPr="00887F29">
        <w:rPr>
          <w:lang w:val="es-ES"/>
        </w:rPr>
        <w:t>: "Solo actuaremos como hospital si se satura la sanidad y no podemos ________</w:t>
      </w:r>
      <w:r w:rsidRPr="00887F29">
        <w:rPr>
          <w:i/>
          <w:lang w:val="es-ES"/>
        </w:rPr>
        <w:t>celebrar</w:t>
      </w:r>
      <w:r w:rsidRPr="00887F29">
        <w:rPr>
          <w:lang w:val="es-ES"/>
        </w:rPr>
        <w:t xml:space="preserve"> ferias"</w:t>
      </w:r>
    </w:p>
    <w:p w14:paraId="3B058A6A" w14:textId="77777777" w:rsidR="00887F29" w:rsidRPr="00887F29" w:rsidRDefault="00887F29" w:rsidP="00887F29">
      <w:pPr>
        <w:pStyle w:val="Lijstalinea"/>
        <w:numPr>
          <w:ilvl w:val="0"/>
          <w:numId w:val="3"/>
        </w:numPr>
        <w:rPr>
          <w:lang w:val="es-ES"/>
        </w:rPr>
      </w:pPr>
      <w:r w:rsidRPr="00887F29">
        <w:rPr>
          <w:lang w:val="es-ES"/>
        </w:rPr>
        <w:t>Llega el peor día de la ________</w:t>
      </w:r>
      <w:r w:rsidRPr="00887F29">
        <w:rPr>
          <w:i/>
          <w:lang w:val="es-ES"/>
        </w:rPr>
        <w:t>ola</w:t>
      </w:r>
      <w:r w:rsidRPr="00887F29">
        <w:rPr>
          <w:lang w:val="es-ES"/>
        </w:rPr>
        <w:t xml:space="preserve"> de calor con hasta 43 grados en Córdoba y 42 en Zaragoza   </w:t>
      </w:r>
    </w:p>
    <w:p w14:paraId="5E9BDB93" w14:textId="77777777" w:rsidR="00887F29" w:rsidRPr="00887F29" w:rsidRDefault="00887F29" w:rsidP="00887F29">
      <w:pPr>
        <w:pStyle w:val="Lijstalinea"/>
        <w:numPr>
          <w:ilvl w:val="0"/>
          <w:numId w:val="3"/>
        </w:numPr>
        <w:rPr>
          <w:lang w:val="es-ES"/>
        </w:rPr>
      </w:pPr>
      <w:r w:rsidRPr="00887F29">
        <w:rPr>
          <w:lang w:val="es-ES"/>
        </w:rPr>
        <w:t>Los gigantes tecnológicos crecen en medio de la ________</w:t>
      </w:r>
      <w:r w:rsidRPr="00887F29">
        <w:rPr>
          <w:i/>
          <w:lang w:val="es-ES"/>
        </w:rPr>
        <w:t>debacle</w:t>
      </w:r>
      <w:r w:rsidRPr="00887F29">
        <w:rPr>
          <w:lang w:val="es-ES"/>
        </w:rPr>
        <w:t xml:space="preserve"> económica en Estados Unidos</w:t>
      </w:r>
    </w:p>
    <w:p w14:paraId="1C4372CB" w14:textId="77777777" w:rsidR="00887F29" w:rsidRPr="00887F29" w:rsidRDefault="00887F29" w:rsidP="00887F29">
      <w:pPr>
        <w:pStyle w:val="Lijstalinea"/>
        <w:numPr>
          <w:ilvl w:val="0"/>
          <w:numId w:val="3"/>
        </w:numPr>
        <w:rPr>
          <w:lang w:val="es-ES"/>
        </w:rPr>
      </w:pPr>
      <w:r w:rsidRPr="00887F29">
        <w:rPr>
          <w:lang w:val="es-ES"/>
        </w:rPr>
        <w:t>La Comunidad de Madrid notifica cuatro ________</w:t>
      </w:r>
      <w:r w:rsidRPr="00887F29">
        <w:rPr>
          <w:i/>
          <w:lang w:val="es-ES"/>
        </w:rPr>
        <w:t>brotes</w:t>
      </w:r>
      <w:r w:rsidRPr="00887F29">
        <w:rPr>
          <w:lang w:val="es-ES"/>
        </w:rPr>
        <w:t xml:space="preserve"> nuevos con 23 positivos y 67 contactos de seguimiento</w:t>
      </w:r>
    </w:p>
    <w:p w14:paraId="629787CC" w14:textId="77777777" w:rsidR="00887F29" w:rsidRPr="00887F29" w:rsidRDefault="00887F29" w:rsidP="00887F29">
      <w:pPr>
        <w:pStyle w:val="Lijstalinea"/>
        <w:numPr>
          <w:ilvl w:val="0"/>
          <w:numId w:val="3"/>
        </w:numPr>
        <w:rPr>
          <w:lang w:val="es-ES"/>
        </w:rPr>
      </w:pPr>
      <w:r w:rsidRPr="00887F29">
        <w:rPr>
          <w:lang w:val="es-ES"/>
        </w:rPr>
        <w:t>Retiran la custodia de un bebé recién nacido que tenía síndrome de ________</w:t>
      </w:r>
      <w:r w:rsidRPr="00887F29">
        <w:rPr>
          <w:i/>
          <w:lang w:val="es-ES"/>
        </w:rPr>
        <w:t>abstinencia</w:t>
      </w:r>
      <w:r w:rsidRPr="00887F29">
        <w:rPr>
          <w:lang w:val="es-ES"/>
        </w:rPr>
        <w:t xml:space="preserve"> por cocaína</w:t>
      </w:r>
    </w:p>
    <w:p w14:paraId="6A4183D5" w14:textId="77777777" w:rsidR="00887F29" w:rsidRPr="00887F29" w:rsidRDefault="00887F29" w:rsidP="00887F29">
      <w:pPr>
        <w:pStyle w:val="Lijstalinea"/>
        <w:numPr>
          <w:ilvl w:val="0"/>
          <w:numId w:val="3"/>
        </w:numPr>
        <w:rPr>
          <w:lang w:val="es-ES"/>
        </w:rPr>
      </w:pPr>
      <w:r w:rsidRPr="00887F29">
        <w:rPr>
          <w:lang w:val="es-ES"/>
        </w:rPr>
        <w:t>Las profesiones que tendrán gran ________</w:t>
      </w:r>
      <w:r w:rsidRPr="00887F29">
        <w:rPr>
          <w:i/>
          <w:lang w:val="es-ES"/>
        </w:rPr>
        <w:t>salida</w:t>
      </w:r>
      <w:r w:rsidRPr="00887F29">
        <w:rPr>
          <w:lang w:val="es-ES"/>
        </w:rPr>
        <w:t xml:space="preserve"> laboral gracias al teletrabajo</w:t>
      </w:r>
    </w:p>
    <w:p w14:paraId="3EED169E" w14:textId="7510B1D2" w:rsidR="009F03C2" w:rsidRPr="00887F29" w:rsidRDefault="00887F29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887F29">
        <w:rPr>
          <w:lang w:val="es-ES"/>
        </w:rPr>
        <w:t>________</w:t>
      </w:r>
      <w:r w:rsidRPr="00887F29">
        <w:rPr>
          <w:i/>
          <w:lang w:val="es-ES"/>
        </w:rPr>
        <w:t>Revocan</w:t>
      </w:r>
      <w:r w:rsidRPr="00887F29">
        <w:rPr>
          <w:lang w:val="es-ES"/>
        </w:rPr>
        <w:t xml:space="preserve"> la pena de muerte al terrorista del atentado en el maratón de Boston por los ________</w:t>
      </w:r>
      <w:r w:rsidRPr="00887F29">
        <w:rPr>
          <w:i/>
          <w:lang w:val="es-ES"/>
        </w:rPr>
        <w:t>tuits</w:t>
      </w:r>
      <w:r w:rsidRPr="00887F29">
        <w:rPr>
          <w:lang w:val="es-ES"/>
        </w:rPr>
        <w:t xml:space="preserve"> de dos miembros del jurado</w:t>
      </w:r>
    </w:p>
    <w:p w14:paraId="3FC63B74" w14:textId="77777777"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14:paraId="32E39926" w14:textId="77777777"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14:paraId="40D574C2" w14:textId="77777777" w:rsidR="00887F29" w:rsidRPr="00887F29" w:rsidRDefault="00887F29" w:rsidP="00887F29">
      <w:pPr>
        <w:pStyle w:val="Lijstalinea"/>
        <w:numPr>
          <w:ilvl w:val="0"/>
          <w:numId w:val="1"/>
        </w:numPr>
        <w:rPr>
          <w:lang w:val="es-ES"/>
        </w:rPr>
      </w:pPr>
      <w:r w:rsidRPr="00887F29">
        <w:rPr>
          <w:lang w:val="es-ES"/>
        </w:rPr>
        <w:t>La explicación científica que avala la queja de la edil: ¿el aire acondicionado se diseñó para hombres?</w:t>
      </w:r>
    </w:p>
    <w:p w14:paraId="57ED18C8" w14:textId="77777777" w:rsidR="00887F29" w:rsidRPr="00887F29" w:rsidRDefault="00887F29" w:rsidP="00887F29">
      <w:pPr>
        <w:pStyle w:val="Lijstalinea"/>
        <w:numPr>
          <w:ilvl w:val="0"/>
          <w:numId w:val="1"/>
        </w:numPr>
        <w:rPr>
          <w:lang w:val="es-ES"/>
        </w:rPr>
      </w:pPr>
      <w:r w:rsidRPr="00887F29">
        <w:rPr>
          <w:lang w:val="es-ES"/>
        </w:rPr>
        <w:t>Melilla sufre su primer brote con una familia de Bélgica tras ser advertida por Andalucía</w:t>
      </w:r>
    </w:p>
    <w:p w14:paraId="3DDC967C" w14:textId="77777777" w:rsidR="00887F29" w:rsidRPr="00887F29" w:rsidRDefault="00887F29" w:rsidP="00887F29">
      <w:pPr>
        <w:pStyle w:val="Lijstalinea"/>
        <w:numPr>
          <w:ilvl w:val="0"/>
          <w:numId w:val="1"/>
        </w:numPr>
        <w:rPr>
          <w:lang w:val="es-ES"/>
        </w:rPr>
      </w:pPr>
      <w:r w:rsidRPr="00887F29">
        <w:rPr>
          <w:lang w:val="es-ES"/>
        </w:rPr>
        <w:t>Un tuitero comparte el desastroso resultado de su mascarilla y recibe una ola de respuestas con casos similares</w:t>
      </w:r>
    </w:p>
    <w:p w14:paraId="5285E71E" w14:textId="77777777" w:rsidR="00887F29" w:rsidRPr="00887F29" w:rsidRDefault="00887F29" w:rsidP="00887F29">
      <w:pPr>
        <w:pStyle w:val="Lijstalinea"/>
        <w:numPr>
          <w:ilvl w:val="0"/>
          <w:numId w:val="1"/>
        </w:numPr>
        <w:rPr>
          <w:lang w:val="es-ES"/>
        </w:rPr>
      </w:pPr>
      <w:r w:rsidRPr="00887F29">
        <w:rPr>
          <w:lang w:val="es-ES"/>
        </w:rPr>
        <w:t>Mueren 10 personas en la India por consumir desinfectante al prohibirse la venta de alcohol</w:t>
      </w:r>
    </w:p>
    <w:p w14:paraId="76003C18" w14:textId="77777777" w:rsidR="00887F29" w:rsidRPr="00887F29" w:rsidRDefault="00887F29" w:rsidP="00887F29">
      <w:pPr>
        <w:pStyle w:val="Lijstalinea"/>
        <w:numPr>
          <w:ilvl w:val="0"/>
          <w:numId w:val="1"/>
        </w:numPr>
        <w:rPr>
          <w:lang w:val="es-ES"/>
        </w:rPr>
      </w:pPr>
      <w:r w:rsidRPr="00887F29">
        <w:rPr>
          <w:lang w:val="es-ES"/>
        </w:rPr>
        <w:t>Dos amigos de la playa vuelven a encontrarse 17 años después gracias a Twitter</w:t>
      </w:r>
    </w:p>
    <w:p w14:paraId="020E4887" w14:textId="77777777" w:rsidR="00887F29" w:rsidRPr="00887F29" w:rsidRDefault="00887F29" w:rsidP="00887F29">
      <w:pPr>
        <w:pStyle w:val="Lijstalinea"/>
        <w:numPr>
          <w:ilvl w:val="0"/>
          <w:numId w:val="1"/>
        </w:numPr>
        <w:rPr>
          <w:lang w:val="es-ES"/>
        </w:rPr>
      </w:pPr>
      <w:r w:rsidRPr="00887F29">
        <w:rPr>
          <w:lang w:val="es-ES"/>
        </w:rPr>
        <w:t>‘La casa de papel’ acabará en su quinta temporada, que suma a Miguel Ángel Silvestre y Patrick Criado</w:t>
      </w:r>
    </w:p>
    <w:p w14:paraId="7901146B" w14:textId="77777777" w:rsidR="00887F29" w:rsidRPr="00887F29" w:rsidRDefault="00887F29" w:rsidP="00887F29">
      <w:pPr>
        <w:pStyle w:val="Lijstalinea"/>
        <w:numPr>
          <w:ilvl w:val="0"/>
          <w:numId w:val="1"/>
        </w:numPr>
        <w:rPr>
          <w:lang w:val="es-ES"/>
        </w:rPr>
      </w:pPr>
      <w:r w:rsidRPr="00887F29">
        <w:rPr>
          <w:lang w:val="es-ES"/>
        </w:rPr>
        <w:t>Zuckerberg (Facebook), Bezos (Amazon) y Cook (Apple) ganan más de 16.000 millones en un día</w:t>
      </w:r>
    </w:p>
    <w:p w14:paraId="3979419D" w14:textId="77777777" w:rsidR="00887F29" w:rsidRPr="00887F29" w:rsidRDefault="00887F29" w:rsidP="00887F29">
      <w:pPr>
        <w:pStyle w:val="Lijstalinea"/>
        <w:numPr>
          <w:ilvl w:val="0"/>
          <w:numId w:val="1"/>
        </w:numPr>
        <w:rPr>
          <w:lang w:val="es-ES"/>
        </w:rPr>
      </w:pPr>
      <w:r w:rsidRPr="00887F29">
        <w:rPr>
          <w:lang w:val="es-ES"/>
        </w:rPr>
        <w:t>La emotiva sorpresa que recibió este camionero después de que le saquearan el camión tras volcar</w:t>
      </w:r>
    </w:p>
    <w:p w14:paraId="60770FA2" w14:textId="7BD6EE70" w:rsidR="006432B4" w:rsidRPr="00F25C9F" w:rsidRDefault="00887F29" w:rsidP="00887F29">
      <w:pPr>
        <w:pStyle w:val="Lijstalinea"/>
        <w:numPr>
          <w:ilvl w:val="0"/>
          <w:numId w:val="1"/>
        </w:numPr>
        <w:rPr>
          <w:lang w:val="es-ES"/>
        </w:rPr>
      </w:pPr>
      <w:r w:rsidRPr="00887F29">
        <w:rPr>
          <w:lang w:val="es-ES"/>
        </w:rPr>
        <w:t>Jóvenes en la UCI por covid-19: “Fui una irresponsable, andaba por ahí sin mascarilla”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A2011" w14:textId="77777777" w:rsidR="00125010" w:rsidRDefault="00125010" w:rsidP="00B4420C">
      <w:pPr>
        <w:spacing w:after="0" w:line="240" w:lineRule="auto"/>
      </w:pPr>
      <w:r>
        <w:separator/>
      </w:r>
    </w:p>
  </w:endnote>
  <w:endnote w:type="continuationSeparator" w:id="0">
    <w:p w14:paraId="76494120" w14:textId="77777777" w:rsidR="00125010" w:rsidRDefault="00125010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ACE4F" w14:textId="77777777"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ED1FE" w14:textId="77777777" w:rsidR="00125010" w:rsidRDefault="00125010" w:rsidP="00B4420C">
      <w:pPr>
        <w:spacing w:after="0" w:line="240" w:lineRule="auto"/>
      </w:pPr>
      <w:r>
        <w:separator/>
      </w:r>
    </w:p>
  </w:footnote>
  <w:footnote w:type="continuationSeparator" w:id="0">
    <w:p w14:paraId="1FB6A9BC" w14:textId="77777777" w:rsidR="00125010" w:rsidRDefault="00125010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49BDD" w14:textId="14F51BC9"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AA07BC">
      <w:rPr>
        <w:lang w:val="es-ES"/>
      </w:rPr>
      <w:t>0</w:t>
    </w:r>
    <w:r w:rsidR="00887F29">
      <w:rPr>
        <w:lang w:val="es-ES"/>
      </w:rPr>
      <w:t>3</w:t>
    </w:r>
    <w:r w:rsidR="00AA07BC">
      <w:rPr>
        <w:lang w:val="es-ES"/>
      </w:rPr>
      <w:t>/0</w:t>
    </w:r>
    <w:r w:rsidR="00887F29">
      <w:rPr>
        <w:lang w:val="es-ES"/>
      </w:rPr>
      <w:t>8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125010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87F29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64E7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19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25</cp:revision>
  <dcterms:created xsi:type="dcterms:W3CDTF">2015-03-14T16:43:00Z</dcterms:created>
  <dcterms:modified xsi:type="dcterms:W3CDTF">2020-08-03T08:29:00Z</dcterms:modified>
</cp:coreProperties>
</file>