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C2C0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4C47720" w14:textId="659A1999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Se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agrava</w:t>
      </w:r>
      <w:r w:rsidRPr="00CD7845">
        <w:rPr>
          <w:lang w:val="es-ES"/>
        </w:rPr>
        <w:t xml:space="preserve"> la expansión del virus en España: casi 11.000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contagios</w:t>
      </w:r>
      <w:r w:rsidRPr="00CD7845">
        <w:rPr>
          <w:lang w:val="es-ES"/>
        </w:rPr>
        <w:t xml:space="preserve"> en una semana hacen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saltar</w:t>
      </w:r>
      <w:r w:rsidRPr="00CD7845">
        <w:rPr>
          <w:lang w:val="es-ES"/>
        </w:rPr>
        <w:t xml:space="preserve"> todas las alarmas.     El ocio nocturno, en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jaque</w:t>
      </w:r>
      <w:r w:rsidRPr="00CD7845">
        <w:rPr>
          <w:lang w:val="es-ES"/>
        </w:rPr>
        <w:t>: así afronta cada autonomía los rebrotes de Covid-19.</w:t>
      </w:r>
    </w:p>
    <w:p w14:paraId="001AC6FE" w14:textId="7988DC59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Cómo llevar mascarilla sin que se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empañen</w:t>
      </w:r>
      <w:r w:rsidRPr="00CD7845">
        <w:rPr>
          <w:lang w:val="es-ES"/>
        </w:rPr>
        <w:t xml:space="preserve"> las gafas, según los expertos</w:t>
      </w:r>
    </w:p>
    <w:p w14:paraId="1E50B2E0" w14:textId="7A1B32E7" w:rsidR="00CD7845" w:rsidRPr="00CD7845" w:rsidRDefault="00D14FC6" w:rsidP="00CD7845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CD7845" w:rsidRPr="00F33D67">
        <w:rPr>
          <w:i/>
          <w:vanish/>
          <w:lang w:val="es-ES"/>
        </w:rPr>
        <w:t>Desarrollan</w:t>
      </w:r>
      <w:r w:rsidR="00CD7845" w:rsidRPr="00CD7845">
        <w:rPr>
          <w:lang w:val="es-ES"/>
        </w:rPr>
        <w:t xml:space="preserve"> la primera mascarilla que </w:t>
      </w:r>
      <w:r>
        <w:rPr>
          <w:lang w:val="es-ES"/>
        </w:rPr>
        <w:t>________</w:t>
      </w:r>
      <w:r w:rsidR="00CD7845" w:rsidRPr="00F33D67">
        <w:rPr>
          <w:i/>
          <w:vanish/>
          <w:lang w:val="es-ES"/>
        </w:rPr>
        <w:t>inactiva</w:t>
      </w:r>
      <w:r w:rsidR="00CD7845" w:rsidRPr="00CD7845">
        <w:rPr>
          <w:lang w:val="es-ES"/>
        </w:rPr>
        <w:t xml:space="preserve"> el virus de la Covid-19</w:t>
      </w:r>
    </w:p>
    <w:p w14:paraId="18EB027C" w14:textId="001FD7FB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El mapa oficial de los países que restringen los viajes a España. España, en la ‘lista negra’ de Europa con los contagios al </w:t>
      </w:r>
      <w:r w:rsidR="00D14FC6">
        <w:rPr>
          <w:lang w:val="es-ES"/>
        </w:rPr>
        <w:t>________</w:t>
      </w:r>
      <w:r w:rsidRPr="00F33D67">
        <w:rPr>
          <w:i/>
          <w:vanish/>
          <w:lang w:val="es-ES"/>
        </w:rPr>
        <w:t>alza</w:t>
      </w:r>
      <w:r w:rsidRPr="00CD7845">
        <w:rPr>
          <w:lang w:val="es-ES"/>
        </w:rPr>
        <w:t xml:space="preserve"> y un sistema de rastreo que sigue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encallado</w:t>
      </w:r>
      <w:r w:rsidRPr="00CD7845">
        <w:rPr>
          <w:lang w:val="es-ES"/>
        </w:rPr>
        <w:t>.</w:t>
      </w:r>
    </w:p>
    <w:p w14:paraId="0ACB1F60" w14:textId="2100520D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Para China su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vacuna</w:t>
      </w:r>
      <w:r w:rsidRPr="00CD7845">
        <w:rPr>
          <w:lang w:val="es-ES"/>
        </w:rPr>
        <w:t xml:space="preserve"> será un bien público de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acceso</w:t>
      </w:r>
      <w:r w:rsidRPr="00CD7845">
        <w:rPr>
          <w:lang w:val="es-ES"/>
        </w:rPr>
        <w:t xml:space="preserve"> universal</w:t>
      </w:r>
    </w:p>
    <w:p w14:paraId="2D7F4E90" w14:textId="21C7F634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Por qué los </w:t>
      </w:r>
      <w:proofErr w:type="spellStart"/>
      <w:r w:rsidRPr="00CD7845">
        <w:rPr>
          <w:lang w:val="es-ES"/>
        </w:rPr>
        <w:t>Crocs</w:t>
      </w:r>
      <w:proofErr w:type="spellEnd"/>
      <w:r w:rsidRPr="00CD7845">
        <w:rPr>
          <w:lang w:val="es-ES"/>
        </w:rPr>
        <w:t xml:space="preserve"> son los más vendidos de Amazon y tres motivos por los que deberías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hacer</w:t>
      </w:r>
      <w:r w:rsidRPr="00CD7845">
        <w:rPr>
          <w:lang w:val="es-ES"/>
        </w:rPr>
        <w:t xml:space="preserve">te con ellos. Los expertos alertan: abusar de las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chanclas</w:t>
      </w:r>
      <w:r w:rsidRPr="00CD7845">
        <w:rPr>
          <w:lang w:val="es-ES"/>
        </w:rPr>
        <w:t xml:space="preserve"> es perjudicial para la salud.</w:t>
      </w:r>
    </w:p>
    <w:p w14:paraId="07F5B5FE" w14:textId="75A1C596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>¿Me puede '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cazar</w:t>
      </w:r>
      <w:r w:rsidRPr="00CD7845">
        <w:rPr>
          <w:lang w:val="es-ES"/>
        </w:rPr>
        <w:t xml:space="preserve">' el radar instalado en los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carriles</w:t>
      </w:r>
      <w:r w:rsidRPr="00CD7845">
        <w:rPr>
          <w:lang w:val="es-ES"/>
        </w:rPr>
        <w:t xml:space="preserve"> del sentido contrario? La respuesta es 'sí', tanto los radares fijos como los móviles pueden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multar</w:t>
      </w:r>
      <w:r w:rsidRPr="00CD7845">
        <w:rPr>
          <w:lang w:val="es-ES"/>
        </w:rPr>
        <w:t xml:space="preserve"> a los vehículos que vienen de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frente</w:t>
      </w:r>
      <w:r w:rsidRPr="00CD7845">
        <w:rPr>
          <w:lang w:val="es-ES"/>
        </w:rPr>
        <w:t xml:space="preserve"> a ellos.</w:t>
      </w:r>
    </w:p>
    <w:p w14:paraId="78539647" w14:textId="008FFDEF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Estos son los efectos del calor que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perjudican</w:t>
      </w:r>
      <w:r w:rsidRPr="00CD7845">
        <w:rPr>
          <w:lang w:val="es-ES"/>
        </w:rPr>
        <w:t xml:space="preserve"> seriamente al conductor</w:t>
      </w:r>
    </w:p>
    <w:p w14:paraId="39B92D29" w14:textId="68FB04ED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No hay nada como un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bofetón</w:t>
      </w:r>
      <w:r w:rsidRPr="00CD7845">
        <w:rPr>
          <w:lang w:val="es-ES"/>
        </w:rPr>
        <w:t xml:space="preserve"> de realidad de los científicos para bajarnos de los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burros</w:t>
      </w:r>
      <w:r w:rsidRPr="00CD7845">
        <w:rPr>
          <w:lang w:val="es-ES"/>
        </w:rPr>
        <w:t xml:space="preserve"> en los que tanto nos gusta subirnos, aquellos criados para el consumo interno y que nos cuentan las enormes bondades o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maldades</w:t>
      </w:r>
      <w:r w:rsidRPr="00CD7845">
        <w:rPr>
          <w:lang w:val="es-ES"/>
        </w:rPr>
        <w:t xml:space="preserve"> de nuestro país, siempre en función de quién gobierne en el momento y de la inclinación ideológica de cada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cual</w:t>
      </w:r>
      <w:r w:rsidRPr="00CD7845">
        <w:rPr>
          <w:lang w:val="es-ES"/>
        </w:rPr>
        <w:t>.</w:t>
      </w:r>
    </w:p>
    <w:p w14:paraId="1006520B" w14:textId="691E41DE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El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desgarrador</w:t>
      </w:r>
      <w:r w:rsidRPr="00CD7845">
        <w:rPr>
          <w:lang w:val="es-ES"/>
        </w:rPr>
        <w:t xml:space="preserve"> mensaje de la hija de Mila Ximénez sobre el cáncer</w:t>
      </w:r>
    </w:p>
    <w:p w14:paraId="5D8622CC" w14:textId="73E0B8A2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Con mucho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morro</w:t>
      </w:r>
      <w:r w:rsidRPr="00CD7845">
        <w:rPr>
          <w:lang w:val="es-ES"/>
        </w:rPr>
        <w:t xml:space="preserve"> y mala idea, dos mujeres intentaron robar el pasado 12 de julio una televisión de 65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pulgadas</w:t>
      </w:r>
      <w:r w:rsidRPr="00CD7845">
        <w:rPr>
          <w:lang w:val="es-ES"/>
        </w:rPr>
        <w:t xml:space="preserve"> del Walmart de la ciudad de Mulberry (Florida, Estados Unidos), pero no a la fuerza, sino metiéndola en un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carro</w:t>
      </w:r>
      <w:r w:rsidRPr="00CD7845">
        <w:rPr>
          <w:lang w:val="es-ES"/>
        </w:rPr>
        <w:t xml:space="preserve"> y saliendo disimuladamente con ella como si la hubieran comprado.</w:t>
      </w:r>
    </w:p>
    <w:p w14:paraId="7DF1CBCA" w14:textId="5734A56C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La Bonoloto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deja</w:t>
      </w:r>
      <w:r w:rsidRPr="00CD7845">
        <w:rPr>
          <w:lang w:val="es-ES"/>
        </w:rPr>
        <w:t xml:space="preserve"> más de 46.000 euros en tres provincias y genera un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bote</w:t>
      </w:r>
      <w:r w:rsidRPr="00CD7845">
        <w:rPr>
          <w:lang w:val="es-ES"/>
        </w:rPr>
        <w:t xml:space="preserve"> de 450.000 euros para el próximo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sorteo</w:t>
      </w:r>
    </w:p>
    <w:p w14:paraId="402402DD" w14:textId="2642F063" w:rsidR="00CD7845" w:rsidRPr="00CD7845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Los </w:t>
      </w:r>
      <w:proofErr w:type="spellStart"/>
      <w:r w:rsidRPr="00CD7845">
        <w:rPr>
          <w:lang w:val="es-ES"/>
        </w:rPr>
        <w:t>microplásticos</w:t>
      </w:r>
      <w:proofErr w:type="spellEnd"/>
      <w:r w:rsidRPr="00CD7845">
        <w:rPr>
          <w:lang w:val="es-ES"/>
        </w:rPr>
        <w:t xml:space="preserve"> se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adhieren</w:t>
      </w:r>
      <w:r w:rsidRPr="00CD7845">
        <w:rPr>
          <w:lang w:val="es-ES"/>
        </w:rPr>
        <w:t xml:space="preserve"> a la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raíz</w:t>
      </w:r>
      <w:r w:rsidRPr="00CD7845">
        <w:rPr>
          <w:lang w:val="es-ES"/>
        </w:rPr>
        <w:t xml:space="preserve"> de los vegetales, según un estudio en el que colabora el CITA</w:t>
      </w:r>
    </w:p>
    <w:p w14:paraId="1D0FE72A" w14:textId="45B4872F" w:rsidR="006432B4" w:rsidRPr="00BE6D5A" w:rsidRDefault="00CD7845" w:rsidP="00CD7845">
      <w:pPr>
        <w:pStyle w:val="Lijstalinea"/>
        <w:numPr>
          <w:ilvl w:val="0"/>
          <w:numId w:val="2"/>
        </w:numPr>
        <w:rPr>
          <w:lang w:val="es-ES"/>
        </w:rPr>
      </w:pPr>
      <w:r w:rsidRPr="00CD7845">
        <w:rPr>
          <w:lang w:val="es-ES"/>
        </w:rPr>
        <w:t xml:space="preserve">El congresista que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insultó</w:t>
      </w:r>
      <w:r w:rsidRPr="00CD7845">
        <w:rPr>
          <w:lang w:val="es-ES"/>
        </w:rPr>
        <w:t xml:space="preserve"> a Ocasio-Cortez es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despedido</w:t>
      </w:r>
      <w:r w:rsidRPr="00CD7845">
        <w:rPr>
          <w:lang w:val="es-ES"/>
        </w:rPr>
        <w:t xml:space="preserve"> la ONG cristiana a la que pertenecía. La organización cristiana Bread for </w:t>
      </w:r>
      <w:proofErr w:type="spellStart"/>
      <w:r w:rsidRPr="00CD7845">
        <w:rPr>
          <w:lang w:val="es-ES"/>
        </w:rPr>
        <w:t>the</w:t>
      </w:r>
      <w:proofErr w:type="spellEnd"/>
      <w:r w:rsidRPr="00CD7845">
        <w:rPr>
          <w:lang w:val="es-ES"/>
        </w:rPr>
        <w:t xml:space="preserve"> </w:t>
      </w:r>
      <w:proofErr w:type="spellStart"/>
      <w:r w:rsidRPr="00CD7845">
        <w:rPr>
          <w:lang w:val="es-ES"/>
        </w:rPr>
        <w:t>World</w:t>
      </w:r>
      <w:proofErr w:type="spellEnd"/>
      <w:r w:rsidRPr="00CD7845">
        <w:rPr>
          <w:lang w:val="es-ES"/>
        </w:rPr>
        <w:t xml:space="preserve">, cuyo objetivo es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erradicar</w:t>
      </w:r>
      <w:r w:rsidRPr="00CD7845">
        <w:rPr>
          <w:lang w:val="es-ES"/>
        </w:rPr>
        <w:t xml:space="preserve"> el hambre, ha solicitado la </w:t>
      </w:r>
      <w:r w:rsidR="00D14FC6">
        <w:rPr>
          <w:lang w:val="es-ES"/>
        </w:rPr>
        <w:t>________</w:t>
      </w:r>
      <w:r w:rsidRPr="00D14FC6">
        <w:rPr>
          <w:i/>
          <w:vanish/>
          <w:lang w:val="es-ES"/>
        </w:rPr>
        <w:t>renuncia</w:t>
      </w:r>
      <w:r w:rsidRPr="00CD7845">
        <w:rPr>
          <w:lang w:val="es-ES"/>
        </w:rPr>
        <w:t xml:space="preserve"> del congresista republicano Ted </w:t>
      </w:r>
      <w:proofErr w:type="spellStart"/>
      <w:r w:rsidRPr="00CD7845">
        <w:rPr>
          <w:lang w:val="es-ES"/>
        </w:rPr>
        <w:t>Yoho</w:t>
      </w:r>
      <w:proofErr w:type="spellEnd"/>
      <w:r w:rsidRPr="00CD7845">
        <w:rPr>
          <w:lang w:val="es-ES"/>
        </w:rPr>
        <w:t xml:space="preserve"> de su junta directiva después de lo que ellos mismos llamaron un "ataque verbal" contra Alexandria Ocasio-Cortez</w:t>
      </w:r>
    </w:p>
    <w:p w14:paraId="0623FE92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359B1207" w14:textId="5A3A0BF2" w:rsidR="00F33D67" w:rsidRDefault="00F33D67">
      <w:pPr>
        <w:rPr>
          <w:lang w:val="es-ES"/>
        </w:rPr>
      </w:pPr>
      <w:r w:rsidRPr="00CD7845">
        <w:rPr>
          <w:lang w:val="es-ES"/>
        </w:rPr>
        <w:t>acceso</w:t>
      </w:r>
      <w:r>
        <w:rPr>
          <w:lang w:val="es-ES"/>
        </w:rPr>
        <w:t xml:space="preserve"> - adherir - </w:t>
      </w:r>
      <w:r w:rsidRPr="00CD7845">
        <w:rPr>
          <w:lang w:val="es-ES"/>
        </w:rPr>
        <w:t>agrava</w:t>
      </w:r>
      <w:r>
        <w:rPr>
          <w:lang w:val="es-ES"/>
        </w:rPr>
        <w:t xml:space="preserve">r - </w:t>
      </w:r>
      <w:r w:rsidRPr="00CD7845">
        <w:rPr>
          <w:lang w:val="es-ES"/>
        </w:rPr>
        <w:t>alza</w:t>
      </w:r>
      <w:r>
        <w:rPr>
          <w:lang w:val="es-ES"/>
        </w:rPr>
        <w:t xml:space="preserve"> - </w:t>
      </w:r>
      <w:r w:rsidRPr="00CD7845">
        <w:rPr>
          <w:lang w:val="es-ES"/>
        </w:rPr>
        <w:t>bofetón</w:t>
      </w:r>
      <w:r>
        <w:rPr>
          <w:lang w:val="es-ES"/>
        </w:rPr>
        <w:t xml:space="preserve"> - bote - burro - </w:t>
      </w:r>
      <w:r w:rsidRPr="00CD7845">
        <w:rPr>
          <w:lang w:val="es-ES"/>
        </w:rPr>
        <w:t>carril</w:t>
      </w:r>
      <w:r>
        <w:rPr>
          <w:lang w:val="es-ES"/>
        </w:rPr>
        <w:t xml:space="preserve"> - carro - </w:t>
      </w:r>
      <w:r w:rsidRPr="00CD7845">
        <w:rPr>
          <w:lang w:val="es-ES"/>
        </w:rPr>
        <w:t>cazar</w:t>
      </w:r>
      <w:r>
        <w:rPr>
          <w:lang w:val="es-ES"/>
        </w:rPr>
        <w:t xml:space="preserve"> - </w:t>
      </w:r>
      <w:r w:rsidRPr="00CD7845">
        <w:rPr>
          <w:lang w:val="es-ES"/>
        </w:rPr>
        <w:t>chancla</w:t>
      </w:r>
      <w:r>
        <w:rPr>
          <w:lang w:val="es-ES"/>
        </w:rPr>
        <w:t xml:space="preserve"> - </w:t>
      </w:r>
      <w:r w:rsidRPr="00CD7845">
        <w:rPr>
          <w:lang w:val="es-ES"/>
        </w:rPr>
        <w:t>contagio</w:t>
      </w:r>
      <w:r>
        <w:rPr>
          <w:lang w:val="es-ES"/>
        </w:rPr>
        <w:t xml:space="preserve"> - </w:t>
      </w:r>
      <w:r w:rsidRPr="00CD7845">
        <w:rPr>
          <w:lang w:val="es-ES"/>
        </w:rPr>
        <w:t>cual</w:t>
      </w:r>
      <w:r>
        <w:rPr>
          <w:lang w:val="es-ES"/>
        </w:rPr>
        <w:t xml:space="preserve"> - dejar - d</w:t>
      </w:r>
      <w:r w:rsidRPr="00CD7845">
        <w:rPr>
          <w:lang w:val="es-ES"/>
        </w:rPr>
        <w:t>esarrolla</w:t>
      </w:r>
      <w:r>
        <w:rPr>
          <w:lang w:val="es-ES"/>
        </w:rPr>
        <w:t xml:space="preserve">r - desgarrador - despedir - </w:t>
      </w:r>
      <w:r w:rsidRPr="00CD7845">
        <w:rPr>
          <w:lang w:val="es-ES"/>
        </w:rPr>
        <w:t>empañ</w:t>
      </w:r>
      <w:r>
        <w:rPr>
          <w:lang w:val="es-ES"/>
        </w:rPr>
        <w:t xml:space="preserve">ar - </w:t>
      </w:r>
      <w:r w:rsidRPr="00CD7845">
        <w:rPr>
          <w:lang w:val="es-ES"/>
        </w:rPr>
        <w:t>encallado</w:t>
      </w:r>
      <w:r>
        <w:rPr>
          <w:lang w:val="es-ES"/>
        </w:rPr>
        <w:t xml:space="preserve"> - </w:t>
      </w:r>
      <w:r w:rsidRPr="00CD7845">
        <w:rPr>
          <w:lang w:val="es-ES"/>
        </w:rPr>
        <w:t>erradicar</w:t>
      </w:r>
      <w:r>
        <w:rPr>
          <w:lang w:val="es-ES"/>
        </w:rPr>
        <w:t xml:space="preserve"> - </w:t>
      </w:r>
      <w:r w:rsidRPr="00CD7845">
        <w:rPr>
          <w:lang w:val="es-ES"/>
        </w:rPr>
        <w:t>frente</w:t>
      </w:r>
      <w:r>
        <w:rPr>
          <w:lang w:val="es-ES"/>
        </w:rPr>
        <w:t xml:space="preserve"> - hacer - </w:t>
      </w:r>
      <w:r w:rsidRPr="00CD7845">
        <w:rPr>
          <w:lang w:val="es-ES"/>
        </w:rPr>
        <w:t>inactiv</w:t>
      </w:r>
      <w:r>
        <w:rPr>
          <w:lang w:val="es-ES"/>
        </w:rPr>
        <w:t xml:space="preserve">o - insultar - jaque - </w:t>
      </w:r>
      <w:r w:rsidRPr="00CD7845">
        <w:rPr>
          <w:lang w:val="es-ES"/>
        </w:rPr>
        <w:t>maldad</w:t>
      </w:r>
      <w:r>
        <w:rPr>
          <w:lang w:val="es-ES"/>
        </w:rPr>
        <w:t xml:space="preserve"> - </w:t>
      </w:r>
      <w:r w:rsidRPr="00CD7845">
        <w:rPr>
          <w:lang w:val="es-ES"/>
        </w:rPr>
        <w:t>morro</w:t>
      </w:r>
      <w:r>
        <w:rPr>
          <w:lang w:val="es-ES"/>
        </w:rPr>
        <w:t xml:space="preserve"> - </w:t>
      </w:r>
      <w:r w:rsidRPr="00CD7845">
        <w:rPr>
          <w:lang w:val="es-ES"/>
        </w:rPr>
        <w:t>multar</w:t>
      </w:r>
      <w:r>
        <w:rPr>
          <w:lang w:val="es-ES"/>
        </w:rPr>
        <w:t xml:space="preserve"> - </w:t>
      </w:r>
      <w:r w:rsidRPr="00CD7845">
        <w:rPr>
          <w:lang w:val="es-ES"/>
        </w:rPr>
        <w:t>perjudica</w:t>
      </w:r>
      <w:r>
        <w:rPr>
          <w:lang w:val="es-ES"/>
        </w:rPr>
        <w:t xml:space="preserve">r - pulgada - raíz - </w:t>
      </w:r>
      <w:r w:rsidRPr="00CD7845">
        <w:rPr>
          <w:lang w:val="es-ES"/>
        </w:rPr>
        <w:t>renuncia</w:t>
      </w:r>
      <w:r>
        <w:rPr>
          <w:lang w:val="es-ES"/>
        </w:rPr>
        <w:t xml:space="preserve"> - </w:t>
      </w:r>
      <w:r w:rsidRPr="00CD7845">
        <w:rPr>
          <w:lang w:val="es-ES"/>
        </w:rPr>
        <w:t>saltar</w:t>
      </w:r>
      <w:r>
        <w:rPr>
          <w:lang w:val="es-ES"/>
        </w:rPr>
        <w:t xml:space="preserve"> - sorteo - </w:t>
      </w:r>
      <w:r w:rsidRPr="00CD7845">
        <w:rPr>
          <w:lang w:val="es-ES"/>
        </w:rPr>
        <w:t>vacuna</w:t>
      </w:r>
    </w:p>
    <w:p w14:paraId="7C605CFE" w14:textId="77777777" w:rsidR="00D14FC6" w:rsidRDefault="00D14FC6">
      <w:pPr>
        <w:rPr>
          <w:lang w:val="es-ES"/>
        </w:rPr>
      </w:pPr>
    </w:p>
    <w:p w14:paraId="4CBFC113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735ED416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5A965B97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Se ________</w:t>
      </w:r>
      <w:r w:rsidRPr="00F33D67">
        <w:rPr>
          <w:i/>
          <w:lang w:val="es-ES"/>
        </w:rPr>
        <w:t>agrava</w:t>
      </w:r>
      <w:r w:rsidRPr="00F33D67">
        <w:rPr>
          <w:lang w:val="es-ES"/>
        </w:rPr>
        <w:t xml:space="preserve"> la expansión del virus en España: casi 11.000 ________</w:t>
      </w:r>
      <w:r w:rsidRPr="00F33D67">
        <w:rPr>
          <w:i/>
          <w:lang w:val="es-ES"/>
        </w:rPr>
        <w:t>contagios</w:t>
      </w:r>
      <w:r w:rsidRPr="00F33D67">
        <w:rPr>
          <w:lang w:val="es-ES"/>
        </w:rPr>
        <w:t xml:space="preserve"> en una semana hacen ________</w:t>
      </w:r>
      <w:r w:rsidRPr="00F33D67">
        <w:rPr>
          <w:i/>
          <w:lang w:val="es-ES"/>
        </w:rPr>
        <w:t>saltar</w:t>
      </w:r>
      <w:r w:rsidRPr="00F33D67">
        <w:rPr>
          <w:lang w:val="es-ES"/>
        </w:rPr>
        <w:t xml:space="preserve"> todas las alarmas.     El ocio nocturno, en ________</w:t>
      </w:r>
      <w:r w:rsidRPr="00F33D67">
        <w:rPr>
          <w:i/>
          <w:lang w:val="es-ES"/>
        </w:rPr>
        <w:t>jaque</w:t>
      </w:r>
      <w:r w:rsidRPr="00F33D67">
        <w:rPr>
          <w:lang w:val="es-ES"/>
        </w:rPr>
        <w:t>: así afronta cada autonomía los rebrotes de Covid-19.</w:t>
      </w:r>
    </w:p>
    <w:p w14:paraId="55448C64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Cómo llevar mascarilla sin que se ________</w:t>
      </w:r>
      <w:r w:rsidRPr="00F33D67">
        <w:rPr>
          <w:i/>
          <w:lang w:val="es-ES"/>
        </w:rPr>
        <w:t>empañen</w:t>
      </w:r>
      <w:r w:rsidRPr="00F33D67">
        <w:rPr>
          <w:lang w:val="es-ES"/>
        </w:rPr>
        <w:t xml:space="preserve"> las gafas, según los expertos</w:t>
      </w:r>
    </w:p>
    <w:p w14:paraId="41CABEAE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________</w:t>
      </w:r>
      <w:r w:rsidRPr="00F33D67">
        <w:rPr>
          <w:i/>
          <w:lang w:val="es-ES"/>
        </w:rPr>
        <w:t>Desarrollan</w:t>
      </w:r>
      <w:r w:rsidRPr="00F33D67">
        <w:rPr>
          <w:lang w:val="es-ES"/>
        </w:rPr>
        <w:t xml:space="preserve"> la primera mascarilla que ________</w:t>
      </w:r>
      <w:r w:rsidRPr="00F33D67">
        <w:rPr>
          <w:i/>
          <w:lang w:val="es-ES"/>
        </w:rPr>
        <w:t>inactiva</w:t>
      </w:r>
      <w:r w:rsidRPr="00F33D67">
        <w:rPr>
          <w:lang w:val="es-ES"/>
        </w:rPr>
        <w:t xml:space="preserve"> el virus de la Covid-19</w:t>
      </w:r>
    </w:p>
    <w:p w14:paraId="1A01F7B3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El mapa oficial de los países que restringen los viajes a España. España, en la ‘lista negra’ de Europa con los contagios al ________</w:t>
      </w:r>
      <w:r w:rsidRPr="00F33D67">
        <w:rPr>
          <w:i/>
          <w:lang w:val="es-ES"/>
        </w:rPr>
        <w:t>alza</w:t>
      </w:r>
      <w:r w:rsidRPr="00F33D67">
        <w:rPr>
          <w:lang w:val="es-ES"/>
        </w:rPr>
        <w:t xml:space="preserve"> y un sistema de rastreo que sigue ________</w:t>
      </w:r>
      <w:r w:rsidRPr="00F33D67">
        <w:rPr>
          <w:i/>
          <w:lang w:val="es-ES"/>
        </w:rPr>
        <w:t>encallado</w:t>
      </w:r>
      <w:r w:rsidRPr="00F33D67">
        <w:rPr>
          <w:lang w:val="es-ES"/>
        </w:rPr>
        <w:t>.</w:t>
      </w:r>
    </w:p>
    <w:p w14:paraId="58884360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Para China su ________</w:t>
      </w:r>
      <w:r w:rsidRPr="00F33D67">
        <w:rPr>
          <w:i/>
          <w:lang w:val="es-ES"/>
        </w:rPr>
        <w:t>vacuna</w:t>
      </w:r>
      <w:r w:rsidRPr="00F33D67">
        <w:rPr>
          <w:lang w:val="es-ES"/>
        </w:rPr>
        <w:t xml:space="preserve"> será un bien público de ________</w:t>
      </w:r>
      <w:r w:rsidRPr="00F33D67">
        <w:rPr>
          <w:i/>
          <w:lang w:val="es-ES"/>
        </w:rPr>
        <w:t>acceso</w:t>
      </w:r>
      <w:r w:rsidRPr="00F33D67">
        <w:rPr>
          <w:lang w:val="es-ES"/>
        </w:rPr>
        <w:t xml:space="preserve"> universal</w:t>
      </w:r>
    </w:p>
    <w:p w14:paraId="7E8DA04C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 xml:space="preserve">Por qué los </w:t>
      </w:r>
      <w:proofErr w:type="spellStart"/>
      <w:r w:rsidRPr="00F33D67">
        <w:rPr>
          <w:lang w:val="es-ES"/>
        </w:rPr>
        <w:t>Crocs</w:t>
      </w:r>
      <w:proofErr w:type="spellEnd"/>
      <w:r w:rsidRPr="00F33D67">
        <w:rPr>
          <w:lang w:val="es-ES"/>
        </w:rPr>
        <w:t xml:space="preserve"> son los más vendidos de Amazon y tres motivos por los que deberías ________</w:t>
      </w:r>
      <w:r w:rsidRPr="00F33D67">
        <w:rPr>
          <w:i/>
          <w:lang w:val="es-ES"/>
        </w:rPr>
        <w:t>hacer</w:t>
      </w:r>
      <w:r w:rsidRPr="00F33D67">
        <w:rPr>
          <w:lang w:val="es-ES"/>
        </w:rPr>
        <w:t>te con ellos. Los expertos alertan: abusar de las ________</w:t>
      </w:r>
      <w:r w:rsidRPr="00F33D67">
        <w:rPr>
          <w:i/>
          <w:lang w:val="es-ES"/>
        </w:rPr>
        <w:t>chanclas</w:t>
      </w:r>
      <w:r w:rsidRPr="00F33D67">
        <w:rPr>
          <w:lang w:val="es-ES"/>
        </w:rPr>
        <w:t xml:space="preserve"> es perjudicial para la salud.</w:t>
      </w:r>
    </w:p>
    <w:p w14:paraId="1A4B8F6E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¿Me puede '________</w:t>
      </w:r>
      <w:r w:rsidRPr="00F33D67">
        <w:rPr>
          <w:i/>
          <w:lang w:val="es-ES"/>
        </w:rPr>
        <w:t>cazar</w:t>
      </w:r>
      <w:r w:rsidRPr="00F33D67">
        <w:rPr>
          <w:lang w:val="es-ES"/>
        </w:rPr>
        <w:t>' el radar instalado en los ________</w:t>
      </w:r>
      <w:r w:rsidRPr="00F33D67">
        <w:rPr>
          <w:i/>
          <w:lang w:val="es-ES"/>
        </w:rPr>
        <w:t>carriles</w:t>
      </w:r>
      <w:r w:rsidRPr="00F33D67">
        <w:rPr>
          <w:lang w:val="es-ES"/>
        </w:rPr>
        <w:t xml:space="preserve"> del sentido contrario? La respuesta es 'sí', tanto los radares fijos como los móviles pueden ________</w:t>
      </w:r>
      <w:r w:rsidRPr="00F33D67">
        <w:rPr>
          <w:i/>
          <w:lang w:val="es-ES"/>
        </w:rPr>
        <w:t>multar</w:t>
      </w:r>
      <w:r w:rsidRPr="00F33D67">
        <w:rPr>
          <w:lang w:val="es-ES"/>
        </w:rPr>
        <w:t xml:space="preserve"> a los vehículos que vienen de ________</w:t>
      </w:r>
      <w:r w:rsidRPr="00F33D67">
        <w:rPr>
          <w:i/>
          <w:lang w:val="es-ES"/>
        </w:rPr>
        <w:t>frente</w:t>
      </w:r>
      <w:r w:rsidRPr="00F33D67">
        <w:rPr>
          <w:lang w:val="es-ES"/>
        </w:rPr>
        <w:t xml:space="preserve"> a ellos.</w:t>
      </w:r>
    </w:p>
    <w:p w14:paraId="5FCA2056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Estos son los efectos del calor que ________</w:t>
      </w:r>
      <w:r w:rsidRPr="00F33D67">
        <w:rPr>
          <w:i/>
          <w:lang w:val="es-ES"/>
        </w:rPr>
        <w:t>perjudican</w:t>
      </w:r>
      <w:r w:rsidRPr="00F33D67">
        <w:rPr>
          <w:lang w:val="es-ES"/>
        </w:rPr>
        <w:t xml:space="preserve"> seriamente al conductor</w:t>
      </w:r>
    </w:p>
    <w:p w14:paraId="684777FA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No hay nada como un ________</w:t>
      </w:r>
      <w:r w:rsidRPr="00F33D67">
        <w:rPr>
          <w:i/>
          <w:lang w:val="es-ES"/>
        </w:rPr>
        <w:t>bofetón</w:t>
      </w:r>
      <w:r w:rsidRPr="00F33D67">
        <w:rPr>
          <w:lang w:val="es-ES"/>
        </w:rPr>
        <w:t xml:space="preserve"> de realidad de los científicos para bajarnos de los ________</w:t>
      </w:r>
      <w:r w:rsidRPr="00F33D67">
        <w:rPr>
          <w:i/>
          <w:lang w:val="es-ES"/>
        </w:rPr>
        <w:t>burros</w:t>
      </w:r>
      <w:r w:rsidRPr="00F33D67">
        <w:rPr>
          <w:lang w:val="es-ES"/>
        </w:rPr>
        <w:t xml:space="preserve"> en los que tanto nos gusta subirnos, aquellos criados para el consumo interno y que nos cuentan las enormes bondades o ________</w:t>
      </w:r>
      <w:r w:rsidRPr="00F33D67">
        <w:rPr>
          <w:i/>
          <w:lang w:val="es-ES"/>
        </w:rPr>
        <w:t>maldades</w:t>
      </w:r>
      <w:r w:rsidRPr="00F33D67">
        <w:rPr>
          <w:lang w:val="es-ES"/>
        </w:rPr>
        <w:t xml:space="preserve"> de nuestro país, siempre en función de quién gobierne en el momento y de la inclinación ideológica de cada ________</w:t>
      </w:r>
      <w:r w:rsidRPr="00F33D67">
        <w:rPr>
          <w:i/>
          <w:lang w:val="es-ES"/>
        </w:rPr>
        <w:t>cual</w:t>
      </w:r>
      <w:r w:rsidRPr="00F33D67">
        <w:rPr>
          <w:lang w:val="es-ES"/>
        </w:rPr>
        <w:t>.</w:t>
      </w:r>
    </w:p>
    <w:p w14:paraId="18D2B1E0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El ________</w:t>
      </w:r>
      <w:r w:rsidRPr="00F33D67">
        <w:rPr>
          <w:i/>
          <w:lang w:val="es-ES"/>
        </w:rPr>
        <w:t>desgarrador</w:t>
      </w:r>
      <w:r w:rsidRPr="00F33D67">
        <w:rPr>
          <w:lang w:val="es-ES"/>
        </w:rPr>
        <w:t xml:space="preserve"> mensaje de la hija de Mila Ximénez sobre el cáncer</w:t>
      </w:r>
    </w:p>
    <w:p w14:paraId="65FEA21C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Con mucho ________</w:t>
      </w:r>
      <w:r w:rsidRPr="00F33D67">
        <w:rPr>
          <w:i/>
          <w:lang w:val="es-ES"/>
        </w:rPr>
        <w:t>morro</w:t>
      </w:r>
      <w:r w:rsidRPr="00F33D67">
        <w:rPr>
          <w:lang w:val="es-ES"/>
        </w:rPr>
        <w:t xml:space="preserve"> y mala idea, dos mujeres intentaron robar el pasado 12 de julio una televisión de 65 ________</w:t>
      </w:r>
      <w:r w:rsidRPr="00F33D67">
        <w:rPr>
          <w:i/>
          <w:lang w:val="es-ES"/>
        </w:rPr>
        <w:t>pulgadas</w:t>
      </w:r>
      <w:r w:rsidRPr="00F33D67">
        <w:rPr>
          <w:lang w:val="es-ES"/>
        </w:rPr>
        <w:t xml:space="preserve"> del Walmart de la ciudad de Mulberry (Florida, Estados Unidos), pero no a la fuerza, sino metiéndola en un ________</w:t>
      </w:r>
      <w:r w:rsidRPr="00F33D67">
        <w:rPr>
          <w:i/>
          <w:lang w:val="es-ES"/>
        </w:rPr>
        <w:t>carro</w:t>
      </w:r>
      <w:r w:rsidRPr="00F33D67">
        <w:rPr>
          <w:lang w:val="es-ES"/>
        </w:rPr>
        <w:t xml:space="preserve"> y saliendo disimuladamente con ella como si la hubieran comprado.</w:t>
      </w:r>
    </w:p>
    <w:p w14:paraId="749DEDCD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La Bonoloto ________</w:t>
      </w:r>
      <w:r w:rsidRPr="00F33D67">
        <w:rPr>
          <w:i/>
          <w:lang w:val="es-ES"/>
        </w:rPr>
        <w:t>deja</w:t>
      </w:r>
      <w:r w:rsidRPr="00F33D67">
        <w:rPr>
          <w:lang w:val="es-ES"/>
        </w:rPr>
        <w:t xml:space="preserve"> más de 46.000 euros en tres provincias y genera un ________</w:t>
      </w:r>
      <w:r w:rsidRPr="00F33D67">
        <w:rPr>
          <w:i/>
          <w:lang w:val="es-ES"/>
        </w:rPr>
        <w:t>bote</w:t>
      </w:r>
      <w:r w:rsidRPr="00F33D67">
        <w:rPr>
          <w:lang w:val="es-ES"/>
        </w:rPr>
        <w:t xml:space="preserve"> de 450.000 euros para el próximo ________</w:t>
      </w:r>
      <w:r w:rsidRPr="00F33D67">
        <w:rPr>
          <w:i/>
          <w:lang w:val="es-ES"/>
        </w:rPr>
        <w:t>sorteo</w:t>
      </w:r>
    </w:p>
    <w:p w14:paraId="69B8C54F" w14:textId="77777777" w:rsidR="00F33D67" w:rsidRPr="00F33D67" w:rsidRDefault="00F33D67" w:rsidP="00F33D67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 xml:space="preserve">Los </w:t>
      </w:r>
      <w:proofErr w:type="spellStart"/>
      <w:r w:rsidRPr="00F33D67">
        <w:rPr>
          <w:lang w:val="es-ES"/>
        </w:rPr>
        <w:t>microplásticos</w:t>
      </w:r>
      <w:proofErr w:type="spellEnd"/>
      <w:r w:rsidRPr="00F33D67">
        <w:rPr>
          <w:lang w:val="es-ES"/>
        </w:rPr>
        <w:t xml:space="preserve"> se ________</w:t>
      </w:r>
      <w:r w:rsidRPr="00F33D67">
        <w:rPr>
          <w:i/>
          <w:lang w:val="es-ES"/>
        </w:rPr>
        <w:t>adhieren</w:t>
      </w:r>
      <w:r w:rsidRPr="00F33D67">
        <w:rPr>
          <w:lang w:val="es-ES"/>
        </w:rPr>
        <w:t xml:space="preserve"> a la ________</w:t>
      </w:r>
      <w:r w:rsidRPr="00F33D67">
        <w:rPr>
          <w:i/>
          <w:lang w:val="es-ES"/>
        </w:rPr>
        <w:t>raíz</w:t>
      </w:r>
      <w:r w:rsidRPr="00F33D67">
        <w:rPr>
          <w:lang w:val="es-ES"/>
        </w:rPr>
        <w:t xml:space="preserve"> de los vegetales, según un estudio en el que colabora el CITA</w:t>
      </w:r>
    </w:p>
    <w:p w14:paraId="17FB3632" w14:textId="6AA4466B" w:rsidR="009F03C2" w:rsidRPr="00F33D67" w:rsidRDefault="00F33D67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33D67">
        <w:rPr>
          <w:lang w:val="es-ES"/>
        </w:rPr>
        <w:t>El congresista que ________</w:t>
      </w:r>
      <w:r w:rsidRPr="00F33D67">
        <w:rPr>
          <w:i/>
          <w:lang w:val="es-ES"/>
        </w:rPr>
        <w:t>insultó</w:t>
      </w:r>
      <w:r w:rsidRPr="00F33D67">
        <w:rPr>
          <w:lang w:val="es-ES"/>
        </w:rPr>
        <w:t xml:space="preserve"> a Ocasio-Cortez es ________</w:t>
      </w:r>
      <w:r w:rsidRPr="00F33D67">
        <w:rPr>
          <w:i/>
          <w:lang w:val="es-ES"/>
        </w:rPr>
        <w:t>despedido</w:t>
      </w:r>
      <w:r w:rsidRPr="00F33D67">
        <w:rPr>
          <w:lang w:val="es-ES"/>
        </w:rPr>
        <w:t xml:space="preserve"> la ONG cristiana a la que pertenecía. La organización cristiana Bread for </w:t>
      </w:r>
      <w:proofErr w:type="spellStart"/>
      <w:r w:rsidRPr="00F33D67">
        <w:rPr>
          <w:lang w:val="es-ES"/>
        </w:rPr>
        <w:t>the</w:t>
      </w:r>
      <w:proofErr w:type="spellEnd"/>
      <w:r w:rsidRPr="00F33D67">
        <w:rPr>
          <w:lang w:val="es-ES"/>
        </w:rPr>
        <w:t xml:space="preserve"> </w:t>
      </w:r>
      <w:proofErr w:type="spellStart"/>
      <w:r w:rsidRPr="00F33D67">
        <w:rPr>
          <w:lang w:val="es-ES"/>
        </w:rPr>
        <w:t>World</w:t>
      </w:r>
      <w:proofErr w:type="spellEnd"/>
      <w:r w:rsidRPr="00F33D67">
        <w:rPr>
          <w:lang w:val="es-ES"/>
        </w:rPr>
        <w:t>, cuyo objetivo es ________</w:t>
      </w:r>
      <w:r w:rsidRPr="00F33D67">
        <w:rPr>
          <w:i/>
          <w:lang w:val="es-ES"/>
        </w:rPr>
        <w:t>erradicar</w:t>
      </w:r>
      <w:r w:rsidRPr="00F33D67">
        <w:rPr>
          <w:lang w:val="es-ES"/>
        </w:rPr>
        <w:t xml:space="preserve"> el hambre, ha solicitado la ________</w:t>
      </w:r>
      <w:r w:rsidRPr="00F33D67">
        <w:rPr>
          <w:i/>
          <w:lang w:val="es-ES"/>
        </w:rPr>
        <w:t>renuncia</w:t>
      </w:r>
      <w:r w:rsidRPr="00F33D67">
        <w:rPr>
          <w:lang w:val="es-ES"/>
        </w:rPr>
        <w:t xml:space="preserve"> del congresista republicano Ted </w:t>
      </w:r>
      <w:proofErr w:type="spellStart"/>
      <w:r w:rsidRPr="00F33D67">
        <w:rPr>
          <w:lang w:val="es-ES"/>
        </w:rPr>
        <w:t>Yoho</w:t>
      </w:r>
      <w:proofErr w:type="spellEnd"/>
      <w:r w:rsidRPr="00F33D67">
        <w:rPr>
          <w:lang w:val="es-ES"/>
        </w:rPr>
        <w:t xml:space="preserve"> de su junta directiva después de lo que ellos mismos llamaron un "ataque verbal" contra Alexandria Ocasio-Cortez</w:t>
      </w:r>
    </w:p>
    <w:p w14:paraId="1B5AECB7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0A37E613" w14:textId="77777777"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1D822638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023841AD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>Razones de peso para usar la mascarilla</w:t>
      </w:r>
    </w:p>
    <w:p w14:paraId="433C3C93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>Una lluvia de meteoritos gigantes bombardeó la Tierra y la Luna hace 800 millones de años. Un equipo de científicos ha investigado las edades de formación de 59 cráteres lunares.</w:t>
      </w:r>
    </w:p>
    <w:p w14:paraId="78ECAC1E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 xml:space="preserve">Un accidente en un laboratorio descubre una rara bacteria que come metales. </w:t>
      </w:r>
      <w:proofErr w:type="spellStart"/>
      <w:r w:rsidRPr="00F33D67">
        <w:rPr>
          <w:lang w:val="es-ES"/>
        </w:rPr>
        <w:t>egún</w:t>
      </w:r>
      <w:proofErr w:type="spellEnd"/>
      <w:r w:rsidRPr="00F33D67">
        <w:rPr>
          <w:lang w:val="es-ES"/>
        </w:rPr>
        <w:t xml:space="preserve"> su descubridor, este hallazgo es clave para entender los ciclos elementales de la Tierra.</w:t>
      </w:r>
    </w:p>
    <w:p w14:paraId="2A93EE24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>Un ministro británico, 'atrapado' en España al decretar su Gobierno cuarentena obligatoria.     Reino Unido impone dos semanas de cuarentena a los turistas que regresen de España.</w:t>
      </w:r>
    </w:p>
    <w:p w14:paraId="08239CA5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>En 2100 España tendrá la mitad de población y caerá al puesto 28 de riqueza en el mundo</w:t>
      </w:r>
    </w:p>
    <w:p w14:paraId="593D16F1" w14:textId="77777777" w:rsidR="00F33D67" w:rsidRPr="00F33D67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>Registran un 'enjambre' sísmico con una veintena de pequeños terremotos en la isla de La Palma</w:t>
      </w:r>
    </w:p>
    <w:p w14:paraId="2500F87B" w14:textId="17A613D0" w:rsidR="006432B4" w:rsidRPr="00F25C9F" w:rsidRDefault="00F33D67" w:rsidP="00F33D67">
      <w:pPr>
        <w:pStyle w:val="Lijstalinea"/>
        <w:numPr>
          <w:ilvl w:val="0"/>
          <w:numId w:val="1"/>
        </w:numPr>
        <w:rPr>
          <w:lang w:val="es-ES"/>
        </w:rPr>
      </w:pPr>
      <w:r w:rsidRPr="00F33D67">
        <w:rPr>
          <w:lang w:val="es-ES"/>
        </w:rPr>
        <w:t xml:space="preserve">Examen de ingreso para estar en un Congreso. Pedro </w:t>
      </w:r>
      <w:proofErr w:type="spellStart"/>
      <w:r w:rsidRPr="00F33D67">
        <w:rPr>
          <w:lang w:val="es-ES"/>
        </w:rPr>
        <w:t>Nueno</w:t>
      </w:r>
      <w:proofErr w:type="spellEnd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EDB1" w14:textId="77777777" w:rsidR="005B3245" w:rsidRDefault="005B3245" w:rsidP="00B4420C">
      <w:pPr>
        <w:spacing w:after="0" w:line="240" w:lineRule="auto"/>
      </w:pPr>
      <w:r>
        <w:separator/>
      </w:r>
    </w:p>
  </w:endnote>
  <w:endnote w:type="continuationSeparator" w:id="0">
    <w:p w14:paraId="2F6A48B8" w14:textId="77777777" w:rsidR="005B3245" w:rsidRDefault="005B324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CFC8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36964" w14:textId="77777777" w:rsidR="005B3245" w:rsidRDefault="005B3245" w:rsidP="00B4420C">
      <w:pPr>
        <w:spacing w:after="0" w:line="240" w:lineRule="auto"/>
      </w:pPr>
      <w:r>
        <w:separator/>
      </w:r>
    </w:p>
  </w:footnote>
  <w:footnote w:type="continuationSeparator" w:id="0">
    <w:p w14:paraId="7CBCCF84" w14:textId="77777777" w:rsidR="005B3245" w:rsidRDefault="005B324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BC03" w14:textId="040DB645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CD7845">
      <w:rPr>
        <w:lang w:val="es-ES"/>
      </w:rPr>
      <w:t>27</w:t>
    </w:r>
    <w:r w:rsidR="00AA07BC">
      <w:rPr>
        <w:lang w:val="es-ES"/>
      </w:rPr>
      <w:t>/0</w:t>
    </w:r>
    <w:r w:rsidR="00CD7845">
      <w:rPr>
        <w:lang w:val="es-ES"/>
      </w:rPr>
      <w:t>7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B3245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D7845"/>
    <w:rsid w:val="00D14FC6"/>
    <w:rsid w:val="00F25C9F"/>
    <w:rsid w:val="00F33D67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E42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2020-07-27T09:53:00Z</dcterms:modified>
</cp:coreProperties>
</file>