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69C8F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5141FCE3" w14:textId="01F42BAD" w:rsidR="00742443" w:rsidRPr="00742443" w:rsidRDefault="00742443" w:rsidP="00742443">
      <w:pPr>
        <w:pStyle w:val="Lijstalinea"/>
        <w:numPr>
          <w:ilvl w:val="0"/>
          <w:numId w:val="2"/>
        </w:numPr>
        <w:rPr>
          <w:lang w:val="es-ES"/>
        </w:rPr>
      </w:pPr>
      <w:r w:rsidRPr="00742443">
        <w:rPr>
          <w:lang w:val="es-ES"/>
        </w:rPr>
        <w:t xml:space="preserve">Día del abuelo: de un confinamiento estricto a la emotividad de los reencuentros. En estos últimos meses los abuelos, personas de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riesgo</w:t>
      </w:r>
      <w:r w:rsidRPr="00742443">
        <w:rPr>
          <w:lang w:val="es-ES"/>
        </w:rPr>
        <w:t xml:space="preserve">, han sido los grandes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sufridores</w:t>
      </w:r>
      <w:r w:rsidRPr="00742443">
        <w:rPr>
          <w:lang w:val="es-ES"/>
        </w:rPr>
        <w:t xml:space="preserve"> del confinamiento. Este 26 de julio es el Día del abuelo y estas familias recuerdan cómo han pasado la pandemia los mayores de la familia. </w:t>
      </w:r>
    </w:p>
    <w:p w14:paraId="6B8F79E3" w14:textId="17BA6948" w:rsidR="00742443" w:rsidRPr="00742443" w:rsidRDefault="00742443" w:rsidP="00742443">
      <w:pPr>
        <w:pStyle w:val="Lijstalinea"/>
        <w:numPr>
          <w:ilvl w:val="0"/>
          <w:numId w:val="2"/>
        </w:numPr>
        <w:rPr>
          <w:lang w:val="es-ES"/>
        </w:rPr>
      </w:pPr>
      <w:r w:rsidRPr="00742443">
        <w:rPr>
          <w:lang w:val="es-ES"/>
        </w:rPr>
        <w:t xml:space="preserve">Razones de peso para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usar</w:t>
      </w:r>
      <w:r w:rsidRPr="00742443">
        <w:rPr>
          <w:lang w:val="es-ES"/>
        </w:rPr>
        <w:t xml:space="preserve"> la mascarilla</w:t>
      </w:r>
    </w:p>
    <w:p w14:paraId="7A43E91B" w14:textId="0B2D83B6" w:rsidR="00742443" w:rsidRPr="00742443" w:rsidRDefault="00742443" w:rsidP="00742443">
      <w:pPr>
        <w:pStyle w:val="Lijstalinea"/>
        <w:numPr>
          <w:ilvl w:val="0"/>
          <w:numId w:val="2"/>
        </w:numPr>
        <w:rPr>
          <w:lang w:val="es-ES"/>
        </w:rPr>
      </w:pPr>
      <w:r w:rsidRPr="00742443">
        <w:rPr>
          <w:lang w:val="es-ES"/>
        </w:rPr>
        <w:t xml:space="preserve">Cómo llevar mascarilla sin que se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empañen</w:t>
      </w:r>
      <w:r w:rsidRPr="00742443">
        <w:rPr>
          <w:lang w:val="es-ES"/>
        </w:rPr>
        <w:t xml:space="preserve"> las gafas, según los expertos</w:t>
      </w:r>
    </w:p>
    <w:p w14:paraId="1A52A387" w14:textId="05A7622B" w:rsidR="00742443" w:rsidRPr="00742443" w:rsidRDefault="00742443" w:rsidP="00742443">
      <w:pPr>
        <w:pStyle w:val="Lijstalinea"/>
        <w:numPr>
          <w:ilvl w:val="0"/>
          <w:numId w:val="2"/>
        </w:numPr>
        <w:rPr>
          <w:lang w:val="es-ES"/>
        </w:rPr>
      </w:pPr>
      <w:r w:rsidRPr="00742443">
        <w:rPr>
          <w:lang w:val="es-ES"/>
        </w:rPr>
        <w:t xml:space="preserve">Se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agrava</w:t>
      </w:r>
      <w:r w:rsidRPr="00742443">
        <w:rPr>
          <w:lang w:val="es-ES"/>
        </w:rPr>
        <w:t xml:space="preserve"> la expansión del virus en España: casi 11.000 contagios en una semana hacen saltar todas las alarmas</w:t>
      </w:r>
    </w:p>
    <w:p w14:paraId="6F58291D" w14:textId="7639B4E0" w:rsidR="00742443" w:rsidRPr="00742443" w:rsidRDefault="00742443" w:rsidP="00742443">
      <w:pPr>
        <w:pStyle w:val="Lijstalinea"/>
        <w:numPr>
          <w:ilvl w:val="0"/>
          <w:numId w:val="2"/>
        </w:numPr>
        <w:rPr>
          <w:lang w:val="es-ES"/>
        </w:rPr>
      </w:pPr>
      <w:r w:rsidRPr="00742443">
        <w:rPr>
          <w:lang w:val="es-ES"/>
        </w:rPr>
        <w:t xml:space="preserve">Por qué los Crocs son los más vendidos de Amazon y tres motivos por los que deberías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hacer</w:t>
      </w:r>
      <w:r w:rsidRPr="00742443">
        <w:rPr>
          <w:lang w:val="es-ES"/>
        </w:rPr>
        <w:t xml:space="preserve">te con ellos. Los expertos alertan: abusar de las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chanclas</w:t>
      </w:r>
      <w:r w:rsidRPr="00742443">
        <w:rPr>
          <w:lang w:val="es-ES"/>
        </w:rPr>
        <w:t xml:space="preserve"> es perjudicial para la salud.</w:t>
      </w:r>
    </w:p>
    <w:p w14:paraId="242E2AC8" w14:textId="5966A572" w:rsidR="00742443" w:rsidRPr="00742443" w:rsidRDefault="00742443" w:rsidP="00742443">
      <w:pPr>
        <w:pStyle w:val="Lijstalinea"/>
        <w:numPr>
          <w:ilvl w:val="0"/>
          <w:numId w:val="2"/>
        </w:numPr>
        <w:rPr>
          <w:lang w:val="es-ES"/>
        </w:rPr>
      </w:pPr>
      <w:r w:rsidRPr="00742443">
        <w:rPr>
          <w:lang w:val="es-ES"/>
        </w:rPr>
        <w:t xml:space="preserve">¿Me puede 'cazar' el radar instalado en los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carriles</w:t>
      </w:r>
      <w:r w:rsidRPr="00742443">
        <w:rPr>
          <w:lang w:val="es-ES"/>
        </w:rPr>
        <w:t xml:space="preserve"> del sentido contrario? La respuesta es 'sí', tanto los radares fijos como los móviles pueden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multar</w:t>
      </w:r>
      <w:r w:rsidRPr="00742443">
        <w:rPr>
          <w:lang w:val="es-ES"/>
        </w:rPr>
        <w:t xml:space="preserve"> a los vehículos que vienen de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frente</w:t>
      </w:r>
      <w:r w:rsidRPr="00742443">
        <w:rPr>
          <w:lang w:val="es-ES"/>
        </w:rPr>
        <w:t xml:space="preserve"> a ellos.</w:t>
      </w:r>
    </w:p>
    <w:p w14:paraId="1A2C0E34" w14:textId="7D6571ED" w:rsidR="00742443" w:rsidRPr="00742443" w:rsidRDefault="00742443" w:rsidP="00742443">
      <w:pPr>
        <w:pStyle w:val="Lijstalinea"/>
        <w:numPr>
          <w:ilvl w:val="0"/>
          <w:numId w:val="2"/>
        </w:numPr>
        <w:rPr>
          <w:lang w:val="es-ES"/>
        </w:rPr>
      </w:pPr>
      <w:r w:rsidRPr="00742443">
        <w:rPr>
          <w:lang w:val="es-ES"/>
        </w:rPr>
        <w:t xml:space="preserve">Estos son los efectos del calor que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perjudican</w:t>
      </w:r>
      <w:r w:rsidRPr="00742443">
        <w:rPr>
          <w:lang w:val="es-ES"/>
        </w:rPr>
        <w:t xml:space="preserve"> seriamente al conductor</w:t>
      </w:r>
    </w:p>
    <w:p w14:paraId="2729A8AC" w14:textId="1FB7A0F2" w:rsidR="00742443" w:rsidRPr="00742443" w:rsidRDefault="00742443" w:rsidP="00742443">
      <w:pPr>
        <w:pStyle w:val="Lijstalinea"/>
        <w:numPr>
          <w:ilvl w:val="0"/>
          <w:numId w:val="2"/>
        </w:numPr>
        <w:rPr>
          <w:lang w:val="es-ES"/>
        </w:rPr>
      </w:pPr>
      <w:r w:rsidRPr="00742443">
        <w:rPr>
          <w:lang w:val="es-ES"/>
        </w:rPr>
        <w:t xml:space="preserve">La Bonoloto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deja</w:t>
      </w:r>
      <w:r w:rsidRPr="00742443">
        <w:rPr>
          <w:lang w:val="es-ES"/>
        </w:rPr>
        <w:t xml:space="preserve"> más de 46.000 euros en tres provincias y genera un bote de 450.000 euros para el próximo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sorteo</w:t>
      </w:r>
    </w:p>
    <w:p w14:paraId="5D30E2B4" w14:textId="40F4BC55" w:rsidR="006432B4" w:rsidRPr="00BE6D5A" w:rsidRDefault="00742443" w:rsidP="00742443">
      <w:pPr>
        <w:pStyle w:val="Lijstalinea"/>
        <w:numPr>
          <w:ilvl w:val="0"/>
          <w:numId w:val="2"/>
        </w:numPr>
        <w:rPr>
          <w:lang w:val="es-ES"/>
        </w:rPr>
      </w:pPr>
      <w:r w:rsidRPr="00742443">
        <w:rPr>
          <w:lang w:val="es-ES"/>
        </w:rPr>
        <w:t xml:space="preserve">Los microplásticos se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adhieren</w:t>
      </w:r>
      <w:r w:rsidRPr="00742443">
        <w:rPr>
          <w:lang w:val="es-ES"/>
        </w:rPr>
        <w:t xml:space="preserve"> a la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raíz</w:t>
      </w:r>
      <w:r w:rsidRPr="00742443">
        <w:rPr>
          <w:lang w:val="es-ES"/>
        </w:rPr>
        <w:t xml:space="preserve"> de los vegetales, según un estudio en el que colabora el CITA</w:t>
      </w:r>
    </w:p>
    <w:p w14:paraId="3775FB8B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4EB4FD1F" w14:textId="6F78E834" w:rsidR="00742443" w:rsidRDefault="00742443">
      <w:pPr>
        <w:rPr>
          <w:lang w:val="es-ES"/>
        </w:rPr>
      </w:pPr>
      <w:r>
        <w:rPr>
          <w:lang w:val="es-ES"/>
        </w:rPr>
        <w:t xml:space="preserve">adherir - </w:t>
      </w:r>
      <w:r w:rsidRPr="00742443">
        <w:rPr>
          <w:lang w:val="es-ES"/>
        </w:rPr>
        <w:t>agrava</w:t>
      </w:r>
      <w:r>
        <w:rPr>
          <w:lang w:val="es-ES"/>
        </w:rPr>
        <w:t xml:space="preserve">r - carril - chancla - </w:t>
      </w:r>
      <w:r w:rsidRPr="00742443">
        <w:rPr>
          <w:lang w:val="es-ES"/>
        </w:rPr>
        <w:t>deja</w:t>
      </w:r>
      <w:r>
        <w:rPr>
          <w:lang w:val="es-ES"/>
        </w:rPr>
        <w:t xml:space="preserve">r - </w:t>
      </w:r>
      <w:r w:rsidRPr="00742443">
        <w:rPr>
          <w:lang w:val="es-ES"/>
        </w:rPr>
        <w:t>empañ</w:t>
      </w:r>
      <w:r>
        <w:rPr>
          <w:lang w:val="es-ES"/>
        </w:rPr>
        <w:t xml:space="preserve">ar - frente - hacer - multar - perjudicar - raíz - </w:t>
      </w:r>
      <w:r w:rsidRPr="00742443">
        <w:rPr>
          <w:lang w:val="es-ES"/>
        </w:rPr>
        <w:t>riesgo</w:t>
      </w:r>
      <w:r>
        <w:rPr>
          <w:lang w:val="es-ES"/>
        </w:rPr>
        <w:t xml:space="preserve"> - </w:t>
      </w:r>
      <w:r w:rsidRPr="00742443">
        <w:rPr>
          <w:lang w:val="es-ES"/>
        </w:rPr>
        <w:t>sorteo</w:t>
      </w:r>
      <w:r>
        <w:rPr>
          <w:lang w:val="es-ES"/>
        </w:rPr>
        <w:t xml:space="preserve"> - sufridor - usar</w:t>
      </w:r>
    </w:p>
    <w:p w14:paraId="4E61CC7B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18EE6859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4C2F81FF" w14:textId="77777777" w:rsidR="00742443" w:rsidRPr="00742443" w:rsidRDefault="00742443" w:rsidP="00742443">
      <w:pPr>
        <w:pStyle w:val="Lijstalinea"/>
        <w:numPr>
          <w:ilvl w:val="0"/>
          <w:numId w:val="3"/>
        </w:numPr>
        <w:rPr>
          <w:lang w:val="es-ES"/>
        </w:rPr>
      </w:pPr>
      <w:r w:rsidRPr="00742443">
        <w:rPr>
          <w:lang w:val="es-ES"/>
        </w:rPr>
        <w:t xml:space="preserve">Día del abuelo: de un confinamiento estricto a la emotividad de los reencuentros. En estos últimos meses los abuelos, personas de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riesgo</w:t>
      </w:r>
      <w:r w:rsidRPr="00742443">
        <w:rPr>
          <w:lang w:val="es-ES"/>
        </w:rPr>
        <w:t xml:space="preserve">, han sido los grandes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sufridores</w:t>
      </w:r>
      <w:r w:rsidRPr="00742443">
        <w:rPr>
          <w:lang w:val="es-ES"/>
        </w:rPr>
        <w:t xml:space="preserve"> del confinamiento. Este 26 de julio es el Día del abuelo y estas familias recuerdan cómo han pasado la pandemia los mayores de la familia. </w:t>
      </w:r>
    </w:p>
    <w:p w14:paraId="559AE708" w14:textId="77777777" w:rsidR="00742443" w:rsidRPr="00742443" w:rsidRDefault="00742443" w:rsidP="00742443">
      <w:pPr>
        <w:pStyle w:val="Lijstalinea"/>
        <w:numPr>
          <w:ilvl w:val="0"/>
          <w:numId w:val="3"/>
        </w:numPr>
        <w:rPr>
          <w:lang w:val="es-ES"/>
        </w:rPr>
      </w:pPr>
      <w:r w:rsidRPr="00742443">
        <w:rPr>
          <w:lang w:val="es-ES"/>
        </w:rPr>
        <w:t xml:space="preserve">Razones de peso para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usar</w:t>
      </w:r>
      <w:r w:rsidRPr="00742443">
        <w:rPr>
          <w:lang w:val="es-ES"/>
        </w:rPr>
        <w:t xml:space="preserve"> la mascarilla</w:t>
      </w:r>
    </w:p>
    <w:p w14:paraId="329DFE1E" w14:textId="77777777" w:rsidR="00742443" w:rsidRPr="00742443" w:rsidRDefault="00742443" w:rsidP="00742443">
      <w:pPr>
        <w:pStyle w:val="Lijstalinea"/>
        <w:numPr>
          <w:ilvl w:val="0"/>
          <w:numId w:val="3"/>
        </w:numPr>
        <w:rPr>
          <w:lang w:val="es-ES"/>
        </w:rPr>
      </w:pPr>
      <w:r w:rsidRPr="00742443">
        <w:rPr>
          <w:lang w:val="es-ES"/>
        </w:rPr>
        <w:t xml:space="preserve">Cómo llevar mascarilla sin que se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empañen</w:t>
      </w:r>
      <w:r w:rsidRPr="00742443">
        <w:rPr>
          <w:lang w:val="es-ES"/>
        </w:rPr>
        <w:t xml:space="preserve"> las gafas, según los expertos</w:t>
      </w:r>
    </w:p>
    <w:p w14:paraId="722A8110" w14:textId="77777777" w:rsidR="00742443" w:rsidRPr="00742443" w:rsidRDefault="00742443" w:rsidP="00742443">
      <w:pPr>
        <w:pStyle w:val="Lijstalinea"/>
        <w:numPr>
          <w:ilvl w:val="0"/>
          <w:numId w:val="3"/>
        </w:numPr>
        <w:rPr>
          <w:lang w:val="es-ES"/>
        </w:rPr>
      </w:pPr>
      <w:r w:rsidRPr="00742443">
        <w:rPr>
          <w:lang w:val="es-ES"/>
        </w:rPr>
        <w:t xml:space="preserve">Se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agrava</w:t>
      </w:r>
      <w:r w:rsidRPr="00742443">
        <w:rPr>
          <w:lang w:val="es-ES"/>
        </w:rPr>
        <w:t xml:space="preserve"> la expansión del virus en España: casi 11.000 contagios en una semana hacen saltar todas las alarmas</w:t>
      </w:r>
    </w:p>
    <w:p w14:paraId="63A63D8B" w14:textId="77777777" w:rsidR="00742443" w:rsidRPr="00742443" w:rsidRDefault="00742443" w:rsidP="00742443">
      <w:pPr>
        <w:pStyle w:val="Lijstalinea"/>
        <w:numPr>
          <w:ilvl w:val="0"/>
          <w:numId w:val="3"/>
        </w:numPr>
        <w:rPr>
          <w:lang w:val="es-ES"/>
        </w:rPr>
      </w:pPr>
      <w:r w:rsidRPr="00742443">
        <w:rPr>
          <w:lang w:val="es-ES"/>
        </w:rPr>
        <w:t xml:space="preserve">Por qué los Crocs son los más vendidos de Amazon y tres motivos por los que deberías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hacer</w:t>
      </w:r>
      <w:r w:rsidRPr="00742443">
        <w:rPr>
          <w:lang w:val="es-ES"/>
        </w:rPr>
        <w:t xml:space="preserve">te con ellos. Los expertos alertan: abusar de las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chanclas</w:t>
      </w:r>
      <w:r w:rsidRPr="00742443">
        <w:rPr>
          <w:lang w:val="es-ES"/>
        </w:rPr>
        <w:t xml:space="preserve"> es perjudicial para la salud.</w:t>
      </w:r>
    </w:p>
    <w:p w14:paraId="7B93EBB6" w14:textId="77777777" w:rsidR="00742443" w:rsidRPr="00742443" w:rsidRDefault="00742443" w:rsidP="00742443">
      <w:pPr>
        <w:pStyle w:val="Lijstalinea"/>
        <w:numPr>
          <w:ilvl w:val="0"/>
          <w:numId w:val="3"/>
        </w:numPr>
        <w:rPr>
          <w:lang w:val="es-ES"/>
        </w:rPr>
      </w:pPr>
      <w:r w:rsidRPr="00742443">
        <w:rPr>
          <w:lang w:val="es-ES"/>
        </w:rPr>
        <w:t xml:space="preserve">¿Me puede 'cazar' el radar instalado en los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carriles</w:t>
      </w:r>
      <w:r w:rsidRPr="00742443">
        <w:rPr>
          <w:lang w:val="es-ES"/>
        </w:rPr>
        <w:t xml:space="preserve"> del sentido contrario? La respuesta es 'sí', tanto los radares fijos como los móviles pueden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multar</w:t>
      </w:r>
      <w:r w:rsidRPr="00742443">
        <w:rPr>
          <w:lang w:val="es-ES"/>
        </w:rPr>
        <w:t xml:space="preserve"> a los vehículos que vienen de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frente</w:t>
      </w:r>
      <w:r w:rsidRPr="00742443">
        <w:rPr>
          <w:lang w:val="es-ES"/>
        </w:rPr>
        <w:t xml:space="preserve"> a ellos.</w:t>
      </w:r>
    </w:p>
    <w:p w14:paraId="74C6ACBC" w14:textId="77777777" w:rsidR="00742443" w:rsidRPr="00742443" w:rsidRDefault="00742443" w:rsidP="00742443">
      <w:pPr>
        <w:pStyle w:val="Lijstalinea"/>
        <w:numPr>
          <w:ilvl w:val="0"/>
          <w:numId w:val="3"/>
        </w:numPr>
        <w:rPr>
          <w:lang w:val="es-ES"/>
        </w:rPr>
      </w:pPr>
      <w:r w:rsidRPr="00742443">
        <w:rPr>
          <w:lang w:val="es-ES"/>
        </w:rPr>
        <w:t xml:space="preserve">Estos son los efectos del calor que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perjudican</w:t>
      </w:r>
      <w:r w:rsidRPr="00742443">
        <w:rPr>
          <w:lang w:val="es-ES"/>
        </w:rPr>
        <w:t xml:space="preserve"> seriamente al conductor</w:t>
      </w:r>
    </w:p>
    <w:p w14:paraId="04DD9FD0" w14:textId="77777777" w:rsidR="00742443" w:rsidRPr="00742443" w:rsidRDefault="00742443" w:rsidP="00742443">
      <w:pPr>
        <w:pStyle w:val="Lijstalinea"/>
        <w:numPr>
          <w:ilvl w:val="0"/>
          <w:numId w:val="3"/>
        </w:numPr>
        <w:rPr>
          <w:lang w:val="es-ES"/>
        </w:rPr>
      </w:pPr>
      <w:r w:rsidRPr="00742443">
        <w:rPr>
          <w:lang w:val="es-ES"/>
        </w:rPr>
        <w:t xml:space="preserve">La Bonoloto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deja</w:t>
      </w:r>
      <w:r w:rsidRPr="00742443">
        <w:rPr>
          <w:lang w:val="es-ES"/>
        </w:rPr>
        <w:t xml:space="preserve"> más de 46.000 euros en tres provincias y genera un bote de 450.000 euros para el próximo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sorteo</w:t>
      </w:r>
    </w:p>
    <w:p w14:paraId="45489740" w14:textId="77777777" w:rsidR="00742443" w:rsidRPr="00BE6D5A" w:rsidRDefault="00742443" w:rsidP="00742443">
      <w:pPr>
        <w:pStyle w:val="Lijstalinea"/>
        <w:numPr>
          <w:ilvl w:val="0"/>
          <w:numId w:val="3"/>
        </w:numPr>
        <w:rPr>
          <w:lang w:val="es-ES"/>
        </w:rPr>
      </w:pPr>
      <w:r w:rsidRPr="00742443">
        <w:rPr>
          <w:lang w:val="es-ES"/>
        </w:rPr>
        <w:t xml:space="preserve">Los microplásticos se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adhieren</w:t>
      </w:r>
      <w:r w:rsidRPr="00742443">
        <w:rPr>
          <w:lang w:val="es-ES"/>
        </w:rPr>
        <w:t xml:space="preserve"> a la </w:t>
      </w:r>
      <w:r>
        <w:rPr>
          <w:lang w:val="es-ES"/>
        </w:rPr>
        <w:t>________</w:t>
      </w:r>
      <w:r w:rsidRPr="00742443">
        <w:rPr>
          <w:i/>
          <w:vanish/>
          <w:lang w:val="es-ES"/>
        </w:rPr>
        <w:t>raíz</w:t>
      </w:r>
      <w:r w:rsidRPr="00742443">
        <w:rPr>
          <w:lang w:val="es-ES"/>
        </w:rPr>
        <w:t xml:space="preserve"> de los vegetales, según un estudio en el que colabora el CITA</w:t>
      </w:r>
    </w:p>
    <w:p w14:paraId="7F398081" w14:textId="0CDF3DEE" w:rsidR="009F03C2" w:rsidRDefault="009F03C2">
      <w:pPr>
        <w:rPr>
          <w:b/>
          <w:lang w:val="es-ES"/>
        </w:rPr>
      </w:pPr>
    </w:p>
    <w:p w14:paraId="5C03DC8F" w14:textId="77777777"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1B3131FE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2F165F1A" w14:textId="77777777" w:rsidR="00742443" w:rsidRPr="00742443" w:rsidRDefault="00742443" w:rsidP="00742443">
      <w:pPr>
        <w:pStyle w:val="Lijstalinea"/>
        <w:numPr>
          <w:ilvl w:val="0"/>
          <w:numId w:val="1"/>
        </w:numPr>
        <w:rPr>
          <w:lang w:val="es-ES"/>
        </w:rPr>
      </w:pPr>
      <w:r w:rsidRPr="00742443">
        <w:rPr>
          <w:lang w:val="es-ES"/>
        </w:rPr>
        <w:t>Para China su vacuna será un bien público de acceso universal</w:t>
      </w:r>
    </w:p>
    <w:p w14:paraId="084B2E0F" w14:textId="77777777" w:rsidR="00742443" w:rsidRPr="00742443" w:rsidRDefault="00742443" w:rsidP="00742443">
      <w:pPr>
        <w:pStyle w:val="Lijstalinea"/>
        <w:numPr>
          <w:ilvl w:val="0"/>
          <w:numId w:val="1"/>
        </w:numPr>
        <w:rPr>
          <w:lang w:val="es-ES"/>
        </w:rPr>
      </w:pPr>
      <w:r w:rsidRPr="00742443">
        <w:rPr>
          <w:lang w:val="es-ES"/>
        </w:rPr>
        <w:t>Una lluvia de meteoritos gigantes bombardeó la Tierra y la Luna hace 800 millones de años. Un equipo de científicos ha investigado las edades de formación de 59 cráteres lunares.</w:t>
      </w:r>
    </w:p>
    <w:p w14:paraId="47329F1C" w14:textId="457180E8" w:rsidR="00742443" w:rsidRPr="00742443" w:rsidRDefault="00742443" w:rsidP="00742443">
      <w:pPr>
        <w:pStyle w:val="Lijstalinea"/>
        <w:numPr>
          <w:ilvl w:val="0"/>
          <w:numId w:val="1"/>
        </w:numPr>
        <w:rPr>
          <w:lang w:val="es-ES"/>
        </w:rPr>
      </w:pPr>
      <w:r w:rsidRPr="00742443">
        <w:rPr>
          <w:lang w:val="es-ES"/>
        </w:rPr>
        <w:t xml:space="preserve">Un accidente en un laboratorio descubre una rara bacteria que come metales. </w:t>
      </w:r>
      <w:r w:rsidR="00CB3772">
        <w:rPr>
          <w:lang w:val="es-ES"/>
        </w:rPr>
        <w:t>S</w:t>
      </w:r>
      <w:r w:rsidRPr="00742443">
        <w:rPr>
          <w:lang w:val="es-ES"/>
        </w:rPr>
        <w:t>egún su descubridor, este hallazgo es clave para entender los ciclos elementales de la Tierra.</w:t>
      </w:r>
    </w:p>
    <w:p w14:paraId="7C0ECEB5" w14:textId="07CDDF47" w:rsidR="00742443" w:rsidRPr="00742443" w:rsidRDefault="00742443" w:rsidP="00742443">
      <w:pPr>
        <w:pStyle w:val="Lijstalinea"/>
        <w:numPr>
          <w:ilvl w:val="0"/>
          <w:numId w:val="1"/>
        </w:numPr>
        <w:rPr>
          <w:lang w:val="es-ES"/>
        </w:rPr>
      </w:pPr>
      <w:r w:rsidRPr="00742443">
        <w:rPr>
          <w:lang w:val="es-ES"/>
        </w:rPr>
        <w:t>Un ministro británico, 'atrapado' en España al decretar su Gobierno cuarentena obligatoria. Reino Unido impone dos semanas de cuarentena a los turistas que regresen de España.</w:t>
      </w:r>
    </w:p>
    <w:p w14:paraId="5F1CF847" w14:textId="77777777" w:rsidR="00742443" w:rsidRPr="00742443" w:rsidRDefault="00742443" w:rsidP="00742443">
      <w:pPr>
        <w:pStyle w:val="Lijstalinea"/>
        <w:numPr>
          <w:ilvl w:val="0"/>
          <w:numId w:val="1"/>
        </w:numPr>
        <w:rPr>
          <w:lang w:val="es-ES"/>
        </w:rPr>
      </w:pPr>
      <w:r w:rsidRPr="00742443">
        <w:rPr>
          <w:lang w:val="es-ES"/>
        </w:rPr>
        <w:t>En 2100 España tendrá la mitad de población y caerá al puesto 28 de riqueza en el mundo</w:t>
      </w:r>
    </w:p>
    <w:p w14:paraId="4957A129" w14:textId="756DA5D0" w:rsidR="006432B4" w:rsidRPr="00F25C9F" w:rsidRDefault="00742443" w:rsidP="00742443">
      <w:pPr>
        <w:pStyle w:val="Lijstalinea"/>
        <w:numPr>
          <w:ilvl w:val="0"/>
          <w:numId w:val="1"/>
        </w:numPr>
        <w:rPr>
          <w:lang w:val="es-ES"/>
        </w:rPr>
      </w:pPr>
      <w:r w:rsidRPr="00742443">
        <w:rPr>
          <w:lang w:val="es-ES"/>
        </w:rPr>
        <w:t>El mapa oficial de los países que restringen los viajes a España. España, en la ‘lista negra’ de Europa con los contagios al alza y un sistema de rastreo que sigue encallado.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FAFC7" w14:textId="77777777" w:rsidR="00F23FA6" w:rsidRDefault="00F23FA6" w:rsidP="00B4420C">
      <w:pPr>
        <w:spacing w:after="0" w:line="240" w:lineRule="auto"/>
      </w:pPr>
      <w:r>
        <w:separator/>
      </w:r>
    </w:p>
  </w:endnote>
  <w:endnote w:type="continuationSeparator" w:id="0">
    <w:p w14:paraId="76721179" w14:textId="77777777" w:rsidR="00F23FA6" w:rsidRDefault="00F23FA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D4885" w14:textId="77777777"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69B12" w14:textId="77777777" w:rsidR="00F23FA6" w:rsidRDefault="00F23FA6" w:rsidP="00B4420C">
      <w:pPr>
        <w:spacing w:after="0" w:line="240" w:lineRule="auto"/>
      </w:pPr>
      <w:r>
        <w:separator/>
      </w:r>
    </w:p>
  </w:footnote>
  <w:footnote w:type="continuationSeparator" w:id="0">
    <w:p w14:paraId="2E21CD26" w14:textId="77777777" w:rsidR="00F23FA6" w:rsidRDefault="00F23FA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C9FC9" w14:textId="79391D81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742443">
      <w:rPr>
        <w:lang w:val="es-ES"/>
      </w:rPr>
      <w:t>27</w:t>
    </w:r>
    <w:r w:rsidR="00AA07BC">
      <w:rPr>
        <w:lang w:val="es-ES"/>
      </w:rPr>
      <w:t>/0</w:t>
    </w:r>
    <w:r w:rsidR="00742443">
      <w:rPr>
        <w:lang w:val="es-ES"/>
      </w:rPr>
      <w:t>7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42443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CB3772"/>
    <w:rsid w:val="00F23FA6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18B0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2020-07-27T09:37:00Z</dcterms:modified>
</cp:coreProperties>
</file>