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2729C" w14:textId="77777777" w:rsidR="00B4420C" w:rsidRPr="00F30954" w:rsidRDefault="00B4420C">
      <w:pPr>
        <w:rPr>
          <w:b/>
          <w:lang w:val="es-ES"/>
        </w:rPr>
      </w:pPr>
      <w:r w:rsidRPr="00F30954">
        <w:rPr>
          <w:b/>
          <w:lang w:val="es-ES"/>
        </w:rPr>
        <w:t>Completa los blancos</w:t>
      </w:r>
    </w:p>
    <w:p w14:paraId="191053BC" w14:textId="33C47FAC" w:rsidR="00C3016F" w:rsidRPr="00C3016F" w:rsidRDefault="00C3016F" w:rsidP="00C3016F">
      <w:pPr>
        <w:pStyle w:val="Lijstalinea"/>
        <w:numPr>
          <w:ilvl w:val="0"/>
          <w:numId w:val="2"/>
        </w:numPr>
        <w:rPr>
          <w:lang w:val="es-ES"/>
        </w:rPr>
      </w:pPr>
      <w:r w:rsidRPr="00C3016F">
        <w:rPr>
          <w:lang w:val="es-ES"/>
        </w:rPr>
        <w:t xml:space="preserve">Salvador Illa sobre los </w:t>
      </w:r>
      <w:r w:rsidR="00B10DBC">
        <w:rPr>
          <w:lang w:val="es-ES"/>
        </w:rPr>
        <w:t>________</w:t>
      </w:r>
      <w:r w:rsidRPr="00B10DBC">
        <w:rPr>
          <w:i/>
          <w:vanish/>
          <w:lang w:val="es-ES"/>
        </w:rPr>
        <w:t>rebrotes</w:t>
      </w:r>
      <w:r w:rsidRPr="00C3016F">
        <w:rPr>
          <w:lang w:val="es-ES"/>
        </w:rPr>
        <w:t xml:space="preserve"> en Aragón y Cataluña: "Hay una preocupación profunda". </w:t>
      </w:r>
      <w:r w:rsidR="00B10DBC">
        <w:rPr>
          <w:lang w:val="es-ES"/>
        </w:rPr>
        <w:t>________</w:t>
      </w:r>
      <w:r w:rsidRPr="00B10DBC">
        <w:rPr>
          <w:i/>
          <w:vanish/>
          <w:lang w:val="es-ES"/>
        </w:rPr>
        <w:t>Desvela</w:t>
      </w:r>
      <w:r w:rsidRPr="00C3016F">
        <w:rPr>
          <w:lang w:val="es-ES"/>
        </w:rPr>
        <w:t xml:space="preserve"> que la </w:t>
      </w:r>
      <w:proofErr w:type="spellStart"/>
      <w:r w:rsidRPr="00C3016F">
        <w:rPr>
          <w:lang w:val="es-ES"/>
        </w:rPr>
        <w:t>Generalitar</w:t>
      </w:r>
      <w:proofErr w:type="spellEnd"/>
      <w:r w:rsidRPr="00C3016F">
        <w:rPr>
          <w:lang w:val="es-ES"/>
        </w:rPr>
        <w:t xml:space="preserve"> anunciará medidas para los brotes en L'Hospitalet y Barcelona. El titular de Sanidad descarta cambiar la ley y asegura que las </w:t>
      </w:r>
      <w:proofErr w:type="spellStart"/>
      <w:proofErr w:type="gramStart"/>
      <w:r w:rsidRPr="00C3016F">
        <w:rPr>
          <w:lang w:val="es-ES"/>
        </w:rPr>
        <w:t>cc.aa</w:t>
      </w:r>
      <w:proofErr w:type="spellEnd"/>
      <w:proofErr w:type="gramEnd"/>
      <w:r w:rsidRPr="00C3016F">
        <w:rPr>
          <w:lang w:val="es-ES"/>
        </w:rPr>
        <w:t xml:space="preserve"> tienen mecanismos para hacer frente a los brotes Felicita a la afición de Madrid por su comportamiento cívico al no acudir a Cibeles a celebrar su título de Liga </w:t>
      </w:r>
    </w:p>
    <w:p w14:paraId="2269134A" w14:textId="694F1F4C" w:rsidR="00C3016F" w:rsidRPr="00C3016F" w:rsidRDefault="00C3016F" w:rsidP="00C3016F">
      <w:pPr>
        <w:pStyle w:val="Lijstalinea"/>
        <w:numPr>
          <w:ilvl w:val="0"/>
          <w:numId w:val="2"/>
        </w:numPr>
        <w:rPr>
          <w:lang w:val="es-ES"/>
        </w:rPr>
      </w:pPr>
      <w:r w:rsidRPr="00C3016F">
        <w:rPr>
          <w:lang w:val="es-ES"/>
        </w:rPr>
        <w:t xml:space="preserve">La Audiencia Nacional propone </w:t>
      </w:r>
      <w:r w:rsidR="00B10DBC">
        <w:rPr>
          <w:lang w:val="es-ES"/>
        </w:rPr>
        <w:t>________</w:t>
      </w:r>
      <w:r w:rsidRPr="00B10DBC">
        <w:rPr>
          <w:i/>
          <w:vanish/>
          <w:lang w:val="es-ES"/>
        </w:rPr>
        <w:t>juzgar</w:t>
      </w:r>
      <w:r w:rsidRPr="00C3016F">
        <w:rPr>
          <w:lang w:val="es-ES"/>
        </w:rPr>
        <w:t xml:space="preserve"> a la familia Pujol por formar una "</w:t>
      </w:r>
      <w:r w:rsidR="00B10DBC">
        <w:rPr>
          <w:lang w:val="es-ES"/>
        </w:rPr>
        <w:t>________</w:t>
      </w:r>
      <w:r w:rsidRPr="00B10DBC">
        <w:rPr>
          <w:i/>
          <w:vanish/>
          <w:lang w:val="es-ES"/>
        </w:rPr>
        <w:t>organización</w:t>
      </w:r>
      <w:r w:rsidRPr="00C3016F">
        <w:rPr>
          <w:lang w:val="es-ES"/>
        </w:rPr>
        <w:t xml:space="preserve"> criminal" para enriquecerse con la corrupción.</w:t>
      </w:r>
    </w:p>
    <w:p w14:paraId="3415B601" w14:textId="6DD58348" w:rsidR="00C3016F" w:rsidRPr="00C3016F" w:rsidRDefault="00C3016F" w:rsidP="00C3016F">
      <w:pPr>
        <w:pStyle w:val="Lijstalinea"/>
        <w:numPr>
          <w:ilvl w:val="0"/>
          <w:numId w:val="2"/>
        </w:numPr>
        <w:rPr>
          <w:lang w:val="es-ES"/>
        </w:rPr>
      </w:pPr>
      <w:r w:rsidRPr="00C3016F">
        <w:rPr>
          <w:lang w:val="es-ES"/>
        </w:rPr>
        <w:t xml:space="preserve">El PP ganaría por cuatro </w:t>
      </w:r>
      <w:r w:rsidR="00B10DBC">
        <w:rPr>
          <w:lang w:val="es-ES"/>
        </w:rPr>
        <w:t>________</w:t>
      </w:r>
      <w:r w:rsidRPr="00B10DBC">
        <w:rPr>
          <w:i/>
          <w:vanish/>
          <w:lang w:val="es-ES"/>
        </w:rPr>
        <w:t>escaños</w:t>
      </w:r>
      <w:r w:rsidRPr="00C3016F">
        <w:rPr>
          <w:lang w:val="es-ES"/>
        </w:rPr>
        <w:t xml:space="preserve"> las elecciones generales al PSOE, según una encuesta. El PP cogería </w:t>
      </w:r>
      <w:r w:rsidR="00B10DBC">
        <w:rPr>
          <w:lang w:val="es-ES"/>
        </w:rPr>
        <w:t>________</w:t>
      </w:r>
      <w:r w:rsidRPr="00B10DBC">
        <w:rPr>
          <w:i/>
          <w:vanish/>
          <w:lang w:val="es-ES"/>
        </w:rPr>
        <w:t>fuerza</w:t>
      </w:r>
      <w:r w:rsidRPr="00C3016F">
        <w:rPr>
          <w:lang w:val="es-ES"/>
        </w:rPr>
        <w:t xml:space="preserve"> al conseguir 32 escaños más que en las elecciones de noviembre de 2019 quedando por encima del PSOE, segunda fuerza que solo conseguiría tres nuevos escaños. </w:t>
      </w:r>
    </w:p>
    <w:p w14:paraId="3FF42013" w14:textId="150A8446" w:rsidR="00C3016F" w:rsidRPr="00C3016F" w:rsidRDefault="00C3016F" w:rsidP="00C3016F">
      <w:pPr>
        <w:pStyle w:val="Lijstalinea"/>
        <w:numPr>
          <w:ilvl w:val="0"/>
          <w:numId w:val="2"/>
        </w:numPr>
        <w:rPr>
          <w:lang w:val="es-ES"/>
        </w:rPr>
      </w:pPr>
      <w:r w:rsidRPr="00C3016F">
        <w:rPr>
          <w:lang w:val="es-ES"/>
        </w:rPr>
        <w:t xml:space="preserve">El emotivo discurso de una enfermera: “Nos hemos tenido que </w:t>
      </w:r>
      <w:r w:rsidR="00B10DBC">
        <w:rPr>
          <w:lang w:val="es-ES"/>
        </w:rPr>
        <w:t>________</w:t>
      </w:r>
      <w:r w:rsidRPr="00B10DBC">
        <w:rPr>
          <w:i/>
          <w:vanish/>
          <w:lang w:val="es-ES"/>
        </w:rPr>
        <w:t>tragar</w:t>
      </w:r>
      <w:r w:rsidRPr="00C3016F">
        <w:rPr>
          <w:lang w:val="es-ES"/>
        </w:rPr>
        <w:t xml:space="preserve"> las lágrimas”</w:t>
      </w:r>
    </w:p>
    <w:p w14:paraId="137F5F55" w14:textId="2A68B353" w:rsidR="00C3016F" w:rsidRPr="00C3016F" w:rsidRDefault="00C3016F" w:rsidP="00C3016F">
      <w:pPr>
        <w:pStyle w:val="Lijstalinea"/>
        <w:numPr>
          <w:ilvl w:val="0"/>
          <w:numId w:val="2"/>
        </w:numPr>
        <w:rPr>
          <w:lang w:val="es-ES"/>
        </w:rPr>
      </w:pPr>
      <w:r w:rsidRPr="00C3016F">
        <w:rPr>
          <w:lang w:val="es-ES"/>
        </w:rPr>
        <w:t xml:space="preserve">La clase política se da una </w:t>
      </w:r>
      <w:r w:rsidR="00B10DBC">
        <w:rPr>
          <w:lang w:val="es-ES"/>
        </w:rPr>
        <w:t>________</w:t>
      </w:r>
      <w:r w:rsidRPr="00B10DBC">
        <w:rPr>
          <w:i/>
          <w:vanish/>
          <w:lang w:val="es-ES"/>
        </w:rPr>
        <w:t>tregua</w:t>
      </w:r>
      <w:r w:rsidRPr="00C3016F">
        <w:rPr>
          <w:lang w:val="es-ES"/>
        </w:rPr>
        <w:t xml:space="preserve"> para homenajear a los fallecidos por la </w:t>
      </w:r>
      <w:proofErr w:type="spellStart"/>
      <w:r w:rsidRPr="00C3016F">
        <w:rPr>
          <w:lang w:val="es-ES"/>
        </w:rPr>
        <w:t>Covid</w:t>
      </w:r>
      <w:proofErr w:type="spellEnd"/>
      <w:r w:rsidRPr="00C3016F">
        <w:rPr>
          <w:lang w:val="es-ES"/>
        </w:rPr>
        <w:t xml:space="preserve"> y los trabajadores esenciales en el confinamiento</w:t>
      </w:r>
    </w:p>
    <w:p w14:paraId="1878FEF9" w14:textId="4A9D3C6A" w:rsidR="00C3016F" w:rsidRPr="00C3016F" w:rsidRDefault="00C3016F" w:rsidP="00C3016F">
      <w:pPr>
        <w:pStyle w:val="Lijstalinea"/>
        <w:numPr>
          <w:ilvl w:val="0"/>
          <w:numId w:val="2"/>
        </w:numPr>
        <w:rPr>
          <w:lang w:val="es-ES"/>
        </w:rPr>
      </w:pPr>
      <w:r w:rsidRPr="00C3016F">
        <w:rPr>
          <w:lang w:val="es-ES"/>
        </w:rPr>
        <w:t xml:space="preserve">Aragón no </w:t>
      </w:r>
      <w:r w:rsidR="00B10DBC">
        <w:rPr>
          <w:lang w:val="es-ES"/>
        </w:rPr>
        <w:t>________</w:t>
      </w:r>
      <w:r w:rsidRPr="00B10DBC">
        <w:rPr>
          <w:i/>
          <w:vanish/>
          <w:lang w:val="es-ES"/>
        </w:rPr>
        <w:t>descarta</w:t>
      </w:r>
      <w:r w:rsidRPr="00C3016F">
        <w:rPr>
          <w:lang w:val="es-ES"/>
        </w:rPr>
        <w:t xml:space="preserve"> endurecer la fase 2 para frenar el ritmo "creciente" de </w:t>
      </w:r>
      <w:r w:rsidR="00B10DBC">
        <w:rPr>
          <w:lang w:val="es-ES"/>
        </w:rPr>
        <w:t>________</w:t>
      </w:r>
      <w:r w:rsidRPr="00B10DBC">
        <w:rPr>
          <w:i/>
          <w:vanish/>
          <w:lang w:val="es-ES"/>
        </w:rPr>
        <w:t>contagios</w:t>
      </w:r>
    </w:p>
    <w:p w14:paraId="74DA47AF" w14:textId="25A301FB" w:rsidR="00C3016F" w:rsidRPr="00C3016F" w:rsidRDefault="00C3016F" w:rsidP="00C3016F">
      <w:pPr>
        <w:pStyle w:val="Lijstalinea"/>
        <w:numPr>
          <w:ilvl w:val="0"/>
          <w:numId w:val="2"/>
        </w:numPr>
        <w:rPr>
          <w:lang w:val="es-ES"/>
        </w:rPr>
      </w:pPr>
      <w:r w:rsidRPr="00C3016F">
        <w:rPr>
          <w:lang w:val="es-ES"/>
        </w:rPr>
        <w:t xml:space="preserve">Los casos de coronavirus se </w:t>
      </w:r>
      <w:r w:rsidR="00B10DBC">
        <w:rPr>
          <w:lang w:val="es-ES"/>
        </w:rPr>
        <w:t>________</w:t>
      </w:r>
      <w:r w:rsidRPr="00C3016F">
        <w:rPr>
          <w:lang w:val="es-ES"/>
        </w:rPr>
        <w:t>disparan en España, con los peores brotes en Cataluña y Aragón</w:t>
      </w:r>
    </w:p>
    <w:p w14:paraId="74FCEB5F" w14:textId="1D4FE128" w:rsidR="00C3016F" w:rsidRPr="00C3016F" w:rsidRDefault="00C3016F" w:rsidP="00C3016F">
      <w:pPr>
        <w:pStyle w:val="Lijstalinea"/>
        <w:numPr>
          <w:ilvl w:val="0"/>
          <w:numId w:val="2"/>
        </w:numPr>
        <w:rPr>
          <w:lang w:val="es-ES"/>
        </w:rPr>
      </w:pPr>
      <w:r w:rsidRPr="00C3016F">
        <w:rPr>
          <w:lang w:val="es-ES"/>
        </w:rPr>
        <w:t xml:space="preserve">Arranca la cumbre de las cumbres y éstas son las 10 manzanas de la </w:t>
      </w:r>
      <w:r w:rsidR="00B10DBC">
        <w:rPr>
          <w:lang w:val="es-ES"/>
        </w:rPr>
        <w:t>________</w:t>
      </w:r>
      <w:r w:rsidRPr="00C3016F">
        <w:rPr>
          <w:lang w:val="es-ES"/>
        </w:rPr>
        <w:t>discordia europea</w:t>
      </w:r>
    </w:p>
    <w:p w14:paraId="25DEA3CF" w14:textId="14373F9A" w:rsidR="00C3016F" w:rsidRPr="00C3016F" w:rsidRDefault="00C3016F" w:rsidP="00C3016F">
      <w:pPr>
        <w:pStyle w:val="Lijstalinea"/>
        <w:numPr>
          <w:ilvl w:val="0"/>
          <w:numId w:val="2"/>
        </w:numPr>
        <w:rPr>
          <w:lang w:val="es-ES"/>
        </w:rPr>
      </w:pPr>
      <w:proofErr w:type="spellStart"/>
      <w:r w:rsidRPr="00C3016F">
        <w:rPr>
          <w:lang w:val="es-ES"/>
        </w:rPr>
        <w:t>TikTok</w:t>
      </w:r>
      <w:proofErr w:type="spellEnd"/>
      <w:r w:rsidRPr="00C3016F">
        <w:rPr>
          <w:lang w:val="es-ES"/>
        </w:rPr>
        <w:t xml:space="preserve">, en el punto de </w:t>
      </w:r>
      <w:r w:rsidR="00B10DBC">
        <w:rPr>
          <w:lang w:val="es-ES"/>
        </w:rPr>
        <w:t>________</w:t>
      </w:r>
      <w:r w:rsidRPr="00B10DBC">
        <w:rPr>
          <w:i/>
          <w:vanish/>
          <w:lang w:val="es-ES"/>
        </w:rPr>
        <w:t>mira</w:t>
      </w:r>
      <w:r w:rsidRPr="00C3016F">
        <w:rPr>
          <w:lang w:val="es-ES"/>
        </w:rPr>
        <w:t xml:space="preserve">: “Cuidado con los permisos que aceptamos al </w:t>
      </w:r>
      <w:r w:rsidR="00B10DBC">
        <w:rPr>
          <w:lang w:val="es-ES"/>
        </w:rPr>
        <w:t>________</w:t>
      </w:r>
      <w:r w:rsidRPr="00B10DBC">
        <w:rPr>
          <w:i/>
          <w:vanish/>
          <w:lang w:val="es-ES"/>
        </w:rPr>
        <w:t>descargar</w:t>
      </w:r>
      <w:r w:rsidRPr="00C3016F">
        <w:rPr>
          <w:lang w:val="es-ES"/>
        </w:rPr>
        <w:t>la, son sospechosos”</w:t>
      </w:r>
    </w:p>
    <w:p w14:paraId="693EFF42" w14:textId="710DFCF4" w:rsidR="00C3016F" w:rsidRPr="00C3016F" w:rsidRDefault="00B10DBC" w:rsidP="00C3016F">
      <w:pPr>
        <w:pStyle w:val="Lijstalinea"/>
        <w:numPr>
          <w:ilvl w:val="0"/>
          <w:numId w:val="2"/>
        </w:numPr>
        <w:rPr>
          <w:lang w:val="es-ES"/>
        </w:rPr>
      </w:pPr>
      <w:r>
        <w:rPr>
          <w:lang w:val="es-ES"/>
        </w:rPr>
        <w:t>________</w:t>
      </w:r>
      <w:r w:rsidR="00C3016F" w:rsidRPr="00B10DBC">
        <w:rPr>
          <w:i/>
          <w:vanish/>
          <w:lang w:val="es-ES"/>
        </w:rPr>
        <w:t>Rastreadores</w:t>
      </w:r>
      <w:r w:rsidR="00C3016F" w:rsidRPr="00C3016F">
        <w:rPr>
          <w:lang w:val="es-ES"/>
        </w:rPr>
        <w:t xml:space="preserve"> de </w:t>
      </w:r>
      <w:proofErr w:type="spellStart"/>
      <w:r w:rsidR="00C3016F" w:rsidRPr="00C3016F">
        <w:rPr>
          <w:lang w:val="es-ES"/>
        </w:rPr>
        <w:t>Covid</w:t>
      </w:r>
      <w:proofErr w:type="spellEnd"/>
      <w:r w:rsidR="00C3016F" w:rsidRPr="00C3016F">
        <w:rPr>
          <w:lang w:val="es-ES"/>
        </w:rPr>
        <w:t>: así trabajan para frenar los rebrotes</w:t>
      </w:r>
    </w:p>
    <w:p w14:paraId="30D3769F" w14:textId="43927ABA" w:rsidR="00C3016F" w:rsidRPr="00C3016F" w:rsidRDefault="00B10DBC" w:rsidP="00C3016F">
      <w:pPr>
        <w:pStyle w:val="Lijstalinea"/>
        <w:numPr>
          <w:ilvl w:val="0"/>
          <w:numId w:val="2"/>
        </w:numPr>
        <w:rPr>
          <w:lang w:val="es-ES"/>
        </w:rPr>
      </w:pPr>
      <w:r>
        <w:rPr>
          <w:lang w:val="es-ES"/>
        </w:rPr>
        <w:t>________</w:t>
      </w:r>
      <w:r w:rsidR="00C3016F" w:rsidRPr="00B10DBC">
        <w:rPr>
          <w:i/>
          <w:vanish/>
          <w:lang w:val="es-ES"/>
        </w:rPr>
        <w:t>Dan</w:t>
      </w:r>
      <w:r w:rsidR="00C3016F" w:rsidRPr="00C3016F">
        <w:rPr>
          <w:lang w:val="es-ES"/>
        </w:rPr>
        <w:t xml:space="preserve"> positivo 73 de las 1.000 personas que asistieron a una discoteca en Córdoba, el mayor </w:t>
      </w:r>
      <w:r>
        <w:rPr>
          <w:lang w:val="es-ES"/>
        </w:rPr>
        <w:t>________</w:t>
      </w:r>
      <w:r w:rsidR="00C3016F" w:rsidRPr="00B10DBC">
        <w:rPr>
          <w:i/>
          <w:vanish/>
          <w:lang w:val="es-ES"/>
        </w:rPr>
        <w:t>brote</w:t>
      </w:r>
      <w:r w:rsidR="00C3016F" w:rsidRPr="00C3016F">
        <w:rPr>
          <w:lang w:val="es-ES"/>
        </w:rPr>
        <w:t xml:space="preserve"> de Andalucía</w:t>
      </w:r>
    </w:p>
    <w:p w14:paraId="0C438F3C" w14:textId="3B4F39E1" w:rsidR="006432B4" w:rsidRPr="00BE6D5A" w:rsidRDefault="00C3016F" w:rsidP="00C3016F">
      <w:pPr>
        <w:pStyle w:val="Lijstalinea"/>
        <w:numPr>
          <w:ilvl w:val="0"/>
          <w:numId w:val="2"/>
        </w:numPr>
        <w:rPr>
          <w:lang w:val="es-ES"/>
        </w:rPr>
      </w:pPr>
      <w:r w:rsidRPr="00C3016F">
        <w:rPr>
          <w:lang w:val="es-ES"/>
        </w:rPr>
        <w:t xml:space="preserve">Macron y Merkel advierten del riesgo de fracaso de la </w:t>
      </w:r>
      <w:r w:rsidR="00B10DBC">
        <w:rPr>
          <w:lang w:val="es-ES"/>
        </w:rPr>
        <w:t>________</w:t>
      </w:r>
      <w:r w:rsidRPr="00B10DBC">
        <w:rPr>
          <w:i/>
          <w:vanish/>
          <w:lang w:val="es-ES"/>
        </w:rPr>
        <w:t>cumbre</w:t>
      </w:r>
    </w:p>
    <w:p w14:paraId="16DAABFE" w14:textId="77777777" w:rsidR="00B4420C" w:rsidRPr="00A9043F" w:rsidRDefault="00B4420C" w:rsidP="00A9043F">
      <w:pPr>
        <w:rPr>
          <w:b/>
          <w:lang w:val="es-ES"/>
        </w:rPr>
      </w:pPr>
      <w:r w:rsidRPr="00A9043F">
        <w:rPr>
          <w:b/>
          <w:lang w:val="es-ES"/>
        </w:rPr>
        <w:t>Palabras</w:t>
      </w:r>
    </w:p>
    <w:p w14:paraId="7CC5032C" w14:textId="50E8C2D3" w:rsidR="00B10DBC" w:rsidRDefault="00B10DBC">
      <w:pPr>
        <w:rPr>
          <w:lang w:val="es-ES"/>
        </w:rPr>
      </w:pPr>
      <w:r>
        <w:rPr>
          <w:lang w:val="es-ES"/>
        </w:rPr>
        <w:t xml:space="preserve">brote - contagio - </w:t>
      </w:r>
      <w:r w:rsidRPr="00C3016F">
        <w:rPr>
          <w:lang w:val="es-ES"/>
        </w:rPr>
        <w:t>cumbre</w:t>
      </w:r>
      <w:r>
        <w:rPr>
          <w:lang w:val="es-ES"/>
        </w:rPr>
        <w:t xml:space="preserve"> - dar - </w:t>
      </w:r>
      <w:r w:rsidRPr="00C3016F">
        <w:rPr>
          <w:lang w:val="es-ES"/>
        </w:rPr>
        <w:t>descargar</w:t>
      </w:r>
      <w:r>
        <w:rPr>
          <w:lang w:val="es-ES"/>
        </w:rPr>
        <w:t xml:space="preserve"> - descartar - desvelar - </w:t>
      </w:r>
      <w:r w:rsidRPr="00C3016F">
        <w:rPr>
          <w:lang w:val="es-ES"/>
        </w:rPr>
        <w:t>escaño</w:t>
      </w:r>
      <w:r>
        <w:rPr>
          <w:lang w:val="es-ES"/>
        </w:rPr>
        <w:t xml:space="preserve"> - </w:t>
      </w:r>
      <w:r w:rsidRPr="00C3016F">
        <w:rPr>
          <w:lang w:val="es-ES"/>
        </w:rPr>
        <w:t>fuerza</w:t>
      </w:r>
      <w:r>
        <w:rPr>
          <w:lang w:val="es-ES"/>
        </w:rPr>
        <w:t xml:space="preserve"> - </w:t>
      </w:r>
      <w:r w:rsidRPr="00C3016F">
        <w:rPr>
          <w:lang w:val="es-ES"/>
        </w:rPr>
        <w:t>juzgar</w:t>
      </w:r>
      <w:r>
        <w:rPr>
          <w:lang w:val="es-ES"/>
        </w:rPr>
        <w:t xml:space="preserve"> - mira - </w:t>
      </w:r>
      <w:r w:rsidRPr="00C3016F">
        <w:rPr>
          <w:lang w:val="es-ES"/>
        </w:rPr>
        <w:t>organización</w:t>
      </w:r>
      <w:r>
        <w:rPr>
          <w:lang w:val="es-ES"/>
        </w:rPr>
        <w:t xml:space="preserve"> - rastreador - </w:t>
      </w:r>
      <w:r w:rsidRPr="00C3016F">
        <w:rPr>
          <w:lang w:val="es-ES"/>
        </w:rPr>
        <w:t>rebrote</w:t>
      </w:r>
      <w:r>
        <w:rPr>
          <w:lang w:val="es-ES"/>
        </w:rPr>
        <w:t xml:space="preserve"> - </w:t>
      </w:r>
      <w:r w:rsidRPr="00C3016F">
        <w:rPr>
          <w:lang w:val="es-ES"/>
        </w:rPr>
        <w:t>tragar</w:t>
      </w:r>
      <w:r>
        <w:rPr>
          <w:lang w:val="es-ES"/>
        </w:rPr>
        <w:t xml:space="preserve"> - </w:t>
      </w:r>
      <w:r w:rsidRPr="00C3016F">
        <w:rPr>
          <w:lang w:val="es-ES"/>
        </w:rPr>
        <w:t>tregua</w:t>
      </w:r>
    </w:p>
    <w:p w14:paraId="1A2F65DB" w14:textId="77777777" w:rsidR="00B4420C" w:rsidRDefault="00B4420C">
      <w:pPr>
        <w:rPr>
          <w:b/>
          <w:lang w:val="es-ES"/>
        </w:rPr>
      </w:pPr>
      <w:r>
        <w:rPr>
          <w:b/>
          <w:lang w:val="es-ES"/>
        </w:rPr>
        <w:br w:type="page"/>
      </w:r>
    </w:p>
    <w:p w14:paraId="27633CEE" w14:textId="77777777" w:rsidR="009F03C2" w:rsidRDefault="009F03C2">
      <w:pPr>
        <w:rPr>
          <w:b/>
          <w:lang w:val="es-ES"/>
        </w:rPr>
      </w:pPr>
      <w:r>
        <w:rPr>
          <w:b/>
          <w:lang w:val="es-ES"/>
        </w:rPr>
        <w:lastRenderedPageBreak/>
        <w:t>Clave</w:t>
      </w:r>
    </w:p>
    <w:p w14:paraId="6FD8A72E" w14:textId="77777777" w:rsidR="00B10DBC" w:rsidRPr="00B10DBC" w:rsidRDefault="00B10DBC" w:rsidP="00B10DBC">
      <w:pPr>
        <w:pStyle w:val="Lijstalinea"/>
        <w:numPr>
          <w:ilvl w:val="0"/>
          <w:numId w:val="3"/>
        </w:numPr>
        <w:rPr>
          <w:lang w:val="es-ES"/>
        </w:rPr>
      </w:pPr>
      <w:r w:rsidRPr="00B10DBC">
        <w:rPr>
          <w:lang w:val="es-ES"/>
        </w:rPr>
        <w:t>Salvador Illa sobre los ________</w:t>
      </w:r>
      <w:r w:rsidRPr="00B10DBC">
        <w:rPr>
          <w:i/>
          <w:lang w:val="es-ES"/>
        </w:rPr>
        <w:t>rebrotes</w:t>
      </w:r>
      <w:r w:rsidRPr="00B10DBC">
        <w:rPr>
          <w:lang w:val="es-ES"/>
        </w:rPr>
        <w:t xml:space="preserve"> en Aragón y Cataluña: "Hay una preocupación profunda". ________</w:t>
      </w:r>
      <w:r w:rsidRPr="00B10DBC">
        <w:rPr>
          <w:i/>
          <w:lang w:val="es-ES"/>
        </w:rPr>
        <w:t>Desvela</w:t>
      </w:r>
      <w:r w:rsidRPr="00B10DBC">
        <w:rPr>
          <w:lang w:val="es-ES"/>
        </w:rPr>
        <w:t xml:space="preserve"> que la </w:t>
      </w:r>
      <w:proofErr w:type="spellStart"/>
      <w:r w:rsidRPr="00B10DBC">
        <w:rPr>
          <w:lang w:val="es-ES"/>
        </w:rPr>
        <w:t>Generalitar</w:t>
      </w:r>
      <w:proofErr w:type="spellEnd"/>
      <w:r w:rsidRPr="00B10DBC">
        <w:rPr>
          <w:lang w:val="es-ES"/>
        </w:rPr>
        <w:t xml:space="preserve"> anunciará medidas para los brotes en L'Hospitalet y Barcelona. El titular de Sanidad descarta cambiar la ley y asegura que las </w:t>
      </w:r>
      <w:proofErr w:type="spellStart"/>
      <w:proofErr w:type="gramStart"/>
      <w:r w:rsidRPr="00B10DBC">
        <w:rPr>
          <w:lang w:val="es-ES"/>
        </w:rPr>
        <w:t>cc.aa</w:t>
      </w:r>
      <w:proofErr w:type="spellEnd"/>
      <w:proofErr w:type="gramEnd"/>
      <w:r w:rsidRPr="00B10DBC">
        <w:rPr>
          <w:lang w:val="es-ES"/>
        </w:rPr>
        <w:t xml:space="preserve"> tienen mecanismos para hacer frente a los brotes Felicita a la afición de Madrid por su comportamiento cívico al no acudir a Cibeles a celebrar su título de Liga </w:t>
      </w:r>
    </w:p>
    <w:p w14:paraId="65927443" w14:textId="77777777" w:rsidR="00B10DBC" w:rsidRPr="00B10DBC" w:rsidRDefault="00B10DBC" w:rsidP="00B10DBC">
      <w:pPr>
        <w:pStyle w:val="Lijstalinea"/>
        <w:numPr>
          <w:ilvl w:val="0"/>
          <w:numId w:val="3"/>
        </w:numPr>
        <w:rPr>
          <w:lang w:val="es-ES"/>
        </w:rPr>
      </w:pPr>
      <w:r w:rsidRPr="00B10DBC">
        <w:rPr>
          <w:lang w:val="es-ES"/>
        </w:rPr>
        <w:t>La Audiencia Nacional propone ________</w:t>
      </w:r>
      <w:r w:rsidRPr="00B10DBC">
        <w:rPr>
          <w:i/>
          <w:lang w:val="es-ES"/>
        </w:rPr>
        <w:t>juzgar</w:t>
      </w:r>
      <w:r w:rsidRPr="00B10DBC">
        <w:rPr>
          <w:lang w:val="es-ES"/>
        </w:rPr>
        <w:t xml:space="preserve"> a la familia Pujol por formar una "________</w:t>
      </w:r>
      <w:r w:rsidRPr="00B10DBC">
        <w:rPr>
          <w:i/>
          <w:lang w:val="es-ES"/>
        </w:rPr>
        <w:t>organización</w:t>
      </w:r>
      <w:r w:rsidRPr="00B10DBC">
        <w:rPr>
          <w:lang w:val="es-ES"/>
        </w:rPr>
        <w:t xml:space="preserve"> criminal" para enriquecerse con la corrupción.</w:t>
      </w:r>
    </w:p>
    <w:p w14:paraId="3E83258D" w14:textId="77777777" w:rsidR="00B10DBC" w:rsidRPr="00B10DBC" w:rsidRDefault="00B10DBC" w:rsidP="00B10DBC">
      <w:pPr>
        <w:pStyle w:val="Lijstalinea"/>
        <w:numPr>
          <w:ilvl w:val="0"/>
          <w:numId w:val="3"/>
        </w:numPr>
        <w:rPr>
          <w:lang w:val="es-ES"/>
        </w:rPr>
      </w:pPr>
      <w:r w:rsidRPr="00B10DBC">
        <w:rPr>
          <w:lang w:val="es-ES"/>
        </w:rPr>
        <w:t>El PP ganaría por cuatro ________</w:t>
      </w:r>
      <w:r w:rsidRPr="00B10DBC">
        <w:rPr>
          <w:i/>
          <w:lang w:val="es-ES"/>
        </w:rPr>
        <w:t>escaños</w:t>
      </w:r>
      <w:r w:rsidRPr="00B10DBC">
        <w:rPr>
          <w:lang w:val="es-ES"/>
        </w:rPr>
        <w:t xml:space="preserve"> las elecciones generales al PSOE, según una encuesta. El PP cogería ________</w:t>
      </w:r>
      <w:r w:rsidRPr="00B10DBC">
        <w:rPr>
          <w:i/>
          <w:lang w:val="es-ES"/>
        </w:rPr>
        <w:t>fuerza</w:t>
      </w:r>
      <w:r w:rsidRPr="00B10DBC">
        <w:rPr>
          <w:lang w:val="es-ES"/>
        </w:rPr>
        <w:t xml:space="preserve"> al conseguir 32 escaños más que en las elecciones de noviembre de 2019 quedando por encima del PSOE, segunda fuerza que solo conseguiría tres nuevos escaños. </w:t>
      </w:r>
    </w:p>
    <w:p w14:paraId="48446BB0" w14:textId="77777777" w:rsidR="00B10DBC" w:rsidRPr="00B10DBC" w:rsidRDefault="00B10DBC" w:rsidP="00B10DBC">
      <w:pPr>
        <w:pStyle w:val="Lijstalinea"/>
        <w:numPr>
          <w:ilvl w:val="0"/>
          <w:numId w:val="3"/>
        </w:numPr>
        <w:rPr>
          <w:lang w:val="es-ES"/>
        </w:rPr>
      </w:pPr>
      <w:r w:rsidRPr="00B10DBC">
        <w:rPr>
          <w:lang w:val="es-ES"/>
        </w:rPr>
        <w:t>El emotivo discurso de una enfermera: “Nos hemos tenido que ________</w:t>
      </w:r>
      <w:r w:rsidRPr="00B10DBC">
        <w:rPr>
          <w:i/>
          <w:lang w:val="es-ES"/>
        </w:rPr>
        <w:t>tragar</w:t>
      </w:r>
      <w:r w:rsidRPr="00B10DBC">
        <w:rPr>
          <w:lang w:val="es-ES"/>
        </w:rPr>
        <w:t xml:space="preserve"> las lágrimas”</w:t>
      </w:r>
    </w:p>
    <w:p w14:paraId="03E41423" w14:textId="77777777" w:rsidR="00B10DBC" w:rsidRPr="00B10DBC" w:rsidRDefault="00B10DBC" w:rsidP="00B10DBC">
      <w:pPr>
        <w:pStyle w:val="Lijstalinea"/>
        <w:numPr>
          <w:ilvl w:val="0"/>
          <w:numId w:val="3"/>
        </w:numPr>
        <w:rPr>
          <w:lang w:val="es-ES"/>
        </w:rPr>
      </w:pPr>
      <w:r w:rsidRPr="00B10DBC">
        <w:rPr>
          <w:lang w:val="es-ES"/>
        </w:rPr>
        <w:t>La clase política se da una ________</w:t>
      </w:r>
      <w:r w:rsidRPr="00B10DBC">
        <w:rPr>
          <w:i/>
          <w:lang w:val="es-ES"/>
        </w:rPr>
        <w:t>tregua</w:t>
      </w:r>
      <w:r w:rsidRPr="00B10DBC">
        <w:rPr>
          <w:lang w:val="es-ES"/>
        </w:rPr>
        <w:t xml:space="preserve"> para homenajear a los fallecidos por la </w:t>
      </w:r>
      <w:proofErr w:type="spellStart"/>
      <w:r w:rsidRPr="00B10DBC">
        <w:rPr>
          <w:lang w:val="es-ES"/>
        </w:rPr>
        <w:t>Covid</w:t>
      </w:r>
      <w:proofErr w:type="spellEnd"/>
      <w:r w:rsidRPr="00B10DBC">
        <w:rPr>
          <w:lang w:val="es-ES"/>
        </w:rPr>
        <w:t xml:space="preserve"> y los trabajadores esenciales en el confinamiento</w:t>
      </w:r>
    </w:p>
    <w:p w14:paraId="5FE523FB" w14:textId="77777777" w:rsidR="00B10DBC" w:rsidRPr="00B10DBC" w:rsidRDefault="00B10DBC" w:rsidP="00B10DBC">
      <w:pPr>
        <w:pStyle w:val="Lijstalinea"/>
        <w:numPr>
          <w:ilvl w:val="0"/>
          <w:numId w:val="3"/>
        </w:numPr>
        <w:rPr>
          <w:lang w:val="es-ES"/>
        </w:rPr>
      </w:pPr>
      <w:r w:rsidRPr="00B10DBC">
        <w:rPr>
          <w:lang w:val="es-ES"/>
        </w:rPr>
        <w:t>Aragón no ________</w:t>
      </w:r>
      <w:r w:rsidRPr="00B10DBC">
        <w:rPr>
          <w:i/>
          <w:lang w:val="es-ES"/>
        </w:rPr>
        <w:t>descarta</w:t>
      </w:r>
      <w:r w:rsidRPr="00B10DBC">
        <w:rPr>
          <w:lang w:val="es-ES"/>
        </w:rPr>
        <w:t xml:space="preserve"> endurecer la fase 2 para frenar el ritmo "creciente" de ________</w:t>
      </w:r>
      <w:r w:rsidRPr="00B10DBC">
        <w:rPr>
          <w:i/>
          <w:lang w:val="es-ES"/>
        </w:rPr>
        <w:t>contagios</w:t>
      </w:r>
    </w:p>
    <w:p w14:paraId="74A246E5" w14:textId="77777777" w:rsidR="00B10DBC" w:rsidRPr="00B10DBC" w:rsidRDefault="00B10DBC" w:rsidP="00B10DBC">
      <w:pPr>
        <w:pStyle w:val="Lijstalinea"/>
        <w:numPr>
          <w:ilvl w:val="0"/>
          <w:numId w:val="3"/>
        </w:numPr>
        <w:rPr>
          <w:lang w:val="es-ES"/>
        </w:rPr>
      </w:pPr>
      <w:r w:rsidRPr="00B10DBC">
        <w:rPr>
          <w:lang w:val="es-ES"/>
        </w:rPr>
        <w:t>Los casos de coronavirus se ________disparan en España, con los peores brotes en Cataluña y Aragón</w:t>
      </w:r>
    </w:p>
    <w:p w14:paraId="1086C2EB" w14:textId="77777777" w:rsidR="00B10DBC" w:rsidRPr="00B10DBC" w:rsidRDefault="00B10DBC" w:rsidP="00B10DBC">
      <w:pPr>
        <w:pStyle w:val="Lijstalinea"/>
        <w:numPr>
          <w:ilvl w:val="0"/>
          <w:numId w:val="3"/>
        </w:numPr>
        <w:rPr>
          <w:lang w:val="es-ES"/>
        </w:rPr>
      </w:pPr>
      <w:r w:rsidRPr="00B10DBC">
        <w:rPr>
          <w:lang w:val="es-ES"/>
        </w:rPr>
        <w:t>Arranca la cumbre de las cumbres y éstas son las 10 manzanas de la ________discordia europea</w:t>
      </w:r>
    </w:p>
    <w:p w14:paraId="1CF07170" w14:textId="77777777" w:rsidR="00B10DBC" w:rsidRPr="00B10DBC" w:rsidRDefault="00B10DBC" w:rsidP="00B10DBC">
      <w:pPr>
        <w:pStyle w:val="Lijstalinea"/>
        <w:numPr>
          <w:ilvl w:val="0"/>
          <w:numId w:val="3"/>
        </w:numPr>
        <w:rPr>
          <w:lang w:val="es-ES"/>
        </w:rPr>
      </w:pPr>
      <w:proofErr w:type="spellStart"/>
      <w:r w:rsidRPr="00B10DBC">
        <w:rPr>
          <w:lang w:val="es-ES"/>
        </w:rPr>
        <w:t>TikTok</w:t>
      </w:r>
      <w:proofErr w:type="spellEnd"/>
      <w:r w:rsidRPr="00B10DBC">
        <w:rPr>
          <w:lang w:val="es-ES"/>
        </w:rPr>
        <w:t>, en el punto de ________</w:t>
      </w:r>
      <w:r w:rsidRPr="00B10DBC">
        <w:rPr>
          <w:i/>
          <w:lang w:val="es-ES"/>
        </w:rPr>
        <w:t>mira</w:t>
      </w:r>
      <w:r w:rsidRPr="00B10DBC">
        <w:rPr>
          <w:lang w:val="es-ES"/>
        </w:rPr>
        <w:t>: “Cuidado con los permisos que aceptamos al ________</w:t>
      </w:r>
      <w:r w:rsidRPr="00B10DBC">
        <w:rPr>
          <w:i/>
          <w:lang w:val="es-ES"/>
        </w:rPr>
        <w:t>descargar</w:t>
      </w:r>
      <w:r w:rsidRPr="00B10DBC">
        <w:rPr>
          <w:lang w:val="es-ES"/>
        </w:rPr>
        <w:t>la, son sospechosos”</w:t>
      </w:r>
    </w:p>
    <w:p w14:paraId="4F3C94C7" w14:textId="77777777" w:rsidR="00B10DBC" w:rsidRPr="00B10DBC" w:rsidRDefault="00B10DBC" w:rsidP="00B10DBC">
      <w:pPr>
        <w:pStyle w:val="Lijstalinea"/>
        <w:numPr>
          <w:ilvl w:val="0"/>
          <w:numId w:val="3"/>
        </w:numPr>
        <w:rPr>
          <w:lang w:val="es-ES"/>
        </w:rPr>
      </w:pPr>
      <w:r w:rsidRPr="00B10DBC">
        <w:rPr>
          <w:lang w:val="es-ES"/>
        </w:rPr>
        <w:t>________</w:t>
      </w:r>
      <w:r w:rsidRPr="00B10DBC">
        <w:rPr>
          <w:i/>
          <w:lang w:val="es-ES"/>
        </w:rPr>
        <w:t>Rastreadores</w:t>
      </w:r>
      <w:r w:rsidRPr="00B10DBC">
        <w:rPr>
          <w:lang w:val="es-ES"/>
        </w:rPr>
        <w:t xml:space="preserve"> de </w:t>
      </w:r>
      <w:proofErr w:type="spellStart"/>
      <w:r w:rsidRPr="00B10DBC">
        <w:rPr>
          <w:lang w:val="es-ES"/>
        </w:rPr>
        <w:t>Covid</w:t>
      </w:r>
      <w:proofErr w:type="spellEnd"/>
      <w:r w:rsidRPr="00B10DBC">
        <w:rPr>
          <w:lang w:val="es-ES"/>
        </w:rPr>
        <w:t>: así trabajan para frenar los rebrotes</w:t>
      </w:r>
    </w:p>
    <w:p w14:paraId="62246DE2" w14:textId="77777777" w:rsidR="00B10DBC" w:rsidRPr="00B10DBC" w:rsidRDefault="00B10DBC" w:rsidP="00B10DBC">
      <w:pPr>
        <w:pStyle w:val="Lijstalinea"/>
        <w:numPr>
          <w:ilvl w:val="0"/>
          <w:numId w:val="3"/>
        </w:numPr>
        <w:rPr>
          <w:lang w:val="es-ES"/>
        </w:rPr>
      </w:pPr>
      <w:r w:rsidRPr="00B10DBC">
        <w:rPr>
          <w:lang w:val="es-ES"/>
        </w:rPr>
        <w:t>________</w:t>
      </w:r>
      <w:r w:rsidRPr="00B10DBC">
        <w:rPr>
          <w:i/>
          <w:lang w:val="es-ES"/>
        </w:rPr>
        <w:t>Dan</w:t>
      </w:r>
      <w:r w:rsidRPr="00B10DBC">
        <w:rPr>
          <w:lang w:val="es-ES"/>
        </w:rPr>
        <w:t xml:space="preserve"> positivo 73 de las 1.000 personas que asistieron a una discoteca en Córdoba, el mayor ________</w:t>
      </w:r>
      <w:r w:rsidRPr="00B10DBC">
        <w:rPr>
          <w:i/>
          <w:lang w:val="es-ES"/>
        </w:rPr>
        <w:t>brote</w:t>
      </w:r>
      <w:r w:rsidRPr="00B10DBC">
        <w:rPr>
          <w:lang w:val="es-ES"/>
        </w:rPr>
        <w:t xml:space="preserve"> de Andalucía</w:t>
      </w:r>
    </w:p>
    <w:p w14:paraId="25253D0C" w14:textId="7FBE8D37" w:rsidR="009F03C2" w:rsidRPr="00B10DBC" w:rsidRDefault="00B10DBC" w:rsidP="009F03C2">
      <w:pPr>
        <w:pStyle w:val="Lijstalinea"/>
        <w:numPr>
          <w:ilvl w:val="0"/>
          <w:numId w:val="3"/>
        </w:numPr>
        <w:rPr>
          <w:lang w:val="es-ES"/>
        </w:rPr>
      </w:pPr>
      <w:r w:rsidRPr="00B10DBC">
        <w:rPr>
          <w:lang w:val="es-ES"/>
        </w:rPr>
        <w:t>Macron y Merkel advierten del riesgo de fracaso de la ________</w:t>
      </w:r>
      <w:r w:rsidRPr="00B10DBC">
        <w:rPr>
          <w:i/>
          <w:lang w:val="es-ES"/>
        </w:rPr>
        <w:t>cumbre</w:t>
      </w:r>
    </w:p>
    <w:p w14:paraId="422C246E" w14:textId="77777777" w:rsidR="00B4420C" w:rsidRPr="00B4420C" w:rsidRDefault="00062DC9">
      <w:pPr>
        <w:rPr>
          <w:b/>
          <w:lang w:val="es-ES"/>
        </w:rPr>
      </w:pPr>
      <w:proofErr w:type="gramStart"/>
      <w:r w:rsidRPr="00F30954">
        <w:rPr>
          <w:b/>
          <w:lang w:val="es-ES"/>
        </w:rPr>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14:paraId="327E70FF" w14:textId="77777777" w:rsidR="00B4420C" w:rsidRDefault="00B4420C" w:rsidP="00B4420C">
      <w:pPr>
        <w:pStyle w:val="Lijstalinea"/>
        <w:numPr>
          <w:ilvl w:val="0"/>
          <w:numId w:val="1"/>
        </w:numPr>
        <w:rPr>
          <w:lang w:val="es-ES"/>
        </w:rPr>
      </w:pPr>
      <w:r>
        <w:rPr>
          <w:lang w:val="es-ES"/>
        </w:rPr>
        <w:t>Uno de los titulares del primer apartado</w:t>
      </w:r>
    </w:p>
    <w:p w14:paraId="4855401E" w14:textId="77777777" w:rsidR="00B10DBC" w:rsidRPr="00B10DBC" w:rsidRDefault="00B10DBC" w:rsidP="00B10DBC">
      <w:pPr>
        <w:pStyle w:val="Lijstalinea"/>
        <w:numPr>
          <w:ilvl w:val="0"/>
          <w:numId w:val="1"/>
        </w:numPr>
        <w:rPr>
          <w:lang w:val="es-ES"/>
        </w:rPr>
      </w:pPr>
      <w:r w:rsidRPr="00B10DBC">
        <w:rPr>
          <w:lang w:val="es-ES"/>
        </w:rPr>
        <w:t xml:space="preserve">Hernando, el hermano de José María Calleja, en el funeral de Estado por el coronavirus: "La </w:t>
      </w:r>
      <w:proofErr w:type="spellStart"/>
      <w:r w:rsidRPr="00B10DBC">
        <w:rPr>
          <w:lang w:val="es-ES"/>
        </w:rPr>
        <w:t>Covid</w:t>
      </w:r>
      <w:proofErr w:type="spellEnd"/>
      <w:r w:rsidRPr="00B10DBC">
        <w:rPr>
          <w:lang w:val="es-ES"/>
        </w:rPr>
        <w:t xml:space="preserve"> ha sido una ejecutora fría, cruel y destructora". Hernando Calleja, hermano de José María Calleja, periodista fallecido por coronavirus, ha abierto el funeral de Estado por los muertos por coronavirus en el Palacio Real con unas emotivas palabras. "Estamos aquí para honrar a todos los muertos anónimos y silenciosos, por eso sé que cuando hablo de mi hermano estoy hablando de todos ellos", ha afirmado.</w:t>
      </w:r>
    </w:p>
    <w:p w14:paraId="098998AB" w14:textId="77777777" w:rsidR="00B10DBC" w:rsidRPr="00B10DBC" w:rsidRDefault="00B10DBC" w:rsidP="00B10DBC">
      <w:pPr>
        <w:pStyle w:val="Lijstalinea"/>
        <w:numPr>
          <w:ilvl w:val="0"/>
          <w:numId w:val="1"/>
        </w:numPr>
        <w:rPr>
          <w:lang w:val="es-ES"/>
        </w:rPr>
      </w:pPr>
      <w:r w:rsidRPr="00B10DBC">
        <w:rPr>
          <w:lang w:val="es-ES"/>
        </w:rPr>
        <w:t xml:space="preserve">Así funcionaba la "organización criminal" de la familia Pujol según el juez instructor. El juez de la Audiencia Nacional José de la Mata describe en su auto de acusación contra la familia Pujol cómo funcionaba para recibir dinero a cambio de favores. También los papeles que jugaba cada miembro de la familia, dirigidos por Jordi Pujol y su mujer, Marta Ferrusola. </w:t>
      </w:r>
    </w:p>
    <w:p w14:paraId="7EB27C75" w14:textId="77777777" w:rsidR="00B10DBC" w:rsidRPr="00B10DBC" w:rsidRDefault="00B10DBC" w:rsidP="00B10DBC">
      <w:pPr>
        <w:pStyle w:val="Lijstalinea"/>
        <w:numPr>
          <w:ilvl w:val="0"/>
          <w:numId w:val="1"/>
        </w:numPr>
        <w:rPr>
          <w:lang w:val="es-ES"/>
        </w:rPr>
      </w:pPr>
      <w:r w:rsidRPr="00B10DBC">
        <w:rPr>
          <w:lang w:val="es-ES"/>
        </w:rPr>
        <w:t>Alerta en Zarautz: piden a los jóvenes que participaron en las fiestas de fin de curso que se queden en casa</w:t>
      </w:r>
    </w:p>
    <w:p w14:paraId="205D9861" w14:textId="77777777" w:rsidR="00B10DBC" w:rsidRPr="00B10DBC" w:rsidRDefault="00B10DBC" w:rsidP="00B10DBC">
      <w:pPr>
        <w:pStyle w:val="Lijstalinea"/>
        <w:numPr>
          <w:ilvl w:val="0"/>
          <w:numId w:val="1"/>
        </w:numPr>
        <w:rPr>
          <w:lang w:val="es-ES"/>
        </w:rPr>
      </w:pPr>
      <w:r w:rsidRPr="00B10DBC">
        <w:rPr>
          <w:lang w:val="es-ES"/>
        </w:rPr>
        <w:t>Una adolescente de Georgia en su primer salto y un veterano instructor murieron tras fallar sus paracaídas</w:t>
      </w:r>
    </w:p>
    <w:p w14:paraId="41AB8F17" w14:textId="77777777" w:rsidR="00B10DBC" w:rsidRPr="00B10DBC" w:rsidRDefault="00B10DBC" w:rsidP="00B10DBC">
      <w:pPr>
        <w:pStyle w:val="Lijstalinea"/>
        <w:numPr>
          <w:ilvl w:val="0"/>
          <w:numId w:val="1"/>
        </w:numPr>
        <w:rPr>
          <w:lang w:val="es-ES"/>
        </w:rPr>
      </w:pPr>
      <w:r w:rsidRPr="00B10DBC">
        <w:rPr>
          <w:lang w:val="es-ES"/>
        </w:rPr>
        <w:t>Tres formas de llevar siempre contigo el gel hidroalcohólico: del formato viaje a las botellas para colgar como llavero</w:t>
      </w:r>
    </w:p>
    <w:p w14:paraId="6D9D34A1" w14:textId="77777777" w:rsidR="00B10DBC" w:rsidRPr="00B10DBC" w:rsidRDefault="00B10DBC" w:rsidP="00B10DBC">
      <w:pPr>
        <w:pStyle w:val="Lijstalinea"/>
        <w:numPr>
          <w:ilvl w:val="0"/>
          <w:numId w:val="1"/>
        </w:numPr>
        <w:rPr>
          <w:lang w:val="es-ES"/>
        </w:rPr>
      </w:pPr>
      <w:r w:rsidRPr="00B10DBC">
        <w:rPr>
          <w:lang w:val="es-ES"/>
        </w:rPr>
        <w:lastRenderedPageBreak/>
        <w:t>Segunda oportunidad al Mar Menor: Murcia trata de salvar la laguna salada más grande de Europa</w:t>
      </w:r>
    </w:p>
    <w:p w14:paraId="42F8E512" w14:textId="77777777" w:rsidR="00B10DBC" w:rsidRPr="00B10DBC" w:rsidRDefault="00B10DBC" w:rsidP="00B10DBC">
      <w:pPr>
        <w:pStyle w:val="Lijstalinea"/>
        <w:numPr>
          <w:ilvl w:val="0"/>
          <w:numId w:val="1"/>
        </w:numPr>
        <w:rPr>
          <w:lang w:val="es-ES"/>
        </w:rPr>
      </w:pPr>
      <w:r w:rsidRPr="00B10DBC">
        <w:rPr>
          <w:lang w:val="es-ES"/>
        </w:rPr>
        <w:t>La Casa Blanca dice que "la ciencia no debe entrometerse" en la reapertura de las escuelas</w:t>
      </w:r>
    </w:p>
    <w:p w14:paraId="6178C29F" w14:textId="77777777" w:rsidR="00B10DBC" w:rsidRPr="00B10DBC" w:rsidRDefault="00B10DBC" w:rsidP="00B10DBC">
      <w:pPr>
        <w:pStyle w:val="Lijstalinea"/>
        <w:numPr>
          <w:ilvl w:val="0"/>
          <w:numId w:val="1"/>
        </w:numPr>
        <w:rPr>
          <w:lang w:val="es-ES"/>
        </w:rPr>
      </w:pPr>
      <w:r w:rsidRPr="00B10DBC">
        <w:rPr>
          <w:lang w:val="es-ES"/>
        </w:rPr>
        <w:t xml:space="preserve">“Estar conectado todo el rato será tan absurdo como fumar en un avión” </w:t>
      </w:r>
    </w:p>
    <w:p w14:paraId="37C1A2BB" w14:textId="70CF3ADB" w:rsidR="006432B4" w:rsidRPr="00F25C9F" w:rsidRDefault="00B10DBC" w:rsidP="00B10DBC">
      <w:pPr>
        <w:pStyle w:val="Lijstalinea"/>
        <w:numPr>
          <w:ilvl w:val="0"/>
          <w:numId w:val="1"/>
        </w:numPr>
        <w:rPr>
          <w:lang w:val="es-ES"/>
        </w:rPr>
      </w:pPr>
      <w:r w:rsidRPr="00B10DBC">
        <w:rPr>
          <w:lang w:val="es-ES"/>
        </w:rPr>
        <w:t>España se atrinchera con sus aliados y rechaza más recortes de los "frugales"</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7D702" w14:textId="77777777" w:rsidR="007C1914" w:rsidRDefault="007C1914" w:rsidP="00B4420C">
      <w:pPr>
        <w:spacing w:after="0" w:line="240" w:lineRule="auto"/>
      </w:pPr>
      <w:r>
        <w:separator/>
      </w:r>
    </w:p>
  </w:endnote>
  <w:endnote w:type="continuationSeparator" w:id="0">
    <w:p w14:paraId="40D69B61" w14:textId="77777777" w:rsidR="007C1914" w:rsidRDefault="007C1914"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64389" w14:textId="77777777"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F7C15" w14:textId="77777777" w:rsidR="007C1914" w:rsidRDefault="007C1914" w:rsidP="00B4420C">
      <w:pPr>
        <w:spacing w:after="0" w:line="240" w:lineRule="auto"/>
      </w:pPr>
      <w:r>
        <w:separator/>
      </w:r>
    </w:p>
  </w:footnote>
  <w:footnote w:type="continuationSeparator" w:id="0">
    <w:p w14:paraId="5B7FB68A" w14:textId="77777777" w:rsidR="007C1914" w:rsidRDefault="007C1914"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6B807" w14:textId="4A19E83A" w:rsidR="00B4420C" w:rsidRPr="00062DC9" w:rsidRDefault="00B4420C">
    <w:pPr>
      <w:pStyle w:val="Koptekst"/>
      <w:rPr>
        <w:lang w:val="es-ES"/>
      </w:rPr>
    </w:pPr>
    <w:r w:rsidRPr="00062DC9">
      <w:rPr>
        <w:lang w:val="es-ES"/>
      </w:rPr>
      <w:t xml:space="preserve">Artículos de la semana </w:t>
    </w:r>
    <w:r w:rsidR="00F77306">
      <w:rPr>
        <w:lang w:val="es-ES"/>
      </w:rPr>
      <w:t>B1</w:t>
    </w:r>
    <w:r w:rsidR="00697599">
      <w:rPr>
        <w:lang w:val="es-ES"/>
      </w:rPr>
      <w:t xml:space="preserve"> </w:t>
    </w:r>
    <w:r w:rsidR="00C3016F">
      <w:rPr>
        <w:lang w:val="es-ES"/>
      </w:rPr>
      <w:t>2</w:t>
    </w:r>
    <w:r w:rsidR="00AA07BC">
      <w:rPr>
        <w:lang w:val="es-ES"/>
      </w:rPr>
      <w:t>0/0</w:t>
    </w:r>
    <w:r w:rsidR="00C3016F">
      <w:rPr>
        <w:lang w:val="es-ES"/>
      </w:rPr>
      <w:t>7</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E2F87"/>
    <w:rsid w:val="005C29D7"/>
    <w:rsid w:val="00621A1C"/>
    <w:rsid w:val="00640D27"/>
    <w:rsid w:val="006432B4"/>
    <w:rsid w:val="00697599"/>
    <w:rsid w:val="00740059"/>
    <w:rsid w:val="007422A0"/>
    <w:rsid w:val="00790250"/>
    <w:rsid w:val="007C1914"/>
    <w:rsid w:val="00825E06"/>
    <w:rsid w:val="0089102B"/>
    <w:rsid w:val="008A4383"/>
    <w:rsid w:val="009514DC"/>
    <w:rsid w:val="009D0223"/>
    <w:rsid w:val="009F03C2"/>
    <w:rsid w:val="00A31FB9"/>
    <w:rsid w:val="00A66499"/>
    <w:rsid w:val="00A9043F"/>
    <w:rsid w:val="00AA07BC"/>
    <w:rsid w:val="00AB6787"/>
    <w:rsid w:val="00B10DBC"/>
    <w:rsid w:val="00B126D1"/>
    <w:rsid w:val="00B4420C"/>
    <w:rsid w:val="00BE6D5A"/>
    <w:rsid w:val="00C3016F"/>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987B"/>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27</TotalTime>
  <Pages>3</Pages>
  <Words>810</Words>
  <Characters>4623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24</cp:revision>
  <dcterms:created xsi:type="dcterms:W3CDTF">2015-03-14T16:43:00Z</dcterms:created>
  <dcterms:modified xsi:type="dcterms:W3CDTF">2020-07-20T09:20:00Z</dcterms:modified>
</cp:coreProperties>
</file>