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80DC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30D4069" w14:textId="1A785558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Sanidad dará a conocer este lunes los resultados finales del estudio de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seroprevalencia</w:t>
      </w:r>
    </w:p>
    <w:p w14:paraId="2E6CB1DF" w14:textId="686F35AE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Ocho de los 12 países con los que España restaura la movilidad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vetan</w:t>
      </w:r>
      <w:r w:rsidRPr="00F34745">
        <w:rPr>
          <w:lang w:val="es-ES"/>
        </w:rPr>
        <w:t xml:space="preserve"> la entrada a españoles. El Gobierno negocia para que Canadá, Japón y otros territorios apliquen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reciprocidad</w:t>
      </w:r>
    </w:p>
    <w:p w14:paraId="1AF0748F" w14:textId="64429559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Un estudio apunta que la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cepa</w:t>
      </w:r>
      <w:r w:rsidRPr="00F34745">
        <w:rPr>
          <w:lang w:val="es-ES"/>
        </w:rPr>
        <w:t xml:space="preserve"> actual de la Covid-19 es la más infecciosa</w:t>
      </w:r>
    </w:p>
    <w:p w14:paraId="15B45371" w14:textId="11D44F7A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34745">
        <w:rPr>
          <w:i/>
          <w:vanish/>
          <w:lang w:val="es-ES"/>
        </w:rPr>
        <w:t>Arrecia</w:t>
      </w:r>
      <w:r w:rsidRPr="00F34745">
        <w:rPr>
          <w:lang w:val="es-ES"/>
        </w:rPr>
        <w:t xml:space="preserve"> el debate sobre cómo pagar la factura de la crisis. La pandemia dejará un enorme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agujero</w:t>
      </w:r>
      <w:r w:rsidRPr="00F34745">
        <w:rPr>
          <w:lang w:val="es-ES"/>
        </w:rPr>
        <w:t xml:space="preserve"> en las cuentas públicas de medio mundo y obligará a un ajuste para garantizar la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solvencia</w:t>
      </w:r>
    </w:p>
    <w:p w14:paraId="41F1C016" w14:textId="3E96AF91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Esta es la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eficacia</w:t>
      </w:r>
      <w:r w:rsidRPr="00F34745">
        <w:rPr>
          <w:lang w:val="es-ES"/>
        </w:rPr>
        <w:t xml:space="preserve"> real de una mascarilla casera contra el coronavirus</w:t>
      </w:r>
    </w:p>
    <w:p w14:paraId="7262E202" w14:textId="0A4DC59B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Coronavirus España, hoy | Los casos de coronavirus </w:t>
      </w:r>
      <w:r>
        <w:rPr>
          <w:lang w:val="es-ES"/>
        </w:rPr>
        <w:t>________</w:t>
      </w:r>
      <w:r w:rsidRPr="00F34745">
        <w:rPr>
          <w:lang w:val="es-ES"/>
        </w:rPr>
        <w:t>rozan los 11 millones en todo el mundo</w:t>
      </w:r>
    </w:p>
    <w:p w14:paraId="568554A5" w14:textId="4B173D79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La Covid-19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deja</w:t>
      </w:r>
      <w:r w:rsidRPr="00F34745">
        <w:rPr>
          <w:lang w:val="es-ES"/>
        </w:rPr>
        <w:t xml:space="preserve"> sin vacaciones a 21.000 niños tutelados: "Su única esperanza es que una familia les acoja"</w:t>
      </w:r>
    </w:p>
    <w:p w14:paraId="540D29C3" w14:textId="5CE5C10D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Con solo 24 años desarrolla una sencilla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prueba</w:t>
      </w:r>
      <w:r w:rsidRPr="00F34745">
        <w:rPr>
          <w:lang w:val="es-ES"/>
        </w:rPr>
        <w:t xml:space="preserve"> para diagnosticar antes los cánceres más comunes. Con una pequeña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muestra</w:t>
      </w:r>
      <w:r w:rsidRPr="00F34745">
        <w:rPr>
          <w:lang w:val="es-ES"/>
        </w:rPr>
        <w:t xml:space="preserve"> de sangre del paciente se puede analizar la presencia de unas moléculas que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alertan</w:t>
      </w:r>
      <w:r w:rsidRPr="00F34745">
        <w:rPr>
          <w:lang w:val="es-ES"/>
        </w:rPr>
        <w:t xml:space="preserve"> de forma temprana de l</w:t>
      </w:r>
      <w:r>
        <w:rPr>
          <w:lang w:val="es-ES"/>
        </w:rPr>
        <w:t>o</w:t>
      </w:r>
      <w:r w:rsidRPr="00F34745">
        <w:rPr>
          <w:lang w:val="es-ES"/>
        </w:rPr>
        <w:t>s primeros</w:t>
      </w:r>
      <w:r>
        <w:rPr>
          <w:lang w:val="es-ES"/>
        </w:rPr>
        <w:t xml:space="preserve"> </w:t>
      </w:r>
      <w:r w:rsidRPr="00F34745">
        <w:rPr>
          <w:lang w:val="es-ES"/>
        </w:rPr>
        <w:t xml:space="preserve">indicios de cáncer. El proyecto europeo </w:t>
      </w:r>
      <w:proofErr w:type="spellStart"/>
      <w:r w:rsidRPr="00F34745">
        <w:rPr>
          <w:lang w:val="es-ES"/>
        </w:rPr>
        <w:t>Safely</w:t>
      </w:r>
      <w:proofErr w:type="spellEnd"/>
      <w:r w:rsidRPr="00F34745">
        <w:rPr>
          <w:lang w:val="es-ES"/>
        </w:rPr>
        <w:t xml:space="preserve">, en el que trabaja esta joven investigadora, busca conseguir un dispositivo de bajo coste para detectar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precozmente</w:t>
      </w:r>
      <w:r w:rsidRPr="00F34745">
        <w:rPr>
          <w:lang w:val="es-ES"/>
        </w:rPr>
        <w:t xml:space="preserve"> el cáncer de colon, mama, pulmón y próstata </w:t>
      </w:r>
    </w:p>
    <w:p w14:paraId="1808064B" w14:textId="2A4DA2D3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China, en el punto de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mira</w:t>
      </w:r>
      <w:r w:rsidRPr="00F34745">
        <w:rPr>
          <w:lang w:val="es-ES"/>
        </w:rPr>
        <w:t xml:space="preserve"> por la extracción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forzada</w:t>
      </w:r>
      <w:r w:rsidRPr="00F34745">
        <w:rPr>
          <w:lang w:val="es-ES"/>
        </w:rPr>
        <w:t xml:space="preserve"> de órganos</w:t>
      </w:r>
    </w:p>
    <w:p w14:paraId="06E626AB" w14:textId="763E84A1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Los golpes de calor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en</w:t>
      </w:r>
      <w:r w:rsidRPr="00F34745">
        <w:rPr>
          <w:lang w:val="es-ES"/>
        </w:rPr>
        <w:t xml:space="preserve"> perros y gatos pueden ser mortales: cómo prevenirlos, identificarlos y tratarlos</w:t>
      </w:r>
    </w:p>
    <w:p w14:paraId="4666232C" w14:textId="112683F8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El ciclista Nairo Quintana, del </w:t>
      </w:r>
      <w:proofErr w:type="spellStart"/>
      <w:r w:rsidRPr="00F34745">
        <w:rPr>
          <w:lang w:val="es-ES"/>
        </w:rPr>
        <w:t>Arkea-Samsic</w:t>
      </w:r>
      <w:proofErr w:type="spellEnd"/>
      <w:r w:rsidRPr="00F34745">
        <w:rPr>
          <w:lang w:val="es-ES"/>
        </w:rPr>
        <w:t xml:space="preserve">, fue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atropellado</w:t>
      </w:r>
      <w:r w:rsidRPr="00F34745">
        <w:rPr>
          <w:lang w:val="es-ES"/>
        </w:rPr>
        <w:t xml:space="preserve"> por un automóvil este viernes mientras se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entrenaba</w:t>
      </w:r>
      <w:r w:rsidRPr="00F34745">
        <w:rPr>
          <w:lang w:val="es-ES"/>
        </w:rPr>
        <w:t xml:space="preserve"> en una carretera de Colombia y será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evaluado</w:t>
      </w:r>
      <w:r w:rsidRPr="00F34745">
        <w:rPr>
          <w:lang w:val="es-ES"/>
        </w:rPr>
        <w:t xml:space="preserve"> por un médico para </w:t>
      </w:r>
      <w:r>
        <w:rPr>
          <w:lang w:val="es-ES"/>
        </w:rPr>
        <w:t>________</w:t>
      </w:r>
      <w:r w:rsidRPr="00F34745">
        <w:rPr>
          <w:lang w:val="es-ES"/>
        </w:rPr>
        <w:t>descartar lesiones serias.</w:t>
      </w:r>
    </w:p>
    <w:p w14:paraId="57601989" w14:textId="06D96D04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La novia del hijo mayor de Trump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da</w:t>
      </w:r>
      <w:r w:rsidRPr="00F34745">
        <w:rPr>
          <w:lang w:val="es-ES"/>
        </w:rPr>
        <w:t xml:space="preserve"> positivo a COVID-19, según medios locales</w:t>
      </w:r>
    </w:p>
    <w:p w14:paraId="1CC092B6" w14:textId="211811A9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El extraordinario caso del paciente 91 que tuvo en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vilo</w:t>
      </w:r>
      <w:r w:rsidRPr="00F34745">
        <w:rPr>
          <w:lang w:val="es-ES"/>
        </w:rPr>
        <w:t xml:space="preserve"> a todo un país</w:t>
      </w:r>
    </w:p>
    <w:p w14:paraId="22C8FFD9" w14:textId="10A1B228" w:rsidR="00F34745" w:rsidRPr="00F34745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Una </w:t>
      </w:r>
      <w:proofErr w:type="gramStart"/>
      <w:r w:rsidRPr="00F34745">
        <w:rPr>
          <w:lang w:val="es-ES"/>
        </w:rPr>
        <w:t>startup española</w:t>
      </w:r>
      <w:proofErr w:type="gramEnd"/>
      <w:r w:rsidRPr="00F34745">
        <w:rPr>
          <w:lang w:val="es-ES"/>
        </w:rPr>
        <w:t xml:space="preserve">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idea</w:t>
      </w:r>
      <w:r w:rsidRPr="00F34745">
        <w:rPr>
          <w:lang w:val="es-ES"/>
        </w:rPr>
        <w:t xml:space="preserve"> una aplicación para pedir y recoger comida para llevar</w:t>
      </w:r>
    </w:p>
    <w:p w14:paraId="38934A32" w14:textId="73BF749D" w:rsidR="006432B4" w:rsidRPr="00BE6D5A" w:rsidRDefault="00F34745" w:rsidP="00F34745">
      <w:pPr>
        <w:pStyle w:val="Lijstalinea"/>
        <w:numPr>
          <w:ilvl w:val="0"/>
          <w:numId w:val="2"/>
        </w:numPr>
        <w:rPr>
          <w:lang w:val="es-ES"/>
        </w:rPr>
      </w:pPr>
      <w:r w:rsidRPr="00F34745">
        <w:rPr>
          <w:lang w:val="es-ES"/>
        </w:rPr>
        <w:t xml:space="preserve">El boicot de las redes sociales a Trump da </w:t>
      </w:r>
      <w:r>
        <w:rPr>
          <w:lang w:val="es-ES"/>
        </w:rPr>
        <w:t>________</w:t>
      </w:r>
      <w:r w:rsidRPr="00F34745">
        <w:rPr>
          <w:i/>
          <w:vanish/>
          <w:lang w:val="es-ES"/>
        </w:rPr>
        <w:t>alas</w:t>
      </w:r>
      <w:r w:rsidRPr="00F34745">
        <w:rPr>
          <w:lang w:val="es-ES"/>
        </w:rPr>
        <w:t xml:space="preserve"> al victimismo populista</w:t>
      </w:r>
    </w:p>
    <w:p w14:paraId="05923237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61FF0421" w14:textId="6F1264D6" w:rsidR="00F34745" w:rsidRDefault="00F34745">
      <w:pPr>
        <w:rPr>
          <w:lang w:val="es-ES"/>
        </w:rPr>
      </w:pPr>
      <w:r w:rsidRPr="00F34745">
        <w:rPr>
          <w:lang w:val="es-ES"/>
        </w:rPr>
        <w:t>agujero</w:t>
      </w:r>
      <w:r>
        <w:rPr>
          <w:lang w:val="es-ES"/>
        </w:rPr>
        <w:t xml:space="preserve"> - ala - </w:t>
      </w:r>
      <w:r w:rsidRPr="00F34745">
        <w:rPr>
          <w:lang w:val="es-ES"/>
        </w:rPr>
        <w:t>alerta</w:t>
      </w:r>
      <w:r>
        <w:rPr>
          <w:lang w:val="es-ES"/>
        </w:rPr>
        <w:t>r - a</w:t>
      </w:r>
      <w:r w:rsidRPr="00F34745">
        <w:rPr>
          <w:lang w:val="es-ES"/>
        </w:rPr>
        <w:t>rrecia</w:t>
      </w:r>
      <w:r>
        <w:rPr>
          <w:lang w:val="es-ES"/>
        </w:rPr>
        <w:t xml:space="preserve">r - </w:t>
      </w:r>
      <w:r w:rsidRPr="00F34745">
        <w:rPr>
          <w:lang w:val="es-ES"/>
        </w:rPr>
        <w:t>atropella</w:t>
      </w:r>
      <w:r>
        <w:rPr>
          <w:lang w:val="es-ES"/>
        </w:rPr>
        <w:t xml:space="preserve">r - </w:t>
      </w:r>
      <w:r w:rsidRPr="00F34745">
        <w:rPr>
          <w:lang w:val="es-ES"/>
        </w:rPr>
        <w:t>cepa</w:t>
      </w:r>
      <w:r>
        <w:rPr>
          <w:lang w:val="es-ES"/>
        </w:rPr>
        <w:t xml:space="preserve"> - dar - </w:t>
      </w:r>
      <w:r w:rsidRPr="00F34745">
        <w:rPr>
          <w:lang w:val="es-ES"/>
        </w:rPr>
        <w:t>deja</w:t>
      </w:r>
      <w:r>
        <w:rPr>
          <w:lang w:val="es-ES"/>
        </w:rPr>
        <w:t xml:space="preserve">r - </w:t>
      </w:r>
      <w:r w:rsidRPr="00F34745">
        <w:rPr>
          <w:lang w:val="es-ES"/>
        </w:rPr>
        <w:t>eficacia</w:t>
      </w:r>
      <w:r>
        <w:rPr>
          <w:lang w:val="es-ES"/>
        </w:rPr>
        <w:t xml:space="preserve"> - en - entrenar - </w:t>
      </w:r>
      <w:r w:rsidRPr="00F34745">
        <w:rPr>
          <w:lang w:val="es-ES"/>
        </w:rPr>
        <w:t>evalua</w:t>
      </w:r>
      <w:r>
        <w:rPr>
          <w:lang w:val="es-ES"/>
        </w:rPr>
        <w:t xml:space="preserve">r - </w:t>
      </w:r>
      <w:r w:rsidRPr="00F34745">
        <w:rPr>
          <w:lang w:val="es-ES"/>
        </w:rPr>
        <w:t>forzad</w:t>
      </w:r>
      <w:r>
        <w:rPr>
          <w:lang w:val="es-ES"/>
        </w:rPr>
        <w:t xml:space="preserve">o - idear - </w:t>
      </w:r>
      <w:r w:rsidRPr="00F34745">
        <w:rPr>
          <w:lang w:val="es-ES"/>
        </w:rPr>
        <w:t>mira</w:t>
      </w:r>
      <w:r>
        <w:rPr>
          <w:lang w:val="es-ES"/>
        </w:rPr>
        <w:t xml:space="preserve"> - m</w:t>
      </w:r>
      <w:r w:rsidR="00CA2105">
        <w:rPr>
          <w:lang w:val="es-ES"/>
        </w:rPr>
        <w:t>uestra</w:t>
      </w:r>
      <w:r>
        <w:rPr>
          <w:lang w:val="es-ES"/>
        </w:rPr>
        <w:t xml:space="preserve"> - </w:t>
      </w:r>
      <w:r w:rsidRPr="00F34745">
        <w:rPr>
          <w:lang w:val="es-ES"/>
        </w:rPr>
        <w:t>precozmente</w:t>
      </w:r>
      <w:r>
        <w:rPr>
          <w:lang w:val="es-ES"/>
        </w:rPr>
        <w:t xml:space="preserve"> - </w:t>
      </w:r>
      <w:r w:rsidRPr="00F34745">
        <w:rPr>
          <w:lang w:val="es-ES"/>
        </w:rPr>
        <w:t>prueba</w:t>
      </w:r>
      <w:r>
        <w:rPr>
          <w:lang w:val="es-ES"/>
        </w:rPr>
        <w:t xml:space="preserve"> - </w:t>
      </w:r>
      <w:r w:rsidRPr="00F34745">
        <w:rPr>
          <w:lang w:val="es-ES"/>
        </w:rPr>
        <w:t>reciprocidad</w:t>
      </w:r>
      <w:r>
        <w:rPr>
          <w:lang w:val="es-ES"/>
        </w:rPr>
        <w:t xml:space="preserve"> - </w:t>
      </w:r>
      <w:r w:rsidRPr="00F34745">
        <w:rPr>
          <w:lang w:val="es-ES"/>
        </w:rPr>
        <w:t>seroprevalencia</w:t>
      </w:r>
      <w:r>
        <w:rPr>
          <w:lang w:val="es-ES"/>
        </w:rPr>
        <w:t xml:space="preserve"> - </w:t>
      </w:r>
      <w:r w:rsidRPr="00F34745">
        <w:rPr>
          <w:lang w:val="es-ES"/>
        </w:rPr>
        <w:t>solvencia</w:t>
      </w:r>
      <w:r>
        <w:rPr>
          <w:lang w:val="es-ES"/>
        </w:rPr>
        <w:t xml:space="preserve"> - vetar - vilo</w:t>
      </w:r>
    </w:p>
    <w:p w14:paraId="104149D6" w14:textId="77777777" w:rsidR="00F34745" w:rsidRDefault="00F34745">
      <w:pPr>
        <w:rPr>
          <w:lang w:val="es-ES"/>
        </w:rPr>
      </w:pPr>
    </w:p>
    <w:p w14:paraId="62B4F8A4" w14:textId="77777777" w:rsidR="00F34745" w:rsidRDefault="00F34745">
      <w:pPr>
        <w:rPr>
          <w:lang w:val="es-ES"/>
        </w:rPr>
      </w:pPr>
    </w:p>
    <w:p w14:paraId="299AD008" w14:textId="77777777" w:rsidR="00F77306" w:rsidRDefault="00F77306">
      <w:pPr>
        <w:rPr>
          <w:lang w:val="es-ES"/>
        </w:rPr>
      </w:pPr>
    </w:p>
    <w:p w14:paraId="332B9088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29549224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5A4FFDE7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Sanidad dará a conocer este lunes los resultados finales del estudio de ________</w:t>
      </w:r>
      <w:r w:rsidRPr="00F34745">
        <w:rPr>
          <w:i/>
          <w:lang w:val="es-ES"/>
        </w:rPr>
        <w:t>seroprevalencia</w:t>
      </w:r>
    </w:p>
    <w:p w14:paraId="49CC6720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Ocho de los 12 países con los que España restaura la movilidad ________</w:t>
      </w:r>
      <w:r w:rsidRPr="00F34745">
        <w:rPr>
          <w:i/>
          <w:lang w:val="es-ES"/>
        </w:rPr>
        <w:t>vetan</w:t>
      </w:r>
      <w:r w:rsidRPr="00F34745">
        <w:rPr>
          <w:lang w:val="es-ES"/>
        </w:rPr>
        <w:t xml:space="preserve"> la entrada a españoles. El Gobierno negocia para que Canadá, Japón y otros territorios apliquen ________</w:t>
      </w:r>
      <w:r w:rsidRPr="00F34745">
        <w:rPr>
          <w:i/>
          <w:lang w:val="es-ES"/>
        </w:rPr>
        <w:t>reciprocidad</w:t>
      </w:r>
    </w:p>
    <w:p w14:paraId="419D1928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Un estudio apunta que la ________</w:t>
      </w:r>
      <w:r w:rsidRPr="00F34745">
        <w:rPr>
          <w:i/>
          <w:lang w:val="es-ES"/>
        </w:rPr>
        <w:t>cepa</w:t>
      </w:r>
      <w:r w:rsidRPr="00F34745">
        <w:rPr>
          <w:lang w:val="es-ES"/>
        </w:rPr>
        <w:t xml:space="preserve"> actual de la Covid-19 es la más infecciosa</w:t>
      </w:r>
    </w:p>
    <w:p w14:paraId="42DAE7E7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________</w:t>
      </w:r>
      <w:r w:rsidRPr="00F34745">
        <w:rPr>
          <w:i/>
          <w:lang w:val="es-ES"/>
        </w:rPr>
        <w:t>Arrecia</w:t>
      </w:r>
      <w:r w:rsidRPr="00F34745">
        <w:rPr>
          <w:lang w:val="es-ES"/>
        </w:rPr>
        <w:t xml:space="preserve"> el debate sobre cómo pagar la factura de la crisis. La pandemia dejará un enorme ________</w:t>
      </w:r>
      <w:r w:rsidRPr="00F34745">
        <w:rPr>
          <w:i/>
          <w:lang w:val="es-ES"/>
        </w:rPr>
        <w:t>agujero</w:t>
      </w:r>
      <w:r w:rsidRPr="00F34745">
        <w:rPr>
          <w:lang w:val="es-ES"/>
        </w:rPr>
        <w:t xml:space="preserve"> en las cuentas públicas de medio mundo y obligará a un ajuste para garantizar la ________</w:t>
      </w:r>
      <w:r w:rsidRPr="00F34745">
        <w:rPr>
          <w:i/>
          <w:lang w:val="es-ES"/>
        </w:rPr>
        <w:t>solvencia</w:t>
      </w:r>
    </w:p>
    <w:p w14:paraId="62FF509F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Esta es la ________</w:t>
      </w:r>
      <w:r w:rsidRPr="00F34745">
        <w:rPr>
          <w:i/>
          <w:lang w:val="es-ES"/>
        </w:rPr>
        <w:t>eficacia</w:t>
      </w:r>
      <w:r w:rsidRPr="00F34745">
        <w:rPr>
          <w:lang w:val="es-ES"/>
        </w:rPr>
        <w:t xml:space="preserve"> real de una mascarilla casera contra el coronavirus</w:t>
      </w:r>
    </w:p>
    <w:p w14:paraId="77C4DD71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Coronavirus España, hoy | Los casos de coronavirus ________rozan los 11 millones en todo el mundo</w:t>
      </w:r>
    </w:p>
    <w:p w14:paraId="567037A7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La Covid-19 ________</w:t>
      </w:r>
      <w:r w:rsidRPr="00F34745">
        <w:rPr>
          <w:i/>
          <w:lang w:val="es-ES"/>
        </w:rPr>
        <w:t>deja</w:t>
      </w:r>
      <w:r w:rsidRPr="00F34745">
        <w:rPr>
          <w:lang w:val="es-ES"/>
        </w:rPr>
        <w:t xml:space="preserve"> sin vacaciones a 21.000 niños tutelados: "Su única esperanza es que una familia les acoja"</w:t>
      </w:r>
    </w:p>
    <w:p w14:paraId="2A13E865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Con solo 24 años desarrolla una sencilla ________</w:t>
      </w:r>
      <w:r w:rsidRPr="00F34745">
        <w:rPr>
          <w:i/>
          <w:lang w:val="es-ES"/>
        </w:rPr>
        <w:t>prueba</w:t>
      </w:r>
      <w:r w:rsidRPr="00F34745">
        <w:rPr>
          <w:lang w:val="es-ES"/>
        </w:rPr>
        <w:t xml:space="preserve"> para diagnosticar antes los cánceres más comunes. Con una pequeña ________</w:t>
      </w:r>
      <w:r w:rsidRPr="00F34745">
        <w:rPr>
          <w:i/>
          <w:lang w:val="es-ES"/>
        </w:rPr>
        <w:t>muestra</w:t>
      </w:r>
      <w:r w:rsidRPr="00F34745">
        <w:rPr>
          <w:lang w:val="es-ES"/>
        </w:rPr>
        <w:t xml:space="preserve"> de sangre del paciente se puede analizar la presencia de unas moléculas que ________</w:t>
      </w:r>
      <w:r w:rsidRPr="00F34745">
        <w:rPr>
          <w:i/>
          <w:lang w:val="es-ES"/>
        </w:rPr>
        <w:t>alertan</w:t>
      </w:r>
      <w:r w:rsidRPr="00F34745">
        <w:rPr>
          <w:lang w:val="es-ES"/>
        </w:rPr>
        <w:t xml:space="preserve"> de forma temprana de los primeros indicios de cáncer. El proyecto europeo </w:t>
      </w:r>
      <w:proofErr w:type="spellStart"/>
      <w:r w:rsidRPr="00F34745">
        <w:rPr>
          <w:lang w:val="es-ES"/>
        </w:rPr>
        <w:t>Safely</w:t>
      </w:r>
      <w:proofErr w:type="spellEnd"/>
      <w:r w:rsidRPr="00F34745">
        <w:rPr>
          <w:lang w:val="es-ES"/>
        </w:rPr>
        <w:t>, en el que trabaja esta joven investigadora, busca conseguir un dispositivo de bajo coste para detectar ________</w:t>
      </w:r>
      <w:r w:rsidRPr="00F34745">
        <w:rPr>
          <w:i/>
          <w:lang w:val="es-ES"/>
        </w:rPr>
        <w:t>precozmente</w:t>
      </w:r>
      <w:r w:rsidRPr="00F34745">
        <w:rPr>
          <w:lang w:val="es-ES"/>
        </w:rPr>
        <w:t xml:space="preserve"> el cáncer de colon, mama, pulmón y próstata </w:t>
      </w:r>
    </w:p>
    <w:p w14:paraId="58C745A7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China, en el punto de ________</w:t>
      </w:r>
      <w:r w:rsidRPr="00F34745">
        <w:rPr>
          <w:i/>
          <w:lang w:val="es-ES"/>
        </w:rPr>
        <w:t>mira</w:t>
      </w:r>
      <w:r w:rsidRPr="00F34745">
        <w:rPr>
          <w:lang w:val="es-ES"/>
        </w:rPr>
        <w:t xml:space="preserve"> por la extracción ________</w:t>
      </w:r>
      <w:r w:rsidRPr="00F34745">
        <w:rPr>
          <w:i/>
          <w:lang w:val="es-ES"/>
        </w:rPr>
        <w:t>forzada</w:t>
      </w:r>
      <w:r w:rsidRPr="00F34745">
        <w:rPr>
          <w:lang w:val="es-ES"/>
        </w:rPr>
        <w:t xml:space="preserve"> de órganos</w:t>
      </w:r>
    </w:p>
    <w:p w14:paraId="6FC80523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Los golpes de calor ________</w:t>
      </w:r>
      <w:r w:rsidRPr="00F34745">
        <w:rPr>
          <w:i/>
          <w:lang w:val="es-ES"/>
        </w:rPr>
        <w:t>en</w:t>
      </w:r>
      <w:r w:rsidRPr="00F34745">
        <w:rPr>
          <w:lang w:val="es-ES"/>
        </w:rPr>
        <w:t xml:space="preserve"> perros y gatos pueden ser mortales: cómo prevenirlos, identificarlos y tratarlos</w:t>
      </w:r>
    </w:p>
    <w:p w14:paraId="6779F803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 xml:space="preserve">El ciclista Nairo Quintana, del </w:t>
      </w:r>
      <w:proofErr w:type="spellStart"/>
      <w:r w:rsidRPr="00F34745">
        <w:rPr>
          <w:lang w:val="es-ES"/>
        </w:rPr>
        <w:t>Arkea-Samsic</w:t>
      </w:r>
      <w:proofErr w:type="spellEnd"/>
      <w:r w:rsidRPr="00F34745">
        <w:rPr>
          <w:lang w:val="es-ES"/>
        </w:rPr>
        <w:t>, fue ________</w:t>
      </w:r>
      <w:r w:rsidRPr="00F34745">
        <w:rPr>
          <w:i/>
          <w:lang w:val="es-ES"/>
        </w:rPr>
        <w:t>atropellado</w:t>
      </w:r>
      <w:r w:rsidRPr="00F34745">
        <w:rPr>
          <w:lang w:val="es-ES"/>
        </w:rPr>
        <w:t xml:space="preserve"> por un automóvil este viernes mientras se ________</w:t>
      </w:r>
      <w:r w:rsidRPr="00F34745">
        <w:rPr>
          <w:i/>
          <w:lang w:val="es-ES"/>
        </w:rPr>
        <w:t>entrenaba</w:t>
      </w:r>
      <w:r w:rsidRPr="00F34745">
        <w:rPr>
          <w:lang w:val="es-ES"/>
        </w:rPr>
        <w:t xml:space="preserve"> en una carretera de Colombia y será ________</w:t>
      </w:r>
      <w:r w:rsidRPr="00F34745">
        <w:rPr>
          <w:i/>
          <w:lang w:val="es-ES"/>
        </w:rPr>
        <w:t>evaluado</w:t>
      </w:r>
      <w:r w:rsidRPr="00F34745">
        <w:rPr>
          <w:lang w:val="es-ES"/>
        </w:rPr>
        <w:t xml:space="preserve"> por un médico para ________descartar lesiones serias.</w:t>
      </w:r>
    </w:p>
    <w:p w14:paraId="4D2C854C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La novia del hijo mayor de Trump ________</w:t>
      </w:r>
      <w:r w:rsidRPr="00F34745">
        <w:rPr>
          <w:i/>
          <w:lang w:val="es-ES"/>
        </w:rPr>
        <w:t>da</w:t>
      </w:r>
      <w:r w:rsidRPr="00F34745">
        <w:rPr>
          <w:lang w:val="es-ES"/>
        </w:rPr>
        <w:t xml:space="preserve"> positivo a COVID-19, según medios locales</w:t>
      </w:r>
    </w:p>
    <w:p w14:paraId="40029844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El extraordinario caso del paciente 91 que tuvo en ________</w:t>
      </w:r>
      <w:r w:rsidRPr="00F34745">
        <w:rPr>
          <w:i/>
          <w:lang w:val="es-ES"/>
        </w:rPr>
        <w:t>vilo</w:t>
      </w:r>
      <w:r w:rsidRPr="00F34745">
        <w:rPr>
          <w:lang w:val="es-ES"/>
        </w:rPr>
        <w:t xml:space="preserve"> a todo un país</w:t>
      </w:r>
    </w:p>
    <w:p w14:paraId="3E983282" w14:textId="77777777" w:rsidR="00F34745" w:rsidRPr="00F34745" w:rsidRDefault="00F34745" w:rsidP="00F34745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 xml:space="preserve">Una </w:t>
      </w:r>
      <w:proofErr w:type="gramStart"/>
      <w:r w:rsidRPr="00F34745">
        <w:rPr>
          <w:lang w:val="es-ES"/>
        </w:rPr>
        <w:t>startup española</w:t>
      </w:r>
      <w:proofErr w:type="gramEnd"/>
      <w:r w:rsidRPr="00F34745">
        <w:rPr>
          <w:lang w:val="es-ES"/>
        </w:rPr>
        <w:t xml:space="preserve"> ________</w:t>
      </w:r>
      <w:r w:rsidRPr="00F34745">
        <w:rPr>
          <w:i/>
          <w:lang w:val="es-ES"/>
        </w:rPr>
        <w:t>idea</w:t>
      </w:r>
      <w:r w:rsidRPr="00F34745">
        <w:rPr>
          <w:lang w:val="es-ES"/>
        </w:rPr>
        <w:t xml:space="preserve"> una aplicación para pedir y recoger comida para llevar</w:t>
      </w:r>
    </w:p>
    <w:p w14:paraId="2C7735A9" w14:textId="64323659" w:rsidR="009F03C2" w:rsidRPr="00F34745" w:rsidRDefault="00F3474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34745">
        <w:rPr>
          <w:lang w:val="es-ES"/>
        </w:rPr>
        <w:t>El boicot de las redes sociales a Trump da ________</w:t>
      </w:r>
      <w:r w:rsidRPr="00F34745">
        <w:rPr>
          <w:i/>
          <w:lang w:val="es-ES"/>
        </w:rPr>
        <w:t>alas</w:t>
      </w:r>
      <w:r w:rsidRPr="00F34745">
        <w:rPr>
          <w:lang w:val="es-ES"/>
        </w:rPr>
        <w:t xml:space="preserve"> al victimismo populista</w:t>
      </w:r>
    </w:p>
    <w:p w14:paraId="19F6FE7D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338DBC15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5E7C41B6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Los nuevos abrazos: manual de uso para el reencuentro. La pandemia ha alterado los gestos de afecto. Los expertos aconsejan saludar con rapidez y mascarilla</w:t>
      </w:r>
    </w:p>
    <w:p w14:paraId="5FF1C6C5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La edad media de los coches en España crece desde 12,3 años hasta 12,7 en sólo doce meses</w:t>
      </w:r>
    </w:p>
    <w:p w14:paraId="596363BC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David Ramírez: "Al ser sobre una pareja gay, la gente piensa que en mi cómic sólo va a haber orgías y cosas así"</w:t>
      </w:r>
    </w:p>
    <w:p w14:paraId="54F5F9EA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Bomberos voluntarios venden su cuartel en Argentina agobiados por las deudas</w:t>
      </w:r>
    </w:p>
    <w:p w14:paraId="7B815EF2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Australia limita a 50 pasajeros por avión las llegadas internacionales a Sídney</w:t>
      </w:r>
    </w:p>
    <w:p w14:paraId="2D245B0F" w14:textId="77777777" w:rsidR="00F34745" w:rsidRPr="00F34745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Unos vecinos retienen en la azotea a un hombre que agredió a su mujer porque no le gustaba la cena. La policía arresta al presunto agresor por golpear contra el suelo a su pareja en presencia de dos hijos menores de edad</w:t>
      </w:r>
    </w:p>
    <w:p w14:paraId="5F752DB8" w14:textId="66C60CB6" w:rsidR="006432B4" w:rsidRPr="00F25C9F" w:rsidRDefault="00F34745" w:rsidP="00F34745">
      <w:pPr>
        <w:pStyle w:val="Lijstalinea"/>
        <w:numPr>
          <w:ilvl w:val="0"/>
          <w:numId w:val="1"/>
        </w:numPr>
        <w:rPr>
          <w:lang w:val="es-ES"/>
        </w:rPr>
      </w:pPr>
      <w:r w:rsidRPr="00F34745">
        <w:rPr>
          <w:lang w:val="es-ES"/>
        </w:rPr>
        <w:t>El teletrabajo amenaza la supervivencia de bares y restaurantes: "He pasado de dar 60 menús diarios a solo 7"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95E4E" w14:textId="77777777" w:rsidR="00C51D48" w:rsidRDefault="00C51D48" w:rsidP="00B4420C">
      <w:pPr>
        <w:spacing w:after="0" w:line="240" w:lineRule="auto"/>
      </w:pPr>
      <w:r>
        <w:separator/>
      </w:r>
    </w:p>
  </w:endnote>
  <w:endnote w:type="continuationSeparator" w:id="0">
    <w:p w14:paraId="1ADA0E0C" w14:textId="77777777" w:rsidR="00C51D48" w:rsidRDefault="00C51D4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E555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002A" w14:textId="77777777" w:rsidR="00C51D48" w:rsidRDefault="00C51D48" w:rsidP="00B4420C">
      <w:pPr>
        <w:spacing w:after="0" w:line="240" w:lineRule="auto"/>
      </w:pPr>
      <w:r>
        <w:separator/>
      </w:r>
    </w:p>
  </w:footnote>
  <w:footnote w:type="continuationSeparator" w:id="0">
    <w:p w14:paraId="6B6EE9D8" w14:textId="77777777" w:rsidR="00C51D48" w:rsidRDefault="00C51D4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7C64" w14:textId="6455E20D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F34745">
      <w:rPr>
        <w:lang w:val="es-ES"/>
      </w:rPr>
      <w:t>6</w:t>
    </w:r>
    <w:r w:rsidR="00AA07BC">
      <w:rPr>
        <w:lang w:val="es-ES"/>
      </w:rPr>
      <w:t>/0</w:t>
    </w:r>
    <w:r w:rsidR="00F34745">
      <w:rPr>
        <w:lang w:val="es-ES"/>
      </w:rPr>
      <w:t>7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12E86"/>
    <w:rsid w:val="00B4420C"/>
    <w:rsid w:val="00BE6D5A"/>
    <w:rsid w:val="00C51D48"/>
    <w:rsid w:val="00CA2105"/>
    <w:rsid w:val="00F25C9F"/>
    <w:rsid w:val="00F34745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515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65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2020-07-06T09:06:00Z</dcterms:modified>
</cp:coreProperties>
</file>