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27C75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68F9D996" w14:textId="60B048B0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Esta es la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eficacia</w:t>
      </w:r>
      <w:r w:rsidRPr="0017428A">
        <w:rPr>
          <w:lang w:val="es-ES"/>
        </w:rPr>
        <w:t xml:space="preserve"> real de una mascarilla casera contra el coronavirus</w:t>
      </w:r>
    </w:p>
    <w:p w14:paraId="541D352B" w14:textId="0655F742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Ocho de los 12 países con los que España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restaura</w:t>
      </w:r>
      <w:r w:rsidRPr="0017428A">
        <w:rPr>
          <w:lang w:val="es-ES"/>
        </w:rPr>
        <w:t xml:space="preserve"> la movilidad vetan la entrada a españoles. El Gobierno negocia para que Canadá, Japón y otros territorios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apliquen</w:t>
      </w:r>
      <w:r w:rsidRPr="0017428A">
        <w:rPr>
          <w:lang w:val="es-ES"/>
        </w:rPr>
        <w:t xml:space="preserve"> reciprocidad</w:t>
      </w:r>
    </w:p>
    <w:p w14:paraId="7F8D9F1D" w14:textId="03CE1DE4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Coronavirus España, hoy | Los casos de coronavirus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rozan</w:t>
      </w:r>
      <w:r w:rsidRPr="0017428A">
        <w:rPr>
          <w:lang w:val="es-ES"/>
        </w:rPr>
        <w:t xml:space="preserve"> los 11 millones en todo el mundo</w:t>
      </w:r>
    </w:p>
    <w:p w14:paraId="771E1C55" w14:textId="392EC595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La Covid-19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deja</w:t>
      </w:r>
      <w:r w:rsidRPr="0017428A">
        <w:rPr>
          <w:lang w:val="es-ES"/>
        </w:rPr>
        <w:t xml:space="preserve"> sin vacaciones a 21.000 niños tutelados: "Su única esperanza es que una familia les acoja"</w:t>
      </w:r>
    </w:p>
    <w:p w14:paraId="5931F25F" w14:textId="05D037FF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Con solo 24 años desarrolla una sencilla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prueba</w:t>
      </w:r>
      <w:r w:rsidRPr="0017428A">
        <w:rPr>
          <w:lang w:val="es-ES"/>
        </w:rPr>
        <w:t xml:space="preserve"> para diagnosticar antes los cánceres más comunes. Con una pequeña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muestra</w:t>
      </w:r>
      <w:r w:rsidRPr="0017428A">
        <w:rPr>
          <w:lang w:val="es-ES"/>
        </w:rPr>
        <w:t xml:space="preserve"> de sangre del paciente se puede analizar la presencia de unas moléculas que alertan de forma temprana de los primeros indicios de cáncer.</w:t>
      </w:r>
    </w:p>
    <w:p w14:paraId="6C2C0C56" w14:textId="5CD8616A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Los golpes de calor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en</w:t>
      </w:r>
      <w:r w:rsidRPr="0017428A">
        <w:rPr>
          <w:lang w:val="es-ES"/>
        </w:rPr>
        <w:t xml:space="preserve"> perros y gatos pueden ser mortales: cómo prevenirlos, identificarlos y tratarlos</w:t>
      </w:r>
    </w:p>
    <w:p w14:paraId="70E239AC" w14:textId="40601504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El ciclista Nairo Quintana, del </w:t>
      </w:r>
      <w:proofErr w:type="spellStart"/>
      <w:r w:rsidRPr="0017428A">
        <w:rPr>
          <w:lang w:val="es-ES"/>
        </w:rPr>
        <w:t>Arkea-Samsic</w:t>
      </w:r>
      <w:proofErr w:type="spellEnd"/>
      <w:r w:rsidRPr="0017428A">
        <w:rPr>
          <w:lang w:val="es-ES"/>
        </w:rPr>
        <w:t xml:space="preserve">, fue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atropellado</w:t>
      </w:r>
      <w:r w:rsidRPr="0017428A">
        <w:rPr>
          <w:lang w:val="es-ES"/>
        </w:rPr>
        <w:t xml:space="preserve"> por un automóvil este viernes mientras se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entrenaba</w:t>
      </w:r>
      <w:r w:rsidRPr="0017428A">
        <w:rPr>
          <w:lang w:val="es-ES"/>
        </w:rPr>
        <w:t xml:space="preserve"> en una carretera de Colombia y será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evaluado</w:t>
      </w:r>
      <w:r w:rsidRPr="0017428A">
        <w:rPr>
          <w:lang w:val="es-ES"/>
        </w:rPr>
        <w:t xml:space="preserve"> por un médico para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descartar</w:t>
      </w:r>
      <w:r w:rsidRPr="0017428A">
        <w:rPr>
          <w:lang w:val="es-ES"/>
        </w:rPr>
        <w:t xml:space="preserve"> lesiones serias.</w:t>
      </w:r>
    </w:p>
    <w:p w14:paraId="31CB7432" w14:textId="14EA0851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La novia del hijo mayor de Trump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da</w:t>
      </w:r>
      <w:r w:rsidRPr="0017428A">
        <w:rPr>
          <w:lang w:val="es-ES"/>
        </w:rPr>
        <w:t xml:space="preserve"> positivo a COVID-19, según medios locales</w:t>
      </w:r>
    </w:p>
    <w:p w14:paraId="65356D9D" w14:textId="4FA9E9B1" w:rsidR="0017428A" w:rsidRPr="0017428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Una </w:t>
      </w:r>
      <w:proofErr w:type="gramStart"/>
      <w:r w:rsidRPr="0017428A">
        <w:rPr>
          <w:lang w:val="es-ES"/>
        </w:rPr>
        <w:t>startup española</w:t>
      </w:r>
      <w:proofErr w:type="gramEnd"/>
      <w:r w:rsidRPr="0017428A">
        <w:rPr>
          <w:lang w:val="es-ES"/>
        </w:rPr>
        <w:t xml:space="preserve">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idea</w:t>
      </w:r>
      <w:r w:rsidRPr="0017428A">
        <w:rPr>
          <w:lang w:val="es-ES"/>
        </w:rPr>
        <w:t xml:space="preserve"> una aplicación para pedir y recoger comida para llevar</w:t>
      </w:r>
    </w:p>
    <w:p w14:paraId="00ED5AF1" w14:textId="25AE0082" w:rsidR="006432B4" w:rsidRPr="00BE6D5A" w:rsidRDefault="0017428A" w:rsidP="0017428A">
      <w:pPr>
        <w:pStyle w:val="Lijstalinea"/>
        <w:numPr>
          <w:ilvl w:val="0"/>
          <w:numId w:val="2"/>
        </w:numPr>
        <w:rPr>
          <w:lang w:val="es-ES"/>
        </w:rPr>
      </w:pPr>
      <w:r w:rsidRPr="0017428A">
        <w:rPr>
          <w:lang w:val="es-ES"/>
        </w:rPr>
        <w:t xml:space="preserve">Tres detenidos y cuatro </w:t>
      </w:r>
      <w:r>
        <w:rPr>
          <w:lang w:val="es-ES"/>
        </w:rPr>
        <w:t>_______</w:t>
      </w:r>
      <w:r w:rsidRPr="0017428A">
        <w:rPr>
          <w:i/>
          <w:vanish/>
          <w:lang w:val="es-ES"/>
        </w:rPr>
        <w:t>investigados</w:t>
      </w:r>
      <w:r w:rsidRPr="0017428A">
        <w:rPr>
          <w:lang w:val="es-ES"/>
        </w:rPr>
        <w:t xml:space="preserve"> por vender miles de mascarillas no homologadas en Ávila, Madrid y Valencia</w:t>
      </w:r>
    </w:p>
    <w:p w14:paraId="2CC67923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7CABCAD2" w14:textId="6DF38591" w:rsidR="0017428A" w:rsidRDefault="0017428A">
      <w:pPr>
        <w:rPr>
          <w:lang w:val="es-ES"/>
        </w:rPr>
      </w:pPr>
      <w:r>
        <w:rPr>
          <w:lang w:val="es-ES"/>
        </w:rPr>
        <w:t xml:space="preserve">aplicar - </w:t>
      </w:r>
      <w:r w:rsidRPr="0017428A">
        <w:rPr>
          <w:lang w:val="es-ES"/>
        </w:rPr>
        <w:t>atropella</w:t>
      </w:r>
      <w:r>
        <w:rPr>
          <w:lang w:val="es-ES"/>
        </w:rPr>
        <w:t xml:space="preserve">r - dar - dejar - descartar - </w:t>
      </w:r>
      <w:r w:rsidRPr="0017428A">
        <w:rPr>
          <w:lang w:val="es-ES"/>
        </w:rPr>
        <w:t>eficacia</w:t>
      </w:r>
      <w:r>
        <w:rPr>
          <w:lang w:val="es-ES"/>
        </w:rPr>
        <w:t xml:space="preserve"> - en - </w:t>
      </w:r>
      <w:r w:rsidRPr="0017428A">
        <w:rPr>
          <w:lang w:val="es-ES"/>
        </w:rPr>
        <w:t>entrena</w:t>
      </w:r>
      <w:r>
        <w:rPr>
          <w:lang w:val="es-ES"/>
        </w:rPr>
        <w:t xml:space="preserve">r - evaluar - </w:t>
      </w:r>
      <w:r w:rsidRPr="0017428A">
        <w:rPr>
          <w:lang w:val="es-ES"/>
        </w:rPr>
        <w:t>idea</w:t>
      </w:r>
      <w:r>
        <w:rPr>
          <w:lang w:val="es-ES"/>
        </w:rPr>
        <w:t xml:space="preserve">r - </w:t>
      </w:r>
      <w:r w:rsidRPr="0017428A">
        <w:rPr>
          <w:lang w:val="es-ES"/>
        </w:rPr>
        <w:t>investiga</w:t>
      </w:r>
      <w:r>
        <w:rPr>
          <w:lang w:val="es-ES"/>
        </w:rPr>
        <w:t xml:space="preserve">r - </w:t>
      </w:r>
      <w:r w:rsidRPr="0017428A">
        <w:rPr>
          <w:lang w:val="es-ES"/>
        </w:rPr>
        <w:t>muestra</w:t>
      </w:r>
      <w:r>
        <w:rPr>
          <w:lang w:val="es-ES"/>
        </w:rPr>
        <w:t xml:space="preserve"> - </w:t>
      </w:r>
      <w:r w:rsidRPr="0017428A">
        <w:rPr>
          <w:lang w:val="es-ES"/>
        </w:rPr>
        <w:t>prueba</w:t>
      </w:r>
      <w:r>
        <w:rPr>
          <w:lang w:val="es-ES"/>
        </w:rPr>
        <w:t xml:space="preserve"> - </w:t>
      </w:r>
      <w:r w:rsidRPr="0017428A">
        <w:rPr>
          <w:lang w:val="es-ES"/>
        </w:rPr>
        <w:t>restaura</w:t>
      </w:r>
      <w:r>
        <w:rPr>
          <w:lang w:val="es-ES"/>
        </w:rPr>
        <w:t>r - rozar</w:t>
      </w:r>
    </w:p>
    <w:p w14:paraId="751CB282" w14:textId="77777777" w:rsidR="0017428A" w:rsidRDefault="0017428A">
      <w:pPr>
        <w:rPr>
          <w:lang w:val="es-ES"/>
        </w:rPr>
      </w:pPr>
    </w:p>
    <w:p w14:paraId="6D902428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4DC7F9DB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6C94F4AA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Esta es la _______</w:t>
      </w:r>
      <w:r w:rsidRPr="0017428A">
        <w:rPr>
          <w:i/>
          <w:lang w:val="es-ES"/>
        </w:rPr>
        <w:t>eficacia</w:t>
      </w:r>
      <w:r w:rsidRPr="0017428A">
        <w:rPr>
          <w:lang w:val="es-ES"/>
        </w:rPr>
        <w:t xml:space="preserve"> real de una mascarilla casera contra el coronavirus</w:t>
      </w:r>
    </w:p>
    <w:p w14:paraId="297B0E01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Ocho de los 12 países con los que España _______</w:t>
      </w:r>
      <w:r w:rsidRPr="0017428A">
        <w:rPr>
          <w:i/>
          <w:lang w:val="es-ES"/>
        </w:rPr>
        <w:t>restaura</w:t>
      </w:r>
      <w:r w:rsidRPr="0017428A">
        <w:rPr>
          <w:lang w:val="es-ES"/>
        </w:rPr>
        <w:t xml:space="preserve"> la movilidad vetan la entrada a españoles. El Gobierno negocia para que Canadá, Japón y otros territorios _______</w:t>
      </w:r>
      <w:r w:rsidRPr="0017428A">
        <w:rPr>
          <w:i/>
          <w:lang w:val="es-ES"/>
        </w:rPr>
        <w:t>apliquen</w:t>
      </w:r>
      <w:r w:rsidRPr="0017428A">
        <w:rPr>
          <w:lang w:val="es-ES"/>
        </w:rPr>
        <w:t xml:space="preserve"> reciprocidad</w:t>
      </w:r>
    </w:p>
    <w:p w14:paraId="70D4F3BC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Coronavirus España, hoy | Los casos de coronavirus _______</w:t>
      </w:r>
      <w:r w:rsidRPr="0017428A">
        <w:rPr>
          <w:i/>
          <w:lang w:val="es-ES"/>
        </w:rPr>
        <w:t>rozan</w:t>
      </w:r>
      <w:r w:rsidRPr="0017428A">
        <w:rPr>
          <w:lang w:val="es-ES"/>
        </w:rPr>
        <w:t xml:space="preserve"> los 11 millones en todo el mundo</w:t>
      </w:r>
    </w:p>
    <w:p w14:paraId="3497560E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La Covid-19 _______</w:t>
      </w:r>
      <w:r w:rsidRPr="0017428A">
        <w:rPr>
          <w:i/>
          <w:lang w:val="es-ES"/>
        </w:rPr>
        <w:t>deja</w:t>
      </w:r>
      <w:r w:rsidRPr="0017428A">
        <w:rPr>
          <w:lang w:val="es-ES"/>
        </w:rPr>
        <w:t xml:space="preserve"> sin vacaciones a 21.000 niños tutelados: "Su única esperanza es que una familia les acoja"</w:t>
      </w:r>
    </w:p>
    <w:p w14:paraId="2CCD1A26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Con solo 24 años desarrolla una sencilla _______</w:t>
      </w:r>
      <w:r w:rsidRPr="0017428A">
        <w:rPr>
          <w:i/>
          <w:lang w:val="es-ES"/>
        </w:rPr>
        <w:t>prueba</w:t>
      </w:r>
      <w:r w:rsidRPr="0017428A">
        <w:rPr>
          <w:lang w:val="es-ES"/>
        </w:rPr>
        <w:t xml:space="preserve"> para diagnosticar antes los cánceres más comunes. Con una pequeña _______</w:t>
      </w:r>
      <w:r w:rsidRPr="0017428A">
        <w:rPr>
          <w:i/>
          <w:lang w:val="es-ES"/>
        </w:rPr>
        <w:t>muestra</w:t>
      </w:r>
      <w:r w:rsidRPr="0017428A">
        <w:rPr>
          <w:lang w:val="es-ES"/>
        </w:rPr>
        <w:t xml:space="preserve"> de sangre del paciente se puede analizar la presencia de unas moléculas que alertan de forma temprana de los primeros indicios de cáncer.</w:t>
      </w:r>
    </w:p>
    <w:p w14:paraId="5370ED15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Los golpes de calor _______</w:t>
      </w:r>
      <w:r w:rsidRPr="0017428A">
        <w:rPr>
          <w:i/>
          <w:lang w:val="es-ES"/>
        </w:rPr>
        <w:t>en</w:t>
      </w:r>
      <w:r w:rsidRPr="0017428A">
        <w:rPr>
          <w:lang w:val="es-ES"/>
        </w:rPr>
        <w:t xml:space="preserve"> perros y gatos pueden ser mortales: cómo prevenirlos, identificarlos y tratarlos</w:t>
      </w:r>
    </w:p>
    <w:p w14:paraId="2E443132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 xml:space="preserve">El ciclista Nairo Quintana, del </w:t>
      </w:r>
      <w:proofErr w:type="spellStart"/>
      <w:r w:rsidRPr="0017428A">
        <w:rPr>
          <w:lang w:val="es-ES"/>
        </w:rPr>
        <w:t>Arkea-Samsic</w:t>
      </w:r>
      <w:proofErr w:type="spellEnd"/>
      <w:r w:rsidRPr="0017428A">
        <w:rPr>
          <w:lang w:val="es-ES"/>
        </w:rPr>
        <w:t>, fue _______</w:t>
      </w:r>
      <w:r w:rsidRPr="0017428A">
        <w:rPr>
          <w:i/>
          <w:lang w:val="es-ES"/>
        </w:rPr>
        <w:t>atropellado</w:t>
      </w:r>
      <w:r w:rsidRPr="0017428A">
        <w:rPr>
          <w:lang w:val="es-ES"/>
        </w:rPr>
        <w:t xml:space="preserve"> por un automóvil este viernes mientras se _______</w:t>
      </w:r>
      <w:r w:rsidRPr="0017428A">
        <w:rPr>
          <w:i/>
          <w:lang w:val="es-ES"/>
        </w:rPr>
        <w:t>entrenaba</w:t>
      </w:r>
      <w:r w:rsidRPr="0017428A">
        <w:rPr>
          <w:lang w:val="es-ES"/>
        </w:rPr>
        <w:t xml:space="preserve"> en una carretera de Colombia y será _______</w:t>
      </w:r>
      <w:r w:rsidRPr="0017428A">
        <w:rPr>
          <w:i/>
          <w:lang w:val="es-ES"/>
        </w:rPr>
        <w:t>evaluado</w:t>
      </w:r>
      <w:r w:rsidRPr="0017428A">
        <w:rPr>
          <w:lang w:val="es-ES"/>
        </w:rPr>
        <w:t xml:space="preserve"> por un médico para _______</w:t>
      </w:r>
      <w:r w:rsidRPr="0017428A">
        <w:rPr>
          <w:i/>
          <w:lang w:val="es-ES"/>
        </w:rPr>
        <w:t>descartar</w:t>
      </w:r>
      <w:r w:rsidRPr="0017428A">
        <w:rPr>
          <w:lang w:val="es-ES"/>
        </w:rPr>
        <w:t xml:space="preserve"> lesiones serias.</w:t>
      </w:r>
    </w:p>
    <w:p w14:paraId="09201A97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La novia del hijo mayor de Trump _______</w:t>
      </w:r>
      <w:r w:rsidRPr="0017428A">
        <w:rPr>
          <w:i/>
          <w:lang w:val="es-ES"/>
        </w:rPr>
        <w:t>da</w:t>
      </w:r>
      <w:r w:rsidRPr="0017428A">
        <w:rPr>
          <w:lang w:val="es-ES"/>
        </w:rPr>
        <w:t xml:space="preserve"> positivo a COVID-19, según medios locales</w:t>
      </w:r>
    </w:p>
    <w:p w14:paraId="2FA8DB03" w14:textId="77777777" w:rsidR="0017428A" w:rsidRPr="0017428A" w:rsidRDefault="0017428A" w:rsidP="0017428A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 xml:space="preserve">Una </w:t>
      </w:r>
      <w:proofErr w:type="gramStart"/>
      <w:r w:rsidRPr="0017428A">
        <w:rPr>
          <w:lang w:val="es-ES"/>
        </w:rPr>
        <w:t>startup española</w:t>
      </w:r>
      <w:proofErr w:type="gramEnd"/>
      <w:r w:rsidRPr="0017428A">
        <w:rPr>
          <w:lang w:val="es-ES"/>
        </w:rPr>
        <w:t xml:space="preserve"> _______</w:t>
      </w:r>
      <w:r w:rsidRPr="0017428A">
        <w:rPr>
          <w:i/>
          <w:lang w:val="es-ES"/>
        </w:rPr>
        <w:t>idea</w:t>
      </w:r>
      <w:r w:rsidRPr="0017428A">
        <w:rPr>
          <w:lang w:val="es-ES"/>
        </w:rPr>
        <w:t xml:space="preserve"> una aplicación para pedir y recoger comida para llevar</w:t>
      </w:r>
    </w:p>
    <w:p w14:paraId="0BC932FC" w14:textId="26EBA475" w:rsidR="009F03C2" w:rsidRPr="0017428A" w:rsidRDefault="0017428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7428A">
        <w:rPr>
          <w:lang w:val="es-ES"/>
        </w:rPr>
        <w:t>Tres detenidos y cuatro _______</w:t>
      </w:r>
      <w:r w:rsidRPr="0017428A">
        <w:rPr>
          <w:i/>
          <w:lang w:val="es-ES"/>
        </w:rPr>
        <w:t>investigados</w:t>
      </w:r>
      <w:r w:rsidRPr="0017428A">
        <w:rPr>
          <w:lang w:val="es-ES"/>
        </w:rPr>
        <w:t xml:space="preserve"> por vender miles de mascarillas no homologadas en Ávila, Madrid y Valencia</w:t>
      </w:r>
    </w:p>
    <w:p w14:paraId="11FADFD9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606A3FE0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5EE4A532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Los nuevos abrazos: manual de uso para el reencuentro. La pandemia ha alterado los gestos de afecto. Los expertos aconsejan saludar con rapidez y mascarilla</w:t>
      </w:r>
    </w:p>
    <w:p w14:paraId="04A2464F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La edad media de los coches en España crece desde 12,3 años hasta 12,7 en sólo doce meses</w:t>
      </w:r>
    </w:p>
    <w:p w14:paraId="607001B0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David Ramírez: "Al ser sobre una pareja gay, la gente piensa que en mi cómic sólo va a haber orgías y cosas así"</w:t>
      </w:r>
    </w:p>
    <w:p w14:paraId="43FDB798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China, en el punto de mira por la extracción forzada de órganos</w:t>
      </w:r>
    </w:p>
    <w:p w14:paraId="77792951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Bomberos voluntarios venden su cuartel en Argentina agobiados por las deudas</w:t>
      </w:r>
    </w:p>
    <w:p w14:paraId="7E33063A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Australia limita a 50 pasajeros por avión las llegadas internacionales a Sídney</w:t>
      </w:r>
    </w:p>
    <w:p w14:paraId="0682DE61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'</w:t>
      </w:r>
      <w:proofErr w:type="spellStart"/>
      <w:r w:rsidRPr="0017428A">
        <w:rPr>
          <w:lang w:val="es-ES"/>
        </w:rPr>
        <w:t>Batch</w:t>
      </w:r>
      <w:proofErr w:type="spellEnd"/>
      <w:r w:rsidRPr="0017428A">
        <w:rPr>
          <w:lang w:val="es-ES"/>
        </w:rPr>
        <w:t xml:space="preserve"> </w:t>
      </w:r>
      <w:proofErr w:type="spellStart"/>
      <w:r w:rsidRPr="0017428A">
        <w:rPr>
          <w:lang w:val="es-ES"/>
        </w:rPr>
        <w:t>cooking</w:t>
      </w:r>
      <w:proofErr w:type="spellEnd"/>
      <w:r w:rsidRPr="0017428A">
        <w:rPr>
          <w:lang w:val="es-ES"/>
        </w:rPr>
        <w:t>' de julio: cocina una tarde y come toda la semana</w:t>
      </w:r>
    </w:p>
    <w:p w14:paraId="6599D3BA" w14:textId="77777777" w:rsidR="0017428A" w:rsidRPr="0017428A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El teletrabajo amenaza la supervivencia de bares y restaurantes: "He pasado de dar 60 menús diarios a solo 7"</w:t>
      </w:r>
    </w:p>
    <w:p w14:paraId="67216F7B" w14:textId="595C7204" w:rsidR="006432B4" w:rsidRPr="00F25C9F" w:rsidRDefault="0017428A" w:rsidP="0017428A">
      <w:pPr>
        <w:pStyle w:val="Lijstalinea"/>
        <w:numPr>
          <w:ilvl w:val="0"/>
          <w:numId w:val="1"/>
        </w:numPr>
        <w:rPr>
          <w:lang w:val="es-ES"/>
        </w:rPr>
      </w:pPr>
      <w:r w:rsidRPr="0017428A">
        <w:rPr>
          <w:lang w:val="es-ES"/>
        </w:rPr>
        <w:t>El boicot de las redes sociales a Trump da alas al victimismo populista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B9B3A" w14:textId="77777777" w:rsidR="0039355A" w:rsidRDefault="0039355A" w:rsidP="00B4420C">
      <w:pPr>
        <w:spacing w:after="0" w:line="240" w:lineRule="auto"/>
      </w:pPr>
      <w:r>
        <w:separator/>
      </w:r>
    </w:p>
  </w:endnote>
  <w:endnote w:type="continuationSeparator" w:id="0">
    <w:p w14:paraId="6E9164C5" w14:textId="77777777" w:rsidR="0039355A" w:rsidRDefault="0039355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7447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03090" w14:textId="77777777" w:rsidR="0039355A" w:rsidRDefault="0039355A" w:rsidP="00B4420C">
      <w:pPr>
        <w:spacing w:after="0" w:line="240" w:lineRule="auto"/>
      </w:pPr>
      <w:r>
        <w:separator/>
      </w:r>
    </w:p>
  </w:footnote>
  <w:footnote w:type="continuationSeparator" w:id="0">
    <w:p w14:paraId="60D400ED" w14:textId="77777777" w:rsidR="0039355A" w:rsidRDefault="0039355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8668" w14:textId="24DFBA33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17428A">
      <w:rPr>
        <w:lang w:val="es-ES"/>
      </w:rPr>
      <w:t>6</w:t>
    </w:r>
    <w:r w:rsidR="00AA07BC">
      <w:rPr>
        <w:lang w:val="es-ES"/>
      </w:rPr>
      <w:t>/0</w:t>
    </w:r>
    <w:r w:rsidR="0017428A">
      <w:rPr>
        <w:lang w:val="es-ES"/>
      </w:rPr>
      <w:t>7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7428A"/>
    <w:rsid w:val="002B6294"/>
    <w:rsid w:val="002E1CB6"/>
    <w:rsid w:val="003571A3"/>
    <w:rsid w:val="0039355A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2A0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95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2020-07-06T09:06:00Z</dcterms:modified>
</cp:coreProperties>
</file>