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808CB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477CEC11" w14:textId="6EAA276B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Andalucía </w:t>
      </w:r>
      <w:r>
        <w:rPr>
          <w:lang w:val="es-ES"/>
        </w:rPr>
        <w:t>________</w:t>
      </w:r>
      <w:r w:rsidRPr="007F0FA3">
        <w:rPr>
          <w:i/>
          <w:vanish/>
          <w:lang w:val="es-ES"/>
        </w:rPr>
        <w:t>registra</w:t>
      </w:r>
      <w:r w:rsidRPr="007F0FA3">
        <w:rPr>
          <w:lang w:val="es-ES"/>
        </w:rPr>
        <w:t xml:space="preserve"> nueve </w:t>
      </w:r>
      <w:r>
        <w:rPr>
          <w:lang w:val="es-ES"/>
        </w:rPr>
        <w:t>________</w:t>
      </w:r>
      <w:r w:rsidRPr="007F0FA3">
        <w:rPr>
          <w:i/>
          <w:vanish/>
          <w:lang w:val="es-ES"/>
        </w:rPr>
        <w:t>brotes</w:t>
      </w:r>
      <w:r w:rsidRPr="007F0FA3">
        <w:rPr>
          <w:lang w:val="es-ES"/>
        </w:rPr>
        <w:t xml:space="preserve"> de coronavirus en cinco provincias con 172 </w:t>
      </w:r>
      <w:r>
        <w:rPr>
          <w:lang w:val="es-ES"/>
        </w:rPr>
        <w:t>________</w:t>
      </w:r>
      <w:r w:rsidRPr="007F0FA3">
        <w:rPr>
          <w:i/>
          <w:vanish/>
          <w:lang w:val="es-ES"/>
        </w:rPr>
        <w:t>contagios</w:t>
      </w:r>
      <w:r w:rsidRPr="007F0FA3">
        <w:rPr>
          <w:lang w:val="es-ES"/>
        </w:rPr>
        <w:t xml:space="preserve"> y dos muertes en 24 horas</w:t>
      </w:r>
    </w:p>
    <w:p w14:paraId="1E791AE6" w14:textId="5D86C38B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Los contagios siguen </w:t>
      </w:r>
      <w:r>
        <w:rPr>
          <w:lang w:val="es-ES"/>
        </w:rPr>
        <w:t>________</w:t>
      </w:r>
      <w:r w:rsidRPr="007F0FA3">
        <w:rPr>
          <w:i/>
          <w:vanish/>
          <w:lang w:val="es-ES"/>
        </w:rPr>
        <w:t>rozando</w:t>
      </w:r>
      <w:r w:rsidRPr="007F0FA3">
        <w:rPr>
          <w:lang w:val="es-ES"/>
        </w:rPr>
        <w:t xml:space="preserve"> los 200 diarios, la mayoría repartidos en cuatro comunidades</w:t>
      </w:r>
    </w:p>
    <w:p w14:paraId="2709B16A" w14:textId="63A77B1B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7F0FA3">
        <w:rPr>
          <w:i/>
          <w:vanish/>
          <w:lang w:val="es-ES"/>
        </w:rPr>
        <w:t>Desalojan</w:t>
      </w:r>
      <w:r w:rsidRPr="007F0FA3">
        <w:rPr>
          <w:lang w:val="es-ES"/>
        </w:rPr>
        <w:t xml:space="preserve"> una discoteca en Oviedo porque los jóvenes bailaban en la pista</w:t>
      </w:r>
    </w:p>
    <w:p w14:paraId="39E7EA67" w14:textId="1E10B966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Un hombre inmoviliza a un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tiburón</w:t>
      </w:r>
      <w:r w:rsidRPr="007F0FA3">
        <w:rPr>
          <w:lang w:val="es-ES"/>
        </w:rPr>
        <w:t xml:space="preserve"> con sus propias manos. Ocurrió en una playa de </w:t>
      </w:r>
      <w:proofErr w:type="spellStart"/>
      <w:r w:rsidRPr="007F0FA3">
        <w:rPr>
          <w:lang w:val="es-ES"/>
        </w:rPr>
        <w:t>Delawere</w:t>
      </w:r>
      <w:proofErr w:type="spellEnd"/>
      <w:r w:rsidRPr="007F0FA3">
        <w:rPr>
          <w:lang w:val="es-ES"/>
        </w:rPr>
        <w:t>, Estados Unidos, para sorpresa y admiración del resto de bañistas.</w:t>
      </w:r>
    </w:p>
    <w:p w14:paraId="1118426B" w14:textId="7C46DD76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Se compra un Lamborghini y tiene un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accidente</w:t>
      </w:r>
      <w:r w:rsidRPr="007F0FA3">
        <w:rPr>
          <w:lang w:val="es-ES"/>
        </w:rPr>
        <w:t xml:space="preserve"> a los 20 minutos de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salir</w:t>
      </w:r>
      <w:r w:rsidRPr="007F0FA3">
        <w:rPr>
          <w:lang w:val="es-ES"/>
        </w:rPr>
        <w:t xml:space="preserve"> del concesionario. El choque se produjo por un fallo mecánico: el coche frenó en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seco</w:t>
      </w:r>
      <w:r w:rsidRPr="007F0FA3">
        <w:rPr>
          <w:lang w:val="es-ES"/>
        </w:rPr>
        <w:t xml:space="preserve"> y fue golpeado por la moto que venía detrás.</w:t>
      </w:r>
    </w:p>
    <w:p w14:paraId="6AB8C3E8" w14:textId="6F3B8DC4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Coca-Cola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suspende</w:t>
      </w:r>
      <w:r w:rsidRPr="007F0FA3">
        <w:rPr>
          <w:lang w:val="es-ES"/>
        </w:rPr>
        <w:t xml:space="preserve"> su publicidad en todas las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redes</w:t>
      </w:r>
      <w:r w:rsidRPr="007F0FA3">
        <w:rPr>
          <w:lang w:val="es-ES"/>
        </w:rPr>
        <w:t xml:space="preserve"> sociales</w:t>
      </w:r>
    </w:p>
    <w:p w14:paraId="4D408E98" w14:textId="123F6157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7F0FA3">
        <w:rPr>
          <w:lang w:val="es-ES"/>
        </w:rPr>
        <w:t>Kyrgios</w:t>
      </w:r>
      <w:proofErr w:type="spellEnd"/>
      <w:r w:rsidRPr="007F0FA3">
        <w:rPr>
          <w:lang w:val="es-ES"/>
        </w:rPr>
        <w:t xml:space="preserve">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tira</w:t>
      </w:r>
      <w:r w:rsidRPr="007F0FA3">
        <w:rPr>
          <w:lang w:val="es-ES"/>
        </w:rPr>
        <w:t xml:space="preserve"> de ironía ante el récord de contagios en </w:t>
      </w:r>
      <w:proofErr w:type="gramStart"/>
      <w:r w:rsidRPr="007F0FA3">
        <w:rPr>
          <w:lang w:val="es-ES"/>
        </w:rPr>
        <w:t>EE UU</w:t>
      </w:r>
      <w:proofErr w:type="gramEnd"/>
      <w:r w:rsidRPr="007F0FA3">
        <w:rPr>
          <w:lang w:val="es-ES"/>
        </w:rPr>
        <w:t xml:space="preserve">: "Lo hicimos, América. Hemos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aplanado</w:t>
      </w:r>
      <w:r w:rsidRPr="007F0FA3">
        <w:rPr>
          <w:lang w:val="es-ES"/>
        </w:rPr>
        <w:t xml:space="preserve"> la curva"</w:t>
      </w:r>
    </w:p>
    <w:p w14:paraId="40AB4BF7" w14:textId="439D2CE8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Los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accidentes</w:t>
      </w:r>
      <w:r w:rsidRPr="007F0FA3">
        <w:rPr>
          <w:lang w:val="es-ES"/>
        </w:rPr>
        <w:t xml:space="preserve"> de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tráfico</w:t>
      </w:r>
      <w:r w:rsidRPr="007F0FA3">
        <w:rPr>
          <w:lang w:val="es-ES"/>
        </w:rPr>
        <w:t xml:space="preserve"> son la primera causa de muerte infantil</w:t>
      </w:r>
    </w:p>
    <w:p w14:paraId="068E080B" w14:textId="10AF2398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El 80% de los cines estarán abiertos a partir de este fin de semana con un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protocolo</w:t>
      </w:r>
      <w:r w:rsidRPr="007F0FA3">
        <w:rPr>
          <w:lang w:val="es-ES"/>
        </w:rPr>
        <w:t xml:space="preserve"> de seguridad y menos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aforo</w:t>
      </w:r>
    </w:p>
    <w:p w14:paraId="11D74226" w14:textId="3D247AFC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A la caza del coronavirus en las aguas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fecales</w:t>
      </w:r>
      <w:r w:rsidRPr="007F0FA3">
        <w:rPr>
          <w:lang w:val="es-ES"/>
        </w:rPr>
        <w:t xml:space="preserve"> de Madrid</w:t>
      </w:r>
    </w:p>
    <w:p w14:paraId="0A116F78" w14:textId="756E5B8A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Post Covid-19: una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apuesta</w:t>
      </w:r>
      <w:r w:rsidRPr="007F0FA3">
        <w:rPr>
          <w:lang w:val="es-ES"/>
        </w:rPr>
        <w:t xml:space="preserve"> por la cultura</w:t>
      </w:r>
    </w:p>
    <w:p w14:paraId="59EE02E4" w14:textId="32874718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83631">
        <w:rPr>
          <w:i/>
          <w:vanish/>
          <w:lang w:val="es-ES"/>
        </w:rPr>
        <w:t>Tasa</w:t>
      </w:r>
      <w:r w:rsidRPr="007F0FA3">
        <w:rPr>
          <w:lang w:val="es-ES"/>
        </w:rPr>
        <w:t xml:space="preserve"> Google, una solución mundial para aplicar el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impuesto</w:t>
      </w:r>
      <w:r w:rsidRPr="007F0FA3">
        <w:rPr>
          <w:lang w:val="es-ES"/>
        </w:rPr>
        <w:t xml:space="preserve"> de sociedades</w:t>
      </w:r>
    </w:p>
    <w:p w14:paraId="1AF1DCCA" w14:textId="7E003932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83631">
        <w:rPr>
          <w:i/>
          <w:vanish/>
          <w:lang w:val="es-ES"/>
        </w:rPr>
        <w:t>Despoblación</w:t>
      </w:r>
      <w:r w:rsidRPr="007F0FA3">
        <w:rPr>
          <w:lang w:val="es-ES"/>
        </w:rPr>
        <w:t xml:space="preserve"> rural: el pueblo italiano “libre de coronavirus” que vende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casas</w:t>
      </w:r>
      <w:r w:rsidRPr="007F0FA3">
        <w:rPr>
          <w:lang w:val="es-ES"/>
        </w:rPr>
        <w:t xml:space="preserve"> por 1 euro</w:t>
      </w:r>
    </w:p>
    <w:p w14:paraId="4BB003CE" w14:textId="1BD8AB05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Un juzgado obliga al Ayuntamiento de Cádiz a retirar la bandera LGTBI del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mástil</w:t>
      </w:r>
      <w:r w:rsidRPr="007F0FA3">
        <w:rPr>
          <w:lang w:val="es-ES"/>
        </w:rPr>
        <w:t xml:space="preserve"> de la fachada de su edificio</w:t>
      </w:r>
    </w:p>
    <w:p w14:paraId="3A8EC82F" w14:textId="59F83997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Los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letrados</w:t>
      </w:r>
      <w:r w:rsidRPr="007F0FA3">
        <w:rPr>
          <w:lang w:val="es-ES"/>
        </w:rPr>
        <w:t xml:space="preserve"> del Congreso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desestiman</w:t>
      </w:r>
      <w:r w:rsidRPr="007F0FA3">
        <w:rPr>
          <w:lang w:val="es-ES"/>
        </w:rPr>
        <w:t xml:space="preserve"> varios recursos de los aspirantes al concurso público de RTVE</w:t>
      </w:r>
    </w:p>
    <w:p w14:paraId="12A27E75" w14:textId="28C469F7" w:rsidR="007F0FA3" w:rsidRPr="007F0FA3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La UE destinará 4.900 millones más a los países más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vulnerables</w:t>
      </w:r>
      <w:r w:rsidRPr="007F0FA3">
        <w:rPr>
          <w:lang w:val="es-ES"/>
        </w:rPr>
        <w:t xml:space="preserve"> frente al coronavirus</w:t>
      </w:r>
    </w:p>
    <w:p w14:paraId="0196311C" w14:textId="559DBA76" w:rsidR="006432B4" w:rsidRPr="00BE6D5A" w:rsidRDefault="007F0FA3" w:rsidP="007F0FA3">
      <w:pPr>
        <w:pStyle w:val="Lijstalinea"/>
        <w:numPr>
          <w:ilvl w:val="0"/>
          <w:numId w:val="2"/>
        </w:numPr>
        <w:rPr>
          <w:lang w:val="es-ES"/>
        </w:rPr>
      </w:pPr>
      <w:r w:rsidRPr="007F0FA3">
        <w:rPr>
          <w:lang w:val="es-ES"/>
        </w:rPr>
        <w:t xml:space="preserve">La covid-19 no solo mata gente, también mata ideas. Y cuando no las mata, las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desprestigia</w:t>
      </w:r>
      <w:r w:rsidRPr="007F0FA3">
        <w:rPr>
          <w:lang w:val="es-ES"/>
        </w:rPr>
        <w:t xml:space="preserve">. Las ideas tradicionales sobre oficinas, hospitales y universidades, por ejemplo, no sobrevivirán </w:t>
      </w:r>
      <w:r>
        <w:rPr>
          <w:lang w:val="es-ES"/>
        </w:rPr>
        <w:t>________</w:t>
      </w:r>
      <w:r w:rsidRPr="00383631">
        <w:rPr>
          <w:i/>
          <w:vanish/>
          <w:lang w:val="es-ES"/>
        </w:rPr>
        <w:t>incólumes</w:t>
      </w:r>
      <w:r w:rsidRPr="007F0FA3">
        <w:rPr>
          <w:lang w:val="es-ES"/>
        </w:rPr>
        <w:t xml:space="preserve"> a las secuelas económicas de la pandemia. Tampoco lo harán algunas de las ideas más globales sobre economía y política.</w:t>
      </w:r>
    </w:p>
    <w:p w14:paraId="79E6BF15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5AFAFBF0" w14:textId="64A9ADB6" w:rsidR="00383631" w:rsidRDefault="00383631">
      <w:pPr>
        <w:rPr>
          <w:lang w:val="es-ES"/>
        </w:rPr>
      </w:pPr>
      <w:r w:rsidRPr="007F0FA3">
        <w:rPr>
          <w:lang w:val="es-ES"/>
        </w:rPr>
        <w:t>accidente</w:t>
      </w:r>
      <w:r>
        <w:rPr>
          <w:lang w:val="es-ES"/>
        </w:rPr>
        <w:t xml:space="preserve"> - </w:t>
      </w:r>
      <w:r w:rsidRPr="007F0FA3">
        <w:rPr>
          <w:lang w:val="es-ES"/>
        </w:rPr>
        <w:t>accidente</w:t>
      </w:r>
      <w:r>
        <w:rPr>
          <w:lang w:val="es-ES"/>
        </w:rPr>
        <w:t xml:space="preserve"> - </w:t>
      </w:r>
      <w:r w:rsidRPr="007F0FA3">
        <w:rPr>
          <w:lang w:val="es-ES"/>
        </w:rPr>
        <w:t>aforo</w:t>
      </w:r>
      <w:r>
        <w:rPr>
          <w:lang w:val="es-ES"/>
        </w:rPr>
        <w:t xml:space="preserve"> - aplanar - </w:t>
      </w:r>
      <w:r w:rsidRPr="007F0FA3">
        <w:rPr>
          <w:lang w:val="es-ES"/>
        </w:rPr>
        <w:t>apuesta</w:t>
      </w:r>
      <w:r>
        <w:rPr>
          <w:lang w:val="es-ES"/>
        </w:rPr>
        <w:t xml:space="preserve"> - </w:t>
      </w:r>
      <w:r w:rsidRPr="007F0FA3">
        <w:rPr>
          <w:lang w:val="es-ES"/>
        </w:rPr>
        <w:t>brote</w:t>
      </w:r>
      <w:r>
        <w:rPr>
          <w:lang w:val="es-ES"/>
        </w:rPr>
        <w:t xml:space="preserve"> - casa - </w:t>
      </w:r>
      <w:r w:rsidRPr="007F0FA3">
        <w:rPr>
          <w:lang w:val="es-ES"/>
        </w:rPr>
        <w:t>contagio</w:t>
      </w:r>
      <w:r>
        <w:rPr>
          <w:lang w:val="es-ES"/>
        </w:rPr>
        <w:t xml:space="preserve"> - d</w:t>
      </w:r>
      <w:r w:rsidRPr="007F0FA3">
        <w:rPr>
          <w:lang w:val="es-ES"/>
        </w:rPr>
        <w:t>esaloja</w:t>
      </w:r>
      <w:r>
        <w:rPr>
          <w:lang w:val="es-ES"/>
        </w:rPr>
        <w:t xml:space="preserve">r - </w:t>
      </w:r>
      <w:r w:rsidRPr="007F0FA3">
        <w:rPr>
          <w:lang w:val="es-ES"/>
        </w:rPr>
        <w:t>desestima</w:t>
      </w:r>
      <w:r>
        <w:rPr>
          <w:lang w:val="es-ES"/>
        </w:rPr>
        <w:t>r - d</w:t>
      </w:r>
      <w:r w:rsidRPr="007F0FA3">
        <w:rPr>
          <w:lang w:val="es-ES"/>
        </w:rPr>
        <w:t>espoblación</w:t>
      </w:r>
      <w:r>
        <w:rPr>
          <w:lang w:val="es-ES"/>
        </w:rPr>
        <w:t xml:space="preserve"> - </w:t>
      </w:r>
      <w:r w:rsidRPr="007F0FA3">
        <w:rPr>
          <w:lang w:val="es-ES"/>
        </w:rPr>
        <w:t>desprestigia</w:t>
      </w:r>
      <w:r>
        <w:rPr>
          <w:lang w:val="es-ES"/>
        </w:rPr>
        <w:t xml:space="preserve">r - fecal - </w:t>
      </w:r>
      <w:r w:rsidRPr="007F0FA3">
        <w:rPr>
          <w:lang w:val="es-ES"/>
        </w:rPr>
        <w:t>impuesto</w:t>
      </w:r>
      <w:r>
        <w:rPr>
          <w:lang w:val="es-ES"/>
        </w:rPr>
        <w:t xml:space="preserve"> - </w:t>
      </w:r>
      <w:r w:rsidRPr="007F0FA3">
        <w:rPr>
          <w:lang w:val="es-ES"/>
        </w:rPr>
        <w:t>incólume</w:t>
      </w:r>
      <w:r>
        <w:rPr>
          <w:lang w:val="es-ES"/>
        </w:rPr>
        <w:t xml:space="preserve"> - letrado - mástil - </w:t>
      </w:r>
      <w:r w:rsidRPr="007F0FA3">
        <w:rPr>
          <w:lang w:val="es-ES"/>
        </w:rPr>
        <w:t>protocolo</w:t>
      </w:r>
      <w:r>
        <w:rPr>
          <w:lang w:val="es-ES"/>
        </w:rPr>
        <w:t xml:space="preserve"> - red - registrar - </w:t>
      </w:r>
      <w:r w:rsidRPr="007F0FA3">
        <w:rPr>
          <w:lang w:val="es-ES"/>
        </w:rPr>
        <w:t>roza</w:t>
      </w:r>
      <w:r>
        <w:rPr>
          <w:lang w:val="es-ES"/>
        </w:rPr>
        <w:t xml:space="preserve">r - </w:t>
      </w:r>
      <w:r w:rsidRPr="007F0FA3">
        <w:rPr>
          <w:lang w:val="es-ES"/>
        </w:rPr>
        <w:t>salir</w:t>
      </w:r>
      <w:r>
        <w:rPr>
          <w:lang w:val="es-ES"/>
        </w:rPr>
        <w:t xml:space="preserve"> - </w:t>
      </w:r>
      <w:r w:rsidRPr="007F0FA3">
        <w:rPr>
          <w:lang w:val="es-ES"/>
        </w:rPr>
        <w:t>seco</w:t>
      </w:r>
      <w:r>
        <w:rPr>
          <w:lang w:val="es-ES"/>
        </w:rPr>
        <w:t xml:space="preserve"> - </w:t>
      </w:r>
      <w:r w:rsidRPr="007F0FA3">
        <w:rPr>
          <w:lang w:val="es-ES"/>
        </w:rPr>
        <w:t>suspende</w:t>
      </w:r>
      <w:r>
        <w:rPr>
          <w:lang w:val="es-ES"/>
        </w:rPr>
        <w:t xml:space="preserve">r - tasa - </w:t>
      </w:r>
      <w:r w:rsidRPr="007F0FA3">
        <w:rPr>
          <w:lang w:val="es-ES"/>
        </w:rPr>
        <w:t>tiburón</w:t>
      </w:r>
      <w:r>
        <w:rPr>
          <w:lang w:val="es-ES"/>
        </w:rPr>
        <w:t xml:space="preserve"> - </w:t>
      </w:r>
      <w:r w:rsidRPr="007F0FA3">
        <w:rPr>
          <w:lang w:val="es-ES"/>
        </w:rPr>
        <w:t>tira</w:t>
      </w:r>
      <w:r>
        <w:rPr>
          <w:lang w:val="es-ES"/>
        </w:rPr>
        <w:t xml:space="preserve">r - </w:t>
      </w:r>
      <w:r w:rsidRPr="007F0FA3">
        <w:rPr>
          <w:lang w:val="es-ES"/>
        </w:rPr>
        <w:t>tráfico</w:t>
      </w:r>
      <w:r>
        <w:rPr>
          <w:lang w:val="es-ES"/>
        </w:rPr>
        <w:t xml:space="preserve"> - </w:t>
      </w:r>
      <w:r w:rsidRPr="007F0FA3">
        <w:rPr>
          <w:lang w:val="es-ES"/>
        </w:rPr>
        <w:t>vulnerable</w:t>
      </w:r>
    </w:p>
    <w:p w14:paraId="1F491696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51F44CA3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65824F05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Andalucía ________</w:t>
      </w:r>
      <w:r w:rsidRPr="00383631">
        <w:rPr>
          <w:i/>
          <w:lang w:val="es-ES"/>
        </w:rPr>
        <w:t>registra</w:t>
      </w:r>
      <w:r w:rsidRPr="00383631">
        <w:rPr>
          <w:lang w:val="es-ES"/>
        </w:rPr>
        <w:t xml:space="preserve"> nueve ________</w:t>
      </w:r>
      <w:r w:rsidRPr="00383631">
        <w:rPr>
          <w:i/>
          <w:lang w:val="es-ES"/>
        </w:rPr>
        <w:t>brotes</w:t>
      </w:r>
      <w:r w:rsidRPr="00383631">
        <w:rPr>
          <w:lang w:val="es-ES"/>
        </w:rPr>
        <w:t xml:space="preserve"> de coronavirus en cinco provincias con 172 ________</w:t>
      </w:r>
      <w:r w:rsidRPr="00383631">
        <w:rPr>
          <w:i/>
          <w:lang w:val="es-ES"/>
        </w:rPr>
        <w:t>contagios</w:t>
      </w:r>
      <w:r w:rsidRPr="00383631">
        <w:rPr>
          <w:lang w:val="es-ES"/>
        </w:rPr>
        <w:t xml:space="preserve"> y dos muertes en 24 horas</w:t>
      </w:r>
    </w:p>
    <w:p w14:paraId="531E5F3D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Los contagios siguen ________</w:t>
      </w:r>
      <w:r w:rsidRPr="00383631">
        <w:rPr>
          <w:i/>
          <w:lang w:val="es-ES"/>
        </w:rPr>
        <w:t>rozando</w:t>
      </w:r>
      <w:r w:rsidRPr="00383631">
        <w:rPr>
          <w:lang w:val="es-ES"/>
        </w:rPr>
        <w:t xml:space="preserve"> los 200 diarios, la mayoría repartidos en cuatro comunidades</w:t>
      </w:r>
    </w:p>
    <w:p w14:paraId="4F387AA1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________</w:t>
      </w:r>
      <w:r w:rsidRPr="00383631">
        <w:rPr>
          <w:i/>
          <w:lang w:val="es-ES"/>
        </w:rPr>
        <w:t>Desalojan</w:t>
      </w:r>
      <w:r w:rsidRPr="00383631">
        <w:rPr>
          <w:lang w:val="es-ES"/>
        </w:rPr>
        <w:t xml:space="preserve"> una discoteca en Oviedo porque los jóvenes bailaban en la pista</w:t>
      </w:r>
    </w:p>
    <w:p w14:paraId="44C559AA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Un hombre inmoviliza a un ________</w:t>
      </w:r>
      <w:r w:rsidRPr="00383631">
        <w:rPr>
          <w:i/>
          <w:lang w:val="es-ES"/>
        </w:rPr>
        <w:t>tiburón</w:t>
      </w:r>
      <w:r w:rsidRPr="00383631">
        <w:rPr>
          <w:lang w:val="es-ES"/>
        </w:rPr>
        <w:t xml:space="preserve"> con sus propias manos. Ocurrió en una playa de </w:t>
      </w:r>
      <w:proofErr w:type="spellStart"/>
      <w:r w:rsidRPr="00383631">
        <w:rPr>
          <w:lang w:val="es-ES"/>
        </w:rPr>
        <w:t>Delawere</w:t>
      </w:r>
      <w:proofErr w:type="spellEnd"/>
      <w:r w:rsidRPr="00383631">
        <w:rPr>
          <w:lang w:val="es-ES"/>
        </w:rPr>
        <w:t>, Estados Unidos, para sorpresa y admiración del resto de bañistas.</w:t>
      </w:r>
    </w:p>
    <w:p w14:paraId="620DAD2A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Se compra un Lamborghini y tiene un ________</w:t>
      </w:r>
      <w:r w:rsidRPr="00383631">
        <w:rPr>
          <w:i/>
          <w:lang w:val="es-ES"/>
        </w:rPr>
        <w:t>accidente</w:t>
      </w:r>
      <w:r w:rsidRPr="00383631">
        <w:rPr>
          <w:lang w:val="es-ES"/>
        </w:rPr>
        <w:t xml:space="preserve"> a los 20 minutos de ________</w:t>
      </w:r>
      <w:r w:rsidRPr="00383631">
        <w:rPr>
          <w:i/>
          <w:lang w:val="es-ES"/>
        </w:rPr>
        <w:t>salir</w:t>
      </w:r>
      <w:r w:rsidRPr="00383631">
        <w:rPr>
          <w:lang w:val="es-ES"/>
        </w:rPr>
        <w:t xml:space="preserve"> del concesionario. El choque se produjo por un fallo mecánico: el coche frenó en ________</w:t>
      </w:r>
      <w:r w:rsidRPr="00383631">
        <w:rPr>
          <w:i/>
          <w:lang w:val="es-ES"/>
        </w:rPr>
        <w:t>seco</w:t>
      </w:r>
      <w:r w:rsidRPr="00383631">
        <w:rPr>
          <w:lang w:val="es-ES"/>
        </w:rPr>
        <w:t xml:space="preserve"> y fue golpeado por la moto que venía detrás.</w:t>
      </w:r>
    </w:p>
    <w:p w14:paraId="41B91F5D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Coca-Cola ________</w:t>
      </w:r>
      <w:r w:rsidRPr="00383631">
        <w:rPr>
          <w:i/>
          <w:lang w:val="es-ES"/>
        </w:rPr>
        <w:t>suspende</w:t>
      </w:r>
      <w:r w:rsidRPr="00383631">
        <w:rPr>
          <w:lang w:val="es-ES"/>
        </w:rPr>
        <w:t xml:space="preserve"> su publicidad en todas las ________</w:t>
      </w:r>
      <w:r w:rsidRPr="00383631">
        <w:rPr>
          <w:i/>
          <w:lang w:val="es-ES"/>
        </w:rPr>
        <w:t>redes</w:t>
      </w:r>
      <w:r w:rsidRPr="00383631">
        <w:rPr>
          <w:lang w:val="es-ES"/>
        </w:rPr>
        <w:t xml:space="preserve"> sociales</w:t>
      </w:r>
    </w:p>
    <w:p w14:paraId="75F51D55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383631">
        <w:rPr>
          <w:lang w:val="es-ES"/>
        </w:rPr>
        <w:t>Kyrgios</w:t>
      </w:r>
      <w:proofErr w:type="spellEnd"/>
      <w:r w:rsidRPr="00383631">
        <w:rPr>
          <w:lang w:val="es-ES"/>
        </w:rPr>
        <w:t xml:space="preserve"> ________</w:t>
      </w:r>
      <w:r w:rsidRPr="00383631">
        <w:rPr>
          <w:i/>
          <w:lang w:val="es-ES"/>
        </w:rPr>
        <w:t>tira</w:t>
      </w:r>
      <w:r w:rsidRPr="00383631">
        <w:rPr>
          <w:lang w:val="es-ES"/>
        </w:rPr>
        <w:t xml:space="preserve"> de ironía ante el récord de contagios en </w:t>
      </w:r>
      <w:proofErr w:type="gramStart"/>
      <w:r w:rsidRPr="00383631">
        <w:rPr>
          <w:lang w:val="es-ES"/>
        </w:rPr>
        <w:t>EE UU</w:t>
      </w:r>
      <w:proofErr w:type="gramEnd"/>
      <w:r w:rsidRPr="00383631">
        <w:rPr>
          <w:lang w:val="es-ES"/>
        </w:rPr>
        <w:t>: "Lo hicimos, América. Hemos ________</w:t>
      </w:r>
      <w:r w:rsidRPr="00383631">
        <w:rPr>
          <w:i/>
          <w:lang w:val="es-ES"/>
        </w:rPr>
        <w:t>aplanado</w:t>
      </w:r>
      <w:r w:rsidRPr="00383631">
        <w:rPr>
          <w:lang w:val="es-ES"/>
        </w:rPr>
        <w:t xml:space="preserve"> la curva"</w:t>
      </w:r>
    </w:p>
    <w:p w14:paraId="57732AF5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Los ________</w:t>
      </w:r>
      <w:r w:rsidRPr="00383631">
        <w:rPr>
          <w:i/>
          <w:lang w:val="es-ES"/>
        </w:rPr>
        <w:t>accidentes</w:t>
      </w:r>
      <w:r w:rsidRPr="00383631">
        <w:rPr>
          <w:lang w:val="es-ES"/>
        </w:rPr>
        <w:t xml:space="preserve"> de ________</w:t>
      </w:r>
      <w:r w:rsidRPr="00383631">
        <w:rPr>
          <w:i/>
          <w:lang w:val="es-ES"/>
        </w:rPr>
        <w:t>tráfico</w:t>
      </w:r>
      <w:r w:rsidRPr="00383631">
        <w:rPr>
          <w:lang w:val="es-ES"/>
        </w:rPr>
        <w:t xml:space="preserve"> son la primera causa de muerte infantil</w:t>
      </w:r>
    </w:p>
    <w:p w14:paraId="7843D430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El 80% de los cines estarán abiertos a partir de este fin de semana con un ________</w:t>
      </w:r>
      <w:r w:rsidRPr="00383631">
        <w:rPr>
          <w:i/>
          <w:lang w:val="es-ES"/>
        </w:rPr>
        <w:t>protocolo</w:t>
      </w:r>
      <w:r w:rsidRPr="00383631">
        <w:rPr>
          <w:lang w:val="es-ES"/>
        </w:rPr>
        <w:t xml:space="preserve"> de seguridad y menos ________</w:t>
      </w:r>
      <w:r w:rsidRPr="00383631">
        <w:rPr>
          <w:i/>
          <w:lang w:val="es-ES"/>
        </w:rPr>
        <w:t>aforo</w:t>
      </w:r>
    </w:p>
    <w:p w14:paraId="5D3037D0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A la caza del coronavirus en las aguas ________</w:t>
      </w:r>
      <w:r w:rsidRPr="00383631">
        <w:rPr>
          <w:i/>
          <w:lang w:val="es-ES"/>
        </w:rPr>
        <w:t>fecales</w:t>
      </w:r>
      <w:r w:rsidRPr="00383631">
        <w:rPr>
          <w:lang w:val="es-ES"/>
        </w:rPr>
        <w:t xml:space="preserve"> de Madrid</w:t>
      </w:r>
    </w:p>
    <w:p w14:paraId="1DDA0280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Post Covid-19: una ________</w:t>
      </w:r>
      <w:r w:rsidRPr="00383631">
        <w:rPr>
          <w:i/>
          <w:lang w:val="es-ES"/>
        </w:rPr>
        <w:t>apuesta</w:t>
      </w:r>
      <w:r w:rsidRPr="00383631">
        <w:rPr>
          <w:lang w:val="es-ES"/>
        </w:rPr>
        <w:t xml:space="preserve"> por la cultura</w:t>
      </w:r>
    </w:p>
    <w:p w14:paraId="4F9EBD78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________</w:t>
      </w:r>
      <w:r w:rsidRPr="00383631">
        <w:rPr>
          <w:i/>
          <w:lang w:val="es-ES"/>
        </w:rPr>
        <w:t>Tasa</w:t>
      </w:r>
      <w:r w:rsidRPr="00383631">
        <w:rPr>
          <w:lang w:val="es-ES"/>
        </w:rPr>
        <w:t xml:space="preserve"> Google, una solución mundial para aplicar el ________</w:t>
      </w:r>
      <w:r w:rsidRPr="00383631">
        <w:rPr>
          <w:i/>
          <w:lang w:val="es-ES"/>
        </w:rPr>
        <w:t>impuesto</w:t>
      </w:r>
      <w:r w:rsidRPr="00383631">
        <w:rPr>
          <w:lang w:val="es-ES"/>
        </w:rPr>
        <w:t xml:space="preserve"> de sociedades</w:t>
      </w:r>
    </w:p>
    <w:p w14:paraId="17D77DB0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________</w:t>
      </w:r>
      <w:r w:rsidRPr="00383631">
        <w:rPr>
          <w:i/>
          <w:lang w:val="es-ES"/>
        </w:rPr>
        <w:t>Despoblación</w:t>
      </w:r>
      <w:r w:rsidRPr="00383631">
        <w:rPr>
          <w:lang w:val="es-ES"/>
        </w:rPr>
        <w:t xml:space="preserve"> rural: el pueblo italiano “libre de coronavirus” que vende ________</w:t>
      </w:r>
      <w:r w:rsidRPr="00383631">
        <w:rPr>
          <w:i/>
          <w:lang w:val="es-ES"/>
        </w:rPr>
        <w:t>casas</w:t>
      </w:r>
      <w:r w:rsidRPr="00383631">
        <w:rPr>
          <w:lang w:val="es-ES"/>
        </w:rPr>
        <w:t xml:space="preserve"> por 1 euro</w:t>
      </w:r>
    </w:p>
    <w:p w14:paraId="40FD7B4A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Un juzgado obliga al Ayuntamiento de Cádiz a retirar la bandera LGTBI del ________</w:t>
      </w:r>
      <w:r w:rsidRPr="00383631">
        <w:rPr>
          <w:i/>
          <w:lang w:val="es-ES"/>
        </w:rPr>
        <w:t>mástil</w:t>
      </w:r>
      <w:r w:rsidRPr="00383631">
        <w:rPr>
          <w:lang w:val="es-ES"/>
        </w:rPr>
        <w:t xml:space="preserve"> de la fachada de su edificio</w:t>
      </w:r>
    </w:p>
    <w:p w14:paraId="576FA21E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Los ________</w:t>
      </w:r>
      <w:r w:rsidRPr="00383631">
        <w:rPr>
          <w:i/>
          <w:lang w:val="es-ES"/>
        </w:rPr>
        <w:t>letrados</w:t>
      </w:r>
      <w:r w:rsidRPr="00383631">
        <w:rPr>
          <w:lang w:val="es-ES"/>
        </w:rPr>
        <w:t xml:space="preserve"> del Congreso ________</w:t>
      </w:r>
      <w:r w:rsidRPr="00383631">
        <w:rPr>
          <w:i/>
          <w:lang w:val="es-ES"/>
        </w:rPr>
        <w:t>desestiman</w:t>
      </w:r>
      <w:r w:rsidRPr="00383631">
        <w:rPr>
          <w:lang w:val="es-ES"/>
        </w:rPr>
        <w:t xml:space="preserve"> varios recursos de los aspirantes al concurso público de RTVE</w:t>
      </w:r>
    </w:p>
    <w:p w14:paraId="70AB49BD" w14:textId="77777777" w:rsidR="00383631" w:rsidRPr="00383631" w:rsidRDefault="00383631" w:rsidP="00383631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La UE destinará 4.900 millones más a los países más ________</w:t>
      </w:r>
      <w:r w:rsidRPr="00383631">
        <w:rPr>
          <w:i/>
          <w:lang w:val="es-ES"/>
        </w:rPr>
        <w:t>vulnerables</w:t>
      </w:r>
      <w:r w:rsidRPr="00383631">
        <w:rPr>
          <w:lang w:val="es-ES"/>
        </w:rPr>
        <w:t xml:space="preserve"> frente al coronavirus</w:t>
      </w:r>
    </w:p>
    <w:p w14:paraId="242CE262" w14:textId="254EC69A" w:rsidR="009F03C2" w:rsidRPr="00383631" w:rsidRDefault="00383631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83631">
        <w:rPr>
          <w:lang w:val="es-ES"/>
        </w:rPr>
        <w:t>La covid-19 no solo mata gente, también mata ideas. Y cuando no las mata, las ________</w:t>
      </w:r>
      <w:r w:rsidRPr="00383631">
        <w:rPr>
          <w:i/>
          <w:lang w:val="es-ES"/>
        </w:rPr>
        <w:t>desprestigia</w:t>
      </w:r>
      <w:r w:rsidRPr="00383631">
        <w:rPr>
          <w:lang w:val="es-ES"/>
        </w:rPr>
        <w:t>. Las ideas tradicionales sobre oficinas, hospitales y universidades, por ejemplo, no sobrevivirán ________</w:t>
      </w:r>
      <w:r w:rsidRPr="00383631">
        <w:rPr>
          <w:i/>
          <w:lang w:val="es-ES"/>
        </w:rPr>
        <w:t>incólumes</w:t>
      </w:r>
      <w:r w:rsidRPr="00383631">
        <w:rPr>
          <w:lang w:val="es-ES"/>
        </w:rPr>
        <w:t xml:space="preserve"> a las secuelas económicas de la pandemia. Tampoco lo harán algunas de las ideas más globales sobre economía y política.</w:t>
      </w:r>
    </w:p>
    <w:p w14:paraId="2DAC6FDA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4B4BC90C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43A51AD0" w14:textId="77777777" w:rsidR="00383631" w:rsidRPr="00383631" w:rsidRDefault="00383631" w:rsidP="00383631">
      <w:pPr>
        <w:pStyle w:val="Lijstalinea"/>
        <w:numPr>
          <w:ilvl w:val="0"/>
          <w:numId w:val="1"/>
        </w:numPr>
        <w:rPr>
          <w:lang w:val="es-ES"/>
        </w:rPr>
      </w:pPr>
      <w:r w:rsidRPr="00383631">
        <w:rPr>
          <w:lang w:val="es-ES"/>
        </w:rPr>
        <w:t xml:space="preserve">COVID-19 y empresa: todo sobre </w:t>
      </w:r>
      <w:proofErr w:type="gramStart"/>
      <w:r w:rsidRPr="00383631">
        <w:rPr>
          <w:lang w:val="es-ES"/>
        </w:rPr>
        <w:t>los test</w:t>
      </w:r>
      <w:proofErr w:type="gramEnd"/>
      <w:r w:rsidRPr="00383631">
        <w:rPr>
          <w:lang w:val="es-ES"/>
        </w:rPr>
        <w:t xml:space="preserve"> de detección en el trabajo. El Ministerio de Sanidad ha publicado una serie de guías para que los controles realizados por las compañías se hagan con todas las garantías legales.</w:t>
      </w:r>
    </w:p>
    <w:p w14:paraId="30027FDF" w14:textId="77777777" w:rsidR="00383631" w:rsidRPr="00383631" w:rsidRDefault="00383631" w:rsidP="00383631">
      <w:pPr>
        <w:pStyle w:val="Lijstalinea"/>
        <w:numPr>
          <w:ilvl w:val="0"/>
          <w:numId w:val="1"/>
        </w:numPr>
        <w:rPr>
          <w:lang w:val="es-ES"/>
        </w:rPr>
      </w:pPr>
      <w:r w:rsidRPr="00383631">
        <w:rPr>
          <w:lang w:val="es-ES"/>
        </w:rPr>
        <w:t>Qué ocurriría si no existiesen los virus: "Estaríamos acabados"</w:t>
      </w:r>
    </w:p>
    <w:p w14:paraId="6AF04D79" w14:textId="77777777" w:rsidR="00383631" w:rsidRPr="00383631" w:rsidRDefault="00383631" w:rsidP="00383631">
      <w:pPr>
        <w:pStyle w:val="Lijstalinea"/>
        <w:numPr>
          <w:ilvl w:val="0"/>
          <w:numId w:val="1"/>
        </w:numPr>
        <w:rPr>
          <w:lang w:val="es-ES"/>
        </w:rPr>
      </w:pPr>
      <w:r w:rsidRPr="00383631">
        <w:rPr>
          <w:lang w:val="es-ES"/>
        </w:rPr>
        <w:t>La creciente importancia de esos multimillonarios caprichosos resulta problemática, porque plantea la cuestión de saber quién los controla.</w:t>
      </w:r>
    </w:p>
    <w:p w14:paraId="1FD91564" w14:textId="77777777" w:rsidR="00383631" w:rsidRPr="00383631" w:rsidRDefault="00383631" w:rsidP="00383631">
      <w:pPr>
        <w:pStyle w:val="Lijstalinea"/>
        <w:numPr>
          <w:ilvl w:val="0"/>
          <w:numId w:val="1"/>
        </w:numPr>
        <w:rPr>
          <w:lang w:val="es-ES"/>
        </w:rPr>
      </w:pPr>
      <w:r w:rsidRPr="00383631">
        <w:rPr>
          <w:lang w:val="es-ES"/>
        </w:rPr>
        <w:t>La supervivencia de la especie. Manuel Castells</w:t>
      </w:r>
    </w:p>
    <w:p w14:paraId="356CBCCF" w14:textId="66166FAC" w:rsidR="006432B4" w:rsidRPr="00F25C9F" w:rsidRDefault="00383631" w:rsidP="00383631">
      <w:pPr>
        <w:pStyle w:val="Lijstalinea"/>
        <w:numPr>
          <w:ilvl w:val="0"/>
          <w:numId w:val="1"/>
        </w:numPr>
        <w:rPr>
          <w:lang w:val="es-ES"/>
        </w:rPr>
      </w:pPr>
      <w:r w:rsidRPr="00383631">
        <w:rPr>
          <w:lang w:val="es-ES"/>
        </w:rPr>
        <w:t>Ciudades inteligentes: el municipio alemán que está utilizando un gemelo digital avanzado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0D929" w14:textId="77777777" w:rsidR="002A20CA" w:rsidRDefault="002A20CA" w:rsidP="00B4420C">
      <w:pPr>
        <w:spacing w:after="0" w:line="240" w:lineRule="auto"/>
      </w:pPr>
      <w:r>
        <w:separator/>
      </w:r>
    </w:p>
  </w:endnote>
  <w:endnote w:type="continuationSeparator" w:id="0">
    <w:p w14:paraId="31C88A12" w14:textId="77777777" w:rsidR="002A20CA" w:rsidRDefault="002A20C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8E3BF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DF17" w14:textId="77777777" w:rsidR="002A20CA" w:rsidRDefault="002A20CA" w:rsidP="00B4420C">
      <w:pPr>
        <w:spacing w:after="0" w:line="240" w:lineRule="auto"/>
      </w:pPr>
      <w:r>
        <w:separator/>
      </w:r>
    </w:p>
  </w:footnote>
  <w:footnote w:type="continuationSeparator" w:id="0">
    <w:p w14:paraId="43DFD63C" w14:textId="77777777" w:rsidR="002A20CA" w:rsidRDefault="002A20C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A718" w14:textId="2A20F3BE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7F0FA3">
      <w:rPr>
        <w:lang w:val="es-ES"/>
      </w:rPr>
      <w:t>29</w:t>
    </w:r>
    <w:r w:rsidR="00AA07BC">
      <w:rPr>
        <w:lang w:val="es-ES"/>
      </w:rPr>
      <w:t>/0</w:t>
    </w:r>
    <w:r w:rsidR="007F0FA3">
      <w:rPr>
        <w:lang w:val="es-ES"/>
      </w:rPr>
      <w:t>6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A20CA"/>
    <w:rsid w:val="002B6294"/>
    <w:rsid w:val="002E1CB6"/>
    <w:rsid w:val="003571A3"/>
    <w:rsid w:val="00383631"/>
    <w:rsid w:val="00460737"/>
    <w:rsid w:val="00492B1F"/>
    <w:rsid w:val="004E2F87"/>
    <w:rsid w:val="005C29D7"/>
    <w:rsid w:val="005E5741"/>
    <w:rsid w:val="00621A1C"/>
    <w:rsid w:val="00640D27"/>
    <w:rsid w:val="006432B4"/>
    <w:rsid w:val="00697599"/>
    <w:rsid w:val="00740059"/>
    <w:rsid w:val="007422A0"/>
    <w:rsid w:val="00790250"/>
    <w:rsid w:val="007F0FA3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8E6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37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2020-06-28T20:28:00Z</dcterms:modified>
</cp:coreProperties>
</file>