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Por qué el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dato</w:t>
      </w:r>
      <w:r w:rsidRPr="006448C2">
        <w:rPr>
          <w:lang w:val="es-ES"/>
        </w:rPr>
        <w:t xml:space="preserve"> de diagnósticos diarios de COVID-19 es menor que el real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Los nuevos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brotes</w:t>
      </w:r>
      <w:r w:rsidRPr="006448C2">
        <w:rPr>
          <w:lang w:val="es-ES"/>
        </w:rPr>
        <w:t xml:space="preserve"> de coronavirus encienden las alarmas: preocupan los del País Vasco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Preocupantes imágenes de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botellones</w:t>
      </w:r>
      <w:r w:rsidRPr="006448C2">
        <w:rPr>
          <w:lang w:val="es-ES"/>
        </w:rPr>
        <w:t xml:space="preserve"> en Barcelona, que aún está en fase 2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Madrid </w:t>
      </w:r>
      <w:r>
        <w:rPr>
          <w:lang w:val="es-ES"/>
        </w:rPr>
        <w:t>________</w:t>
      </w:r>
      <w:r w:rsidRPr="006448C2">
        <w:rPr>
          <w:lang w:val="es-ES"/>
        </w:rPr>
        <w:t xml:space="preserve">registra seis fallecidos y 73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contagios</w:t>
      </w:r>
      <w:r w:rsidRPr="006448C2">
        <w:rPr>
          <w:lang w:val="es-ES"/>
        </w:rPr>
        <w:t xml:space="preserve"> por coronavirus en un día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Barcelona impide temporalmente el acceso a cuatro playas al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saturar</w:t>
      </w:r>
      <w:r w:rsidRPr="006448C2">
        <w:rPr>
          <w:lang w:val="es-ES"/>
        </w:rPr>
        <w:t>se de bañistas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Científicos descubren qué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mutación</w:t>
      </w:r>
      <w:r w:rsidRPr="006448C2">
        <w:rPr>
          <w:lang w:val="es-ES"/>
        </w:rPr>
        <w:t xml:space="preserve"> hace más eficaz al SARS-CoV-2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>En la carretera, no te '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pegues</w:t>
      </w:r>
      <w:r w:rsidRPr="006448C2">
        <w:rPr>
          <w:lang w:val="es-ES"/>
        </w:rPr>
        <w:t>': respetar la distancia es clave para viajar seguro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La inmunidad cruzada, el posible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escudo</w:t>
      </w:r>
      <w:r w:rsidRPr="006448C2">
        <w:rPr>
          <w:lang w:val="es-ES"/>
        </w:rPr>
        <w:t xml:space="preserve"> oculto contra la Covid-19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Alemania, Francia, Italia y Países Bajos se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alían</w:t>
      </w:r>
      <w:r w:rsidRPr="006448C2">
        <w:rPr>
          <w:lang w:val="es-ES"/>
        </w:rPr>
        <w:t xml:space="preserve"> para comprar la futura vacuna que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desarrolla</w:t>
      </w:r>
      <w:r w:rsidRPr="006448C2">
        <w:rPr>
          <w:lang w:val="es-ES"/>
        </w:rPr>
        <w:t xml:space="preserve"> la Universidad de Oxford</w:t>
      </w:r>
    </w:p>
    <w:p w:rsidR="006448C2" w:rsidRPr="006448C2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Operación derribo: una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avalancha</w:t>
      </w:r>
      <w:r w:rsidRPr="006448C2">
        <w:rPr>
          <w:lang w:val="es-ES"/>
        </w:rPr>
        <w:t xml:space="preserve"> de querellas amenaza al Gobierno en los tribunales</w:t>
      </w:r>
    </w:p>
    <w:p w:rsidR="006432B4" w:rsidRPr="00BE6D5A" w:rsidRDefault="006448C2" w:rsidP="006448C2">
      <w:pPr>
        <w:pStyle w:val="Lijstalinea"/>
        <w:numPr>
          <w:ilvl w:val="0"/>
          <w:numId w:val="2"/>
        </w:numPr>
        <w:rPr>
          <w:lang w:val="es-ES"/>
        </w:rPr>
      </w:pPr>
      <w:r w:rsidRPr="006448C2">
        <w:rPr>
          <w:lang w:val="es-ES"/>
        </w:rPr>
        <w:t xml:space="preserve">Un centenar de médicos se manifiestan en Madrid para exigir al Gobierno más inversiones en la </w:t>
      </w:r>
      <w:r>
        <w:rPr>
          <w:lang w:val="es-ES"/>
        </w:rPr>
        <w:t>________</w:t>
      </w:r>
      <w:r w:rsidRPr="006448C2">
        <w:rPr>
          <w:i/>
          <w:vanish/>
          <w:lang w:val="es-ES"/>
        </w:rPr>
        <w:t>sanidad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448C2" w:rsidRDefault="006448C2">
      <w:pPr>
        <w:rPr>
          <w:lang w:val="es-ES"/>
        </w:rPr>
      </w:pPr>
      <w:r>
        <w:rPr>
          <w:lang w:val="es-ES"/>
        </w:rPr>
        <w:t xml:space="preserve">aliar - </w:t>
      </w:r>
      <w:r w:rsidRPr="006448C2">
        <w:rPr>
          <w:lang w:val="es-ES"/>
        </w:rPr>
        <w:t>avalancha</w:t>
      </w:r>
      <w:r>
        <w:rPr>
          <w:lang w:val="es-ES"/>
        </w:rPr>
        <w:t xml:space="preserve"> - </w:t>
      </w:r>
      <w:r w:rsidRPr="006448C2">
        <w:rPr>
          <w:lang w:val="es-ES"/>
        </w:rPr>
        <w:t>botell</w:t>
      </w:r>
      <w:r>
        <w:rPr>
          <w:lang w:val="es-ES"/>
        </w:rPr>
        <w:t>ó</w:t>
      </w:r>
      <w:r w:rsidRPr="006448C2">
        <w:rPr>
          <w:lang w:val="es-ES"/>
        </w:rPr>
        <w:t>n</w:t>
      </w:r>
      <w:r>
        <w:rPr>
          <w:lang w:val="es-ES"/>
        </w:rPr>
        <w:t xml:space="preserve"> - brote - </w:t>
      </w:r>
      <w:r w:rsidRPr="006448C2">
        <w:rPr>
          <w:lang w:val="es-ES"/>
        </w:rPr>
        <w:t>contagio</w:t>
      </w:r>
      <w:r>
        <w:rPr>
          <w:lang w:val="es-ES"/>
        </w:rPr>
        <w:t xml:space="preserve"> - dato - </w:t>
      </w:r>
      <w:r w:rsidRPr="006448C2">
        <w:rPr>
          <w:lang w:val="es-ES"/>
        </w:rPr>
        <w:t>desarrolla</w:t>
      </w:r>
      <w:r>
        <w:rPr>
          <w:lang w:val="es-ES"/>
        </w:rPr>
        <w:t xml:space="preserve">r - escudo - </w:t>
      </w:r>
      <w:r w:rsidRPr="006448C2">
        <w:rPr>
          <w:lang w:val="es-ES"/>
        </w:rPr>
        <w:t>mutación</w:t>
      </w:r>
      <w:r>
        <w:rPr>
          <w:lang w:val="es-ES"/>
        </w:rPr>
        <w:t xml:space="preserve"> - pegar - </w:t>
      </w:r>
      <w:r w:rsidRPr="006448C2">
        <w:rPr>
          <w:lang w:val="es-ES"/>
        </w:rPr>
        <w:t>sanidad</w:t>
      </w:r>
      <w:r>
        <w:rPr>
          <w:lang w:val="es-ES"/>
        </w:rPr>
        <w:t xml:space="preserve"> - </w:t>
      </w:r>
      <w:r w:rsidRPr="006448C2">
        <w:rPr>
          <w:lang w:val="es-ES"/>
        </w:rPr>
        <w:t>saturar</w:t>
      </w:r>
    </w:p>
    <w:p w:rsidR="006448C2" w:rsidRDefault="006448C2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6448C2">
        <w:rPr>
          <w:lang w:val="es-ES"/>
        </w:rPr>
        <w:t>Por qué el ________</w:t>
      </w:r>
      <w:r w:rsidRPr="006448C2">
        <w:rPr>
          <w:i/>
          <w:lang w:val="es-ES"/>
        </w:rPr>
        <w:t>dato</w:t>
      </w:r>
      <w:r w:rsidRPr="006448C2">
        <w:rPr>
          <w:lang w:val="es-ES"/>
        </w:rPr>
        <w:t xml:space="preserve"> de diagnósticos diarios de COVID-19 es menor que el real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Los nuevos ________</w:t>
      </w:r>
      <w:r w:rsidRPr="006448C2">
        <w:rPr>
          <w:i/>
          <w:lang w:val="es-ES"/>
        </w:rPr>
        <w:t>brotes</w:t>
      </w:r>
      <w:r w:rsidRPr="006448C2">
        <w:rPr>
          <w:lang w:val="es-ES"/>
        </w:rPr>
        <w:t xml:space="preserve"> de coronavirus encienden las alarmas: preocupan los del País Vasco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Preocupantes imágenes de ________</w:t>
      </w:r>
      <w:r w:rsidRPr="006448C2">
        <w:rPr>
          <w:i/>
          <w:lang w:val="es-ES"/>
        </w:rPr>
        <w:t>botellones</w:t>
      </w:r>
      <w:r w:rsidRPr="006448C2">
        <w:rPr>
          <w:lang w:val="es-ES"/>
        </w:rPr>
        <w:t xml:space="preserve"> en Barcelona, que aún está en fase 2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Madrid ________registra seis fallecidos y 73 ________</w:t>
      </w:r>
      <w:r w:rsidRPr="006448C2">
        <w:rPr>
          <w:i/>
          <w:lang w:val="es-ES"/>
        </w:rPr>
        <w:t>contagios</w:t>
      </w:r>
      <w:r w:rsidRPr="006448C2">
        <w:rPr>
          <w:lang w:val="es-ES"/>
        </w:rPr>
        <w:t xml:space="preserve"> por coronavirus en un día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Barcelona impide temporalmente el acceso a cuatro playas al ________</w:t>
      </w:r>
      <w:r w:rsidRPr="006448C2">
        <w:rPr>
          <w:i/>
          <w:lang w:val="es-ES"/>
        </w:rPr>
        <w:t>saturar</w:t>
      </w:r>
      <w:r w:rsidRPr="006448C2">
        <w:rPr>
          <w:lang w:val="es-ES"/>
        </w:rPr>
        <w:t>se de bañistas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Científicos descubren qué ________</w:t>
      </w:r>
      <w:r w:rsidRPr="006448C2">
        <w:rPr>
          <w:i/>
          <w:lang w:val="es-ES"/>
        </w:rPr>
        <w:t>mutación</w:t>
      </w:r>
      <w:r w:rsidRPr="006448C2">
        <w:rPr>
          <w:lang w:val="es-ES"/>
        </w:rPr>
        <w:t xml:space="preserve"> hace más eficaz al SARS-CoV-2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En la carretera, no te '________</w:t>
      </w:r>
      <w:r w:rsidRPr="006448C2">
        <w:rPr>
          <w:i/>
          <w:lang w:val="es-ES"/>
        </w:rPr>
        <w:t>pegues</w:t>
      </w:r>
      <w:r w:rsidRPr="006448C2">
        <w:rPr>
          <w:lang w:val="es-ES"/>
        </w:rPr>
        <w:t>': respetar la distancia es clave para viajar seguro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La inmunidad cruzada, el posible ________</w:t>
      </w:r>
      <w:r w:rsidRPr="006448C2">
        <w:rPr>
          <w:i/>
          <w:lang w:val="es-ES"/>
        </w:rPr>
        <w:t>escudo</w:t>
      </w:r>
      <w:r w:rsidRPr="006448C2">
        <w:rPr>
          <w:lang w:val="es-ES"/>
        </w:rPr>
        <w:t xml:space="preserve"> oculto contra la Covid-19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Alemania, Francia, Italia y Países Bajos se ________</w:t>
      </w:r>
      <w:r w:rsidRPr="006448C2">
        <w:rPr>
          <w:i/>
          <w:lang w:val="es-ES"/>
        </w:rPr>
        <w:t>alían</w:t>
      </w:r>
      <w:r w:rsidRPr="006448C2">
        <w:rPr>
          <w:lang w:val="es-ES"/>
        </w:rPr>
        <w:t xml:space="preserve"> para comprar la futura vacuna que ________</w:t>
      </w:r>
      <w:r w:rsidRPr="006448C2">
        <w:rPr>
          <w:i/>
          <w:lang w:val="es-ES"/>
        </w:rPr>
        <w:t>desarrolla</w:t>
      </w:r>
      <w:r w:rsidRPr="006448C2">
        <w:rPr>
          <w:lang w:val="es-ES"/>
        </w:rPr>
        <w:t xml:space="preserve"> la Universidad de Oxford</w:t>
      </w:r>
    </w:p>
    <w:p w:rsidR="006448C2" w:rsidRPr="006448C2" w:rsidRDefault="006448C2" w:rsidP="006448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Operación derribo: una ________</w:t>
      </w:r>
      <w:r w:rsidRPr="006448C2">
        <w:rPr>
          <w:i/>
          <w:lang w:val="es-ES"/>
        </w:rPr>
        <w:t>avalancha</w:t>
      </w:r>
      <w:r w:rsidRPr="006448C2">
        <w:rPr>
          <w:lang w:val="es-ES"/>
        </w:rPr>
        <w:t xml:space="preserve"> de querellas amenaza al Gobierno en los tribunales</w:t>
      </w:r>
    </w:p>
    <w:p w:rsidR="009F03C2" w:rsidRPr="006448C2" w:rsidRDefault="006448C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6448C2">
        <w:rPr>
          <w:lang w:val="es-ES"/>
        </w:rPr>
        <w:t>Un centenar de médicos se manifiestan en Madrid para exigir al Gobierno más inversiones en la ________</w:t>
      </w:r>
      <w:r w:rsidRPr="006448C2">
        <w:rPr>
          <w:i/>
          <w:lang w:val="es-ES"/>
        </w:rPr>
        <w:t>sanidad</w:t>
      </w:r>
    </w:p>
    <w:bookmarkEnd w:id="0"/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48C2" w:rsidRPr="006448C2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>Se divorcia dos días después de su boda al descubrir que su pareja es un hombre y le denuncia por "fraude"</w:t>
      </w:r>
    </w:p>
    <w:p w:rsidR="006448C2" w:rsidRPr="006448C2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 xml:space="preserve">La loca teoría </w:t>
      </w:r>
      <w:proofErr w:type="spellStart"/>
      <w:r w:rsidRPr="006448C2">
        <w:rPr>
          <w:lang w:val="es-ES"/>
        </w:rPr>
        <w:t>conspiranoica</w:t>
      </w:r>
      <w:proofErr w:type="spellEnd"/>
      <w:r w:rsidRPr="006448C2">
        <w:rPr>
          <w:lang w:val="es-ES"/>
        </w:rPr>
        <w:t xml:space="preserve"> sobre el fin del mundo maya que lo fecha el próximo 21 de junio</w:t>
      </w:r>
    </w:p>
    <w:p w:rsidR="006448C2" w:rsidRPr="006448C2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>Clotilde supera la COVID con 87 años: "Solo quería morirme. Ahora ya puedo andar sola"</w:t>
      </w:r>
    </w:p>
    <w:p w:rsidR="006448C2" w:rsidRPr="006448C2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>Un estudio confirma que los jóvenes de Estados Unidos están dejando de tener sexo</w:t>
      </w:r>
    </w:p>
    <w:p w:rsidR="006448C2" w:rsidRPr="006448C2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>"La crisis climática es mucho más grave para la humanidad que la pandemia"</w:t>
      </w:r>
    </w:p>
    <w:p w:rsidR="006432B4" w:rsidRPr="00F25C9F" w:rsidRDefault="006448C2" w:rsidP="006448C2">
      <w:pPr>
        <w:pStyle w:val="Lijstalinea"/>
        <w:numPr>
          <w:ilvl w:val="0"/>
          <w:numId w:val="1"/>
        </w:numPr>
        <w:rPr>
          <w:lang w:val="es-ES"/>
        </w:rPr>
      </w:pPr>
      <w:r w:rsidRPr="006448C2">
        <w:rPr>
          <w:lang w:val="es-ES"/>
        </w:rPr>
        <w:t>El BCE avisa al PSOE: no está permitido eliminar el dinero en efectivo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31" w:rsidRDefault="00BC2331" w:rsidP="00B4420C">
      <w:pPr>
        <w:spacing w:after="0" w:line="240" w:lineRule="auto"/>
      </w:pPr>
      <w:r>
        <w:separator/>
      </w:r>
    </w:p>
  </w:endnote>
  <w:endnote w:type="continuationSeparator" w:id="0">
    <w:p w:rsidR="00BC2331" w:rsidRDefault="00BC233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31" w:rsidRDefault="00BC2331" w:rsidP="00B4420C">
      <w:pPr>
        <w:spacing w:after="0" w:line="240" w:lineRule="auto"/>
      </w:pPr>
      <w:r>
        <w:separator/>
      </w:r>
    </w:p>
  </w:footnote>
  <w:footnote w:type="continuationSeparator" w:id="0">
    <w:p w:rsidR="00BC2331" w:rsidRDefault="00BC233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155955">
      <w:rPr>
        <w:lang w:val="es-ES"/>
      </w:rPr>
      <w:t>15</w:t>
    </w:r>
    <w:r w:rsidR="00AA07BC">
      <w:rPr>
        <w:lang w:val="es-ES"/>
      </w:rPr>
      <w:t>/0</w:t>
    </w:r>
    <w:r w:rsidR="00155955">
      <w:rPr>
        <w:lang w:val="es-ES"/>
      </w:rPr>
      <w:t>6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55955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448C2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C2331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B40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2020-06-15T07:37:00Z</dcterms:modified>
</cp:coreProperties>
</file>