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Las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carencias</w:t>
      </w:r>
      <w:r w:rsidRPr="00386B90">
        <w:rPr>
          <w:lang w:val="es-ES"/>
        </w:rPr>
        <w:t xml:space="preserve"> en la detección temprana de Covid-19 fueron la clave para que Madrid no pasara de Fase 0 a Fase 1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Así queda el mapa en la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desescalada</w:t>
      </w:r>
      <w:r w:rsidRPr="00386B90">
        <w:rPr>
          <w:lang w:val="es-ES"/>
        </w:rPr>
        <w:t xml:space="preserve">: media España empieza a decir adiós a las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restricciones</w:t>
      </w:r>
      <w:r w:rsidRPr="00386B90">
        <w:rPr>
          <w:lang w:val="es-ES"/>
        </w:rPr>
        <w:t xml:space="preserve"> por el coronavirus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Trabajo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prorroga</w:t>
      </w:r>
      <w:r w:rsidRPr="00386B90">
        <w:rPr>
          <w:lang w:val="es-ES"/>
        </w:rPr>
        <w:t xml:space="preserve"> los ERTE hasta el 30 de junio pero dejará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despedir</w:t>
      </w:r>
      <w:r w:rsidRPr="00386B90">
        <w:rPr>
          <w:lang w:val="es-ES"/>
        </w:rPr>
        <w:t xml:space="preserve"> a las empresas en riesgo de quiebra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Graban al avispón gigante que tiene en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jaque</w:t>
      </w:r>
      <w:r w:rsidRPr="00386B90">
        <w:rPr>
          <w:lang w:val="es-ES"/>
        </w:rPr>
        <w:t xml:space="preserve"> a EE UU matando a un ratón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Metro de Madrid bloqueará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tornos</w:t>
      </w:r>
      <w:r w:rsidRPr="00386B90">
        <w:rPr>
          <w:lang w:val="es-ES"/>
        </w:rPr>
        <w:t xml:space="preserve"> e impedirá entrar si se supera el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aforo</w:t>
      </w:r>
      <w:r w:rsidRPr="00386B90">
        <w:rPr>
          <w:lang w:val="es-ES"/>
        </w:rPr>
        <w:t xml:space="preserve"> en las fases 2 y 3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386B90">
        <w:rPr>
          <w:i/>
          <w:vanish/>
          <w:lang w:val="es-ES"/>
        </w:rPr>
        <w:t>Alertan</w:t>
      </w:r>
      <w:r w:rsidRPr="00386B90">
        <w:rPr>
          <w:lang w:val="es-ES"/>
        </w:rPr>
        <w:t xml:space="preserve"> de combinaciones de humedad y calor potencialmente mortales que están surgiendo en todo el mundo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Se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triplica</w:t>
      </w:r>
      <w:r w:rsidRPr="00386B90">
        <w:rPr>
          <w:lang w:val="es-ES"/>
        </w:rPr>
        <w:t xml:space="preserve"> la demanda de partos en casa durante el confinamiento en Cataluña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Jennifer Aniston crea su propio meme contra el coronavirus haciendo una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peineta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Las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mascarillas</w:t>
      </w:r>
      <w:r w:rsidRPr="00386B90">
        <w:rPr>
          <w:lang w:val="es-ES"/>
        </w:rPr>
        <w:t xml:space="preserve"> gratis en Madrid: ¿dónde se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recogen</w:t>
      </w:r>
      <w:r w:rsidRPr="00386B90">
        <w:rPr>
          <w:lang w:val="es-ES"/>
        </w:rPr>
        <w:t>, de qué tipo son y es necesario presentar el DNI?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La divertida reacción de un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cachorro</w:t>
      </w:r>
      <w:r w:rsidRPr="00386B90">
        <w:rPr>
          <w:lang w:val="es-ES"/>
        </w:rPr>
        <w:t xml:space="preserve"> que salta de alegría al verse en televisión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Así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lucen</w:t>
      </w:r>
      <w:r w:rsidRPr="00386B90">
        <w:rPr>
          <w:lang w:val="es-ES"/>
        </w:rPr>
        <w:t xml:space="preserve"> ahora los siete millones de tulipanes del jardín más grande de Holanda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Los autocines preparan su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reapertura</w:t>
      </w:r>
      <w:r w:rsidRPr="00386B90">
        <w:rPr>
          <w:lang w:val="es-ES"/>
        </w:rPr>
        <w:t xml:space="preserve"> en la primera fase de la desescalada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Ariel Winter, de 'Modern Family', se corta un dedo y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consiguen</w:t>
      </w:r>
      <w:r w:rsidRPr="00386B90">
        <w:rPr>
          <w:lang w:val="es-ES"/>
        </w:rPr>
        <w:t xml:space="preserve"> reimplantárselo después de que ella lo tirase a la basura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Médicos de preventiva de una quincena de hospitales de Madrid piden repartir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mascarillas</w:t>
      </w:r>
      <w:r w:rsidRPr="00386B90">
        <w:rPr>
          <w:lang w:val="es-ES"/>
        </w:rPr>
        <w:t xml:space="preserve"> quirúrgicas a la población no FFP2</w:t>
      </w:r>
    </w:p>
    <w:p w:rsidR="00386B90" w:rsidRPr="00386B90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India está obligando a los ciudadanos a usar su app de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rastreo</w:t>
      </w:r>
      <w:r w:rsidRPr="00386B90">
        <w:rPr>
          <w:lang w:val="es-ES"/>
        </w:rPr>
        <w:t xml:space="preserve"> de COVID-19 si quieren "evitar represalias"</w:t>
      </w:r>
    </w:p>
    <w:p w:rsidR="006432B4" w:rsidRPr="00BE6D5A" w:rsidRDefault="00386B90" w:rsidP="00386B90">
      <w:pPr>
        <w:pStyle w:val="ListParagraph"/>
        <w:numPr>
          <w:ilvl w:val="0"/>
          <w:numId w:val="2"/>
        </w:numPr>
        <w:rPr>
          <w:lang w:val="es-ES"/>
        </w:rPr>
      </w:pPr>
      <w:r w:rsidRPr="00386B90">
        <w:rPr>
          <w:lang w:val="es-ES"/>
        </w:rPr>
        <w:t xml:space="preserve">Amarilla por </w:t>
      </w:r>
      <w:r>
        <w:rPr>
          <w:lang w:val="es-ES"/>
        </w:rPr>
        <w:t>________</w:t>
      </w:r>
      <w:r w:rsidRPr="00386B90">
        <w:rPr>
          <w:i/>
          <w:vanish/>
          <w:lang w:val="es-ES"/>
        </w:rPr>
        <w:t>escupir</w:t>
      </w:r>
      <w:r w:rsidRPr="00386B90">
        <w:rPr>
          <w:lang w:val="es-ES"/>
        </w:rPr>
        <w:t>, la medida que puede revolucionar el fútbol en la era del coronavirus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86B90" w:rsidRDefault="00386B90">
      <w:pPr>
        <w:rPr>
          <w:lang w:val="es-ES"/>
        </w:rPr>
      </w:pPr>
      <w:r w:rsidRPr="00386B90">
        <w:rPr>
          <w:lang w:val="es-ES"/>
        </w:rPr>
        <w:t>aforo</w:t>
      </w:r>
      <w:r>
        <w:rPr>
          <w:lang w:val="es-ES"/>
        </w:rPr>
        <w:t xml:space="preserve"> - alertar - </w:t>
      </w:r>
      <w:r w:rsidRPr="00386B90">
        <w:rPr>
          <w:lang w:val="es-ES"/>
        </w:rPr>
        <w:t>cachorro</w:t>
      </w:r>
      <w:r>
        <w:rPr>
          <w:lang w:val="es-ES"/>
        </w:rPr>
        <w:t xml:space="preserve"> - </w:t>
      </w:r>
      <w:r w:rsidRPr="00386B90">
        <w:rPr>
          <w:lang w:val="es-ES"/>
        </w:rPr>
        <w:t>carencia</w:t>
      </w:r>
      <w:r>
        <w:rPr>
          <w:lang w:val="es-ES"/>
        </w:rPr>
        <w:t xml:space="preserve"> - conseguir - </w:t>
      </w:r>
      <w:r w:rsidRPr="00386B90">
        <w:rPr>
          <w:lang w:val="es-ES"/>
        </w:rPr>
        <w:t>desescalada</w:t>
      </w:r>
      <w:r>
        <w:rPr>
          <w:lang w:val="es-ES"/>
        </w:rPr>
        <w:t xml:space="preserve"> - </w:t>
      </w:r>
      <w:r w:rsidRPr="00386B90">
        <w:rPr>
          <w:lang w:val="es-ES"/>
        </w:rPr>
        <w:t>despedir</w:t>
      </w:r>
      <w:r>
        <w:rPr>
          <w:lang w:val="es-ES"/>
        </w:rPr>
        <w:t xml:space="preserve"> - </w:t>
      </w:r>
      <w:r w:rsidRPr="00386B90">
        <w:rPr>
          <w:lang w:val="es-ES"/>
        </w:rPr>
        <w:t>escupir</w:t>
      </w:r>
      <w:r>
        <w:rPr>
          <w:lang w:val="es-ES"/>
        </w:rPr>
        <w:t xml:space="preserve"> - </w:t>
      </w:r>
      <w:r w:rsidRPr="00386B90">
        <w:rPr>
          <w:lang w:val="es-ES"/>
        </w:rPr>
        <w:t>jaque</w:t>
      </w:r>
      <w:r>
        <w:rPr>
          <w:lang w:val="es-ES"/>
        </w:rPr>
        <w:t xml:space="preserve"> - lucir - </w:t>
      </w:r>
      <w:r w:rsidRPr="00386B90">
        <w:rPr>
          <w:lang w:val="es-ES"/>
        </w:rPr>
        <w:t>mascarilla</w:t>
      </w:r>
      <w:r>
        <w:rPr>
          <w:lang w:val="es-ES"/>
        </w:rPr>
        <w:t xml:space="preserve"> - </w:t>
      </w:r>
      <w:r w:rsidRPr="00386B90">
        <w:rPr>
          <w:lang w:val="es-ES"/>
        </w:rPr>
        <w:t>mascarilla</w:t>
      </w:r>
      <w:r>
        <w:rPr>
          <w:lang w:val="es-ES"/>
        </w:rPr>
        <w:t xml:space="preserve"> - </w:t>
      </w:r>
      <w:r w:rsidRPr="00386B90">
        <w:rPr>
          <w:lang w:val="es-ES"/>
        </w:rPr>
        <w:t>peineta</w:t>
      </w:r>
      <w:r>
        <w:rPr>
          <w:lang w:val="es-ES"/>
        </w:rPr>
        <w:t xml:space="preserve"> - </w:t>
      </w:r>
      <w:r w:rsidRPr="00386B90">
        <w:rPr>
          <w:lang w:val="es-ES"/>
        </w:rPr>
        <w:t>prorroga</w:t>
      </w:r>
      <w:r>
        <w:rPr>
          <w:lang w:val="es-ES"/>
        </w:rPr>
        <w:t xml:space="preserve">r - </w:t>
      </w:r>
      <w:r w:rsidRPr="00386B90">
        <w:rPr>
          <w:lang w:val="es-ES"/>
        </w:rPr>
        <w:t>rastreo</w:t>
      </w:r>
      <w:r>
        <w:rPr>
          <w:lang w:val="es-ES"/>
        </w:rPr>
        <w:t xml:space="preserve"> - </w:t>
      </w:r>
      <w:r w:rsidRPr="00386B90">
        <w:rPr>
          <w:lang w:val="es-ES"/>
        </w:rPr>
        <w:t>reapertura</w:t>
      </w:r>
      <w:r>
        <w:rPr>
          <w:lang w:val="es-ES"/>
        </w:rPr>
        <w:t xml:space="preserve"> - </w:t>
      </w:r>
      <w:r w:rsidRPr="00386B90">
        <w:rPr>
          <w:lang w:val="es-ES"/>
        </w:rPr>
        <w:t>recoge</w:t>
      </w:r>
      <w:r>
        <w:rPr>
          <w:lang w:val="es-ES"/>
        </w:rPr>
        <w:t xml:space="preserve">r - restricción  - </w:t>
      </w:r>
      <w:r w:rsidRPr="00386B90">
        <w:rPr>
          <w:lang w:val="es-ES"/>
        </w:rPr>
        <w:t>torno</w:t>
      </w:r>
      <w:r>
        <w:rPr>
          <w:lang w:val="es-ES"/>
        </w:rPr>
        <w:t xml:space="preserve"> - </w:t>
      </w:r>
      <w:r w:rsidRPr="00386B90">
        <w:rPr>
          <w:lang w:val="es-ES"/>
        </w:rPr>
        <w:t>triplica</w:t>
      </w:r>
      <w:r>
        <w:rPr>
          <w:lang w:val="es-ES"/>
        </w:rPr>
        <w:t>r</w:t>
      </w:r>
    </w:p>
    <w:p w:rsidR="00386B90" w:rsidRDefault="00386B90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Las ________</w:t>
      </w:r>
      <w:r w:rsidRPr="00386B90">
        <w:rPr>
          <w:i/>
          <w:lang w:val="es-ES"/>
        </w:rPr>
        <w:t>carencias</w:t>
      </w:r>
      <w:r w:rsidRPr="00386B90">
        <w:rPr>
          <w:lang w:val="es-ES"/>
        </w:rPr>
        <w:t xml:space="preserve"> en la detección temprana de Covid-19 fueron la clave para que Madrid no pasara de Fase 0 a Fase 1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Así queda el mapa en la ________</w:t>
      </w:r>
      <w:r w:rsidRPr="00386B90">
        <w:rPr>
          <w:i/>
          <w:lang w:val="es-ES"/>
        </w:rPr>
        <w:t>desescalada</w:t>
      </w:r>
      <w:r w:rsidRPr="00386B90">
        <w:rPr>
          <w:lang w:val="es-ES"/>
        </w:rPr>
        <w:t>: media España empieza a decir adiós a las ________</w:t>
      </w:r>
      <w:r w:rsidRPr="00386B90">
        <w:rPr>
          <w:i/>
          <w:lang w:val="es-ES"/>
        </w:rPr>
        <w:t>restricciones</w:t>
      </w:r>
      <w:r w:rsidRPr="00386B90">
        <w:rPr>
          <w:lang w:val="es-ES"/>
        </w:rPr>
        <w:t xml:space="preserve"> por el coronavirus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Trabajo ________</w:t>
      </w:r>
      <w:r w:rsidRPr="00386B90">
        <w:rPr>
          <w:i/>
          <w:lang w:val="es-ES"/>
        </w:rPr>
        <w:t>prorroga</w:t>
      </w:r>
      <w:r w:rsidRPr="00386B90">
        <w:rPr>
          <w:lang w:val="es-ES"/>
        </w:rPr>
        <w:t xml:space="preserve"> los ERTE hasta el 30 de junio pero dejará ________</w:t>
      </w:r>
      <w:r w:rsidRPr="00386B90">
        <w:rPr>
          <w:i/>
          <w:lang w:val="es-ES"/>
        </w:rPr>
        <w:t>despedir</w:t>
      </w:r>
      <w:r w:rsidRPr="00386B90">
        <w:rPr>
          <w:lang w:val="es-ES"/>
        </w:rPr>
        <w:t xml:space="preserve"> a las empresas en riesgo de quiebra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Graban al avispón gigante que tiene en ________</w:t>
      </w:r>
      <w:r w:rsidRPr="00386B90">
        <w:rPr>
          <w:i/>
          <w:lang w:val="es-ES"/>
        </w:rPr>
        <w:t>jaque</w:t>
      </w:r>
      <w:r w:rsidRPr="00386B90">
        <w:rPr>
          <w:lang w:val="es-ES"/>
        </w:rPr>
        <w:t xml:space="preserve"> a EE UU matando a un ratón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Metro de Madrid bloqueará ________</w:t>
      </w:r>
      <w:r w:rsidRPr="00386B90">
        <w:rPr>
          <w:i/>
          <w:lang w:val="es-ES"/>
        </w:rPr>
        <w:t>tornos</w:t>
      </w:r>
      <w:r w:rsidRPr="00386B90">
        <w:rPr>
          <w:lang w:val="es-ES"/>
        </w:rPr>
        <w:t xml:space="preserve"> e impedirá entrar si se supera el ________</w:t>
      </w:r>
      <w:r w:rsidRPr="00386B90">
        <w:rPr>
          <w:i/>
          <w:lang w:val="es-ES"/>
        </w:rPr>
        <w:t>aforo</w:t>
      </w:r>
      <w:r w:rsidRPr="00386B90">
        <w:rPr>
          <w:lang w:val="es-ES"/>
        </w:rPr>
        <w:t xml:space="preserve"> en las fases 2 y 3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________</w:t>
      </w:r>
      <w:r w:rsidRPr="00386B90">
        <w:rPr>
          <w:i/>
          <w:lang w:val="es-ES"/>
        </w:rPr>
        <w:t>Alertan</w:t>
      </w:r>
      <w:r w:rsidRPr="00386B90">
        <w:rPr>
          <w:lang w:val="es-ES"/>
        </w:rPr>
        <w:t xml:space="preserve"> de combinaciones de humedad y calor potencialmente mortales que están surgiendo en todo el mundo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Se ________</w:t>
      </w:r>
      <w:r w:rsidRPr="00386B90">
        <w:rPr>
          <w:i/>
          <w:lang w:val="es-ES"/>
        </w:rPr>
        <w:t>triplica</w:t>
      </w:r>
      <w:r w:rsidRPr="00386B90">
        <w:rPr>
          <w:lang w:val="es-ES"/>
        </w:rPr>
        <w:t xml:space="preserve"> la demanda de partos en casa durante el confinamiento en Cataluña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Jennifer Aniston crea su propio meme contra el coronavirus haciendo una ________</w:t>
      </w:r>
      <w:r w:rsidRPr="00386B90">
        <w:rPr>
          <w:i/>
          <w:lang w:val="es-ES"/>
        </w:rPr>
        <w:t>peineta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Las ________</w:t>
      </w:r>
      <w:r w:rsidRPr="00386B90">
        <w:rPr>
          <w:i/>
          <w:lang w:val="es-ES"/>
        </w:rPr>
        <w:t>mascarillas</w:t>
      </w:r>
      <w:r w:rsidRPr="00386B90">
        <w:rPr>
          <w:lang w:val="es-ES"/>
        </w:rPr>
        <w:t xml:space="preserve"> gratis en Madrid: ¿dónde se ________</w:t>
      </w:r>
      <w:r w:rsidRPr="00386B90">
        <w:rPr>
          <w:i/>
          <w:lang w:val="es-ES"/>
        </w:rPr>
        <w:t>recogen</w:t>
      </w:r>
      <w:r w:rsidRPr="00386B90">
        <w:rPr>
          <w:lang w:val="es-ES"/>
        </w:rPr>
        <w:t>, de qué tipo son y es necesario presentar el DNI?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La divertida reacción de un ________</w:t>
      </w:r>
      <w:r w:rsidRPr="00386B90">
        <w:rPr>
          <w:i/>
          <w:lang w:val="es-ES"/>
        </w:rPr>
        <w:t>cachorro</w:t>
      </w:r>
      <w:r w:rsidRPr="00386B90">
        <w:rPr>
          <w:lang w:val="es-ES"/>
        </w:rPr>
        <w:t xml:space="preserve"> que salta de alegría al verse en televisión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Así ________</w:t>
      </w:r>
      <w:r w:rsidRPr="00386B90">
        <w:rPr>
          <w:i/>
          <w:lang w:val="es-ES"/>
        </w:rPr>
        <w:t>lucen</w:t>
      </w:r>
      <w:r w:rsidRPr="00386B90">
        <w:rPr>
          <w:lang w:val="es-ES"/>
        </w:rPr>
        <w:t xml:space="preserve"> ahora los siete millones de tulipanes del jardín más grande de Holanda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Los autocines preparan su ________</w:t>
      </w:r>
      <w:r w:rsidRPr="00386B90">
        <w:rPr>
          <w:i/>
          <w:lang w:val="es-ES"/>
        </w:rPr>
        <w:t>reapertura</w:t>
      </w:r>
      <w:r w:rsidRPr="00386B90">
        <w:rPr>
          <w:lang w:val="es-ES"/>
        </w:rPr>
        <w:t xml:space="preserve"> en la primera fase de la desescalada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Ariel Winter, de 'Modern Family', se corta un dedo y ________</w:t>
      </w:r>
      <w:r w:rsidRPr="00386B90">
        <w:rPr>
          <w:i/>
          <w:lang w:val="es-ES"/>
        </w:rPr>
        <w:t>consiguen</w:t>
      </w:r>
      <w:r w:rsidRPr="00386B90">
        <w:rPr>
          <w:lang w:val="es-ES"/>
        </w:rPr>
        <w:t xml:space="preserve"> reimplantárselo después de que ella lo tirase a la basura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Médicos de preventiva de una quincena de hospitales de Madrid piden repartir ________</w:t>
      </w:r>
      <w:r w:rsidRPr="00386B90">
        <w:rPr>
          <w:i/>
          <w:lang w:val="es-ES"/>
        </w:rPr>
        <w:t>mascarillas</w:t>
      </w:r>
      <w:r w:rsidRPr="00386B90">
        <w:rPr>
          <w:lang w:val="es-ES"/>
        </w:rPr>
        <w:t xml:space="preserve"> quirúrgicas a la población no FFP2</w:t>
      </w:r>
    </w:p>
    <w:p w:rsidR="00386B90" w:rsidRPr="00386B90" w:rsidRDefault="00386B90" w:rsidP="00386B90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India está obligando a los ciudadanos a usar su app de ________</w:t>
      </w:r>
      <w:r w:rsidRPr="00386B90">
        <w:rPr>
          <w:i/>
          <w:lang w:val="es-ES"/>
        </w:rPr>
        <w:t>rastreo</w:t>
      </w:r>
      <w:r w:rsidRPr="00386B90">
        <w:rPr>
          <w:lang w:val="es-ES"/>
        </w:rPr>
        <w:t xml:space="preserve"> de COVID-19 si quieren "evitar represalias"</w:t>
      </w:r>
    </w:p>
    <w:p w:rsidR="009F03C2" w:rsidRPr="00386B90" w:rsidRDefault="00386B90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386B90">
        <w:rPr>
          <w:lang w:val="es-ES"/>
        </w:rPr>
        <w:t>Amarilla por ________</w:t>
      </w:r>
      <w:r w:rsidRPr="00386B90">
        <w:rPr>
          <w:i/>
          <w:lang w:val="es-ES"/>
        </w:rPr>
        <w:t>escupir</w:t>
      </w:r>
      <w:r w:rsidRPr="00386B90">
        <w:rPr>
          <w:lang w:val="es-ES"/>
        </w:rPr>
        <w:t>, la medida que puede revolucionar el fútbol en la era del coronavirus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86B90" w:rsidRPr="00386B90" w:rsidRDefault="00386B90" w:rsidP="00386B90">
      <w:pPr>
        <w:pStyle w:val="ListParagraph"/>
        <w:numPr>
          <w:ilvl w:val="0"/>
          <w:numId w:val="1"/>
        </w:numPr>
        <w:rPr>
          <w:lang w:val="es-ES"/>
        </w:rPr>
      </w:pPr>
      <w:r w:rsidRPr="00386B90">
        <w:rPr>
          <w:lang w:val="es-ES"/>
        </w:rPr>
        <w:t>El Gobierno permite la circulación en toda la provincia en fase 1, pero prohíbe ir a segundas residencias</w:t>
      </w:r>
    </w:p>
    <w:p w:rsidR="00386B90" w:rsidRPr="00386B90" w:rsidRDefault="00386B90" w:rsidP="00386B90">
      <w:pPr>
        <w:pStyle w:val="ListParagraph"/>
        <w:numPr>
          <w:ilvl w:val="0"/>
          <w:numId w:val="1"/>
        </w:numPr>
        <w:rPr>
          <w:lang w:val="es-ES"/>
        </w:rPr>
      </w:pPr>
      <w:r w:rsidRPr="00386B90">
        <w:rPr>
          <w:lang w:val="es-ES"/>
        </w:rPr>
        <w:t>El emocionante reencuentro de un perro y su dueña tras dos meses de confinamiento</w:t>
      </w:r>
    </w:p>
    <w:p w:rsidR="00386B90" w:rsidRPr="00386B90" w:rsidRDefault="00386B90" w:rsidP="00386B90">
      <w:pPr>
        <w:pStyle w:val="ListParagraph"/>
        <w:numPr>
          <w:ilvl w:val="0"/>
          <w:numId w:val="1"/>
        </w:numPr>
        <w:rPr>
          <w:lang w:val="es-ES"/>
        </w:rPr>
      </w:pPr>
      <w:r w:rsidRPr="00386B90">
        <w:rPr>
          <w:lang w:val="es-ES"/>
        </w:rPr>
        <w:t>Los hoteles y alojamientos turísticos pueden reabrir en la fase 1 pero sin uso de spas, piscinas o gimnasios</w:t>
      </w:r>
    </w:p>
    <w:p w:rsidR="006432B4" w:rsidRPr="00F25C9F" w:rsidRDefault="00386B90" w:rsidP="00386B90">
      <w:pPr>
        <w:pStyle w:val="ListParagraph"/>
        <w:numPr>
          <w:ilvl w:val="0"/>
          <w:numId w:val="1"/>
        </w:numPr>
        <w:rPr>
          <w:lang w:val="es-ES"/>
        </w:rPr>
      </w:pPr>
      <w:r w:rsidRPr="00386B90">
        <w:rPr>
          <w:lang w:val="es-ES"/>
        </w:rPr>
        <w:t>Joel, portero del Betis, confirma su positivo por COVID 19: "He sido responsable y tengo el virus"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F4" w:rsidRDefault="006B0CF4" w:rsidP="00B4420C">
      <w:pPr>
        <w:spacing w:after="0" w:line="240" w:lineRule="auto"/>
      </w:pPr>
      <w:r>
        <w:separator/>
      </w:r>
    </w:p>
  </w:endnote>
  <w:endnote w:type="continuationSeparator" w:id="0">
    <w:p w:rsidR="006B0CF4" w:rsidRDefault="006B0CF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F4" w:rsidRDefault="006B0CF4" w:rsidP="00B4420C">
      <w:pPr>
        <w:spacing w:after="0" w:line="240" w:lineRule="auto"/>
      </w:pPr>
      <w:r>
        <w:separator/>
      </w:r>
    </w:p>
  </w:footnote>
  <w:footnote w:type="continuationSeparator" w:id="0">
    <w:p w:rsidR="006B0CF4" w:rsidRDefault="006B0CF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386B90">
      <w:rPr>
        <w:lang w:val="es-ES"/>
      </w:rPr>
      <w:t>11</w:t>
    </w:r>
    <w:r w:rsidR="00AA07BC">
      <w:rPr>
        <w:lang w:val="es-ES"/>
      </w:rPr>
      <w:t>/0</w:t>
    </w:r>
    <w:r w:rsidR="00386B90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386B90"/>
    <w:rsid w:val="00460737"/>
    <w:rsid w:val="00492B1F"/>
    <w:rsid w:val="004E2F87"/>
    <w:rsid w:val="005C29D7"/>
    <w:rsid w:val="00621A1C"/>
    <w:rsid w:val="00640D27"/>
    <w:rsid w:val="006432B4"/>
    <w:rsid w:val="00697599"/>
    <w:rsid w:val="006B0CF4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DD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2020-05-10T16:48:00Z</dcterms:modified>
</cp:coreProperties>
</file>