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GoBack"/>
      <w:r>
        <w:rPr>
          <w:lang w:val="es-ES"/>
        </w:rPr>
        <w:t>________</w:t>
      </w:r>
      <w:r w:rsidRPr="00B01E8D">
        <w:rPr>
          <w:i/>
          <w:vanish/>
          <w:lang w:val="es-ES"/>
        </w:rPr>
        <w:t>Aglomeraciones</w:t>
      </w:r>
      <w:r w:rsidRPr="00B01E8D">
        <w:rPr>
          <w:lang w:val="es-ES"/>
        </w:rPr>
        <w:t xml:space="preserve"> en varias ciudades en las primeras horas de paseo y deporte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Turno para los niños tras el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hervidero</w:t>
      </w:r>
      <w:r w:rsidRPr="00B01E8D">
        <w:rPr>
          <w:lang w:val="es-ES"/>
        </w:rPr>
        <w:t xml:space="preserve"> de runners que han tomado las calles por la mañana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Miedo a salir a la calle: las claves de los psicólogos para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superar</w:t>
      </w:r>
      <w:r w:rsidRPr="00B01E8D">
        <w:rPr>
          <w:lang w:val="es-ES"/>
        </w:rPr>
        <w:t>lo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Los empleados de Mercadona solo trabajarán cuatro días a la semana para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exponer</w:t>
      </w:r>
      <w:r w:rsidRPr="00B01E8D">
        <w:rPr>
          <w:lang w:val="es-ES"/>
        </w:rPr>
        <w:t>se menos al virus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Kim Jong-un reaparece y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zanja</w:t>
      </w:r>
      <w:r w:rsidRPr="00B01E8D">
        <w:rPr>
          <w:lang w:val="es-ES"/>
        </w:rPr>
        <w:t xml:space="preserve"> los rumores sobre la supuesta gravedad de su estado de salud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España pierde el contrato de 10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fragatas</w:t>
      </w:r>
      <w:r w:rsidRPr="00B01E8D">
        <w:rPr>
          <w:lang w:val="es-ES"/>
        </w:rPr>
        <w:t xml:space="preserve"> que la empresa pública </w:t>
      </w:r>
      <w:proofErr w:type="spellStart"/>
      <w:r w:rsidRPr="00B01E8D">
        <w:rPr>
          <w:lang w:val="es-ES"/>
        </w:rPr>
        <w:t>Navantia</w:t>
      </w:r>
      <w:proofErr w:type="spellEnd"/>
      <w:r w:rsidRPr="00B01E8D">
        <w:rPr>
          <w:lang w:val="es-ES"/>
        </w:rPr>
        <w:t xml:space="preserve"> iba a entregar a EE UU... y se lo lleva Italia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¿Por qué deberías beber un vaso de agua en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ayunas</w:t>
      </w:r>
      <w:r w:rsidRPr="00B01E8D">
        <w:rPr>
          <w:lang w:val="es-ES"/>
        </w:rPr>
        <w:t>?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B01E8D">
        <w:rPr>
          <w:i/>
          <w:vanish/>
          <w:lang w:val="es-ES"/>
        </w:rPr>
        <w:t>Asientos</w:t>
      </w:r>
      <w:r w:rsidRPr="00B01E8D">
        <w:rPr>
          <w:lang w:val="es-ES"/>
        </w:rPr>
        <w:t xml:space="preserve"> separados en las escuelas, menús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desechables</w:t>
      </w:r>
      <w:r w:rsidRPr="00B01E8D">
        <w:rPr>
          <w:lang w:val="es-ES"/>
        </w:rPr>
        <w:t xml:space="preserve"> en restaurantes: la propuesta de los CDC para reabrir en medio del coronavirus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España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supera</w:t>
      </w:r>
      <w:r w:rsidRPr="00B01E8D">
        <w:rPr>
          <w:lang w:val="es-ES"/>
        </w:rPr>
        <w:t xml:space="preserve"> los 25.000 muertos por coronavirus tras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sumar</w:t>
      </w:r>
      <w:r w:rsidRPr="00B01E8D">
        <w:rPr>
          <w:lang w:val="es-ES"/>
        </w:rPr>
        <w:t xml:space="preserve"> 276 en las últimas 24 horas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Las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secuelas</w:t>
      </w:r>
      <w:r w:rsidRPr="00B01E8D">
        <w:rPr>
          <w:lang w:val="es-ES"/>
        </w:rPr>
        <w:t xml:space="preserve"> económicas que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prevé</w:t>
      </w:r>
      <w:r w:rsidRPr="00B01E8D">
        <w:rPr>
          <w:lang w:val="es-ES"/>
        </w:rPr>
        <w:t xml:space="preserve"> el Gobierno: cuatro millones de personas en ERTE, 900.000 al paro y una deuda de 1,3 billones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Cuál está </w:t>
      </w:r>
      <w:r>
        <w:rPr>
          <w:lang w:val="es-ES"/>
        </w:rPr>
        <w:t>________</w:t>
      </w:r>
      <w:r w:rsidRPr="00B01E8D">
        <w:rPr>
          <w:lang w:val="es-ES"/>
        </w:rPr>
        <w:t>siendo la clave del éxito de Alemania contra la pandemia de coronavirus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>Antonio Banderas denuncia que "</w:t>
      </w:r>
      <w:proofErr w:type="spellStart"/>
      <w:r w:rsidRPr="00B01E8D">
        <w:rPr>
          <w:lang w:val="es-ES"/>
        </w:rPr>
        <w:t>paparazzis</w:t>
      </w:r>
      <w:proofErr w:type="spellEnd"/>
      <w:r w:rsidRPr="00B01E8D">
        <w:rPr>
          <w:lang w:val="es-ES"/>
        </w:rPr>
        <w:t xml:space="preserve"> sin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mascarilla</w:t>
      </w:r>
      <w:r w:rsidRPr="00B01E8D">
        <w:rPr>
          <w:lang w:val="es-ES"/>
        </w:rPr>
        <w:t>" le han impedido salir a correr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Los pacientes </w:t>
      </w:r>
      <w:proofErr w:type="spellStart"/>
      <w:r w:rsidRPr="00B01E8D">
        <w:rPr>
          <w:lang w:val="es-ES"/>
        </w:rPr>
        <w:t>Covid</w:t>
      </w:r>
      <w:proofErr w:type="spellEnd"/>
      <w:r w:rsidRPr="00B01E8D">
        <w:rPr>
          <w:lang w:val="es-ES"/>
        </w:rPr>
        <w:t xml:space="preserve"> no siempre tienen dificultades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respiratorias</w:t>
      </w:r>
      <w:r w:rsidRPr="00B01E8D">
        <w:rPr>
          <w:lang w:val="es-ES"/>
        </w:rPr>
        <w:t xml:space="preserve">. Es una de las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peculiaridades</w:t>
      </w:r>
      <w:r w:rsidRPr="00B01E8D">
        <w:rPr>
          <w:lang w:val="es-ES"/>
        </w:rPr>
        <w:t xml:space="preserve"> de este tipo de neumonía. Es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traicionera</w:t>
      </w:r>
      <w:r w:rsidRPr="00B01E8D">
        <w:rPr>
          <w:lang w:val="es-ES"/>
        </w:rPr>
        <w:t>, rápida y grave. Leer</w:t>
      </w:r>
    </w:p>
    <w:p w:rsidR="00B01E8D" w:rsidRPr="00B01E8D" w:rsidRDefault="00B01E8D" w:rsidP="00B01E8D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B01E8D">
        <w:rPr>
          <w:i/>
          <w:vanish/>
          <w:lang w:val="es-ES"/>
        </w:rPr>
        <w:t>Masacre</w:t>
      </w:r>
      <w:r w:rsidRPr="00B01E8D">
        <w:rPr>
          <w:lang w:val="es-ES"/>
        </w:rPr>
        <w:t xml:space="preserve"> un una cárcel de Venezuela se cobra la vida de medio centenar de presos</w:t>
      </w:r>
    </w:p>
    <w:p w:rsidR="006432B4" w:rsidRPr="00B01E8D" w:rsidRDefault="00B01E8D" w:rsidP="00BE6D5A">
      <w:pPr>
        <w:pStyle w:val="ListParagraph"/>
        <w:numPr>
          <w:ilvl w:val="0"/>
          <w:numId w:val="2"/>
        </w:numPr>
        <w:rPr>
          <w:lang w:val="es-ES"/>
        </w:rPr>
      </w:pPr>
      <w:r w:rsidRPr="00B01E8D">
        <w:rPr>
          <w:lang w:val="es-ES"/>
        </w:rPr>
        <w:t xml:space="preserve">Andalucía </w:t>
      </w:r>
      <w:r>
        <w:rPr>
          <w:lang w:val="es-ES"/>
        </w:rPr>
        <w:t>________</w:t>
      </w:r>
      <w:r w:rsidRPr="00B01E8D">
        <w:rPr>
          <w:i/>
          <w:vanish/>
          <w:lang w:val="es-ES"/>
        </w:rPr>
        <w:t>retira</w:t>
      </w:r>
      <w:r w:rsidRPr="00B01E8D">
        <w:rPr>
          <w:lang w:val="es-ES"/>
        </w:rPr>
        <w:t xml:space="preserve"> el cuarto lote de mascarillas defectuosas y se contagian 25 sanitarios</w:t>
      </w:r>
    </w:p>
    <w:bookmarkEnd w:id="0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01E8D" w:rsidRDefault="00B01E8D">
      <w:pPr>
        <w:rPr>
          <w:lang w:val="es-ES"/>
        </w:rPr>
      </w:pPr>
      <w:r>
        <w:rPr>
          <w:lang w:val="es-ES"/>
        </w:rPr>
        <w:t xml:space="preserve">aglomeración - asiento - </w:t>
      </w:r>
      <w:r w:rsidRPr="00B01E8D">
        <w:rPr>
          <w:lang w:val="es-ES"/>
        </w:rPr>
        <w:t>ayunas</w:t>
      </w:r>
      <w:r>
        <w:rPr>
          <w:lang w:val="es-ES"/>
        </w:rPr>
        <w:t xml:space="preserve"> - </w:t>
      </w:r>
      <w:r w:rsidRPr="00B01E8D">
        <w:rPr>
          <w:lang w:val="es-ES"/>
        </w:rPr>
        <w:t>desechable</w:t>
      </w:r>
      <w:r>
        <w:rPr>
          <w:lang w:val="es-ES"/>
        </w:rPr>
        <w:t xml:space="preserve"> - </w:t>
      </w:r>
      <w:r w:rsidRPr="00B01E8D">
        <w:rPr>
          <w:lang w:val="es-ES"/>
        </w:rPr>
        <w:t>exponer</w:t>
      </w:r>
      <w:r>
        <w:rPr>
          <w:lang w:val="es-ES"/>
        </w:rPr>
        <w:t xml:space="preserve"> - </w:t>
      </w:r>
      <w:r w:rsidRPr="00B01E8D">
        <w:rPr>
          <w:lang w:val="es-ES"/>
        </w:rPr>
        <w:t>fragata</w:t>
      </w:r>
      <w:r>
        <w:rPr>
          <w:lang w:val="es-ES"/>
        </w:rPr>
        <w:t xml:space="preserve"> - </w:t>
      </w:r>
      <w:r w:rsidRPr="00B01E8D">
        <w:rPr>
          <w:lang w:val="es-ES"/>
        </w:rPr>
        <w:t>hervidero</w:t>
      </w:r>
      <w:r>
        <w:rPr>
          <w:lang w:val="es-ES"/>
        </w:rPr>
        <w:t xml:space="preserve"> - masacre - </w:t>
      </w:r>
      <w:r w:rsidRPr="00B01E8D">
        <w:rPr>
          <w:lang w:val="es-ES"/>
        </w:rPr>
        <w:t>mascarilla</w:t>
      </w:r>
      <w:r>
        <w:rPr>
          <w:lang w:val="es-ES"/>
        </w:rPr>
        <w:t xml:space="preserve"> - </w:t>
      </w:r>
      <w:r w:rsidRPr="00B01E8D">
        <w:rPr>
          <w:lang w:val="es-ES"/>
        </w:rPr>
        <w:t>peculiaridad</w:t>
      </w:r>
      <w:r>
        <w:rPr>
          <w:lang w:val="es-ES"/>
        </w:rPr>
        <w:t xml:space="preserve"> - prever - </w:t>
      </w:r>
      <w:r w:rsidRPr="00B01E8D">
        <w:rPr>
          <w:lang w:val="es-ES"/>
        </w:rPr>
        <w:t>respiratori</w:t>
      </w:r>
      <w:r>
        <w:rPr>
          <w:lang w:val="es-ES"/>
        </w:rPr>
        <w:t xml:space="preserve">o - retirar - secuela - </w:t>
      </w:r>
      <w:r w:rsidRPr="00B01E8D">
        <w:rPr>
          <w:lang w:val="es-ES"/>
        </w:rPr>
        <w:t>sumar</w:t>
      </w:r>
      <w:r>
        <w:rPr>
          <w:lang w:val="es-ES"/>
        </w:rPr>
        <w:t xml:space="preserve"> - </w:t>
      </w:r>
      <w:r w:rsidRPr="00B01E8D">
        <w:rPr>
          <w:lang w:val="es-ES"/>
        </w:rPr>
        <w:t>supera</w:t>
      </w:r>
      <w:r>
        <w:rPr>
          <w:lang w:val="es-ES"/>
        </w:rPr>
        <w:t xml:space="preserve">r - </w:t>
      </w:r>
      <w:r w:rsidRPr="00B01E8D">
        <w:rPr>
          <w:lang w:val="es-ES"/>
        </w:rPr>
        <w:t>superar</w:t>
      </w:r>
      <w:r>
        <w:rPr>
          <w:lang w:val="es-ES"/>
        </w:rPr>
        <w:t xml:space="preserve"> - </w:t>
      </w:r>
      <w:r w:rsidRPr="00B01E8D">
        <w:rPr>
          <w:lang w:val="es-ES"/>
        </w:rPr>
        <w:t>traicioner</w:t>
      </w:r>
      <w:r>
        <w:rPr>
          <w:lang w:val="es-ES"/>
        </w:rPr>
        <w:t xml:space="preserve">o - </w:t>
      </w:r>
      <w:r w:rsidRPr="00B01E8D">
        <w:rPr>
          <w:lang w:val="es-ES"/>
        </w:rPr>
        <w:t>zanja</w:t>
      </w:r>
      <w:r>
        <w:rPr>
          <w:lang w:val="es-ES"/>
        </w:rPr>
        <w:t>r</w:t>
      </w:r>
    </w:p>
    <w:p w:rsidR="00B01E8D" w:rsidRDefault="00B01E8D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________</w:t>
      </w:r>
      <w:r w:rsidRPr="00B01E8D">
        <w:rPr>
          <w:i/>
          <w:lang w:val="es-ES"/>
        </w:rPr>
        <w:t>Aglomeraciones</w:t>
      </w:r>
      <w:r w:rsidRPr="00B01E8D">
        <w:rPr>
          <w:lang w:val="es-ES"/>
        </w:rPr>
        <w:t xml:space="preserve"> en varias ciudades en las primeras horas de paseo y deporte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Turno para los niños tras el ________</w:t>
      </w:r>
      <w:r w:rsidRPr="00B01E8D">
        <w:rPr>
          <w:i/>
          <w:lang w:val="es-ES"/>
        </w:rPr>
        <w:t>hervidero</w:t>
      </w:r>
      <w:r w:rsidRPr="00B01E8D">
        <w:rPr>
          <w:lang w:val="es-ES"/>
        </w:rPr>
        <w:t xml:space="preserve"> de runners que han tomado las calles por la mañana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Miedo a salir a la calle: las claves de los psicólogos para ________</w:t>
      </w:r>
      <w:r w:rsidRPr="00B01E8D">
        <w:rPr>
          <w:i/>
          <w:lang w:val="es-ES"/>
        </w:rPr>
        <w:t>superar</w:t>
      </w:r>
      <w:r w:rsidRPr="00B01E8D">
        <w:rPr>
          <w:lang w:val="es-ES"/>
        </w:rPr>
        <w:t>lo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Los empleados de Mercadona solo trabajarán cuatro días a la semana para ________</w:t>
      </w:r>
      <w:r w:rsidRPr="00B01E8D">
        <w:rPr>
          <w:i/>
          <w:lang w:val="es-ES"/>
        </w:rPr>
        <w:t>exponer</w:t>
      </w:r>
      <w:r w:rsidRPr="00B01E8D">
        <w:rPr>
          <w:lang w:val="es-ES"/>
        </w:rPr>
        <w:t>se menos al virus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Kim Jong-un reaparece y ________</w:t>
      </w:r>
      <w:r w:rsidRPr="00B01E8D">
        <w:rPr>
          <w:i/>
          <w:lang w:val="es-ES"/>
        </w:rPr>
        <w:t>zanja</w:t>
      </w:r>
      <w:r w:rsidRPr="00B01E8D">
        <w:rPr>
          <w:lang w:val="es-ES"/>
        </w:rPr>
        <w:t xml:space="preserve"> los rumores sobre la supuesta gravedad de su estado de salud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España pierde el contrato de 10 ________</w:t>
      </w:r>
      <w:r w:rsidRPr="00B01E8D">
        <w:rPr>
          <w:i/>
          <w:lang w:val="es-ES"/>
        </w:rPr>
        <w:t>fragatas</w:t>
      </w:r>
      <w:r w:rsidRPr="00B01E8D">
        <w:rPr>
          <w:lang w:val="es-ES"/>
        </w:rPr>
        <w:t xml:space="preserve"> que la empresa pública </w:t>
      </w:r>
      <w:proofErr w:type="spellStart"/>
      <w:r w:rsidRPr="00B01E8D">
        <w:rPr>
          <w:lang w:val="es-ES"/>
        </w:rPr>
        <w:t>Navantia</w:t>
      </w:r>
      <w:proofErr w:type="spellEnd"/>
      <w:r w:rsidRPr="00B01E8D">
        <w:rPr>
          <w:lang w:val="es-ES"/>
        </w:rPr>
        <w:t xml:space="preserve"> iba a entregar a EE UU... y se lo lleva Italia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¿Por qué deberías beber un vaso de agua en ________</w:t>
      </w:r>
      <w:r w:rsidRPr="00B01E8D">
        <w:rPr>
          <w:i/>
          <w:lang w:val="es-ES"/>
        </w:rPr>
        <w:t>ayunas</w:t>
      </w:r>
      <w:r w:rsidRPr="00B01E8D">
        <w:rPr>
          <w:lang w:val="es-ES"/>
        </w:rPr>
        <w:t>?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________</w:t>
      </w:r>
      <w:r w:rsidRPr="00B01E8D">
        <w:rPr>
          <w:i/>
          <w:lang w:val="es-ES"/>
        </w:rPr>
        <w:t>Asientos</w:t>
      </w:r>
      <w:r w:rsidRPr="00B01E8D">
        <w:rPr>
          <w:lang w:val="es-ES"/>
        </w:rPr>
        <w:t xml:space="preserve"> separados en las escuelas, menús ________</w:t>
      </w:r>
      <w:r w:rsidRPr="00B01E8D">
        <w:rPr>
          <w:i/>
          <w:lang w:val="es-ES"/>
        </w:rPr>
        <w:t>desechables</w:t>
      </w:r>
      <w:r w:rsidRPr="00B01E8D">
        <w:rPr>
          <w:lang w:val="es-ES"/>
        </w:rPr>
        <w:t xml:space="preserve"> en restaurantes: la propuesta de los CDC para reabrir en medio del coronavirus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España ________</w:t>
      </w:r>
      <w:r w:rsidRPr="00B01E8D">
        <w:rPr>
          <w:i/>
          <w:lang w:val="es-ES"/>
        </w:rPr>
        <w:t>supera</w:t>
      </w:r>
      <w:r w:rsidRPr="00B01E8D">
        <w:rPr>
          <w:lang w:val="es-ES"/>
        </w:rPr>
        <w:t xml:space="preserve"> los 25.000 muertos por coronavirus tras ________</w:t>
      </w:r>
      <w:r w:rsidRPr="00B01E8D">
        <w:rPr>
          <w:i/>
          <w:lang w:val="es-ES"/>
        </w:rPr>
        <w:t>sumar</w:t>
      </w:r>
      <w:r w:rsidRPr="00B01E8D">
        <w:rPr>
          <w:lang w:val="es-ES"/>
        </w:rPr>
        <w:t xml:space="preserve"> 276 en las últimas 24 horas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Las ________secuelas económicas que ________</w:t>
      </w:r>
      <w:r w:rsidRPr="00B01E8D">
        <w:rPr>
          <w:i/>
          <w:lang w:val="es-ES"/>
        </w:rPr>
        <w:t>prevé</w:t>
      </w:r>
      <w:r w:rsidRPr="00B01E8D">
        <w:rPr>
          <w:lang w:val="es-ES"/>
        </w:rPr>
        <w:t xml:space="preserve"> el Gobierno: cuatro millones de personas en ERTE, 900.000 al paro y una deuda de 1,3 billones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Cuál está ________siendo la clave del éxito de Alemania contra la pandemia de coronavirus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Antonio Banderas denuncia que "</w:t>
      </w:r>
      <w:proofErr w:type="spellStart"/>
      <w:r w:rsidRPr="00B01E8D">
        <w:rPr>
          <w:lang w:val="es-ES"/>
        </w:rPr>
        <w:t>paparazzis</w:t>
      </w:r>
      <w:proofErr w:type="spellEnd"/>
      <w:r w:rsidRPr="00B01E8D">
        <w:rPr>
          <w:lang w:val="es-ES"/>
        </w:rPr>
        <w:t xml:space="preserve"> sin ________</w:t>
      </w:r>
      <w:r w:rsidRPr="00B01E8D">
        <w:rPr>
          <w:i/>
          <w:lang w:val="es-ES"/>
        </w:rPr>
        <w:t>mascarilla</w:t>
      </w:r>
      <w:r w:rsidRPr="00B01E8D">
        <w:rPr>
          <w:lang w:val="es-ES"/>
        </w:rPr>
        <w:t>" le han impedido salir a correr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 xml:space="preserve">Los pacientes </w:t>
      </w:r>
      <w:proofErr w:type="spellStart"/>
      <w:r w:rsidRPr="00B01E8D">
        <w:rPr>
          <w:lang w:val="es-ES"/>
        </w:rPr>
        <w:t>Covid</w:t>
      </w:r>
      <w:proofErr w:type="spellEnd"/>
      <w:r w:rsidRPr="00B01E8D">
        <w:rPr>
          <w:lang w:val="es-ES"/>
        </w:rPr>
        <w:t xml:space="preserve"> no siempre tienen dificultades ________</w:t>
      </w:r>
      <w:r w:rsidRPr="00B01E8D">
        <w:rPr>
          <w:i/>
          <w:lang w:val="es-ES"/>
        </w:rPr>
        <w:t>respiratorias</w:t>
      </w:r>
      <w:r w:rsidRPr="00B01E8D">
        <w:rPr>
          <w:lang w:val="es-ES"/>
        </w:rPr>
        <w:t>. Es una de las ________</w:t>
      </w:r>
      <w:r w:rsidRPr="00B01E8D">
        <w:rPr>
          <w:i/>
          <w:lang w:val="es-ES"/>
        </w:rPr>
        <w:t>peculiaridades</w:t>
      </w:r>
      <w:r w:rsidRPr="00B01E8D">
        <w:rPr>
          <w:lang w:val="es-ES"/>
        </w:rPr>
        <w:t xml:space="preserve"> de este tipo de neumonía. Es ________</w:t>
      </w:r>
      <w:r w:rsidRPr="00B01E8D">
        <w:rPr>
          <w:i/>
          <w:lang w:val="es-ES"/>
        </w:rPr>
        <w:t>traicionera</w:t>
      </w:r>
      <w:r w:rsidRPr="00B01E8D">
        <w:rPr>
          <w:lang w:val="es-ES"/>
        </w:rPr>
        <w:t>, rápida y grave. Leer</w:t>
      </w:r>
    </w:p>
    <w:p w:rsidR="00B01E8D" w:rsidRPr="00B01E8D" w:rsidRDefault="00B01E8D" w:rsidP="00B01E8D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________</w:t>
      </w:r>
      <w:r w:rsidRPr="00B01E8D">
        <w:rPr>
          <w:i/>
          <w:lang w:val="es-ES"/>
        </w:rPr>
        <w:t>Masacre</w:t>
      </w:r>
      <w:r w:rsidRPr="00B01E8D">
        <w:rPr>
          <w:lang w:val="es-ES"/>
        </w:rPr>
        <w:t xml:space="preserve"> un una cárcel de Venezuela se cobra la vida de medio centenar de presos</w:t>
      </w:r>
    </w:p>
    <w:p w:rsidR="009F03C2" w:rsidRPr="00B01E8D" w:rsidRDefault="00B01E8D" w:rsidP="009F03C2">
      <w:pPr>
        <w:pStyle w:val="ListParagraph"/>
        <w:numPr>
          <w:ilvl w:val="0"/>
          <w:numId w:val="3"/>
        </w:numPr>
        <w:rPr>
          <w:lang w:val="es-ES"/>
        </w:rPr>
      </w:pPr>
      <w:r w:rsidRPr="00B01E8D">
        <w:rPr>
          <w:lang w:val="es-ES"/>
        </w:rPr>
        <w:t>Andalucía ________</w:t>
      </w:r>
      <w:r w:rsidRPr="00B01E8D">
        <w:rPr>
          <w:i/>
          <w:lang w:val="es-ES"/>
        </w:rPr>
        <w:t>retira</w:t>
      </w:r>
      <w:r w:rsidRPr="00B01E8D">
        <w:rPr>
          <w:lang w:val="es-ES"/>
        </w:rPr>
        <w:t xml:space="preserve"> el cuarto lote de mascarillas defectuosas y se contagian 25 sanitarios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01E8D" w:rsidRPr="00B01E8D" w:rsidRDefault="00B01E8D" w:rsidP="00B01E8D">
      <w:pPr>
        <w:pStyle w:val="ListParagraph"/>
        <w:numPr>
          <w:ilvl w:val="0"/>
          <w:numId w:val="1"/>
        </w:numPr>
        <w:rPr>
          <w:lang w:val="es-ES"/>
        </w:rPr>
      </w:pPr>
      <w:r w:rsidRPr="00B01E8D">
        <w:rPr>
          <w:lang w:val="es-ES"/>
        </w:rPr>
        <w:t xml:space="preserve">EEUU aprueba el antiviral </w:t>
      </w:r>
      <w:proofErr w:type="spellStart"/>
      <w:r w:rsidRPr="00B01E8D">
        <w:rPr>
          <w:lang w:val="es-ES"/>
        </w:rPr>
        <w:t>remdesivir</w:t>
      </w:r>
      <w:proofErr w:type="spellEnd"/>
      <w:r w:rsidRPr="00B01E8D">
        <w:rPr>
          <w:lang w:val="es-ES"/>
        </w:rPr>
        <w:t>, el primer fármaco del mundo contra el coronavirus</w:t>
      </w:r>
    </w:p>
    <w:p w:rsidR="00B01E8D" w:rsidRPr="00B01E8D" w:rsidRDefault="00B01E8D" w:rsidP="00B01E8D">
      <w:pPr>
        <w:pStyle w:val="ListParagraph"/>
        <w:numPr>
          <w:ilvl w:val="0"/>
          <w:numId w:val="1"/>
        </w:numPr>
        <w:rPr>
          <w:lang w:val="es-ES"/>
        </w:rPr>
      </w:pPr>
      <w:r w:rsidRPr="00B01E8D">
        <w:rPr>
          <w:lang w:val="es-ES"/>
        </w:rPr>
        <w:t>No abrazarse en los goles, evitar el móvil y yoga, claves emocionales del regreso</w:t>
      </w:r>
    </w:p>
    <w:p w:rsidR="00B01E8D" w:rsidRPr="00B01E8D" w:rsidRDefault="00B01E8D" w:rsidP="00B01E8D">
      <w:pPr>
        <w:pStyle w:val="ListParagraph"/>
        <w:numPr>
          <w:ilvl w:val="0"/>
          <w:numId w:val="1"/>
        </w:numPr>
        <w:rPr>
          <w:lang w:val="es-ES"/>
        </w:rPr>
      </w:pPr>
      <w:r w:rsidRPr="00B01E8D">
        <w:rPr>
          <w:lang w:val="es-ES"/>
        </w:rPr>
        <w:t>Detenido por un delito de odio el policía local que insultó a una transexual</w:t>
      </w:r>
    </w:p>
    <w:p w:rsidR="00B01E8D" w:rsidRPr="00B01E8D" w:rsidRDefault="00B01E8D" w:rsidP="00B01E8D">
      <w:pPr>
        <w:pStyle w:val="ListParagraph"/>
        <w:numPr>
          <w:ilvl w:val="0"/>
          <w:numId w:val="1"/>
        </w:numPr>
        <w:rPr>
          <w:lang w:val="es-ES"/>
        </w:rPr>
      </w:pPr>
      <w:r w:rsidRPr="00B01E8D">
        <w:rPr>
          <w:lang w:val="es-ES"/>
        </w:rPr>
        <w:t>La Policía expulsa a centenares de corredores y paseantes de los parques y zonas verdes de Madrid</w:t>
      </w:r>
    </w:p>
    <w:p w:rsidR="00B01E8D" w:rsidRPr="00B01E8D" w:rsidRDefault="00B01E8D" w:rsidP="00B01E8D">
      <w:pPr>
        <w:pStyle w:val="ListParagraph"/>
        <w:numPr>
          <w:ilvl w:val="0"/>
          <w:numId w:val="1"/>
        </w:numPr>
        <w:rPr>
          <w:lang w:val="es-ES"/>
        </w:rPr>
      </w:pPr>
      <w:r w:rsidRPr="00B01E8D">
        <w:rPr>
          <w:lang w:val="es-ES"/>
        </w:rPr>
        <w:t>Cuáles son las 'zonas verdes' que matemáticos proponen para salir de casa en plena pandemia</w:t>
      </w:r>
    </w:p>
    <w:p w:rsidR="006432B4" w:rsidRPr="00F25C9F" w:rsidRDefault="00B01E8D" w:rsidP="00B01E8D">
      <w:pPr>
        <w:pStyle w:val="ListParagraph"/>
        <w:numPr>
          <w:ilvl w:val="0"/>
          <w:numId w:val="1"/>
        </w:numPr>
        <w:rPr>
          <w:lang w:val="es-ES"/>
        </w:rPr>
      </w:pPr>
      <w:r w:rsidRPr="00B01E8D">
        <w:rPr>
          <w:lang w:val="es-ES"/>
        </w:rPr>
        <w:t>Miedo a salir a la calle: las claves de los psicólogos para superarlo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CF3" w:rsidRDefault="008F6CF3" w:rsidP="00B4420C">
      <w:pPr>
        <w:spacing w:after="0" w:line="240" w:lineRule="auto"/>
      </w:pPr>
      <w:r>
        <w:separator/>
      </w:r>
    </w:p>
  </w:endnote>
  <w:endnote w:type="continuationSeparator" w:id="0">
    <w:p w:rsidR="008F6CF3" w:rsidRDefault="008F6CF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CF3" w:rsidRDefault="008F6CF3" w:rsidP="00B4420C">
      <w:pPr>
        <w:spacing w:after="0" w:line="240" w:lineRule="auto"/>
      </w:pPr>
      <w:r>
        <w:separator/>
      </w:r>
    </w:p>
  </w:footnote>
  <w:footnote w:type="continuationSeparator" w:id="0">
    <w:p w:rsidR="008F6CF3" w:rsidRDefault="008F6CF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B01E8D">
      <w:rPr>
        <w:lang w:val="es-ES"/>
      </w:rPr>
      <w:t>4</w:t>
    </w:r>
    <w:r w:rsidR="00AA07BC">
      <w:rPr>
        <w:lang w:val="es-ES"/>
      </w:rPr>
      <w:t>/0</w:t>
    </w:r>
    <w:r w:rsidR="00B01E8D">
      <w:rPr>
        <w:lang w:val="es-ES"/>
      </w:rPr>
      <w:t>5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B1054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8F6CF3"/>
    <w:rsid w:val="009514DC"/>
    <w:rsid w:val="009D0223"/>
    <w:rsid w:val="009F03C2"/>
    <w:rsid w:val="00A31FB9"/>
    <w:rsid w:val="00A66499"/>
    <w:rsid w:val="00A9043F"/>
    <w:rsid w:val="00AA07BC"/>
    <w:rsid w:val="00AB6787"/>
    <w:rsid w:val="00B01E8D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8AF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635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2020-05-04T10:06:00Z</dcterms:modified>
</cp:coreProperties>
</file>