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El Gobierno distribuirá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mascarillas</w:t>
      </w:r>
      <w:r w:rsidRPr="00F944FA">
        <w:rPr>
          <w:lang w:val="es-ES"/>
        </w:rPr>
        <w:t xml:space="preserve"> en el transporte público y recomienda su uso a quien se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reincorpore</w:t>
      </w:r>
      <w:r w:rsidRPr="00F944FA">
        <w:rPr>
          <w:lang w:val="es-ES"/>
        </w:rPr>
        <w:t xml:space="preserve"> al trabajo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"¡Estamos pagando por un piso al que no vamos a volver!": los universitarios piden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medidas</w:t>
      </w:r>
      <w:r w:rsidRPr="00F944FA">
        <w:rPr>
          <w:lang w:val="es-ES"/>
        </w:rPr>
        <w:t xml:space="preserve"> para hacer frente a su alquiler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Un empresario del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gremio</w:t>
      </w:r>
      <w:r w:rsidRPr="00F944FA">
        <w:rPr>
          <w:lang w:val="es-ES"/>
        </w:rPr>
        <w:t xml:space="preserve"> instalador con el 75% de la plantilla en ERTE: "No se nos ha prohibido trabajar pero es que tampoco podemos hacerlo"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Sanidad aconseja que no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vayan</w:t>
      </w:r>
      <w:r w:rsidRPr="00F944FA">
        <w:rPr>
          <w:lang w:val="es-ES"/>
        </w:rPr>
        <w:t xml:space="preserve"> a trabajar personas con síntomas o que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convivan</w:t>
      </w:r>
      <w:r w:rsidRPr="00F944FA">
        <w:rPr>
          <w:lang w:val="es-ES"/>
        </w:rPr>
        <w:t xml:space="preserve"> con personas positivas en coronavirus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Así evolucionan las </w:t>
      </w:r>
      <w:proofErr w:type="spellStart"/>
      <w:r w:rsidRPr="00F944FA">
        <w:rPr>
          <w:lang w:val="es-ES"/>
        </w:rPr>
        <w:t>UCIs</w:t>
      </w:r>
      <w:proofErr w:type="spellEnd"/>
      <w:r w:rsidRPr="00F944FA">
        <w:rPr>
          <w:lang w:val="es-ES"/>
        </w:rPr>
        <w:t xml:space="preserve">: la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curva</w:t>
      </w:r>
      <w:r w:rsidRPr="00F944FA">
        <w:rPr>
          <w:lang w:val="es-ES"/>
        </w:rPr>
        <w:t xml:space="preserve"> de ocupación continúa su descenso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Un equipo de béisbol de Taiwán pondrá 500 robots en las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gradas</w:t>
      </w:r>
      <w:r w:rsidRPr="00F944FA">
        <w:rPr>
          <w:lang w:val="es-ES"/>
        </w:rPr>
        <w:t xml:space="preserve"> para animar en los partidos a puerta </w:t>
      </w:r>
      <w:r>
        <w:rPr>
          <w:lang w:val="es-ES"/>
        </w:rPr>
        <w:t>________</w:t>
      </w:r>
      <w:r w:rsidRPr="004B7910">
        <w:rPr>
          <w:i/>
          <w:vanish/>
          <w:lang w:val="es-ES"/>
        </w:rPr>
        <w:t>cerrada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Rusia y Arabia Saudí plantean reducir su producción de petróleo en 2,5 millones de barriles </w:t>
      </w:r>
      <w:r>
        <w:rPr>
          <w:lang w:val="es-ES"/>
        </w:rPr>
        <w:t>________</w:t>
      </w:r>
      <w:r w:rsidRPr="00BE03F6">
        <w:rPr>
          <w:i/>
          <w:vanish/>
          <w:lang w:val="es-ES"/>
        </w:rPr>
        <w:t>diarios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Messi </w:t>
      </w:r>
      <w:r>
        <w:rPr>
          <w:lang w:val="es-ES"/>
        </w:rPr>
        <w:t>________</w:t>
      </w:r>
      <w:r w:rsidRPr="00BE03F6">
        <w:rPr>
          <w:i/>
          <w:vanish/>
          <w:lang w:val="es-ES"/>
        </w:rPr>
        <w:t>estalla</w:t>
      </w:r>
      <w:r w:rsidRPr="00F944FA">
        <w:rPr>
          <w:lang w:val="es-ES"/>
        </w:rPr>
        <w:t xml:space="preserve"> contra las '</w:t>
      </w:r>
      <w:proofErr w:type="spellStart"/>
      <w:r w:rsidRPr="00F944FA">
        <w:rPr>
          <w:lang w:val="es-ES"/>
        </w:rPr>
        <w:t>fake</w:t>
      </w:r>
      <w:proofErr w:type="spellEnd"/>
      <w:r w:rsidRPr="00F944FA">
        <w:rPr>
          <w:lang w:val="es-ES"/>
        </w:rPr>
        <w:t xml:space="preserve"> </w:t>
      </w:r>
      <w:proofErr w:type="spellStart"/>
      <w:r w:rsidRPr="00F944FA">
        <w:rPr>
          <w:lang w:val="es-ES"/>
        </w:rPr>
        <w:t>news</w:t>
      </w:r>
      <w:proofErr w:type="spellEnd"/>
      <w:r w:rsidRPr="00F944FA">
        <w:rPr>
          <w:lang w:val="es-ES"/>
        </w:rPr>
        <w:t>': "Menos mal que nadie les cree"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Un grupo de monos prehistóricos habría cruzado el Atlántico en </w:t>
      </w:r>
      <w:r>
        <w:rPr>
          <w:lang w:val="es-ES"/>
        </w:rPr>
        <w:t>________</w:t>
      </w:r>
      <w:r w:rsidRPr="00BE03F6">
        <w:rPr>
          <w:i/>
          <w:vanish/>
          <w:lang w:val="es-ES"/>
        </w:rPr>
        <w:t>balsa</w:t>
      </w:r>
      <w:r w:rsidRPr="00F944FA">
        <w:rPr>
          <w:lang w:val="es-ES"/>
        </w:rPr>
        <w:t xml:space="preserve"> hacia Sudamérica</w:t>
      </w:r>
    </w:p>
    <w:p w:rsidR="00F944FA" w:rsidRPr="00F944F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Un mes sin colegio: "Los niños tienen que salir a la calle </w:t>
      </w:r>
      <w:r>
        <w:rPr>
          <w:lang w:val="es-ES"/>
        </w:rPr>
        <w:t>________</w:t>
      </w:r>
      <w:r w:rsidRPr="00BE03F6">
        <w:rPr>
          <w:i/>
          <w:vanish/>
          <w:lang w:val="es-ES"/>
        </w:rPr>
        <w:t>ya</w:t>
      </w:r>
      <w:r w:rsidRPr="00F944FA">
        <w:rPr>
          <w:lang w:val="es-ES"/>
        </w:rPr>
        <w:t>, no pueden esperar ni un día más"</w:t>
      </w:r>
    </w:p>
    <w:p w:rsidR="006432B4" w:rsidRPr="00BE6D5A" w:rsidRDefault="00F944FA" w:rsidP="00F944FA">
      <w:pPr>
        <w:pStyle w:val="Lijstalinea"/>
        <w:numPr>
          <w:ilvl w:val="0"/>
          <w:numId w:val="2"/>
        </w:numPr>
        <w:rPr>
          <w:lang w:val="es-ES"/>
        </w:rPr>
      </w:pPr>
      <w:r w:rsidRPr="00F944FA">
        <w:rPr>
          <w:lang w:val="es-ES"/>
        </w:rPr>
        <w:t xml:space="preserve">El coronavirus en Europa: la curva en Italia </w:t>
      </w:r>
      <w:r>
        <w:rPr>
          <w:lang w:val="es-ES"/>
        </w:rPr>
        <w:t>________</w:t>
      </w:r>
      <w:r w:rsidRPr="00BE03F6">
        <w:rPr>
          <w:i/>
          <w:vanish/>
          <w:lang w:val="es-ES"/>
        </w:rPr>
        <w:t>decrece</w:t>
      </w:r>
      <w:r w:rsidRPr="00F944FA">
        <w:rPr>
          <w:lang w:val="es-ES"/>
        </w:rPr>
        <w:t xml:space="preserve"> mientras Reino Unido registra su cifra de muertos más alta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E03F6" w:rsidRDefault="00BE03F6">
      <w:pPr>
        <w:rPr>
          <w:lang w:val="es-ES"/>
        </w:rPr>
      </w:pPr>
      <w:r w:rsidRPr="00F944FA">
        <w:rPr>
          <w:lang w:val="es-ES"/>
        </w:rPr>
        <w:t>balsa</w:t>
      </w:r>
      <w:r>
        <w:rPr>
          <w:lang w:val="es-ES"/>
        </w:rPr>
        <w:t xml:space="preserve"> - cerrado - convivir - curva - decrecer - diario - </w:t>
      </w:r>
      <w:r w:rsidRPr="00F944FA">
        <w:rPr>
          <w:lang w:val="es-ES"/>
        </w:rPr>
        <w:t>estalla</w:t>
      </w:r>
      <w:r>
        <w:rPr>
          <w:lang w:val="es-ES"/>
        </w:rPr>
        <w:t xml:space="preserve">r - </w:t>
      </w:r>
      <w:r w:rsidRPr="00F944FA">
        <w:rPr>
          <w:lang w:val="es-ES"/>
        </w:rPr>
        <w:t>grada</w:t>
      </w:r>
      <w:r>
        <w:rPr>
          <w:lang w:val="es-ES"/>
        </w:rPr>
        <w:t xml:space="preserve"> - gremio - ir - </w:t>
      </w:r>
      <w:r w:rsidRPr="00F944FA">
        <w:rPr>
          <w:lang w:val="es-ES"/>
        </w:rPr>
        <w:t>mascarilla</w:t>
      </w:r>
      <w:r>
        <w:rPr>
          <w:lang w:val="es-ES"/>
        </w:rPr>
        <w:t xml:space="preserve"> - </w:t>
      </w:r>
      <w:r w:rsidRPr="00F944FA">
        <w:rPr>
          <w:lang w:val="es-ES"/>
        </w:rPr>
        <w:t>medida</w:t>
      </w:r>
      <w:r>
        <w:rPr>
          <w:lang w:val="es-ES"/>
        </w:rPr>
        <w:t xml:space="preserve"> - </w:t>
      </w:r>
      <w:r w:rsidRPr="00F944FA">
        <w:rPr>
          <w:lang w:val="es-ES"/>
        </w:rPr>
        <w:t>reincorpor</w:t>
      </w:r>
      <w:r>
        <w:rPr>
          <w:lang w:val="es-ES"/>
        </w:rPr>
        <w:t>ar - ya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BE03F6">
        <w:rPr>
          <w:lang w:val="es-ES"/>
        </w:rPr>
        <w:t>El Gobierno distribuirá ________</w:t>
      </w:r>
      <w:r w:rsidRPr="00BE03F6">
        <w:rPr>
          <w:i/>
          <w:lang w:val="es-ES"/>
        </w:rPr>
        <w:t>mascarillas</w:t>
      </w:r>
      <w:r w:rsidRPr="00BE03F6">
        <w:rPr>
          <w:lang w:val="es-ES"/>
        </w:rPr>
        <w:t xml:space="preserve"> en el transporte público y recomienda su uso a quien se ________</w:t>
      </w:r>
      <w:r w:rsidRPr="00BE03F6">
        <w:rPr>
          <w:i/>
          <w:lang w:val="es-ES"/>
        </w:rPr>
        <w:t>reincorpore</w:t>
      </w:r>
      <w:r w:rsidRPr="00BE03F6">
        <w:rPr>
          <w:lang w:val="es-ES"/>
        </w:rPr>
        <w:t xml:space="preserve"> al trabajo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"¡Estamos pagando por un piso al que no vamos a volver!": los universitarios piden ________</w:t>
      </w:r>
      <w:r w:rsidRPr="00BE03F6">
        <w:rPr>
          <w:i/>
          <w:lang w:val="es-ES"/>
        </w:rPr>
        <w:t>medidas</w:t>
      </w:r>
      <w:r w:rsidRPr="00BE03F6">
        <w:rPr>
          <w:lang w:val="es-ES"/>
        </w:rPr>
        <w:t xml:space="preserve"> para hacer frente a su alquiler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Un empresario del ________</w:t>
      </w:r>
      <w:r w:rsidRPr="00BE03F6">
        <w:rPr>
          <w:i/>
          <w:lang w:val="es-ES"/>
        </w:rPr>
        <w:t>gremio</w:t>
      </w:r>
      <w:r w:rsidRPr="00BE03F6">
        <w:rPr>
          <w:lang w:val="es-ES"/>
        </w:rPr>
        <w:t xml:space="preserve"> instalador con el 75% de la plantilla en ERTE: "No se nos ha prohibido trabajar pero es que tampoco podemos hacerlo"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Sanidad aconseja que no ________</w:t>
      </w:r>
      <w:r w:rsidRPr="00BE03F6">
        <w:rPr>
          <w:i/>
          <w:lang w:val="es-ES"/>
        </w:rPr>
        <w:t>vayan</w:t>
      </w:r>
      <w:r w:rsidRPr="00BE03F6">
        <w:rPr>
          <w:lang w:val="es-ES"/>
        </w:rPr>
        <w:t xml:space="preserve"> a trabajar personas con síntomas o que ________</w:t>
      </w:r>
      <w:r w:rsidRPr="00BE03F6">
        <w:rPr>
          <w:i/>
          <w:lang w:val="es-ES"/>
        </w:rPr>
        <w:t>convivan</w:t>
      </w:r>
      <w:r w:rsidRPr="00BE03F6">
        <w:rPr>
          <w:lang w:val="es-ES"/>
        </w:rPr>
        <w:t xml:space="preserve"> con personas positivas en coronavirus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 xml:space="preserve">Así evolucionan las </w:t>
      </w:r>
      <w:proofErr w:type="spellStart"/>
      <w:r w:rsidRPr="00BE03F6">
        <w:rPr>
          <w:lang w:val="es-ES"/>
        </w:rPr>
        <w:t>UCIs</w:t>
      </w:r>
      <w:proofErr w:type="spellEnd"/>
      <w:r w:rsidRPr="00BE03F6">
        <w:rPr>
          <w:lang w:val="es-ES"/>
        </w:rPr>
        <w:t>: la ________</w:t>
      </w:r>
      <w:r w:rsidRPr="00BE03F6">
        <w:rPr>
          <w:i/>
          <w:lang w:val="es-ES"/>
        </w:rPr>
        <w:t>curva</w:t>
      </w:r>
      <w:r w:rsidRPr="00BE03F6">
        <w:rPr>
          <w:lang w:val="es-ES"/>
        </w:rPr>
        <w:t xml:space="preserve"> de ocupación continúa su descenso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Un equipo de béisbol de Taiwán pondrá 500 robots en las ________</w:t>
      </w:r>
      <w:r w:rsidRPr="00BE03F6">
        <w:rPr>
          <w:i/>
          <w:lang w:val="es-ES"/>
        </w:rPr>
        <w:t>gradas</w:t>
      </w:r>
      <w:r w:rsidRPr="00BE03F6">
        <w:rPr>
          <w:lang w:val="es-ES"/>
        </w:rPr>
        <w:t xml:space="preserve"> para animar en los partidos a puerta ________</w:t>
      </w:r>
      <w:r w:rsidRPr="00BE03F6">
        <w:rPr>
          <w:i/>
          <w:lang w:val="es-ES"/>
        </w:rPr>
        <w:t>cerrada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Rusia y Arabia Saudí plantean reducir su producción de petróleo en 2,5 millones de barriles ________</w:t>
      </w:r>
      <w:r w:rsidRPr="00BE03F6">
        <w:rPr>
          <w:i/>
          <w:lang w:val="es-ES"/>
        </w:rPr>
        <w:t>diarios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Messi ________</w:t>
      </w:r>
      <w:r w:rsidRPr="00BE03F6">
        <w:rPr>
          <w:i/>
          <w:lang w:val="es-ES"/>
        </w:rPr>
        <w:t>estalla</w:t>
      </w:r>
      <w:r w:rsidRPr="00BE03F6">
        <w:rPr>
          <w:lang w:val="es-ES"/>
        </w:rPr>
        <w:t xml:space="preserve"> contra las '</w:t>
      </w:r>
      <w:proofErr w:type="spellStart"/>
      <w:r w:rsidRPr="00BE03F6">
        <w:rPr>
          <w:lang w:val="es-ES"/>
        </w:rPr>
        <w:t>fake</w:t>
      </w:r>
      <w:proofErr w:type="spellEnd"/>
      <w:r w:rsidRPr="00BE03F6">
        <w:rPr>
          <w:lang w:val="es-ES"/>
        </w:rPr>
        <w:t xml:space="preserve"> </w:t>
      </w:r>
      <w:proofErr w:type="spellStart"/>
      <w:r w:rsidRPr="00BE03F6">
        <w:rPr>
          <w:lang w:val="es-ES"/>
        </w:rPr>
        <w:t>news</w:t>
      </w:r>
      <w:proofErr w:type="spellEnd"/>
      <w:r w:rsidRPr="00BE03F6">
        <w:rPr>
          <w:lang w:val="es-ES"/>
        </w:rPr>
        <w:t>': "Menos mal que nadie les cree"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Un grupo de monos prehistóricos habría cruzado el Atlántico en ________</w:t>
      </w:r>
      <w:r w:rsidRPr="00BE03F6">
        <w:rPr>
          <w:i/>
          <w:lang w:val="es-ES"/>
        </w:rPr>
        <w:t>balsa</w:t>
      </w:r>
      <w:r w:rsidRPr="00BE03F6">
        <w:rPr>
          <w:lang w:val="es-ES"/>
        </w:rPr>
        <w:t xml:space="preserve"> hacia Sudamérica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Un mes sin colegio: "Los niños tienen que salir a la calle ________</w:t>
      </w:r>
      <w:r w:rsidRPr="00BE03F6">
        <w:rPr>
          <w:i/>
          <w:lang w:val="es-ES"/>
        </w:rPr>
        <w:t>ya</w:t>
      </w:r>
      <w:r w:rsidRPr="00BE03F6">
        <w:rPr>
          <w:lang w:val="es-ES"/>
        </w:rPr>
        <w:t>, no pueden esperar ni un día más"</w:t>
      </w:r>
    </w:p>
    <w:p w:rsidR="00BE03F6" w:rsidRPr="00BE03F6" w:rsidRDefault="00BE03F6" w:rsidP="00BE03F6">
      <w:pPr>
        <w:pStyle w:val="Lijstalinea"/>
        <w:numPr>
          <w:ilvl w:val="0"/>
          <w:numId w:val="3"/>
        </w:numPr>
        <w:rPr>
          <w:lang w:val="es-ES"/>
        </w:rPr>
      </w:pPr>
      <w:r w:rsidRPr="00BE03F6">
        <w:rPr>
          <w:lang w:val="es-ES"/>
        </w:rPr>
        <w:t>El coronavirus en Europa: la curva en Italia ________</w:t>
      </w:r>
      <w:r w:rsidRPr="00BE03F6">
        <w:rPr>
          <w:i/>
          <w:lang w:val="es-ES"/>
        </w:rPr>
        <w:t>decrece</w:t>
      </w:r>
      <w:r w:rsidRPr="00BE03F6">
        <w:rPr>
          <w:lang w:val="es-ES"/>
        </w:rPr>
        <w:t xml:space="preserve"> mientras Reino Unido registra su cifra de muertos más alta</w:t>
      </w:r>
    </w:p>
    <w:bookmarkEnd w:id="0"/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944FA" w:rsidRPr="00F944FA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"​Hay que normalizar la salud mental, entender que compartimos miedos durante el confinamiento"</w:t>
      </w:r>
    </w:p>
    <w:p w:rsidR="00F944FA" w:rsidRPr="00F944FA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“Será un mundo mucho más amable”: las predicciones de David Lynch para después de la cuarentena</w:t>
      </w:r>
    </w:p>
    <w:p w:rsidR="00F944FA" w:rsidRPr="00F944FA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Los perros también se apuntan a la moda del deporte en confinamiento</w:t>
      </w:r>
    </w:p>
    <w:p w:rsidR="00F944FA" w:rsidRPr="00F944FA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¿Tienes un altavoz inteligente en casa? Desenchúfalo mientras teletrabajas</w:t>
      </w:r>
    </w:p>
    <w:p w:rsidR="00F944FA" w:rsidRPr="00F944FA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¿Aprenderemos lecciones para enfrentar el cambio climático de nuestra crisis actual?</w:t>
      </w:r>
    </w:p>
    <w:p w:rsidR="00F944FA" w:rsidRPr="00F944FA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Desinfectar el móvil, dejar las llaves cerca de la puerta... consejos de Sanidad frente al Covid-19 si se sale de casa</w:t>
      </w:r>
    </w:p>
    <w:p w:rsidR="006432B4" w:rsidRPr="00F25C9F" w:rsidRDefault="00F944FA" w:rsidP="00F944FA">
      <w:pPr>
        <w:pStyle w:val="Lijstalinea"/>
        <w:numPr>
          <w:ilvl w:val="0"/>
          <w:numId w:val="1"/>
        </w:numPr>
        <w:rPr>
          <w:lang w:val="es-ES"/>
        </w:rPr>
      </w:pPr>
      <w:r w:rsidRPr="00F944FA">
        <w:rPr>
          <w:lang w:val="es-ES"/>
        </w:rPr>
        <w:t>OPINIÓN | La salud pública no requiere tiranía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99" w:rsidRDefault="00444299" w:rsidP="00B4420C">
      <w:pPr>
        <w:spacing w:after="0" w:line="240" w:lineRule="auto"/>
      </w:pPr>
      <w:r>
        <w:separator/>
      </w:r>
    </w:p>
  </w:endnote>
  <w:endnote w:type="continuationSeparator" w:id="0">
    <w:p w:rsidR="00444299" w:rsidRDefault="0044429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99" w:rsidRDefault="00444299" w:rsidP="00B4420C">
      <w:pPr>
        <w:spacing w:after="0" w:line="240" w:lineRule="auto"/>
      </w:pPr>
      <w:r>
        <w:separator/>
      </w:r>
    </w:p>
  </w:footnote>
  <w:footnote w:type="continuationSeparator" w:id="0">
    <w:p w:rsidR="00444299" w:rsidRDefault="0044429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F944FA">
      <w:rPr>
        <w:lang w:val="es-ES"/>
      </w:rPr>
      <w:t>13</w:t>
    </w:r>
    <w:r w:rsidR="00AA07BC">
      <w:rPr>
        <w:lang w:val="es-ES"/>
      </w:rPr>
      <w:t>/0</w:t>
    </w:r>
    <w:r w:rsidR="00F944FA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44299"/>
    <w:rsid w:val="00460737"/>
    <w:rsid w:val="00492B1F"/>
    <w:rsid w:val="004B7910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03F6"/>
    <w:rsid w:val="00BE6D5A"/>
    <w:rsid w:val="00F25C9F"/>
    <w:rsid w:val="00F40F5F"/>
    <w:rsid w:val="00F452D0"/>
    <w:rsid w:val="00F77306"/>
    <w:rsid w:val="00F77B78"/>
    <w:rsid w:val="00F944FA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D29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2020-04-13T11:11:00Z</dcterms:modified>
</cp:coreProperties>
</file>