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La empresa china cambiará los 640.000 test rápidos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defectuosos</w:t>
      </w:r>
      <w:r w:rsidRPr="00AA4A26">
        <w:rPr>
          <w:lang w:val="es-ES"/>
        </w:rPr>
        <w:t xml:space="preserve"> que vendió a Sanidad por otro modelo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El cañón de agua de los antidisturbios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desinfectará</w:t>
      </w:r>
      <w:r w:rsidRPr="00AA4A26">
        <w:rPr>
          <w:lang w:val="es-ES"/>
        </w:rPr>
        <w:t xml:space="preserve"> las calles de Madrid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El experimento de Suecia contra el virus: sin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confinamiento</w:t>
      </w:r>
      <w:r w:rsidRPr="00AA4A26">
        <w:rPr>
          <w:lang w:val="es-ES"/>
        </w:rPr>
        <w:t xml:space="preserve"> y colegios abiertos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Los ahorradores sacan 5.100 millones de sus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fondos</w:t>
      </w:r>
      <w:r w:rsidRPr="00AA4A26">
        <w:rPr>
          <w:lang w:val="es-ES"/>
        </w:rPr>
        <w:t xml:space="preserve"> de inversión en plena crisis del coronavirus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'OT 2020' emite su primer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pase</w:t>
      </w:r>
      <w:r w:rsidRPr="00AA4A26">
        <w:rPr>
          <w:lang w:val="es-ES"/>
        </w:rPr>
        <w:t xml:space="preserve"> de micros virtual e incluye actuaciones de los fans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El Gobierno usará una app para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geolocalizar</w:t>
      </w:r>
      <w:r w:rsidRPr="00AA4A26">
        <w:rPr>
          <w:lang w:val="es-ES"/>
        </w:rPr>
        <w:t xml:space="preserve"> a las personas durante el estado de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alarma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Irene Montero, tras dar positivo otra vez: "Soy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asintomática</w:t>
      </w:r>
      <w:r w:rsidRPr="00AA4A26">
        <w:rPr>
          <w:lang w:val="es-ES"/>
        </w:rPr>
        <w:t xml:space="preserve">, pero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portadora</w:t>
      </w:r>
      <w:r w:rsidRPr="00AA4A26">
        <w:rPr>
          <w:lang w:val="es-ES"/>
        </w:rPr>
        <w:t xml:space="preserve"> del virus"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Sanidad alerta de que las UCI de seis comunidades están al límite de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capacidad</w:t>
      </w:r>
    </w:p>
    <w:p w:rsidR="00AA4A26" w:rsidRPr="00AA4A26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El Ayuntamiento de Barcelona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convoca</w:t>
      </w:r>
      <w:r w:rsidRPr="00AA4A26">
        <w:rPr>
          <w:lang w:val="es-ES"/>
        </w:rPr>
        <w:t xml:space="preserve"> una sesión de fitness en los balcones y promociona el deporte en casa</w:t>
      </w:r>
    </w:p>
    <w:p w:rsidR="006432B4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Ayuso decreta el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luto</w:t>
      </w:r>
      <w:r w:rsidRPr="00AA4A26">
        <w:rPr>
          <w:lang w:val="es-ES"/>
        </w:rPr>
        <w:t xml:space="preserve"> oficial en Madrid por los fallecidos de coronavirus</w:t>
      </w:r>
    </w:p>
    <w:p w:rsidR="00AA4A26" w:rsidRPr="00BE6D5A" w:rsidRDefault="00AA4A26" w:rsidP="00AA4A26">
      <w:pPr>
        <w:pStyle w:val="Lijstalinea"/>
        <w:numPr>
          <w:ilvl w:val="0"/>
          <w:numId w:val="2"/>
        </w:numPr>
        <w:rPr>
          <w:lang w:val="es-ES"/>
        </w:rPr>
      </w:pPr>
      <w:r w:rsidRPr="00AA4A26">
        <w:rPr>
          <w:lang w:val="es-ES"/>
        </w:rPr>
        <w:t xml:space="preserve">El cañón de agua de los </w:t>
      </w:r>
      <w:r>
        <w:rPr>
          <w:lang w:val="es-ES"/>
        </w:rPr>
        <w:t>________</w:t>
      </w:r>
      <w:r w:rsidRPr="00AA4A26">
        <w:rPr>
          <w:i/>
          <w:vanish/>
          <w:lang w:val="es-ES"/>
        </w:rPr>
        <w:t>antidisturbios</w:t>
      </w:r>
      <w:r w:rsidRPr="00AA4A26">
        <w:rPr>
          <w:lang w:val="es-ES"/>
        </w:rPr>
        <w:t xml:space="preserve"> desinfectará las calles de Madrid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A4A26" w:rsidRDefault="00AA4A26">
      <w:pPr>
        <w:rPr>
          <w:lang w:val="es-ES"/>
        </w:rPr>
      </w:pPr>
      <w:r w:rsidRPr="00AA4A26">
        <w:rPr>
          <w:lang w:val="es-ES"/>
        </w:rPr>
        <w:t>alarma</w:t>
      </w:r>
      <w:r>
        <w:rPr>
          <w:lang w:val="es-ES"/>
        </w:rPr>
        <w:t xml:space="preserve"> - </w:t>
      </w:r>
      <w:r w:rsidRPr="00AA4A26">
        <w:rPr>
          <w:lang w:val="es-ES"/>
        </w:rPr>
        <w:t>antidisturbios</w:t>
      </w:r>
      <w:r>
        <w:rPr>
          <w:lang w:val="es-ES"/>
        </w:rPr>
        <w:t xml:space="preserve"> - </w:t>
      </w:r>
      <w:r w:rsidRPr="00AA4A26">
        <w:rPr>
          <w:lang w:val="es-ES"/>
        </w:rPr>
        <w:t>asintomátic</w:t>
      </w:r>
      <w:r>
        <w:rPr>
          <w:lang w:val="es-ES"/>
        </w:rPr>
        <w:t xml:space="preserve">o - </w:t>
      </w:r>
      <w:r w:rsidRPr="00AA4A26">
        <w:rPr>
          <w:lang w:val="es-ES"/>
        </w:rPr>
        <w:t>capacidad</w:t>
      </w:r>
      <w:r>
        <w:rPr>
          <w:lang w:val="es-ES"/>
        </w:rPr>
        <w:t xml:space="preserve"> - </w:t>
      </w:r>
      <w:r w:rsidRPr="00AA4A26">
        <w:rPr>
          <w:lang w:val="es-ES"/>
        </w:rPr>
        <w:t>confinamiento</w:t>
      </w:r>
      <w:r>
        <w:rPr>
          <w:lang w:val="es-ES"/>
        </w:rPr>
        <w:t xml:space="preserve"> - </w:t>
      </w:r>
      <w:r w:rsidRPr="00AA4A26">
        <w:rPr>
          <w:lang w:val="es-ES"/>
        </w:rPr>
        <w:t>convoca</w:t>
      </w:r>
      <w:r>
        <w:rPr>
          <w:lang w:val="es-ES"/>
        </w:rPr>
        <w:t xml:space="preserve">r - </w:t>
      </w:r>
      <w:r w:rsidRPr="00AA4A26">
        <w:rPr>
          <w:lang w:val="es-ES"/>
        </w:rPr>
        <w:t>defectuoso</w:t>
      </w:r>
      <w:r>
        <w:rPr>
          <w:lang w:val="es-ES"/>
        </w:rPr>
        <w:t xml:space="preserve"> - </w:t>
      </w:r>
      <w:r w:rsidRPr="00AA4A26">
        <w:rPr>
          <w:lang w:val="es-ES"/>
        </w:rPr>
        <w:t>desinfectar</w:t>
      </w:r>
      <w:r>
        <w:rPr>
          <w:lang w:val="es-ES"/>
        </w:rPr>
        <w:t xml:space="preserve"> - fondo - </w:t>
      </w:r>
      <w:r w:rsidRPr="00AA4A26">
        <w:rPr>
          <w:lang w:val="es-ES"/>
        </w:rPr>
        <w:t>geolocalizar</w:t>
      </w:r>
      <w:r>
        <w:rPr>
          <w:lang w:val="es-ES"/>
        </w:rPr>
        <w:t xml:space="preserve"> - </w:t>
      </w:r>
      <w:r w:rsidRPr="00AA4A26">
        <w:rPr>
          <w:lang w:val="es-ES"/>
        </w:rPr>
        <w:t>luto</w:t>
      </w:r>
      <w:r>
        <w:rPr>
          <w:lang w:val="es-ES"/>
        </w:rPr>
        <w:t xml:space="preserve"> - pase - </w:t>
      </w:r>
      <w:r w:rsidRPr="00AA4A26">
        <w:rPr>
          <w:lang w:val="es-ES"/>
        </w:rPr>
        <w:t>portador</w:t>
      </w:r>
      <w:r>
        <w:rPr>
          <w:lang w:val="es-ES"/>
        </w:rPr>
        <w:t>a</w:t>
      </w:r>
    </w:p>
    <w:p w:rsidR="00AA4A26" w:rsidRDefault="00AA4A2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AA4A26">
        <w:rPr>
          <w:lang w:val="es-ES"/>
        </w:rPr>
        <w:t>La empresa china cambiará los 640.000 test rápidos ________</w:t>
      </w:r>
      <w:r w:rsidRPr="00AA4A26">
        <w:rPr>
          <w:i/>
          <w:lang w:val="es-ES"/>
        </w:rPr>
        <w:t>defectuosos</w:t>
      </w:r>
      <w:r w:rsidRPr="00AA4A26">
        <w:rPr>
          <w:lang w:val="es-ES"/>
        </w:rPr>
        <w:t xml:space="preserve"> que vendió a Sanidad por otro modelo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El cañón de agua de los antidisturbios ________</w:t>
      </w:r>
      <w:r w:rsidRPr="00AA4A26">
        <w:rPr>
          <w:i/>
          <w:lang w:val="es-ES"/>
        </w:rPr>
        <w:t>desinfectará</w:t>
      </w:r>
      <w:r w:rsidRPr="00AA4A26">
        <w:rPr>
          <w:lang w:val="es-ES"/>
        </w:rPr>
        <w:t xml:space="preserve"> las calles de Madrid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El experimento de Suecia contra el virus: sin ________</w:t>
      </w:r>
      <w:r w:rsidRPr="00AA4A26">
        <w:rPr>
          <w:i/>
          <w:lang w:val="es-ES"/>
        </w:rPr>
        <w:t>confinamiento</w:t>
      </w:r>
      <w:r w:rsidRPr="00AA4A26">
        <w:rPr>
          <w:lang w:val="es-ES"/>
        </w:rPr>
        <w:t xml:space="preserve"> y colegios abiertos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Los ahorradores sacan 5.100 millones de sus ________</w:t>
      </w:r>
      <w:r w:rsidRPr="00AA4A26">
        <w:rPr>
          <w:i/>
          <w:lang w:val="es-ES"/>
        </w:rPr>
        <w:t>fondos</w:t>
      </w:r>
      <w:r w:rsidRPr="00AA4A26">
        <w:rPr>
          <w:lang w:val="es-ES"/>
        </w:rPr>
        <w:t xml:space="preserve"> de inversión en plena crisis del coronavirus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'OT 2020' emite su primer ________</w:t>
      </w:r>
      <w:r w:rsidRPr="00AA4A26">
        <w:rPr>
          <w:i/>
          <w:lang w:val="es-ES"/>
        </w:rPr>
        <w:t>pase</w:t>
      </w:r>
      <w:r w:rsidRPr="00AA4A26">
        <w:rPr>
          <w:lang w:val="es-ES"/>
        </w:rPr>
        <w:t xml:space="preserve"> de micros virtual e incluye actuaciones de los fans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El Gobierno usará una app para ________</w:t>
      </w:r>
      <w:r w:rsidRPr="00AA4A26">
        <w:rPr>
          <w:i/>
          <w:lang w:val="es-ES"/>
        </w:rPr>
        <w:t>geolocalizar</w:t>
      </w:r>
      <w:r w:rsidRPr="00AA4A26">
        <w:rPr>
          <w:lang w:val="es-ES"/>
        </w:rPr>
        <w:t xml:space="preserve"> a las personas durante el estado de ________</w:t>
      </w:r>
      <w:r w:rsidRPr="00AA4A26">
        <w:rPr>
          <w:i/>
          <w:lang w:val="es-ES"/>
        </w:rPr>
        <w:t>alarma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Irene Montero, tras dar positivo otra vez: "Soy ________</w:t>
      </w:r>
      <w:r w:rsidRPr="00AA4A26">
        <w:rPr>
          <w:i/>
          <w:lang w:val="es-ES"/>
        </w:rPr>
        <w:t>asintomática</w:t>
      </w:r>
      <w:r w:rsidRPr="00AA4A26">
        <w:rPr>
          <w:lang w:val="es-ES"/>
        </w:rPr>
        <w:t>, pero ________</w:t>
      </w:r>
      <w:r w:rsidRPr="00AA4A26">
        <w:rPr>
          <w:i/>
          <w:lang w:val="es-ES"/>
        </w:rPr>
        <w:t>portadora</w:t>
      </w:r>
      <w:r w:rsidRPr="00AA4A26">
        <w:rPr>
          <w:lang w:val="es-ES"/>
        </w:rPr>
        <w:t xml:space="preserve"> del virus"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Sanidad alerta de que las UCI de seis comunidades están al límite de ________</w:t>
      </w:r>
      <w:r w:rsidRPr="00AA4A26">
        <w:rPr>
          <w:i/>
          <w:lang w:val="es-ES"/>
        </w:rPr>
        <w:t>capacidad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El Ayuntamiento de Barcelona ________</w:t>
      </w:r>
      <w:r w:rsidRPr="00AA4A26">
        <w:rPr>
          <w:i/>
          <w:lang w:val="es-ES"/>
        </w:rPr>
        <w:t>convoca</w:t>
      </w:r>
      <w:r w:rsidRPr="00AA4A26">
        <w:rPr>
          <w:lang w:val="es-ES"/>
        </w:rPr>
        <w:t xml:space="preserve"> una sesión de fitness en los balcones y promociona el deporte en casa</w:t>
      </w:r>
    </w:p>
    <w:p w:rsidR="00AA4A26" w:rsidRPr="00AA4A26" w:rsidRDefault="00AA4A26" w:rsidP="00AA4A26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Ayuso decreta el ________</w:t>
      </w:r>
      <w:r w:rsidRPr="00AA4A26">
        <w:rPr>
          <w:i/>
          <w:lang w:val="es-ES"/>
        </w:rPr>
        <w:t>luto</w:t>
      </w:r>
      <w:r w:rsidRPr="00AA4A26">
        <w:rPr>
          <w:lang w:val="es-ES"/>
        </w:rPr>
        <w:t xml:space="preserve"> oficial en Madrid por los fallecidos de coronavirus</w:t>
      </w:r>
    </w:p>
    <w:p w:rsidR="009F03C2" w:rsidRPr="00AA4A26" w:rsidRDefault="00AA4A26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AA4A26">
        <w:rPr>
          <w:lang w:val="es-ES"/>
        </w:rPr>
        <w:t>El cañón de agua de los ________</w:t>
      </w:r>
      <w:r w:rsidRPr="00AA4A26">
        <w:rPr>
          <w:i/>
          <w:lang w:val="es-ES"/>
        </w:rPr>
        <w:t>antidisturbios</w:t>
      </w:r>
      <w:r w:rsidRPr="00AA4A26">
        <w:rPr>
          <w:lang w:val="es-ES"/>
        </w:rPr>
        <w:t xml:space="preserve"> desinfectará las calles de Madrid</w:t>
      </w:r>
    </w:p>
    <w:bookmarkEnd w:id="0"/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A4A26" w:rsidRPr="00AA4A26" w:rsidRDefault="00AA4A26" w:rsidP="00AA4A26">
      <w:pPr>
        <w:pStyle w:val="Lijstalinea"/>
        <w:numPr>
          <w:ilvl w:val="0"/>
          <w:numId w:val="1"/>
        </w:numPr>
        <w:rPr>
          <w:lang w:val="es-ES"/>
        </w:rPr>
      </w:pPr>
      <w:r w:rsidRPr="00AA4A26">
        <w:rPr>
          <w:lang w:val="es-ES"/>
        </w:rPr>
        <w:t>Las grandes carencias detrás del elevado contagio entre sanitarios</w:t>
      </w:r>
    </w:p>
    <w:p w:rsidR="00AA4A26" w:rsidRPr="00AA4A26" w:rsidRDefault="00AA4A26" w:rsidP="00AA4A26">
      <w:pPr>
        <w:pStyle w:val="Lijstalinea"/>
        <w:numPr>
          <w:ilvl w:val="0"/>
          <w:numId w:val="1"/>
        </w:numPr>
        <w:rPr>
          <w:lang w:val="es-ES"/>
        </w:rPr>
      </w:pPr>
      <w:r w:rsidRPr="00AA4A26">
        <w:rPr>
          <w:lang w:val="es-ES"/>
        </w:rPr>
        <w:t>Niños confinados por el coronavirus: echan de menos a amigos y abuelos, pero agradecen no madrugar</w:t>
      </w:r>
    </w:p>
    <w:p w:rsidR="00AA4A26" w:rsidRPr="00AA4A26" w:rsidRDefault="00AA4A26" w:rsidP="00AA4A26">
      <w:pPr>
        <w:pStyle w:val="Lijstalinea"/>
        <w:numPr>
          <w:ilvl w:val="0"/>
          <w:numId w:val="1"/>
        </w:numPr>
        <w:rPr>
          <w:lang w:val="es-ES"/>
        </w:rPr>
      </w:pPr>
      <w:r w:rsidRPr="00AA4A26">
        <w:rPr>
          <w:lang w:val="es-ES"/>
        </w:rPr>
        <w:t>¿Cuáles son los servicios esenciales y cuáles no?</w:t>
      </w:r>
    </w:p>
    <w:p w:rsidR="00AA4A26" w:rsidRPr="00AA4A26" w:rsidRDefault="00AA4A26" w:rsidP="00AA4A26">
      <w:pPr>
        <w:pStyle w:val="Lijstalinea"/>
        <w:numPr>
          <w:ilvl w:val="0"/>
          <w:numId w:val="1"/>
        </w:numPr>
        <w:rPr>
          <w:lang w:val="es-ES"/>
        </w:rPr>
      </w:pPr>
      <w:r w:rsidRPr="00AA4A26">
        <w:rPr>
          <w:lang w:val="es-ES"/>
        </w:rPr>
        <w:t>Un hombre acampa en su coche en Picos de Europa y dice a los agentes que lleva allí desde febrero</w:t>
      </w:r>
    </w:p>
    <w:p w:rsidR="00AA4A26" w:rsidRPr="00AA4A26" w:rsidRDefault="00AA4A26" w:rsidP="00AA4A26">
      <w:pPr>
        <w:pStyle w:val="Lijstalinea"/>
        <w:numPr>
          <w:ilvl w:val="0"/>
          <w:numId w:val="1"/>
        </w:numPr>
        <w:rPr>
          <w:lang w:val="es-ES"/>
        </w:rPr>
      </w:pPr>
      <w:r w:rsidRPr="00AA4A26">
        <w:rPr>
          <w:lang w:val="es-ES"/>
        </w:rPr>
        <w:t xml:space="preserve">Netflix </w:t>
      </w:r>
      <w:proofErr w:type="spellStart"/>
      <w:r w:rsidRPr="00AA4A26">
        <w:rPr>
          <w:lang w:val="es-ES"/>
        </w:rPr>
        <w:t>Party</w:t>
      </w:r>
      <w:proofErr w:type="spellEnd"/>
      <w:r w:rsidRPr="00AA4A26">
        <w:rPr>
          <w:lang w:val="es-ES"/>
        </w:rPr>
        <w:t>: para darte un atracón de capítulos con tus amigos desde la cuarentena</w:t>
      </w:r>
    </w:p>
    <w:p w:rsidR="00AA4A26" w:rsidRPr="00AA4A26" w:rsidRDefault="00AA4A26" w:rsidP="00AA4A26">
      <w:pPr>
        <w:pStyle w:val="Lijstalinea"/>
        <w:numPr>
          <w:ilvl w:val="0"/>
          <w:numId w:val="1"/>
        </w:numPr>
        <w:rPr>
          <w:lang w:val="es-ES"/>
        </w:rPr>
      </w:pPr>
      <w:r w:rsidRPr="00AA4A26">
        <w:rPr>
          <w:lang w:val="es-ES"/>
        </w:rPr>
        <w:t>La dificultad de ser sordociego durante la pandemia: el reto de comunicarse a distancia</w:t>
      </w:r>
    </w:p>
    <w:p w:rsidR="006432B4" w:rsidRPr="00F25C9F" w:rsidRDefault="00AA4A26" w:rsidP="00AA4A26">
      <w:pPr>
        <w:pStyle w:val="Lijstalinea"/>
        <w:numPr>
          <w:ilvl w:val="0"/>
          <w:numId w:val="1"/>
        </w:numPr>
        <w:rPr>
          <w:lang w:val="es-ES"/>
        </w:rPr>
      </w:pPr>
      <w:r w:rsidRPr="00AA4A26">
        <w:rPr>
          <w:lang w:val="es-ES"/>
        </w:rPr>
        <w:t>Telemedicina: ¿es posible ir al médico sin pasar por la consulta?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83" w:rsidRDefault="00904983" w:rsidP="00B4420C">
      <w:pPr>
        <w:spacing w:after="0" w:line="240" w:lineRule="auto"/>
      </w:pPr>
      <w:r>
        <w:separator/>
      </w:r>
    </w:p>
  </w:endnote>
  <w:endnote w:type="continuationSeparator" w:id="0">
    <w:p w:rsidR="00904983" w:rsidRDefault="0090498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83" w:rsidRDefault="00904983" w:rsidP="00B4420C">
      <w:pPr>
        <w:spacing w:after="0" w:line="240" w:lineRule="auto"/>
      </w:pPr>
      <w:r>
        <w:separator/>
      </w:r>
    </w:p>
  </w:footnote>
  <w:footnote w:type="continuationSeparator" w:id="0">
    <w:p w:rsidR="00904983" w:rsidRDefault="0090498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4A26">
      <w:rPr>
        <w:lang w:val="es-ES"/>
      </w:rPr>
      <w:t>30</w:t>
    </w:r>
    <w:r w:rsidR="00AA07BC">
      <w:rPr>
        <w:lang w:val="es-ES"/>
      </w:rPr>
      <w:t>/0</w:t>
    </w:r>
    <w:r w:rsidR="00AA4A26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04983"/>
    <w:rsid w:val="009514DC"/>
    <w:rsid w:val="009D0223"/>
    <w:rsid w:val="009F03C2"/>
    <w:rsid w:val="00A31FB9"/>
    <w:rsid w:val="00A66499"/>
    <w:rsid w:val="00A9043F"/>
    <w:rsid w:val="00AA07BC"/>
    <w:rsid w:val="00AA4A26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9CC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2020-03-29T17:53:00Z</dcterms:modified>
</cp:coreProperties>
</file>