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Detectados once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positivos</w:t>
      </w:r>
      <w:r w:rsidRPr="00EB775B">
        <w:rPr>
          <w:lang w:val="es-ES"/>
        </w:rPr>
        <w:t xml:space="preserve"> en coronavirus en una residencia de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mayores</w:t>
      </w:r>
      <w:r w:rsidRPr="00EB775B">
        <w:rPr>
          <w:lang w:val="es-ES"/>
        </w:rPr>
        <w:t xml:space="preserve"> en Madrid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El precio de las gasolinas vuelve a caer por el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brote</w:t>
      </w:r>
      <w:r w:rsidRPr="00EB775B">
        <w:rPr>
          <w:lang w:val="es-ES"/>
        </w:rPr>
        <w:t xml:space="preserve">... y la OPEP decide cortar el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grifo</w:t>
      </w:r>
      <w:r w:rsidRPr="00EB775B">
        <w:rPr>
          <w:lang w:val="es-ES"/>
        </w:rPr>
        <w:t xml:space="preserve"> para frenar el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hundimiento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El Gobierno quiere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desincentivar</w:t>
      </w:r>
      <w:r w:rsidRPr="00EB775B">
        <w:rPr>
          <w:lang w:val="es-ES"/>
        </w:rPr>
        <w:t xml:space="preserve"> la prejubilación y dar rebajas fiscales a los planes de pensiones de empresa 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EB775B">
        <w:rPr>
          <w:i/>
          <w:vanish/>
          <w:lang w:val="es-ES"/>
        </w:rPr>
        <w:t>Precariedad</w:t>
      </w:r>
      <w:r w:rsidRPr="00EB775B">
        <w:rPr>
          <w:lang w:val="es-ES"/>
        </w:rPr>
        <w:t xml:space="preserve"> y racismo: la vida de una trabajadora doméstica en el siglo XXI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Los ocho híbridos no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enchufables</w:t>
      </w:r>
      <w:r w:rsidRPr="00EB775B">
        <w:rPr>
          <w:lang w:val="es-ES"/>
        </w:rPr>
        <w:t xml:space="preserve"> a los que echar un vistazo este 2020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Salvado por segundos: dos policías sacan a un conductor de un camión en llamas justo antes de que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explotara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Cómo evitar la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estafa</w:t>
      </w:r>
      <w:r w:rsidRPr="00EB775B">
        <w:rPr>
          <w:lang w:val="es-ES"/>
        </w:rPr>
        <w:t xml:space="preserve"> que te deja sin ahorros: el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secuestro</w:t>
      </w:r>
      <w:r w:rsidRPr="00EB775B">
        <w:rPr>
          <w:lang w:val="es-ES"/>
        </w:rPr>
        <w:t xml:space="preserve"> virtual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Unidas Podemos </w:t>
      </w:r>
      <w:proofErr w:type="spellStart"/>
      <w:r w:rsidRPr="00EB775B">
        <w:rPr>
          <w:lang w:val="es-ES"/>
        </w:rPr>
        <w:t>apoya</w:t>
      </w:r>
      <w:proofErr w:type="spellEnd"/>
      <w:r w:rsidRPr="00EB775B">
        <w:rPr>
          <w:lang w:val="es-ES"/>
        </w:rPr>
        <w:t xml:space="preserve"> </w:t>
      </w:r>
      <w:r>
        <w:rPr>
          <w:lang w:val="es-ES"/>
        </w:rPr>
        <w:t>________</w:t>
      </w:r>
      <w:r w:rsidRPr="00EB775B">
        <w:rPr>
          <w:i/>
          <w:vanish/>
          <w:lang w:val="es-ES"/>
        </w:rPr>
        <w:t>investigar</w:t>
      </w:r>
      <w:r w:rsidRPr="00EB775B">
        <w:rPr>
          <w:lang w:val="es-ES"/>
        </w:rPr>
        <w:t xml:space="preserve"> en el Congreso al rey Juan Carlos por las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supuestas</w:t>
      </w:r>
      <w:r w:rsidRPr="00EB775B">
        <w:rPr>
          <w:lang w:val="es-ES"/>
        </w:rPr>
        <w:t xml:space="preserve"> donaciones a </w:t>
      </w:r>
      <w:proofErr w:type="spellStart"/>
      <w:r w:rsidRPr="00EB775B">
        <w:rPr>
          <w:lang w:val="es-ES"/>
        </w:rPr>
        <w:t>Corinna</w:t>
      </w:r>
      <w:proofErr w:type="spellEnd"/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Cinco estudiantes ecuatorianos evacuados de Wuhan terminan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cuarentena</w:t>
      </w:r>
      <w:r w:rsidRPr="00EB775B">
        <w:rPr>
          <w:lang w:val="es-ES"/>
        </w:rPr>
        <w:t xml:space="preserve"> en Ucrania. Los ecuatorianos tendrán una valoración final que luego de ser superada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habilitará</w:t>
      </w:r>
      <w:r w:rsidRPr="00EB775B">
        <w:rPr>
          <w:lang w:val="es-ES"/>
        </w:rPr>
        <w:t xml:space="preserve"> su alta y posterior regreso a su país. 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La donación del rey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emérito</w:t>
      </w:r>
      <w:r w:rsidRPr="00EB775B">
        <w:rPr>
          <w:lang w:val="es-ES"/>
        </w:rPr>
        <w:t xml:space="preserve"> la ha confirmado el propio abogado de Corina. En un comunicado asegura que Don Juan Carlos lo hizo por el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cariño</w:t>
      </w:r>
      <w:r w:rsidRPr="00EB775B">
        <w:rPr>
          <w:lang w:val="es-ES"/>
        </w:rPr>
        <w:t xml:space="preserve"> que sentía por Corina y su hijo. El dinero, que podría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ascender</w:t>
      </w:r>
      <w:r w:rsidRPr="00EB775B">
        <w:rPr>
          <w:lang w:val="es-ES"/>
        </w:rPr>
        <w:t xml:space="preserve"> a 65 millones de euros, se transfirió supuestamente desde una fundación panameña a otra cuenta de </w:t>
      </w:r>
      <w:proofErr w:type="spellStart"/>
      <w:r w:rsidRPr="00EB775B">
        <w:rPr>
          <w:lang w:val="es-ES"/>
        </w:rPr>
        <w:t>Corinna</w:t>
      </w:r>
      <w:proofErr w:type="spellEnd"/>
      <w:r w:rsidRPr="00EB775B">
        <w:rPr>
          <w:lang w:val="es-ES"/>
        </w:rPr>
        <w:t xml:space="preserve"> en un banco suizo con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sede</w:t>
      </w:r>
      <w:r w:rsidRPr="00EB775B">
        <w:rPr>
          <w:lang w:val="es-ES"/>
        </w:rPr>
        <w:t xml:space="preserve"> en Bahamas. 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¿Has recibido una multa de tráfico? Así puedes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recurrir</w:t>
      </w:r>
      <w:r w:rsidRPr="00EB775B">
        <w:rPr>
          <w:lang w:val="es-ES"/>
        </w:rPr>
        <w:t>la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El coronavirus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deja</w:t>
      </w:r>
      <w:r w:rsidRPr="00EB775B">
        <w:rPr>
          <w:lang w:val="es-ES"/>
        </w:rPr>
        <w:t xml:space="preserve"> ya 10 muertos en España, 480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contagios</w:t>
      </w:r>
      <w:r w:rsidRPr="00EB775B">
        <w:rPr>
          <w:lang w:val="es-ES"/>
        </w:rPr>
        <w:t xml:space="preserve"> y un foco preocupante en La Rioja</w:t>
      </w:r>
    </w:p>
    <w:p w:rsidR="00EB775B" w:rsidRPr="00EB775B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Un funeral en Vitoria es el mayor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foco</w:t>
      </w:r>
      <w:r w:rsidRPr="00EB775B">
        <w:rPr>
          <w:lang w:val="es-ES"/>
        </w:rPr>
        <w:t xml:space="preserve"> de coronavirus de España, con decenas de contagiados</w:t>
      </w:r>
    </w:p>
    <w:p w:rsidR="006432B4" w:rsidRPr="00BE6D5A" w:rsidRDefault="00EB775B" w:rsidP="00EB775B">
      <w:pPr>
        <w:pStyle w:val="ListParagraph"/>
        <w:numPr>
          <w:ilvl w:val="0"/>
          <w:numId w:val="2"/>
        </w:numPr>
        <w:rPr>
          <w:lang w:val="es-ES"/>
        </w:rPr>
      </w:pPr>
      <w:r w:rsidRPr="00EB775B">
        <w:rPr>
          <w:lang w:val="es-ES"/>
        </w:rPr>
        <w:t xml:space="preserve">El joven ciego al que </w:t>
      </w:r>
      <w:proofErr w:type="gramStart"/>
      <w:r w:rsidRPr="00EB775B">
        <w:rPr>
          <w:lang w:val="es-ES"/>
        </w:rPr>
        <w:t>EE UU</w:t>
      </w:r>
      <w:proofErr w:type="gramEnd"/>
      <w:r w:rsidRPr="00EB775B">
        <w:rPr>
          <w:lang w:val="es-ES"/>
        </w:rPr>
        <w:t xml:space="preserve"> le ha negado la </w:t>
      </w:r>
      <w:r>
        <w:rPr>
          <w:lang w:val="es-ES"/>
        </w:rPr>
        <w:t>________</w:t>
      </w:r>
      <w:r w:rsidRPr="00CE5A6B">
        <w:rPr>
          <w:i/>
          <w:vanish/>
          <w:lang w:val="es-ES"/>
        </w:rPr>
        <w:t>ciudanía</w:t>
      </w:r>
      <w:r w:rsidRPr="00EB775B">
        <w:rPr>
          <w:lang w:val="es-ES"/>
        </w:rPr>
        <w:t xml:space="preserve"> porque "no pudo leer una oración en inglés"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E5A6B" w:rsidRDefault="00CE5A6B">
      <w:pPr>
        <w:rPr>
          <w:lang w:val="es-ES"/>
        </w:rPr>
      </w:pPr>
      <w:r w:rsidRPr="00EB775B">
        <w:rPr>
          <w:lang w:val="es-ES"/>
        </w:rPr>
        <w:t>ascender</w:t>
      </w:r>
      <w:r>
        <w:rPr>
          <w:lang w:val="es-ES"/>
        </w:rPr>
        <w:t xml:space="preserve"> - brote - </w:t>
      </w:r>
      <w:r w:rsidRPr="00EB775B">
        <w:rPr>
          <w:lang w:val="es-ES"/>
        </w:rPr>
        <w:t>cariño</w:t>
      </w:r>
      <w:r>
        <w:rPr>
          <w:lang w:val="es-ES"/>
        </w:rPr>
        <w:t xml:space="preserve"> - </w:t>
      </w:r>
      <w:r w:rsidRPr="00EB775B">
        <w:rPr>
          <w:lang w:val="es-ES"/>
        </w:rPr>
        <w:t>ciudanía</w:t>
      </w:r>
      <w:r>
        <w:rPr>
          <w:lang w:val="es-ES"/>
        </w:rPr>
        <w:t xml:space="preserve"> - contagio - </w:t>
      </w:r>
      <w:r w:rsidRPr="00EB775B">
        <w:rPr>
          <w:lang w:val="es-ES"/>
        </w:rPr>
        <w:t>cuarentena</w:t>
      </w:r>
      <w:r>
        <w:rPr>
          <w:lang w:val="es-ES"/>
        </w:rPr>
        <w:t xml:space="preserve"> - dejar - </w:t>
      </w:r>
      <w:r w:rsidRPr="00EB775B">
        <w:rPr>
          <w:lang w:val="es-ES"/>
        </w:rPr>
        <w:t>desincentivar</w:t>
      </w:r>
      <w:r>
        <w:rPr>
          <w:lang w:val="es-ES"/>
        </w:rPr>
        <w:t xml:space="preserve"> - </w:t>
      </w:r>
      <w:r w:rsidRPr="00EB775B">
        <w:rPr>
          <w:lang w:val="es-ES"/>
        </w:rPr>
        <w:t>emérito</w:t>
      </w:r>
      <w:r>
        <w:rPr>
          <w:lang w:val="es-ES"/>
        </w:rPr>
        <w:t xml:space="preserve"> - </w:t>
      </w:r>
      <w:r w:rsidRPr="00EB775B">
        <w:rPr>
          <w:lang w:val="es-ES"/>
        </w:rPr>
        <w:t>enchufable</w:t>
      </w:r>
      <w:r>
        <w:rPr>
          <w:lang w:val="es-ES"/>
        </w:rPr>
        <w:t xml:space="preserve"> - </w:t>
      </w:r>
      <w:r w:rsidRPr="00EB775B">
        <w:rPr>
          <w:lang w:val="es-ES"/>
        </w:rPr>
        <w:t>estafa</w:t>
      </w:r>
      <w:r>
        <w:rPr>
          <w:lang w:val="es-ES"/>
        </w:rPr>
        <w:t xml:space="preserve"> - </w:t>
      </w:r>
      <w:r w:rsidRPr="00EB775B">
        <w:rPr>
          <w:lang w:val="es-ES"/>
        </w:rPr>
        <w:t>explotar</w:t>
      </w:r>
      <w:r>
        <w:rPr>
          <w:lang w:val="es-ES"/>
        </w:rPr>
        <w:t xml:space="preserve"> - foco - grifo - </w:t>
      </w:r>
      <w:r w:rsidRPr="00EB775B">
        <w:rPr>
          <w:lang w:val="es-ES"/>
        </w:rPr>
        <w:t>habilitar</w:t>
      </w:r>
      <w:r>
        <w:rPr>
          <w:lang w:val="es-ES"/>
        </w:rPr>
        <w:t xml:space="preserve"> - hundimiento - </w:t>
      </w:r>
      <w:r w:rsidRPr="00EB775B">
        <w:rPr>
          <w:lang w:val="es-ES"/>
        </w:rPr>
        <w:t>investigar</w:t>
      </w:r>
      <w:r>
        <w:rPr>
          <w:lang w:val="es-ES"/>
        </w:rPr>
        <w:t xml:space="preserve"> - mayor - positivo - p</w:t>
      </w:r>
      <w:r w:rsidRPr="00EB775B">
        <w:rPr>
          <w:lang w:val="es-ES"/>
        </w:rPr>
        <w:t>recariedad</w:t>
      </w:r>
      <w:r>
        <w:rPr>
          <w:lang w:val="es-ES"/>
        </w:rPr>
        <w:t xml:space="preserve"> - </w:t>
      </w:r>
      <w:r w:rsidRPr="00EB775B">
        <w:rPr>
          <w:lang w:val="es-ES"/>
        </w:rPr>
        <w:t>recurrir</w:t>
      </w:r>
      <w:r>
        <w:rPr>
          <w:lang w:val="es-ES"/>
        </w:rPr>
        <w:t xml:space="preserve"> - </w:t>
      </w:r>
      <w:r w:rsidRPr="00EB775B">
        <w:rPr>
          <w:lang w:val="es-ES"/>
        </w:rPr>
        <w:t>secuestro</w:t>
      </w:r>
      <w:r>
        <w:rPr>
          <w:lang w:val="es-ES"/>
        </w:rPr>
        <w:t xml:space="preserve"> - </w:t>
      </w:r>
      <w:r w:rsidRPr="00EB775B">
        <w:rPr>
          <w:lang w:val="es-ES"/>
        </w:rPr>
        <w:t>sede</w:t>
      </w:r>
      <w:r>
        <w:rPr>
          <w:lang w:val="es-ES"/>
        </w:rPr>
        <w:t xml:space="preserve"> - </w:t>
      </w:r>
      <w:r w:rsidRPr="00EB775B">
        <w:rPr>
          <w:lang w:val="es-ES"/>
        </w:rPr>
        <w:t>supuest</w:t>
      </w:r>
      <w:r>
        <w:rPr>
          <w:lang w:val="es-ES"/>
        </w:rPr>
        <w:t>o</w:t>
      </w:r>
    </w:p>
    <w:p w:rsidR="00EB775B" w:rsidRDefault="00EB775B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Detectados once ________</w:t>
      </w:r>
      <w:r w:rsidRPr="00CE5A6B">
        <w:rPr>
          <w:i/>
          <w:lang w:val="es-ES"/>
        </w:rPr>
        <w:t>positivos</w:t>
      </w:r>
      <w:r w:rsidRPr="00CE5A6B">
        <w:rPr>
          <w:lang w:val="es-ES"/>
        </w:rPr>
        <w:t xml:space="preserve"> en coronavirus en una residencia de ________</w:t>
      </w:r>
      <w:r w:rsidRPr="00CE5A6B">
        <w:rPr>
          <w:i/>
          <w:lang w:val="es-ES"/>
        </w:rPr>
        <w:t>mayores</w:t>
      </w:r>
      <w:r w:rsidRPr="00CE5A6B">
        <w:rPr>
          <w:lang w:val="es-ES"/>
        </w:rPr>
        <w:t xml:space="preserve"> en Madrid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El precio de las gasolinas vuelve a caer por el ________</w:t>
      </w:r>
      <w:r w:rsidRPr="00CE5A6B">
        <w:rPr>
          <w:i/>
          <w:lang w:val="es-ES"/>
        </w:rPr>
        <w:t>brote</w:t>
      </w:r>
      <w:r w:rsidRPr="00CE5A6B">
        <w:rPr>
          <w:lang w:val="es-ES"/>
        </w:rPr>
        <w:t>... y la OPEP decide cortar el ________</w:t>
      </w:r>
      <w:r w:rsidRPr="00CE5A6B">
        <w:rPr>
          <w:i/>
          <w:lang w:val="es-ES"/>
        </w:rPr>
        <w:t>grifo</w:t>
      </w:r>
      <w:r w:rsidRPr="00CE5A6B">
        <w:rPr>
          <w:lang w:val="es-ES"/>
        </w:rPr>
        <w:t xml:space="preserve"> para frenar el ________</w:t>
      </w:r>
      <w:r w:rsidRPr="00CE5A6B">
        <w:rPr>
          <w:i/>
          <w:lang w:val="es-ES"/>
        </w:rPr>
        <w:t>hundimiento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El Gobierno quiere ________</w:t>
      </w:r>
      <w:r w:rsidRPr="00CE5A6B">
        <w:rPr>
          <w:i/>
          <w:lang w:val="es-ES"/>
        </w:rPr>
        <w:t>desincentivar</w:t>
      </w:r>
      <w:r w:rsidRPr="00CE5A6B">
        <w:rPr>
          <w:lang w:val="es-ES"/>
        </w:rPr>
        <w:t xml:space="preserve"> la prejubilación y dar rebajas fiscales a los planes de pensiones de empresa 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________</w:t>
      </w:r>
      <w:r w:rsidRPr="00CE5A6B">
        <w:rPr>
          <w:i/>
          <w:lang w:val="es-ES"/>
        </w:rPr>
        <w:t>Precariedad</w:t>
      </w:r>
      <w:r w:rsidRPr="00CE5A6B">
        <w:rPr>
          <w:lang w:val="es-ES"/>
        </w:rPr>
        <w:t xml:space="preserve"> y racismo: la vida de una trabajadora doméstica en el siglo XXI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Los ocho híbridos no ________</w:t>
      </w:r>
      <w:r w:rsidRPr="00CE5A6B">
        <w:rPr>
          <w:i/>
          <w:lang w:val="es-ES"/>
        </w:rPr>
        <w:t>enchufables</w:t>
      </w:r>
      <w:r w:rsidRPr="00CE5A6B">
        <w:rPr>
          <w:lang w:val="es-ES"/>
        </w:rPr>
        <w:t xml:space="preserve"> a los que echar un vistazo este 2020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Salvado por segundos: dos policías sacan a un conductor de un camión en llamas justo antes de que ________</w:t>
      </w:r>
      <w:r w:rsidRPr="00CE5A6B">
        <w:rPr>
          <w:i/>
          <w:lang w:val="es-ES"/>
        </w:rPr>
        <w:t>explotara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Cómo evitar la ________</w:t>
      </w:r>
      <w:r w:rsidRPr="00CE5A6B">
        <w:rPr>
          <w:i/>
          <w:lang w:val="es-ES"/>
        </w:rPr>
        <w:t>estafa</w:t>
      </w:r>
      <w:r w:rsidRPr="00CE5A6B">
        <w:rPr>
          <w:lang w:val="es-ES"/>
        </w:rPr>
        <w:t xml:space="preserve"> que te deja sin ahorros: el ________</w:t>
      </w:r>
      <w:r w:rsidRPr="00CE5A6B">
        <w:rPr>
          <w:i/>
          <w:lang w:val="es-ES"/>
        </w:rPr>
        <w:t>secuestro</w:t>
      </w:r>
      <w:r w:rsidRPr="00CE5A6B">
        <w:rPr>
          <w:lang w:val="es-ES"/>
        </w:rPr>
        <w:t xml:space="preserve"> virtual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 xml:space="preserve">Unidas Podemos </w:t>
      </w:r>
      <w:proofErr w:type="spellStart"/>
      <w:r w:rsidRPr="00CE5A6B">
        <w:rPr>
          <w:lang w:val="es-ES"/>
        </w:rPr>
        <w:t>apoya</w:t>
      </w:r>
      <w:proofErr w:type="spellEnd"/>
      <w:r w:rsidRPr="00CE5A6B">
        <w:rPr>
          <w:lang w:val="es-ES"/>
        </w:rPr>
        <w:t xml:space="preserve"> ________</w:t>
      </w:r>
      <w:r w:rsidRPr="00CE5A6B">
        <w:rPr>
          <w:i/>
          <w:lang w:val="es-ES"/>
        </w:rPr>
        <w:t>investigar</w:t>
      </w:r>
      <w:r w:rsidRPr="00CE5A6B">
        <w:rPr>
          <w:lang w:val="es-ES"/>
        </w:rPr>
        <w:t xml:space="preserve"> en el Congreso al rey Juan Carlos por las ________</w:t>
      </w:r>
      <w:r w:rsidRPr="00CE5A6B">
        <w:rPr>
          <w:i/>
          <w:lang w:val="es-ES"/>
        </w:rPr>
        <w:t>supuestas</w:t>
      </w:r>
      <w:r w:rsidRPr="00CE5A6B">
        <w:rPr>
          <w:lang w:val="es-ES"/>
        </w:rPr>
        <w:t xml:space="preserve"> donaciones a </w:t>
      </w:r>
      <w:proofErr w:type="spellStart"/>
      <w:r w:rsidRPr="00CE5A6B">
        <w:rPr>
          <w:lang w:val="es-ES"/>
        </w:rPr>
        <w:t>Corinna</w:t>
      </w:r>
      <w:proofErr w:type="spellEnd"/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Cinco estudiantes ecuatorianos evacuados de Wuhan terminan ________</w:t>
      </w:r>
      <w:r w:rsidRPr="00CE5A6B">
        <w:rPr>
          <w:i/>
          <w:lang w:val="es-ES"/>
        </w:rPr>
        <w:t>cuarentena</w:t>
      </w:r>
      <w:r w:rsidRPr="00CE5A6B">
        <w:rPr>
          <w:lang w:val="es-ES"/>
        </w:rPr>
        <w:t xml:space="preserve"> en Ucrania. Los ecuatorianos tendrán una valoración final que luego de ser superada ________</w:t>
      </w:r>
      <w:r w:rsidRPr="00CE5A6B">
        <w:rPr>
          <w:i/>
          <w:lang w:val="es-ES"/>
        </w:rPr>
        <w:t>habilitará</w:t>
      </w:r>
      <w:r w:rsidRPr="00CE5A6B">
        <w:rPr>
          <w:lang w:val="es-ES"/>
        </w:rPr>
        <w:t xml:space="preserve"> su alta y posterior regreso a su país. 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La donación del rey ________</w:t>
      </w:r>
      <w:r w:rsidRPr="00CE5A6B">
        <w:rPr>
          <w:i/>
          <w:lang w:val="es-ES"/>
        </w:rPr>
        <w:t>emérito</w:t>
      </w:r>
      <w:r w:rsidRPr="00CE5A6B">
        <w:rPr>
          <w:lang w:val="es-ES"/>
        </w:rPr>
        <w:t xml:space="preserve"> la ha confirmado el propio abogado de Corina. En un comunicado asegura que Don Juan Carlos lo hizo por el ________</w:t>
      </w:r>
      <w:r w:rsidRPr="00CE5A6B">
        <w:rPr>
          <w:i/>
          <w:lang w:val="es-ES"/>
        </w:rPr>
        <w:t>cariño</w:t>
      </w:r>
      <w:r w:rsidRPr="00CE5A6B">
        <w:rPr>
          <w:lang w:val="es-ES"/>
        </w:rPr>
        <w:t xml:space="preserve"> que sentía por Corina y su hijo. El dinero, que podría ________</w:t>
      </w:r>
      <w:r w:rsidRPr="00CE5A6B">
        <w:rPr>
          <w:i/>
          <w:lang w:val="es-ES"/>
        </w:rPr>
        <w:t>ascender</w:t>
      </w:r>
      <w:r w:rsidRPr="00CE5A6B">
        <w:rPr>
          <w:lang w:val="es-ES"/>
        </w:rPr>
        <w:t xml:space="preserve"> a 65 millones de euros, se transfirió supuestamente desde una fundación panameña a otra cuenta de </w:t>
      </w:r>
      <w:proofErr w:type="spellStart"/>
      <w:r w:rsidRPr="00CE5A6B">
        <w:rPr>
          <w:lang w:val="es-ES"/>
        </w:rPr>
        <w:t>Corinna</w:t>
      </w:r>
      <w:proofErr w:type="spellEnd"/>
      <w:r w:rsidRPr="00CE5A6B">
        <w:rPr>
          <w:lang w:val="es-ES"/>
        </w:rPr>
        <w:t xml:space="preserve"> en un banco suizo con ________</w:t>
      </w:r>
      <w:r w:rsidRPr="00CE5A6B">
        <w:rPr>
          <w:i/>
          <w:lang w:val="es-ES"/>
        </w:rPr>
        <w:t>sede</w:t>
      </w:r>
      <w:r w:rsidRPr="00CE5A6B">
        <w:rPr>
          <w:lang w:val="es-ES"/>
        </w:rPr>
        <w:t xml:space="preserve"> en Bahamas. 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¿Has recibido una multa de tráfico? Así puedes ________</w:t>
      </w:r>
      <w:r w:rsidRPr="00CE5A6B">
        <w:rPr>
          <w:i/>
          <w:lang w:val="es-ES"/>
        </w:rPr>
        <w:t>recurrir</w:t>
      </w:r>
      <w:r w:rsidRPr="00CE5A6B">
        <w:rPr>
          <w:lang w:val="es-ES"/>
        </w:rPr>
        <w:t>la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El coronavirus ________</w:t>
      </w:r>
      <w:r w:rsidRPr="00CE5A6B">
        <w:rPr>
          <w:i/>
          <w:lang w:val="es-ES"/>
        </w:rPr>
        <w:t>deja</w:t>
      </w:r>
      <w:r w:rsidRPr="00CE5A6B">
        <w:rPr>
          <w:lang w:val="es-ES"/>
        </w:rPr>
        <w:t xml:space="preserve"> ya 10 muertos en España, 480 ________</w:t>
      </w:r>
      <w:r w:rsidRPr="00CE5A6B">
        <w:rPr>
          <w:i/>
          <w:lang w:val="es-ES"/>
        </w:rPr>
        <w:t>contagios</w:t>
      </w:r>
      <w:r w:rsidRPr="00CE5A6B">
        <w:rPr>
          <w:lang w:val="es-ES"/>
        </w:rPr>
        <w:t xml:space="preserve"> y un foco preocupante en La Rioja</w:t>
      </w:r>
    </w:p>
    <w:p w:rsidR="00CE5A6B" w:rsidRPr="00CE5A6B" w:rsidRDefault="00CE5A6B" w:rsidP="00CE5A6B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>Un funeral en Vitoria es el mayor ________</w:t>
      </w:r>
      <w:r w:rsidRPr="00CE5A6B">
        <w:rPr>
          <w:i/>
          <w:lang w:val="es-ES"/>
        </w:rPr>
        <w:t>foco</w:t>
      </w:r>
      <w:r w:rsidRPr="00CE5A6B">
        <w:rPr>
          <w:lang w:val="es-ES"/>
        </w:rPr>
        <w:t xml:space="preserve"> de coronavirus de España, con decenas de contagiados</w:t>
      </w:r>
    </w:p>
    <w:p w:rsidR="009F03C2" w:rsidRPr="00CE5A6B" w:rsidRDefault="00CE5A6B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CE5A6B">
        <w:rPr>
          <w:lang w:val="es-ES"/>
        </w:rPr>
        <w:t xml:space="preserve">El joven ciego al que </w:t>
      </w:r>
      <w:proofErr w:type="gramStart"/>
      <w:r w:rsidRPr="00CE5A6B">
        <w:rPr>
          <w:lang w:val="es-ES"/>
        </w:rPr>
        <w:t>EE UU</w:t>
      </w:r>
      <w:proofErr w:type="gramEnd"/>
      <w:r w:rsidRPr="00CE5A6B">
        <w:rPr>
          <w:lang w:val="es-ES"/>
        </w:rPr>
        <w:t xml:space="preserve"> le ha negado la ________</w:t>
      </w:r>
      <w:r w:rsidRPr="00CE5A6B">
        <w:rPr>
          <w:i/>
          <w:lang w:val="es-ES"/>
        </w:rPr>
        <w:t>ciudanía</w:t>
      </w:r>
      <w:r w:rsidRPr="00CE5A6B">
        <w:rPr>
          <w:lang w:val="es-ES"/>
        </w:rPr>
        <w:t xml:space="preserve"> porque "no pudo leer una oración en inglés"</w:t>
      </w:r>
    </w:p>
    <w:p w:rsidR="00B4420C" w:rsidRPr="00B4420C" w:rsidRDefault="00062DC9" w:rsidP="00CE5A6B">
      <w:pPr>
        <w:spacing w:after="0"/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  <w:bookmarkStart w:id="0" w:name="_GoBack"/>
      <w:bookmarkEnd w:id="0"/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Netflix lanza el primer tráiler de la cuarta temporada de 'La casa de papel'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Reproche feminista a Montero: "El 80% de la violencia sexual no se produce en callejones ni en sitios con alcohol"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Los pequeños gestos cuentan: siete productos de Amazon para ser ecológicos en la cocina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Una niña trans podrá competir con su club femenino de natación tras mediar la Generalitat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Una mujer quema 450 euros en un microondas al intentar desinfectarlos de coronavirus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Llega un nuevo bebé: cómo gestionar los celos del hermano mayor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El "pecado capital" del ahorrador español: un dineral en depósitos, aunque no pagan nada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 xml:space="preserve">El acróbata Nik </w:t>
      </w:r>
      <w:proofErr w:type="spellStart"/>
      <w:r w:rsidRPr="00CE5A6B">
        <w:rPr>
          <w:lang w:val="es-ES"/>
        </w:rPr>
        <w:t>Wallenda</w:t>
      </w:r>
      <w:proofErr w:type="spellEnd"/>
      <w:r w:rsidRPr="00CE5A6B">
        <w:rPr>
          <w:lang w:val="es-ES"/>
        </w:rPr>
        <w:t xml:space="preserve"> cruza sobre un cable el lago de lava del volcán activo de Masaya, que hierve a 1.100 grados</w:t>
      </w:r>
    </w:p>
    <w:p w:rsidR="00CE5A6B" w:rsidRPr="00CE5A6B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>Estas orugas ‘</w:t>
      </w:r>
      <w:proofErr w:type="spellStart"/>
      <w:r w:rsidRPr="00CE5A6B">
        <w:rPr>
          <w:lang w:val="es-ES"/>
        </w:rPr>
        <w:t>comeplástico</w:t>
      </w:r>
      <w:proofErr w:type="spellEnd"/>
      <w:r w:rsidRPr="00CE5A6B">
        <w:rPr>
          <w:lang w:val="es-ES"/>
        </w:rPr>
        <w:t xml:space="preserve">’ pueden ayudar a combatir la contaminación. Las orugas del gusano de cera tienen la capacidad de morder el plástico, incluso el polietileno, que es tan común y no biodegradable, y que se acumula en ríos y mares. Sin </w:t>
      </w:r>
      <w:proofErr w:type="gramStart"/>
      <w:r w:rsidRPr="00CE5A6B">
        <w:rPr>
          <w:lang w:val="es-ES"/>
        </w:rPr>
        <w:t>embargo</w:t>
      </w:r>
      <w:proofErr w:type="gramEnd"/>
      <w:r w:rsidRPr="00CE5A6B">
        <w:rPr>
          <w:lang w:val="es-ES"/>
        </w:rPr>
        <w:t xml:space="preserve"> aún no son la cura total, pues expulsan una sustancia tóxica que excretan cuando se alimentan de plástico. </w:t>
      </w:r>
    </w:p>
    <w:p w:rsidR="006432B4" w:rsidRPr="00F25C9F" w:rsidRDefault="00CE5A6B" w:rsidP="00CE5A6B">
      <w:pPr>
        <w:pStyle w:val="ListParagraph"/>
        <w:numPr>
          <w:ilvl w:val="0"/>
          <w:numId w:val="1"/>
        </w:numPr>
        <w:rPr>
          <w:lang w:val="es-ES"/>
        </w:rPr>
      </w:pPr>
      <w:r w:rsidRPr="00CE5A6B">
        <w:rPr>
          <w:lang w:val="es-ES"/>
        </w:rPr>
        <w:t xml:space="preserve">Muere un atleta en plena carrera 'Top of </w:t>
      </w:r>
      <w:proofErr w:type="spellStart"/>
      <w:r w:rsidRPr="00CE5A6B">
        <w:rPr>
          <w:lang w:val="es-ES"/>
        </w:rPr>
        <w:t>the</w:t>
      </w:r>
      <w:proofErr w:type="spellEnd"/>
      <w:r w:rsidRPr="00CE5A6B">
        <w:rPr>
          <w:lang w:val="es-ES"/>
        </w:rPr>
        <w:t xml:space="preserve"> Rock' de Castellón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CE" w:rsidRDefault="00C022CE" w:rsidP="00B4420C">
      <w:pPr>
        <w:spacing w:after="0" w:line="240" w:lineRule="auto"/>
      </w:pPr>
      <w:r>
        <w:separator/>
      </w:r>
    </w:p>
  </w:endnote>
  <w:endnote w:type="continuationSeparator" w:id="0">
    <w:p w:rsidR="00C022CE" w:rsidRDefault="00C022C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CE" w:rsidRDefault="00C022CE" w:rsidP="00B4420C">
      <w:pPr>
        <w:spacing w:after="0" w:line="240" w:lineRule="auto"/>
      </w:pPr>
      <w:r>
        <w:separator/>
      </w:r>
    </w:p>
  </w:footnote>
  <w:footnote w:type="continuationSeparator" w:id="0">
    <w:p w:rsidR="00C022CE" w:rsidRDefault="00C022C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/0</w:t>
    </w:r>
    <w:r w:rsidR="00EB775B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022CE"/>
    <w:rsid w:val="00CE5A6B"/>
    <w:rsid w:val="00EB775B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066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23</TotalTime>
  <Pages>1</Pages>
  <Words>810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2020-03-08T17:30:00Z</dcterms:modified>
</cp:coreProperties>
</file>