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El gasto en rebajas de invierno se desploma en Madrid y Galicia y se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dispara</w:t>
      </w:r>
      <w:r w:rsidRPr="005B4633">
        <w:rPr>
          <w:lang w:val="es-ES"/>
        </w:rPr>
        <w:t xml:space="preserve"> en Cataluña y País 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Condenada a un año de cárcel y a pagar a su exmarido 18.000 euros por inventar que le dio un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puñetazo</w:t>
      </w:r>
      <w:r w:rsidRPr="005B4633">
        <w:rPr>
          <w:lang w:val="es-ES"/>
        </w:rPr>
        <w:t xml:space="preserve"> en el ojo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Los famosos no podrán anunciar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apuestas</w:t>
      </w:r>
      <w:r w:rsidRPr="005B4633">
        <w:rPr>
          <w:lang w:val="es-ES"/>
        </w:rPr>
        <w:t xml:space="preserve"> deportivas ni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juegos</w:t>
      </w:r>
      <w:r w:rsidRPr="005B4633">
        <w:rPr>
          <w:lang w:val="es-ES"/>
        </w:rPr>
        <w:t xml:space="preserve"> de azar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5B4633">
        <w:rPr>
          <w:lang w:val="es-ES"/>
        </w:rPr>
        <w:t>Cargas policiales en Mérida tras saltarse el cordón policial los agricultores ante la sede de la Junta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Una madre olvida quitarse el bronceador antes de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amamantar</w:t>
      </w:r>
      <w:r w:rsidRPr="005B4633">
        <w:rPr>
          <w:lang w:val="es-ES"/>
        </w:rPr>
        <w:t xml:space="preserve"> a su bebé y este se queda como </w:t>
      </w:r>
      <w:proofErr w:type="spellStart"/>
      <w:r w:rsidRPr="005B4633">
        <w:rPr>
          <w:lang w:val="es-ES"/>
        </w:rPr>
        <w:t>Homer</w:t>
      </w:r>
      <w:proofErr w:type="spellEnd"/>
      <w:r w:rsidRPr="005B4633">
        <w:rPr>
          <w:lang w:val="es-ES"/>
        </w:rPr>
        <w:t xml:space="preserve"> Simpson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Interceptan un submarino de 'fabricación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casera</w:t>
      </w:r>
      <w:r w:rsidRPr="005B4633">
        <w:rPr>
          <w:lang w:val="es-ES"/>
        </w:rPr>
        <w:t xml:space="preserve">' con cinco toneladas de droga y cuatro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tripulantes</w:t>
      </w:r>
      <w:r w:rsidRPr="005B4633">
        <w:rPr>
          <w:lang w:val="es-ES"/>
        </w:rPr>
        <w:t xml:space="preserve"> a bordo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El Corsa será hoy el primer coche 100% eléctrico que produce en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serie</w:t>
      </w:r>
      <w:r w:rsidRPr="005B4633">
        <w:rPr>
          <w:lang w:val="es-ES"/>
        </w:rPr>
        <w:t xml:space="preserve"> PSA en España. La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planta</w:t>
      </w:r>
      <w:r w:rsidRPr="005B4633">
        <w:rPr>
          <w:lang w:val="es-ES"/>
        </w:rPr>
        <w:t xml:space="preserve"> de Opel España en </w:t>
      </w:r>
      <w:proofErr w:type="spellStart"/>
      <w:r w:rsidRPr="005B4633">
        <w:rPr>
          <w:lang w:val="es-ES"/>
        </w:rPr>
        <w:t>Figueruelas</w:t>
      </w:r>
      <w:proofErr w:type="spellEnd"/>
      <w:r w:rsidRPr="005B4633">
        <w:rPr>
          <w:lang w:val="es-ES"/>
        </w:rPr>
        <w:t xml:space="preserve"> celebra el histórico inicio de la fabricación en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serie</w:t>
      </w:r>
      <w:r w:rsidRPr="005B4633">
        <w:rPr>
          <w:lang w:val="es-ES"/>
        </w:rPr>
        <w:t xml:space="preserve"> de un modelo a baterías.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Las autoridades de Colombia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exhuman</w:t>
      </w:r>
      <w:r w:rsidRPr="005B4633">
        <w:rPr>
          <w:lang w:val="es-ES"/>
        </w:rPr>
        <w:t xml:space="preserve"> 54 cuerpos de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supuesta</w:t>
      </w:r>
      <w:r w:rsidRPr="005B4633">
        <w:rPr>
          <w:lang w:val="es-ES"/>
        </w:rPr>
        <w:t>s víctimas de ejecuciones extrajudiciales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El ministro de Universidades pretende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repoblar</w:t>
      </w:r>
      <w:r w:rsidRPr="005B4633">
        <w:rPr>
          <w:lang w:val="es-ES"/>
        </w:rPr>
        <w:t xml:space="preserve"> con estudiantes la España vaciada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Una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sentencia</w:t>
      </w:r>
      <w:r w:rsidRPr="005B4633">
        <w:rPr>
          <w:lang w:val="es-ES"/>
        </w:rPr>
        <w:t xml:space="preserve"> establece que el logo de </w:t>
      </w:r>
      <w:proofErr w:type="spellStart"/>
      <w:r w:rsidRPr="005B4633">
        <w:rPr>
          <w:lang w:val="es-ES"/>
        </w:rPr>
        <w:t>Jägermeister</w:t>
      </w:r>
      <w:proofErr w:type="spellEnd"/>
      <w:r w:rsidRPr="005B4633">
        <w:rPr>
          <w:lang w:val="es-ES"/>
        </w:rPr>
        <w:t xml:space="preserve"> no ofende a los cristianos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El hielo de la Antártida está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derritiéndo</w:t>
      </w:r>
      <w:r w:rsidRPr="005B4633">
        <w:rPr>
          <w:lang w:val="es-ES"/>
        </w:rPr>
        <w:t xml:space="preserve">se y los niveles del mar siguen subiendo. Unos expertos encontraron una solución: Construir enormes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diques</w:t>
      </w:r>
      <w:r w:rsidRPr="005B4633">
        <w:rPr>
          <w:lang w:val="es-ES"/>
        </w:rPr>
        <w:t xml:space="preserve"> que no permitirán que entre el Mar del Norte. 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Tensión entre los agricultores y los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antidisturbios</w:t>
      </w:r>
      <w:r w:rsidRPr="005B4633">
        <w:rPr>
          <w:lang w:val="es-ES"/>
        </w:rPr>
        <w:t xml:space="preserve"> en Mérida con cargas policiales</w:t>
      </w:r>
    </w:p>
    <w:p w:rsidR="005B4633" w:rsidRPr="005B4633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Los trabajadores de Airbus protestan contra los planes de despidos con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concentraciones</w:t>
      </w:r>
      <w:r w:rsidRPr="005B4633">
        <w:rPr>
          <w:lang w:val="es-ES"/>
        </w:rPr>
        <w:t xml:space="preserve"> y paros</w:t>
      </w:r>
    </w:p>
    <w:p w:rsidR="006432B4" w:rsidRPr="00BE6D5A" w:rsidRDefault="005B4633" w:rsidP="005B4633">
      <w:pPr>
        <w:pStyle w:val="ListParagraph"/>
        <w:numPr>
          <w:ilvl w:val="0"/>
          <w:numId w:val="2"/>
        </w:numPr>
        <w:rPr>
          <w:lang w:val="es-ES"/>
        </w:rPr>
      </w:pPr>
      <w:r w:rsidRPr="005B4633">
        <w:rPr>
          <w:lang w:val="es-ES"/>
        </w:rPr>
        <w:t xml:space="preserve">Causan destrozos en un hospital y atacan a los médicos después de que su abuela muriera en el </w:t>
      </w:r>
      <w:r>
        <w:rPr>
          <w:lang w:val="es-ES"/>
        </w:rPr>
        <w:t>________</w:t>
      </w:r>
      <w:r w:rsidRPr="005B4633">
        <w:rPr>
          <w:i/>
          <w:vanish/>
          <w:lang w:val="es-ES"/>
        </w:rPr>
        <w:t>quirófano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B4633" w:rsidRDefault="005B4633">
      <w:pPr>
        <w:rPr>
          <w:lang w:val="es-ES"/>
        </w:rPr>
      </w:pPr>
      <w:r w:rsidRPr="005B4633">
        <w:rPr>
          <w:lang w:val="es-ES"/>
        </w:rPr>
        <w:t>amamantar</w:t>
      </w:r>
      <w:r>
        <w:rPr>
          <w:lang w:val="es-ES"/>
        </w:rPr>
        <w:t xml:space="preserve"> - </w:t>
      </w:r>
      <w:r w:rsidRPr="005B4633">
        <w:rPr>
          <w:lang w:val="es-ES"/>
        </w:rPr>
        <w:t>antidisturbio</w:t>
      </w:r>
      <w:r>
        <w:rPr>
          <w:lang w:val="es-ES"/>
        </w:rPr>
        <w:t xml:space="preserve">s - </w:t>
      </w:r>
      <w:r w:rsidRPr="005B4633">
        <w:rPr>
          <w:lang w:val="es-ES"/>
        </w:rPr>
        <w:t>apuesta</w:t>
      </w:r>
      <w:r>
        <w:rPr>
          <w:lang w:val="es-ES"/>
        </w:rPr>
        <w:t xml:space="preserve"> - </w:t>
      </w:r>
      <w:r w:rsidRPr="005B4633">
        <w:rPr>
          <w:lang w:val="es-ES"/>
        </w:rPr>
        <w:t>caser</w:t>
      </w:r>
      <w:r>
        <w:rPr>
          <w:lang w:val="es-ES"/>
        </w:rPr>
        <w:t xml:space="preserve">o - concentración - derretir - </w:t>
      </w:r>
      <w:r w:rsidRPr="005B4633">
        <w:rPr>
          <w:lang w:val="es-ES"/>
        </w:rPr>
        <w:t>dique</w:t>
      </w:r>
      <w:r>
        <w:rPr>
          <w:lang w:val="es-ES"/>
        </w:rPr>
        <w:t xml:space="preserve"> - </w:t>
      </w:r>
      <w:r w:rsidRPr="005B4633">
        <w:rPr>
          <w:lang w:val="es-ES"/>
        </w:rPr>
        <w:t>dispara</w:t>
      </w:r>
      <w:r>
        <w:rPr>
          <w:lang w:val="es-ES"/>
        </w:rPr>
        <w:t xml:space="preserve">r - </w:t>
      </w:r>
      <w:r w:rsidRPr="005B4633">
        <w:rPr>
          <w:lang w:val="es-ES"/>
        </w:rPr>
        <w:t>exhuma</w:t>
      </w:r>
      <w:r>
        <w:rPr>
          <w:lang w:val="es-ES"/>
        </w:rPr>
        <w:t xml:space="preserve">r - </w:t>
      </w:r>
      <w:r w:rsidRPr="005B4633">
        <w:rPr>
          <w:lang w:val="es-ES"/>
        </w:rPr>
        <w:t>juego</w:t>
      </w:r>
      <w:r>
        <w:rPr>
          <w:lang w:val="es-ES"/>
        </w:rPr>
        <w:t xml:space="preserve"> - </w:t>
      </w:r>
      <w:r w:rsidRPr="005B4633">
        <w:rPr>
          <w:lang w:val="es-ES"/>
        </w:rPr>
        <w:t>planta</w:t>
      </w:r>
      <w:r>
        <w:rPr>
          <w:lang w:val="es-ES"/>
        </w:rPr>
        <w:t xml:space="preserve"> - </w:t>
      </w:r>
      <w:r w:rsidRPr="005B4633">
        <w:rPr>
          <w:lang w:val="es-ES"/>
        </w:rPr>
        <w:t>puñetazo</w:t>
      </w:r>
      <w:r>
        <w:rPr>
          <w:lang w:val="es-ES"/>
        </w:rPr>
        <w:t xml:space="preserve"> - </w:t>
      </w:r>
      <w:r w:rsidRPr="005B4633">
        <w:rPr>
          <w:lang w:val="es-ES"/>
        </w:rPr>
        <w:t>quirófano</w:t>
      </w:r>
      <w:r>
        <w:rPr>
          <w:lang w:val="es-ES"/>
        </w:rPr>
        <w:t xml:space="preserve"> - </w:t>
      </w:r>
      <w:r w:rsidRPr="005B4633">
        <w:rPr>
          <w:lang w:val="es-ES"/>
        </w:rPr>
        <w:t>repoblar</w:t>
      </w:r>
      <w:r>
        <w:rPr>
          <w:lang w:val="es-ES"/>
        </w:rPr>
        <w:t xml:space="preserve"> - </w:t>
      </w:r>
      <w:r w:rsidRPr="005B4633">
        <w:rPr>
          <w:lang w:val="es-ES"/>
        </w:rPr>
        <w:t>sentencia</w:t>
      </w:r>
      <w:r>
        <w:rPr>
          <w:lang w:val="es-ES"/>
        </w:rPr>
        <w:t xml:space="preserve"> - serie -</w:t>
      </w:r>
      <w:r w:rsidR="00AF2FD4">
        <w:rPr>
          <w:lang w:val="es-ES"/>
        </w:rPr>
        <w:t xml:space="preserve">serie - </w:t>
      </w:r>
      <w:bookmarkStart w:id="0" w:name="_GoBack"/>
      <w:bookmarkEnd w:id="0"/>
      <w:r>
        <w:rPr>
          <w:lang w:val="es-ES"/>
        </w:rPr>
        <w:t xml:space="preserve"> </w:t>
      </w:r>
      <w:r w:rsidRPr="005B4633">
        <w:rPr>
          <w:lang w:val="es-ES"/>
        </w:rPr>
        <w:t>supues</w:t>
      </w:r>
      <w:r>
        <w:rPr>
          <w:lang w:val="es-ES"/>
        </w:rPr>
        <w:t xml:space="preserve">to - </w:t>
      </w:r>
      <w:r w:rsidRPr="005B4633">
        <w:rPr>
          <w:lang w:val="es-ES"/>
        </w:rPr>
        <w:t>tripulante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El gasto en rebajas de invierno se desploma en Madrid y Galicia y se ________</w:t>
      </w:r>
      <w:r w:rsidRPr="005B4633">
        <w:rPr>
          <w:i/>
          <w:lang w:val="es-ES"/>
        </w:rPr>
        <w:t>dispara</w:t>
      </w:r>
      <w:r w:rsidRPr="005B4633">
        <w:rPr>
          <w:lang w:val="es-ES"/>
        </w:rPr>
        <w:t xml:space="preserve"> en Cataluña y País 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Condenada a un año de cárcel y a pagar a su exmarido 18.000 euros por inventar que le dio un ________</w:t>
      </w:r>
      <w:r w:rsidRPr="005B4633">
        <w:rPr>
          <w:i/>
          <w:lang w:val="es-ES"/>
        </w:rPr>
        <w:t>puñetazo</w:t>
      </w:r>
      <w:r w:rsidRPr="005B4633">
        <w:rPr>
          <w:lang w:val="es-ES"/>
        </w:rPr>
        <w:t xml:space="preserve"> en el ojo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Los famosos no podrán anunciar ________</w:t>
      </w:r>
      <w:r w:rsidRPr="005B4633">
        <w:rPr>
          <w:i/>
          <w:lang w:val="es-ES"/>
        </w:rPr>
        <w:t>apuestas</w:t>
      </w:r>
      <w:r w:rsidRPr="005B4633">
        <w:rPr>
          <w:lang w:val="es-ES"/>
        </w:rPr>
        <w:t xml:space="preserve"> deportivas ni ________</w:t>
      </w:r>
      <w:r w:rsidRPr="005B4633">
        <w:rPr>
          <w:i/>
          <w:lang w:val="es-ES"/>
        </w:rPr>
        <w:t>juegos</w:t>
      </w:r>
      <w:r w:rsidRPr="005B4633">
        <w:rPr>
          <w:lang w:val="es-ES"/>
        </w:rPr>
        <w:t xml:space="preserve"> de azar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________Cargas policiales en Mérida tras saltarse el cordón policial los agricultores ante la sede de la Junta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Una madre olvida quitarse el bronceador antes de ________</w:t>
      </w:r>
      <w:r w:rsidRPr="005B4633">
        <w:rPr>
          <w:i/>
          <w:lang w:val="es-ES"/>
        </w:rPr>
        <w:t>amamantar</w:t>
      </w:r>
      <w:r w:rsidRPr="005B4633">
        <w:rPr>
          <w:lang w:val="es-ES"/>
        </w:rPr>
        <w:t xml:space="preserve"> a su bebé y este se queda como </w:t>
      </w:r>
      <w:proofErr w:type="spellStart"/>
      <w:r w:rsidRPr="005B4633">
        <w:rPr>
          <w:lang w:val="es-ES"/>
        </w:rPr>
        <w:t>Homer</w:t>
      </w:r>
      <w:proofErr w:type="spellEnd"/>
      <w:r w:rsidRPr="005B4633">
        <w:rPr>
          <w:lang w:val="es-ES"/>
        </w:rPr>
        <w:t xml:space="preserve"> Simpson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Interceptan un submarino de 'fabricación ________</w:t>
      </w:r>
      <w:r w:rsidRPr="005B4633">
        <w:rPr>
          <w:i/>
          <w:lang w:val="es-ES"/>
        </w:rPr>
        <w:t>casera</w:t>
      </w:r>
      <w:r w:rsidRPr="005B4633">
        <w:rPr>
          <w:lang w:val="es-ES"/>
        </w:rPr>
        <w:t>' con cinco toneladas de droga y cuatro ________</w:t>
      </w:r>
      <w:r w:rsidRPr="005B4633">
        <w:rPr>
          <w:i/>
          <w:lang w:val="es-ES"/>
        </w:rPr>
        <w:t>tripulantes</w:t>
      </w:r>
      <w:r w:rsidRPr="005B4633">
        <w:rPr>
          <w:lang w:val="es-ES"/>
        </w:rPr>
        <w:t xml:space="preserve"> a bordo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El Corsa será hoy el primer coche 100% eléctrico que produce en ________</w:t>
      </w:r>
      <w:r w:rsidRPr="005B4633">
        <w:rPr>
          <w:i/>
          <w:lang w:val="es-ES"/>
        </w:rPr>
        <w:t>serie</w:t>
      </w:r>
      <w:r w:rsidRPr="005B4633">
        <w:rPr>
          <w:lang w:val="es-ES"/>
        </w:rPr>
        <w:t xml:space="preserve"> PSA en España. La ________</w:t>
      </w:r>
      <w:r w:rsidRPr="005B4633">
        <w:rPr>
          <w:i/>
          <w:lang w:val="es-ES"/>
        </w:rPr>
        <w:t>planta</w:t>
      </w:r>
      <w:r w:rsidRPr="005B4633">
        <w:rPr>
          <w:lang w:val="es-ES"/>
        </w:rPr>
        <w:t xml:space="preserve"> de Opel España en </w:t>
      </w:r>
      <w:proofErr w:type="spellStart"/>
      <w:r w:rsidRPr="005B4633">
        <w:rPr>
          <w:lang w:val="es-ES"/>
        </w:rPr>
        <w:t>Figueruelas</w:t>
      </w:r>
      <w:proofErr w:type="spellEnd"/>
      <w:r w:rsidRPr="005B4633">
        <w:rPr>
          <w:lang w:val="es-ES"/>
        </w:rPr>
        <w:t xml:space="preserve"> celebra el histórico inicio de la fabricación en ________</w:t>
      </w:r>
      <w:r w:rsidRPr="005B4633">
        <w:rPr>
          <w:i/>
          <w:lang w:val="es-ES"/>
        </w:rPr>
        <w:t>serie</w:t>
      </w:r>
      <w:r w:rsidRPr="005B4633">
        <w:rPr>
          <w:lang w:val="es-ES"/>
        </w:rPr>
        <w:t xml:space="preserve"> de un modelo a baterías.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Las autoridades de Colombia ________</w:t>
      </w:r>
      <w:r w:rsidRPr="005B4633">
        <w:rPr>
          <w:i/>
          <w:lang w:val="es-ES"/>
        </w:rPr>
        <w:t>exhuman</w:t>
      </w:r>
      <w:r w:rsidRPr="005B4633">
        <w:rPr>
          <w:lang w:val="es-ES"/>
        </w:rPr>
        <w:t xml:space="preserve"> 54 cuerpos de ________</w:t>
      </w:r>
      <w:r w:rsidRPr="005B4633">
        <w:rPr>
          <w:i/>
          <w:lang w:val="es-ES"/>
        </w:rPr>
        <w:t>supuesta</w:t>
      </w:r>
      <w:r w:rsidRPr="005B4633">
        <w:rPr>
          <w:lang w:val="es-ES"/>
        </w:rPr>
        <w:t>s víctimas de ejecuciones extrajudiciales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El ministro de Universidades pretende ________</w:t>
      </w:r>
      <w:r w:rsidRPr="005B4633">
        <w:rPr>
          <w:i/>
          <w:lang w:val="es-ES"/>
        </w:rPr>
        <w:t>repoblar</w:t>
      </w:r>
      <w:r w:rsidRPr="005B4633">
        <w:rPr>
          <w:lang w:val="es-ES"/>
        </w:rPr>
        <w:t xml:space="preserve"> con estudiantes la España vaciada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Una ________</w:t>
      </w:r>
      <w:r w:rsidRPr="005B4633">
        <w:rPr>
          <w:i/>
          <w:lang w:val="es-ES"/>
        </w:rPr>
        <w:t>sentencia</w:t>
      </w:r>
      <w:r w:rsidRPr="005B4633">
        <w:rPr>
          <w:lang w:val="es-ES"/>
        </w:rPr>
        <w:t xml:space="preserve"> establece que el logo de </w:t>
      </w:r>
      <w:proofErr w:type="spellStart"/>
      <w:r w:rsidRPr="005B4633">
        <w:rPr>
          <w:lang w:val="es-ES"/>
        </w:rPr>
        <w:t>Jägermeister</w:t>
      </w:r>
      <w:proofErr w:type="spellEnd"/>
      <w:r w:rsidRPr="005B4633">
        <w:rPr>
          <w:lang w:val="es-ES"/>
        </w:rPr>
        <w:t xml:space="preserve"> no ofende a los cristianos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El hielo de la Antártida está ________</w:t>
      </w:r>
      <w:r w:rsidRPr="005B4633">
        <w:rPr>
          <w:i/>
          <w:lang w:val="es-ES"/>
        </w:rPr>
        <w:t>derritiéndo</w:t>
      </w:r>
      <w:r w:rsidRPr="005B4633">
        <w:rPr>
          <w:lang w:val="es-ES"/>
        </w:rPr>
        <w:t>se y los niveles del mar siguen subiendo. Unos expertos encontraron una solución: Construir enormes ________</w:t>
      </w:r>
      <w:r w:rsidRPr="005B4633">
        <w:rPr>
          <w:i/>
          <w:lang w:val="es-ES"/>
        </w:rPr>
        <w:t>diques</w:t>
      </w:r>
      <w:r w:rsidRPr="005B4633">
        <w:rPr>
          <w:lang w:val="es-ES"/>
        </w:rPr>
        <w:t xml:space="preserve"> que no permitirán que entre el Mar del Norte. 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Tensión entre los agricultores y los ________</w:t>
      </w:r>
      <w:r w:rsidRPr="005B4633">
        <w:rPr>
          <w:i/>
          <w:lang w:val="es-ES"/>
        </w:rPr>
        <w:t>antidisturbios</w:t>
      </w:r>
      <w:r w:rsidRPr="005B4633">
        <w:rPr>
          <w:lang w:val="es-ES"/>
        </w:rPr>
        <w:t xml:space="preserve"> en Mérida con cargas policiales</w:t>
      </w:r>
    </w:p>
    <w:p w:rsidR="005B4633" w:rsidRPr="005B4633" w:rsidRDefault="005B4633" w:rsidP="005B4633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Los trabajadores de Airbus protestan contra los planes de despidos con ________</w:t>
      </w:r>
      <w:r w:rsidRPr="005B4633">
        <w:rPr>
          <w:i/>
          <w:lang w:val="es-ES"/>
        </w:rPr>
        <w:t>concentraciones</w:t>
      </w:r>
      <w:r w:rsidRPr="005B4633">
        <w:rPr>
          <w:lang w:val="es-ES"/>
        </w:rPr>
        <w:t xml:space="preserve"> y paros</w:t>
      </w:r>
    </w:p>
    <w:p w:rsidR="009F03C2" w:rsidRPr="005B4633" w:rsidRDefault="005B4633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5B4633">
        <w:rPr>
          <w:lang w:val="es-ES"/>
        </w:rPr>
        <w:t>Causan destrozos en un hospital y atacan a los médicos después de que su abuela muriera en el ________</w:t>
      </w:r>
      <w:r w:rsidRPr="005B4633">
        <w:rPr>
          <w:i/>
          <w:lang w:val="es-ES"/>
        </w:rPr>
        <w:t>quirófano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B4633" w:rsidRPr="005B4633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>La UE impone una sanción de casi siete millones de euros al grupo Meliá por discriminar a clientes según su origen</w:t>
      </w:r>
    </w:p>
    <w:p w:rsidR="005B4633" w:rsidRPr="005B4633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 xml:space="preserve">Cenas clandestinas convocadas por </w:t>
      </w:r>
      <w:proofErr w:type="spellStart"/>
      <w:r w:rsidRPr="005B4633">
        <w:rPr>
          <w:lang w:val="es-ES"/>
        </w:rPr>
        <w:t>Whatsapp</w:t>
      </w:r>
      <w:proofErr w:type="spellEnd"/>
      <w:r w:rsidRPr="005B4633">
        <w:rPr>
          <w:lang w:val="es-ES"/>
        </w:rPr>
        <w:t>, nocturnidad, alevosía y una máxima: "Nunca comas solo"</w:t>
      </w:r>
    </w:p>
    <w:p w:rsidR="005B4633" w:rsidRPr="005B4633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>Más permiso por paternidad, menos divorcios: la fórmula mágica de Finlandia</w:t>
      </w:r>
    </w:p>
    <w:p w:rsidR="005B4633" w:rsidRPr="005B4633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>Robots, fabricación personalizada y otras cosas que verás en las tiendas en menos de 10 años</w:t>
      </w:r>
    </w:p>
    <w:p w:rsidR="005B4633" w:rsidRPr="005B4633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>Sentir el tacto a distancia ya no es ciencia ficción: "Redefinimos el concepto de teletransporte"</w:t>
      </w:r>
    </w:p>
    <w:p w:rsidR="005B4633" w:rsidRPr="005B4633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>Le devuelven el dinero que pagó por un chalet de lujo en Barcelona al perder sus "increíbles vistas al mar"</w:t>
      </w:r>
    </w:p>
    <w:p w:rsidR="006432B4" w:rsidRPr="00F25C9F" w:rsidRDefault="005B4633" w:rsidP="005B4633">
      <w:pPr>
        <w:pStyle w:val="ListParagraph"/>
        <w:numPr>
          <w:ilvl w:val="0"/>
          <w:numId w:val="1"/>
        </w:numPr>
        <w:rPr>
          <w:lang w:val="es-ES"/>
        </w:rPr>
      </w:pPr>
      <w:r w:rsidRPr="005B4633">
        <w:rPr>
          <w:lang w:val="es-ES"/>
        </w:rPr>
        <w:t>Un conductor de autobús escolar es enterrado en un ataúd personalizado como el bus que él conducía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BC" w:rsidRDefault="00384BBC" w:rsidP="00B4420C">
      <w:pPr>
        <w:spacing w:after="0" w:line="240" w:lineRule="auto"/>
      </w:pPr>
      <w:r>
        <w:separator/>
      </w:r>
    </w:p>
  </w:endnote>
  <w:endnote w:type="continuationSeparator" w:id="0">
    <w:p w:rsidR="00384BBC" w:rsidRDefault="00384BB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BC" w:rsidRDefault="00384BBC" w:rsidP="00B4420C">
      <w:pPr>
        <w:spacing w:after="0" w:line="240" w:lineRule="auto"/>
      </w:pPr>
      <w:r>
        <w:separator/>
      </w:r>
    </w:p>
  </w:footnote>
  <w:footnote w:type="continuationSeparator" w:id="0">
    <w:p w:rsidR="00384BBC" w:rsidRDefault="00384BB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B4633">
      <w:rPr>
        <w:lang w:val="es-ES"/>
      </w:rPr>
      <w:t>24</w:t>
    </w:r>
    <w:r w:rsidR="00AA07BC">
      <w:rPr>
        <w:lang w:val="es-ES"/>
      </w:rPr>
      <w:t>/0</w:t>
    </w:r>
    <w:r w:rsidR="005B4633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384BBC"/>
    <w:rsid w:val="00460737"/>
    <w:rsid w:val="00492B1F"/>
    <w:rsid w:val="004E2F87"/>
    <w:rsid w:val="005B4633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F2FD4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66B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23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2020-02-23T08:48:00Z</dcterms:modified>
</cp:coreProperties>
</file>