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El gasto en rebajas de invierno se desploma en Madrid y Galicia y se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dispara</w:t>
      </w:r>
      <w:r w:rsidRPr="00BD71F1">
        <w:rPr>
          <w:lang w:val="es-ES"/>
        </w:rPr>
        <w:t xml:space="preserve"> en Cataluña y País 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Los famosos no podrán anunciar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apuestas</w:t>
      </w:r>
      <w:r>
        <w:rPr>
          <w:lang w:val="es-ES"/>
        </w:rPr>
        <w:t xml:space="preserve"> </w:t>
      </w:r>
      <w:r w:rsidRPr="00BD71F1">
        <w:rPr>
          <w:lang w:val="es-ES"/>
        </w:rPr>
        <w:t xml:space="preserve">deportivas ni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juegos</w:t>
      </w:r>
      <w:r w:rsidRPr="00BD71F1">
        <w:rPr>
          <w:lang w:val="es-ES"/>
        </w:rPr>
        <w:t xml:space="preserve"> de azar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Cargas policiales en Mérida tras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saltar</w:t>
      </w:r>
      <w:r w:rsidRPr="00BD71F1">
        <w:rPr>
          <w:lang w:val="es-ES"/>
        </w:rPr>
        <w:t>se el cordón policial los agricultores ante la sede de la Junta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Interceptan un submarino de 'fabricación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casera</w:t>
      </w:r>
      <w:r w:rsidRPr="00BD71F1">
        <w:rPr>
          <w:lang w:val="es-ES"/>
        </w:rPr>
        <w:t xml:space="preserve">' con cinco toneladas de droga y cuatro </w:t>
      </w:r>
      <w:r>
        <w:rPr>
          <w:lang w:val="es-ES"/>
        </w:rPr>
        <w:t>________</w:t>
      </w:r>
      <w:r w:rsidRPr="00BD71F1">
        <w:rPr>
          <w:lang w:val="es-ES"/>
        </w:rPr>
        <w:t>tripulantes a bordo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El Corsa será hoy el primer coche 100% eléctrico que produce en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serie</w:t>
      </w:r>
      <w:r w:rsidRPr="00BD71F1">
        <w:rPr>
          <w:lang w:val="es-ES"/>
        </w:rPr>
        <w:t xml:space="preserve"> PSA en España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Las autoridades de Colombia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exhuman</w:t>
      </w:r>
      <w:r w:rsidRPr="00BD71F1">
        <w:rPr>
          <w:lang w:val="es-ES"/>
        </w:rPr>
        <w:t xml:space="preserve"> 54 cuerpos de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supuestas</w:t>
      </w:r>
      <w:r w:rsidRPr="00BD71F1">
        <w:rPr>
          <w:lang w:val="es-ES"/>
        </w:rPr>
        <w:t xml:space="preserve"> víctimas de ejecuciones extrajudiciales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Le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devuelven</w:t>
      </w:r>
      <w:r w:rsidRPr="00BD71F1">
        <w:rPr>
          <w:lang w:val="es-ES"/>
        </w:rPr>
        <w:t xml:space="preserve"> el dinero que pagó por un chalet de lujo en Barcelona al perder sus "increíbles vistas al mar"</w:t>
      </w:r>
    </w:p>
    <w:p w:rsidR="00BD71F1" w:rsidRPr="00BD71F1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Los trabajadores de Airbus protestan contra los planes de despidos con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concentraciones</w:t>
      </w:r>
      <w:r w:rsidRPr="00BD71F1">
        <w:rPr>
          <w:lang w:val="es-ES"/>
        </w:rPr>
        <w:t xml:space="preserve"> y paros</w:t>
      </w:r>
    </w:p>
    <w:p w:rsidR="006432B4" w:rsidRPr="00BE6D5A" w:rsidRDefault="00BD71F1" w:rsidP="00BD71F1">
      <w:pPr>
        <w:pStyle w:val="ListParagraph"/>
        <w:numPr>
          <w:ilvl w:val="0"/>
          <w:numId w:val="2"/>
        </w:numPr>
        <w:rPr>
          <w:lang w:val="es-ES"/>
        </w:rPr>
      </w:pPr>
      <w:r w:rsidRPr="00BD71F1">
        <w:rPr>
          <w:lang w:val="es-ES"/>
        </w:rPr>
        <w:t xml:space="preserve">Causan destrozos en un hospital y atacan a los médicos después de que su abuela muriera en el </w:t>
      </w:r>
      <w:r>
        <w:rPr>
          <w:lang w:val="es-ES"/>
        </w:rPr>
        <w:t>________</w:t>
      </w:r>
      <w:r w:rsidRPr="00BD71F1">
        <w:rPr>
          <w:i/>
          <w:vanish/>
          <w:lang w:val="es-ES"/>
        </w:rPr>
        <w:t>quirófano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D71F1" w:rsidRDefault="00BD71F1">
      <w:pPr>
        <w:rPr>
          <w:lang w:val="es-ES"/>
        </w:rPr>
      </w:pPr>
      <w:r>
        <w:rPr>
          <w:lang w:val="es-ES"/>
        </w:rPr>
        <w:t xml:space="preserve">apuesta - </w:t>
      </w:r>
      <w:r w:rsidRPr="00BD71F1">
        <w:rPr>
          <w:lang w:val="es-ES"/>
        </w:rPr>
        <w:t>caser</w:t>
      </w:r>
      <w:r>
        <w:rPr>
          <w:lang w:val="es-ES"/>
        </w:rPr>
        <w:t xml:space="preserve">o - concentración - devolver - disparar - exhumar - juego - </w:t>
      </w:r>
      <w:r w:rsidRPr="00BD71F1">
        <w:rPr>
          <w:lang w:val="es-ES"/>
        </w:rPr>
        <w:t>quirófano</w:t>
      </w:r>
      <w:r>
        <w:rPr>
          <w:lang w:val="es-ES"/>
        </w:rPr>
        <w:t xml:space="preserve"> - saltar - </w:t>
      </w:r>
      <w:r w:rsidRPr="00BD71F1">
        <w:rPr>
          <w:lang w:val="es-ES"/>
        </w:rPr>
        <w:t>serie</w:t>
      </w:r>
      <w:r>
        <w:rPr>
          <w:lang w:val="es-ES"/>
        </w:rPr>
        <w:t xml:space="preserve"> - supuesto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El gasto en rebajas de invierno se desploma en Madrid y Galicia y se ________</w:t>
      </w:r>
      <w:r w:rsidRPr="00BD71F1">
        <w:rPr>
          <w:i/>
          <w:lang w:val="es-ES"/>
        </w:rPr>
        <w:t>dispara</w:t>
      </w:r>
      <w:r w:rsidRPr="00BD71F1">
        <w:rPr>
          <w:lang w:val="es-ES"/>
        </w:rPr>
        <w:t xml:space="preserve"> en Cataluña y País 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Los famosos no podrán anunciar ________</w:t>
      </w:r>
      <w:r w:rsidRPr="00BD71F1">
        <w:rPr>
          <w:i/>
          <w:lang w:val="es-ES"/>
        </w:rPr>
        <w:t>apuestas</w:t>
      </w:r>
      <w:r w:rsidRPr="00BD71F1">
        <w:rPr>
          <w:lang w:val="es-ES"/>
        </w:rPr>
        <w:t xml:space="preserve"> deportivas ni ________</w:t>
      </w:r>
      <w:r w:rsidRPr="00BD71F1">
        <w:rPr>
          <w:i/>
          <w:lang w:val="es-ES"/>
        </w:rPr>
        <w:t>juegos</w:t>
      </w:r>
      <w:r w:rsidRPr="00BD71F1">
        <w:rPr>
          <w:lang w:val="es-ES"/>
        </w:rPr>
        <w:t xml:space="preserve"> de azar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Cargas policiales en Mérida tras ________</w:t>
      </w:r>
      <w:r w:rsidRPr="00BD71F1">
        <w:rPr>
          <w:i/>
          <w:lang w:val="es-ES"/>
        </w:rPr>
        <w:t>saltar</w:t>
      </w:r>
      <w:r w:rsidRPr="00BD71F1">
        <w:rPr>
          <w:lang w:val="es-ES"/>
        </w:rPr>
        <w:t>se el cordón policial los agricultores ante la sede de la Junta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Interceptan un submarino de 'fabricación ________</w:t>
      </w:r>
      <w:r w:rsidRPr="00BD71F1">
        <w:rPr>
          <w:i/>
          <w:lang w:val="es-ES"/>
        </w:rPr>
        <w:t>casera</w:t>
      </w:r>
      <w:r w:rsidRPr="00BD71F1">
        <w:rPr>
          <w:lang w:val="es-ES"/>
        </w:rPr>
        <w:t>' con cinco toneladas de droga y cuatro ________tripulantes a bordo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El Corsa será hoy el primer coche 100% eléctrico que produce en ________</w:t>
      </w:r>
      <w:r w:rsidRPr="00BD71F1">
        <w:rPr>
          <w:i/>
          <w:lang w:val="es-ES"/>
        </w:rPr>
        <w:t>serie</w:t>
      </w:r>
      <w:r w:rsidRPr="00BD71F1">
        <w:rPr>
          <w:lang w:val="es-ES"/>
        </w:rPr>
        <w:t xml:space="preserve"> PSA en España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Las autoridades de Colombia ________</w:t>
      </w:r>
      <w:r w:rsidRPr="00BD71F1">
        <w:rPr>
          <w:i/>
          <w:lang w:val="es-ES"/>
        </w:rPr>
        <w:t>exhuman</w:t>
      </w:r>
      <w:r w:rsidRPr="00BD71F1">
        <w:rPr>
          <w:lang w:val="es-ES"/>
        </w:rPr>
        <w:t xml:space="preserve"> 54 cuerpos de ________</w:t>
      </w:r>
      <w:r w:rsidRPr="00BD71F1">
        <w:rPr>
          <w:i/>
          <w:lang w:val="es-ES"/>
        </w:rPr>
        <w:t>supuestas</w:t>
      </w:r>
      <w:r w:rsidRPr="00BD71F1">
        <w:rPr>
          <w:lang w:val="es-ES"/>
        </w:rPr>
        <w:t xml:space="preserve"> víctimas de ejecuciones extrajudiciales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Le ________</w:t>
      </w:r>
      <w:r w:rsidRPr="00BD71F1">
        <w:rPr>
          <w:i/>
          <w:lang w:val="es-ES"/>
        </w:rPr>
        <w:t>devuelven</w:t>
      </w:r>
      <w:r w:rsidRPr="00BD71F1">
        <w:rPr>
          <w:lang w:val="es-ES"/>
        </w:rPr>
        <w:t xml:space="preserve"> el dinero que pagó por un chalet de lujo en Barcelona al perder sus "increíbles vistas al mar"</w:t>
      </w:r>
    </w:p>
    <w:p w:rsidR="00BD71F1" w:rsidRPr="00BD71F1" w:rsidRDefault="00BD71F1" w:rsidP="00BD71F1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Los trabajadores de Airbus protestan contra los planes de despidos con ________</w:t>
      </w:r>
      <w:r w:rsidRPr="00BD71F1">
        <w:rPr>
          <w:i/>
          <w:lang w:val="es-ES"/>
        </w:rPr>
        <w:t>concentraciones</w:t>
      </w:r>
      <w:r w:rsidRPr="00BD71F1">
        <w:rPr>
          <w:lang w:val="es-ES"/>
        </w:rPr>
        <w:t xml:space="preserve"> y paros</w:t>
      </w:r>
    </w:p>
    <w:p w:rsidR="009F03C2" w:rsidRPr="00BD71F1" w:rsidRDefault="00BD71F1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BD71F1">
        <w:rPr>
          <w:lang w:val="es-ES"/>
        </w:rPr>
        <w:t>Causan destrozos en un hospital y atacan a los médicos después de que su abuela muriera en el ________</w:t>
      </w:r>
      <w:r w:rsidRPr="00BD71F1">
        <w:rPr>
          <w:i/>
          <w:lang w:val="es-ES"/>
        </w:rPr>
        <w:t>quirófano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La UE impone una sanción de casi siete millones de euros al grupo Meliá por discriminar a clientes según su origen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 xml:space="preserve">Una madre olvida quitarse el bronceador antes de amamantar a su bebé y este se queda como </w:t>
      </w:r>
      <w:proofErr w:type="spellStart"/>
      <w:r w:rsidRPr="00BD71F1">
        <w:rPr>
          <w:lang w:val="es-ES"/>
        </w:rPr>
        <w:t>Homer</w:t>
      </w:r>
      <w:proofErr w:type="spellEnd"/>
      <w:r w:rsidRPr="00BD71F1">
        <w:rPr>
          <w:lang w:val="es-ES"/>
        </w:rPr>
        <w:t xml:space="preserve"> Simpson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Más permiso por paternidad, menos divorcios: la fórmula mágica de Finlandia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Robots, fabricación personalizada y otras cosas que verás en las tiendas en menos de 10 años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Sentir el tacto a distancia ya no es ciencia ficción: "Redefinimos el concepto de teletransporte"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El ministro de Universidades pretende repoblar con estudiantes la España vaciada</w:t>
      </w:r>
    </w:p>
    <w:p w:rsidR="00BD71F1" w:rsidRPr="00BD71F1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 xml:space="preserve">El hielo de la Antártida está derritiéndose y los niveles del mar siguen subiendo. Unos expertos encontraron una solución: Construir enormes diques que no permitirán que entre el Mar del Norte. </w:t>
      </w:r>
    </w:p>
    <w:p w:rsidR="006432B4" w:rsidRPr="00F25C9F" w:rsidRDefault="00BD71F1" w:rsidP="00BD71F1">
      <w:pPr>
        <w:pStyle w:val="ListParagraph"/>
        <w:numPr>
          <w:ilvl w:val="0"/>
          <w:numId w:val="1"/>
        </w:numPr>
        <w:rPr>
          <w:lang w:val="es-ES"/>
        </w:rPr>
      </w:pPr>
      <w:r w:rsidRPr="00BD71F1">
        <w:rPr>
          <w:lang w:val="es-ES"/>
        </w:rPr>
        <w:t>Un conductor de autobús escolar es enterrado en un ataúd personalizado como el bus que él conducía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05" w:rsidRDefault="00C70E05" w:rsidP="00B4420C">
      <w:pPr>
        <w:spacing w:after="0" w:line="240" w:lineRule="auto"/>
      </w:pPr>
      <w:r>
        <w:separator/>
      </w:r>
    </w:p>
  </w:endnote>
  <w:endnote w:type="continuationSeparator" w:id="0">
    <w:p w:rsidR="00C70E05" w:rsidRDefault="00C70E0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05" w:rsidRDefault="00C70E05" w:rsidP="00B4420C">
      <w:pPr>
        <w:spacing w:after="0" w:line="240" w:lineRule="auto"/>
      </w:pPr>
      <w:r>
        <w:separator/>
      </w:r>
    </w:p>
  </w:footnote>
  <w:footnote w:type="continuationSeparator" w:id="0">
    <w:p w:rsidR="00C70E05" w:rsidRDefault="00C70E0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E70D93">
      <w:rPr>
        <w:lang w:val="es-ES"/>
      </w:rPr>
      <w:t>24</w:t>
    </w:r>
    <w:r w:rsidR="00AA07BC">
      <w:rPr>
        <w:lang w:val="es-ES"/>
      </w:rPr>
      <w:t>/0</w:t>
    </w:r>
    <w:r w:rsidR="00E70D93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D71F1"/>
    <w:rsid w:val="00BE6D5A"/>
    <w:rsid w:val="00C70E05"/>
    <w:rsid w:val="00E70D93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4F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26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2020-02-23T08:51:00Z</dcterms:modified>
</cp:coreProperties>
</file>