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 w:rsidRPr="00003844">
        <w:rPr>
          <w:lang w:val="es-ES"/>
        </w:rPr>
        <w:t xml:space="preserve">La suspensión del Mobile, un mazazo económico para Barcelona. Un trabajador contagiado de coronavirus en el MWC habría expuesto a su empresa a ser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multada</w:t>
      </w:r>
      <w:r w:rsidRPr="00003844">
        <w:rPr>
          <w:lang w:val="es-ES"/>
        </w:rPr>
        <w:t xml:space="preserve"> y pagar por su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baja</w:t>
      </w:r>
      <w:r w:rsidRPr="00003844">
        <w:rPr>
          <w:lang w:val="es-ES"/>
        </w:rPr>
        <w:t xml:space="preserve"> laboral. Firmas como Sony, Cisco o Intel que renunciaron a ir al Mobile de Barcelona... sí estarán en la feria de </w:t>
      </w:r>
      <w:proofErr w:type="spellStart"/>
      <w:r w:rsidRPr="00003844">
        <w:rPr>
          <w:lang w:val="es-ES"/>
        </w:rPr>
        <w:t>Amsterdam</w:t>
      </w:r>
      <w:proofErr w:type="spellEnd"/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 w:rsidRPr="00003844">
        <w:rPr>
          <w:lang w:val="es-ES"/>
        </w:rPr>
        <w:t xml:space="preserve">Tres de cada cuatro niños que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superan</w:t>
      </w:r>
      <w:r w:rsidRPr="00003844">
        <w:rPr>
          <w:lang w:val="es-ES"/>
        </w:rPr>
        <w:t xml:space="preserve"> un cáncer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desarrollan</w:t>
      </w:r>
      <w:r w:rsidRPr="00003844">
        <w:rPr>
          <w:lang w:val="es-ES"/>
        </w:rPr>
        <w:t xml:space="preserve"> enfermedades crónicas cuando son adultos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003844">
        <w:rPr>
          <w:i/>
          <w:vanish/>
          <w:lang w:val="es-ES"/>
        </w:rPr>
        <w:t>Juicio</w:t>
      </w:r>
      <w:r w:rsidRPr="00003844">
        <w:rPr>
          <w:lang w:val="es-ES"/>
        </w:rPr>
        <w:t xml:space="preserve"> contra el español que más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debe</w:t>
      </w:r>
      <w:r w:rsidRPr="00003844">
        <w:rPr>
          <w:lang w:val="es-ES"/>
        </w:rPr>
        <w:t xml:space="preserve"> a Hacienda. 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 w:rsidRPr="00003844">
        <w:rPr>
          <w:lang w:val="es-ES"/>
        </w:rPr>
        <w:t xml:space="preserve">Un incendio en un edificio de Girona deja a una mujer en estado muy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grave</w:t>
      </w:r>
      <w:r w:rsidRPr="00003844">
        <w:rPr>
          <w:lang w:val="es-ES"/>
        </w:rPr>
        <w:t xml:space="preserve"> y cuatro heridos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leves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 w:rsidRPr="00003844">
        <w:rPr>
          <w:lang w:val="es-ES"/>
        </w:rPr>
        <w:t xml:space="preserve">España, libre de coronavirus: Los dos pacientes contagiados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dan</w:t>
      </w:r>
      <w:r w:rsidRPr="00003844">
        <w:rPr>
          <w:lang w:val="es-ES"/>
        </w:rPr>
        <w:t xml:space="preserve"> negativo en los últimos análisis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 w:rsidRPr="00003844">
        <w:rPr>
          <w:lang w:val="es-ES"/>
        </w:rPr>
        <w:t xml:space="preserve">Por qué estar soltero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sale</w:t>
      </w:r>
      <w:r w:rsidRPr="00003844">
        <w:rPr>
          <w:lang w:val="es-ES"/>
        </w:rPr>
        <w:t xml:space="preserve"> 7.500 euros más caro que estar casado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proofErr w:type="spellStart"/>
      <w:r w:rsidRPr="00003844">
        <w:rPr>
          <w:lang w:val="es-ES"/>
        </w:rPr>
        <w:t>Euromillones</w:t>
      </w:r>
      <w:proofErr w:type="spellEnd"/>
      <w:r w:rsidRPr="00003844">
        <w:rPr>
          <w:lang w:val="es-ES"/>
        </w:rPr>
        <w:t xml:space="preserve">: hay un ganador en España de segunda categoría y el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bote</w:t>
      </w:r>
      <w:r w:rsidRPr="00003844">
        <w:rPr>
          <w:lang w:val="es-ES"/>
        </w:rPr>
        <w:t xml:space="preserve"> sube a 27 millones</w:t>
      </w:r>
    </w:p>
    <w:p w:rsidR="00003844" w:rsidRPr="00003844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003844">
        <w:rPr>
          <w:i/>
          <w:vanish/>
          <w:lang w:val="es-ES"/>
        </w:rPr>
        <w:t>Sismo</w:t>
      </w:r>
      <w:r w:rsidRPr="00003844">
        <w:rPr>
          <w:lang w:val="es-ES"/>
        </w:rPr>
        <w:t xml:space="preserve"> de magnitud 5,0 sacude costa de El Salvador</w:t>
      </w:r>
    </w:p>
    <w:p w:rsidR="00003844" w:rsidRPr="00BE6D5A" w:rsidRDefault="00003844" w:rsidP="00003844">
      <w:pPr>
        <w:pStyle w:val="Paragraphedeliste"/>
        <w:numPr>
          <w:ilvl w:val="0"/>
          <w:numId w:val="2"/>
        </w:numPr>
        <w:rPr>
          <w:lang w:val="es-ES"/>
        </w:rPr>
      </w:pPr>
      <w:r w:rsidRPr="00003844">
        <w:rPr>
          <w:lang w:val="es-ES"/>
        </w:rPr>
        <w:t xml:space="preserve">La Unión Europea </w:t>
      </w:r>
      <w:r>
        <w:rPr>
          <w:lang w:val="es-ES"/>
        </w:rPr>
        <w:t>_______</w:t>
      </w:r>
      <w:r w:rsidRPr="00003844">
        <w:rPr>
          <w:i/>
          <w:vanish/>
          <w:lang w:val="es-ES"/>
        </w:rPr>
        <w:t>plantea</w:t>
      </w:r>
      <w:r w:rsidRPr="00003844">
        <w:rPr>
          <w:lang w:val="es-ES"/>
        </w:rPr>
        <w:t xml:space="preserve"> recortar un 14 % las ayudas agrarias de la PAC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03844" w:rsidRDefault="00003844">
      <w:pPr>
        <w:rPr>
          <w:lang w:val="es-ES"/>
        </w:rPr>
      </w:pPr>
      <w:r w:rsidRPr="00003844">
        <w:rPr>
          <w:lang w:val="es-ES"/>
        </w:rPr>
        <w:t>baja</w:t>
      </w:r>
      <w:r>
        <w:rPr>
          <w:lang w:val="es-ES"/>
        </w:rPr>
        <w:t xml:space="preserve"> - bote - dar - </w:t>
      </w:r>
      <w:r w:rsidRPr="00003844">
        <w:rPr>
          <w:lang w:val="es-ES"/>
        </w:rPr>
        <w:t>debe</w:t>
      </w:r>
      <w:r>
        <w:rPr>
          <w:lang w:val="es-ES"/>
        </w:rPr>
        <w:t xml:space="preserve">r - </w:t>
      </w:r>
      <w:r w:rsidRPr="00003844">
        <w:rPr>
          <w:lang w:val="es-ES"/>
        </w:rPr>
        <w:t>desarrolla</w:t>
      </w:r>
      <w:r>
        <w:rPr>
          <w:lang w:val="es-ES"/>
        </w:rPr>
        <w:t xml:space="preserve">r - grave - juicio - leve - multar - </w:t>
      </w:r>
      <w:r w:rsidRPr="00003844">
        <w:rPr>
          <w:lang w:val="es-ES"/>
        </w:rPr>
        <w:t>plantea</w:t>
      </w:r>
      <w:r>
        <w:rPr>
          <w:lang w:val="es-ES"/>
        </w:rPr>
        <w:t xml:space="preserve">r - salir - sismo - </w:t>
      </w:r>
      <w:r w:rsidRPr="00003844">
        <w:rPr>
          <w:lang w:val="es-ES"/>
        </w:rPr>
        <w:t>supera</w:t>
      </w:r>
      <w:r>
        <w:rPr>
          <w:lang w:val="es-ES"/>
        </w:rPr>
        <w:t>r</w:t>
      </w:r>
    </w:p>
    <w:p w:rsidR="00003844" w:rsidRDefault="00003844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La suspensión del Mobile, un mazazo económico para Barcelona. Un trabajador contagiado de coronavirus en el MWC habría expuesto a su empresa a ser _______</w:t>
      </w:r>
      <w:r w:rsidRPr="00003844">
        <w:rPr>
          <w:i/>
          <w:lang w:val="es-ES"/>
        </w:rPr>
        <w:t>multada</w:t>
      </w:r>
      <w:r w:rsidRPr="00003844">
        <w:rPr>
          <w:lang w:val="es-ES"/>
        </w:rPr>
        <w:t xml:space="preserve"> y pagar por su _______</w:t>
      </w:r>
      <w:r w:rsidRPr="00003844">
        <w:rPr>
          <w:i/>
          <w:lang w:val="es-ES"/>
        </w:rPr>
        <w:t>baja</w:t>
      </w:r>
      <w:r w:rsidRPr="00003844">
        <w:rPr>
          <w:lang w:val="es-ES"/>
        </w:rPr>
        <w:t xml:space="preserve"> laboral. Firmas como Sony, Cisco o Intel que renunciaron a ir al Mobile de Barcelona... sí estarán en la feria de </w:t>
      </w:r>
      <w:proofErr w:type="spellStart"/>
      <w:r w:rsidRPr="00003844">
        <w:rPr>
          <w:lang w:val="es-ES"/>
        </w:rPr>
        <w:t>Amsterdam</w:t>
      </w:r>
      <w:proofErr w:type="spellEnd"/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Tres de cada cuatro niños que _______</w:t>
      </w:r>
      <w:r w:rsidRPr="00003844">
        <w:rPr>
          <w:i/>
          <w:lang w:val="es-ES"/>
        </w:rPr>
        <w:t>superan</w:t>
      </w:r>
      <w:r w:rsidRPr="00003844">
        <w:rPr>
          <w:lang w:val="es-ES"/>
        </w:rPr>
        <w:t xml:space="preserve"> un cáncer _______</w:t>
      </w:r>
      <w:r w:rsidRPr="00003844">
        <w:rPr>
          <w:i/>
          <w:lang w:val="es-ES"/>
        </w:rPr>
        <w:t>desarrollan</w:t>
      </w:r>
      <w:r w:rsidRPr="00003844">
        <w:rPr>
          <w:lang w:val="es-ES"/>
        </w:rPr>
        <w:t xml:space="preserve"> enfermedades crónicas cuando son adultos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_______</w:t>
      </w:r>
      <w:r w:rsidRPr="00003844">
        <w:rPr>
          <w:i/>
          <w:lang w:val="es-ES"/>
        </w:rPr>
        <w:t>Juicio</w:t>
      </w:r>
      <w:r w:rsidRPr="00003844">
        <w:rPr>
          <w:lang w:val="es-ES"/>
        </w:rPr>
        <w:t xml:space="preserve"> contra el español que más _______</w:t>
      </w:r>
      <w:r w:rsidRPr="00003844">
        <w:rPr>
          <w:i/>
          <w:lang w:val="es-ES"/>
        </w:rPr>
        <w:t>debe</w:t>
      </w:r>
      <w:r w:rsidRPr="00003844">
        <w:rPr>
          <w:lang w:val="es-ES"/>
        </w:rPr>
        <w:t xml:space="preserve"> a Hacienda. 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Un incendio en un edificio de Girona deja a una mujer en estado muy _______</w:t>
      </w:r>
      <w:r w:rsidRPr="00003844">
        <w:rPr>
          <w:i/>
          <w:lang w:val="es-ES"/>
        </w:rPr>
        <w:t>grave</w:t>
      </w:r>
      <w:r w:rsidRPr="00003844">
        <w:rPr>
          <w:lang w:val="es-ES"/>
        </w:rPr>
        <w:t xml:space="preserve"> y cuatro heridos _______</w:t>
      </w:r>
      <w:r w:rsidRPr="00003844">
        <w:rPr>
          <w:i/>
          <w:lang w:val="es-ES"/>
        </w:rPr>
        <w:t>leves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España, libre de coronavirus: Los dos pacientes contagiados _______</w:t>
      </w:r>
      <w:r w:rsidRPr="00003844">
        <w:rPr>
          <w:i/>
          <w:lang w:val="es-ES"/>
        </w:rPr>
        <w:t>dan</w:t>
      </w:r>
      <w:r w:rsidRPr="00003844">
        <w:rPr>
          <w:lang w:val="es-ES"/>
        </w:rPr>
        <w:t xml:space="preserve"> negativo en los últimos análisis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Por qué estar soltero _______</w:t>
      </w:r>
      <w:r w:rsidRPr="00003844">
        <w:rPr>
          <w:i/>
          <w:lang w:val="es-ES"/>
        </w:rPr>
        <w:t>sale</w:t>
      </w:r>
      <w:r w:rsidRPr="00003844">
        <w:rPr>
          <w:lang w:val="es-ES"/>
        </w:rPr>
        <w:t xml:space="preserve"> 7.500 euros más caro que estar casado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proofErr w:type="spellStart"/>
      <w:r w:rsidRPr="00003844">
        <w:rPr>
          <w:lang w:val="es-ES"/>
        </w:rPr>
        <w:t>Euromillones</w:t>
      </w:r>
      <w:proofErr w:type="spellEnd"/>
      <w:r w:rsidRPr="00003844">
        <w:rPr>
          <w:lang w:val="es-ES"/>
        </w:rPr>
        <w:t>: hay un ganador en España de segunda categoría y el _______</w:t>
      </w:r>
      <w:r w:rsidRPr="00003844">
        <w:rPr>
          <w:i/>
          <w:lang w:val="es-ES"/>
        </w:rPr>
        <w:t>bote</w:t>
      </w:r>
      <w:r w:rsidRPr="00003844">
        <w:rPr>
          <w:lang w:val="es-ES"/>
        </w:rPr>
        <w:t xml:space="preserve"> sube a 27 millones</w:t>
      </w:r>
    </w:p>
    <w:p w:rsidR="00003844" w:rsidRPr="00003844" w:rsidRDefault="00003844" w:rsidP="00003844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_______</w:t>
      </w:r>
      <w:r w:rsidRPr="00003844">
        <w:rPr>
          <w:i/>
          <w:lang w:val="es-ES"/>
        </w:rPr>
        <w:t>Sismo</w:t>
      </w:r>
      <w:r w:rsidRPr="00003844">
        <w:rPr>
          <w:lang w:val="es-ES"/>
        </w:rPr>
        <w:t xml:space="preserve"> de magnitud 5,0 sacude costa de El Salvador</w:t>
      </w:r>
    </w:p>
    <w:p w:rsidR="009F03C2" w:rsidRPr="00003844" w:rsidRDefault="00003844" w:rsidP="009F03C2">
      <w:pPr>
        <w:pStyle w:val="Paragraphedeliste"/>
        <w:numPr>
          <w:ilvl w:val="0"/>
          <w:numId w:val="3"/>
        </w:numPr>
        <w:rPr>
          <w:lang w:val="es-ES"/>
        </w:rPr>
      </w:pPr>
      <w:r w:rsidRPr="00003844">
        <w:rPr>
          <w:lang w:val="es-ES"/>
        </w:rPr>
        <w:t>La Unión Europea _______</w:t>
      </w:r>
      <w:r w:rsidRPr="00003844">
        <w:rPr>
          <w:i/>
          <w:lang w:val="es-ES"/>
        </w:rPr>
        <w:t>plantea</w:t>
      </w:r>
      <w:r w:rsidRPr="00003844">
        <w:rPr>
          <w:lang w:val="es-ES"/>
        </w:rPr>
        <w:t xml:space="preserve"> recortar un 14 % las ayudas agrarias de la PAC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03844" w:rsidRPr="00003844" w:rsidRDefault="00003844" w:rsidP="00003844">
      <w:pPr>
        <w:pStyle w:val="Paragraphedeliste"/>
        <w:numPr>
          <w:ilvl w:val="0"/>
          <w:numId w:val="1"/>
        </w:numPr>
        <w:rPr>
          <w:lang w:val="es-ES"/>
        </w:rPr>
      </w:pPr>
      <w:r w:rsidRPr="00003844">
        <w:rPr>
          <w:lang w:val="es-ES"/>
        </w:rPr>
        <w:t>La misteriosa señal de radio de una galaxia a 500 años luz que se repite cada 16 días</w:t>
      </w:r>
    </w:p>
    <w:p w:rsidR="00003844" w:rsidRPr="00003844" w:rsidRDefault="00003844" w:rsidP="00003844">
      <w:pPr>
        <w:pStyle w:val="Paragraphedeliste"/>
        <w:numPr>
          <w:ilvl w:val="0"/>
          <w:numId w:val="1"/>
        </w:numPr>
        <w:rPr>
          <w:lang w:val="es-ES"/>
        </w:rPr>
      </w:pPr>
      <w:r w:rsidRPr="00003844">
        <w:rPr>
          <w:lang w:val="es-ES"/>
        </w:rPr>
        <w:t>Encuentra su coche pintado por su expareja: "Como me bloqueaste, te lo escribo aquí"</w:t>
      </w:r>
    </w:p>
    <w:p w:rsidR="00003844" w:rsidRPr="00003844" w:rsidRDefault="00003844" w:rsidP="00003844">
      <w:pPr>
        <w:pStyle w:val="Paragraphedeliste"/>
        <w:numPr>
          <w:ilvl w:val="0"/>
          <w:numId w:val="1"/>
        </w:numPr>
        <w:rPr>
          <w:lang w:val="es-ES"/>
        </w:rPr>
      </w:pPr>
      <w:r w:rsidRPr="00003844">
        <w:rPr>
          <w:lang w:val="es-ES"/>
        </w:rPr>
        <w:t>El lenguaje secreto de las flores: acierta regalando *ramos este San Valentín</w:t>
      </w:r>
    </w:p>
    <w:p w:rsidR="00003844" w:rsidRPr="00003844" w:rsidRDefault="00003844" w:rsidP="00003844">
      <w:pPr>
        <w:pStyle w:val="Paragraphedeliste"/>
        <w:numPr>
          <w:ilvl w:val="0"/>
          <w:numId w:val="1"/>
        </w:numPr>
        <w:rPr>
          <w:lang w:val="es-ES"/>
        </w:rPr>
      </w:pPr>
      <w:r w:rsidRPr="00003844">
        <w:rPr>
          <w:lang w:val="es-ES"/>
        </w:rPr>
        <w:t>Jeff Bezos se compra la mansión de Los Ángeles más cara de la historia</w:t>
      </w:r>
    </w:p>
    <w:p w:rsidR="00003844" w:rsidRPr="00003844" w:rsidRDefault="00003844" w:rsidP="00003844">
      <w:pPr>
        <w:pStyle w:val="Paragraphedeliste"/>
        <w:numPr>
          <w:ilvl w:val="0"/>
          <w:numId w:val="1"/>
        </w:numPr>
        <w:rPr>
          <w:lang w:val="es-ES"/>
        </w:rPr>
      </w:pPr>
      <w:r w:rsidRPr="00003844">
        <w:rPr>
          <w:lang w:val="es-ES"/>
        </w:rPr>
        <w:t>¿Y si hubiera una edad máxima para votar?</w:t>
      </w:r>
    </w:p>
    <w:p w:rsidR="006432B4" w:rsidRPr="00F25C9F" w:rsidRDefault="00003844" w:rsidP="00003844">
      <w:pPr>
        <w:pStyle w:val="Paragraphedeliste"/>
        <w:numPr>
          <w:ilvl w:val="0"/>
          <w:numId w:val="1"/>
        </w:numPr>
        <w:rPr>
          <w:lang w:val="es-ES"/>
        </w:rPr>
      </w:pPr>
      <w:r w:rsidRPr="00003844">
        <w:rPr>
          <w:lang w:val="es-ES"/>
        </w:rPr>
        <w:t>¿Estamos realmente en peligro por el asteroide que se acerca este sábado a la Tierra?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73" w:rsidRDefault="001F3E73" w:rsidP="00B4420C">
      <w:pPr>
        <w:spacing w:after="0" w:line="240" w:lineRule="auto"/>
      </w:pPr>
      <w:r>
        <w:separator/>
      </w:r>
    </w:p>
  </w:endnote>
  <w:endnote w:type="continuationSeparator" w:id="0">
    <w:p w:rsidR="001F3E73" w:rsidRDefault="001F3E7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Pieddepage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73" w:rsidRDefault="001F3E73" w:rsidP="00B4420C">
      <w:pPr>
        <w:spacing w:after="0" w:line="240" w:lineRule="auto"/>
      </w:pPr>
      <w:r>
        <w:separator/>
      </w:r>
    </w:p>
  </w:footnote>
  <w:footnote w:type="continuationSeparator" w:id="0">
    <w:p w:rsidR="001F3E73" w:rsidRDefault="001F3E7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En-tte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003844">
      <w:rPr>
        <w:lang w:val="es-ES"/>
      </w:rPr>
      <w:t>17</w:t>
    </w:r>
    <w:r w:rsidR="00AA07BC">
      <w:rPr>
        <w:lang w:val="es-ES"/>
      </w:rPr>
      <w:t>/0</w:t>
    </w:r>
    <w:r w:rsidR="00003844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03844"/>
    <w:rsid w:val="000114F7"/>
    <w:rsid w:val="00061A3A"/>
    <w:rsid w:val="00062DC9"/>
    <w:rsid w:val="001F3E73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0D9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20C"/>
  </w:style>
  <w:style w:type="paragraph" w:styleId="Pieddepage">
    <w:name w:val="footer"/>
    <w:basedOn w:val="Normal"/>
    <w:link w:val="Pieddepag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20C"/>
  </w:style>
  <w:style w:type="paragraph" w:styleId="Paragraphedeliste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2020-02-14T22:03:00Z</dcterms:modified>
</cp:coreProperties>
</file>