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3E7E40" w:rsidRPr="003E7E40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 w:rsidRPr="003E7E40">
        <w:rPr>
          <w:lang w:val="es-ES"/>
        </w:rPr>
        <w:t xml:space="preserve">Una mujer llama a la policía </w:t>
      </w:r>
      <w:r>
        <w:rPr>
          <w:lang w:val="es-ES"/>
        </w:rPr>
        <w:t>_______</w:t>
      </w:r>
      <w:r w:rsidRPr="003E7E40">
        <w:rPr>
          <w:i/>
          <w:vanish/>
          <w:lang w:val="es-ES"/>
        </w:rPr>
        <w:t>fingiendo</w:t>
      </w:r>
      <w:r w:rsidRPr="003E7E40">
        <w:rPr>
          <w:lang w:val="es-ES"/>
        </w:rPr>
        <w:t xml:space="preserve"> que pedía una pizza tras haber sido agredida por su pareja</w:t>
      </w:r>
    </w:p>
    <w:p w:rsidR="003E7E40" w:rsidRPr="003E7E40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 w:rsidRPr="003E7E40">
        <w:rPr>
          <w:lang w:val="es-ES"/>
        </w:rPr>
        <w:t xml:space="preserve">El FMI pide a España cambiar el sistema de pensiones para que los jóvenes no </w:t>
      </w:r>
      <w:r>
        <w:rPr>
          <w:lang w:val="es-ES"/>
        </w:rPr>
        <w:t>_______</w:t>
      </w:r>
      <w:r w:rsidRPr="003E7E40">
        <w:rPr>
          <w:i/>
          <w:vanish/>
          <w:lang w:val="es-ES"/>
        </w:rPr>
        <w:t>asuman</w:t>
      </w:r>
      <w:r w:rsidRPr="003E7E40">
        <w:rPr>
          <w:lang w:val="es-ES"/>
        </w:rPr>
        <w:t xml:space="preserve"> todo el coste</w:t>
      </w:r>
    </w:p>
    <w:p w:rsidR="003E7E40" w:rsidRPr="003E7E40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 w:rsidRPr="003E7E40">
        <w:rPr>
          <w:lang w:val="es-ES"/>
        </w:rPr>
        <w:t xml:space="preserve">Miles de personas, atrapadas en un crucero con españoles por una mujer con </w:t>
      </w:r>
      <w:r>
        <w:rPr>
          <w:lang w:val="es-ES"/>
        </w:rPr>
        <w:t>_______</w:t>
      </w:r>
      <w:r w:rsidRPr="003E7E40">
        <w:rPr>
          <w:i/>
          <w:vanish/>
          <w:lang w:val="es-ES"/>
        </w:rPr>
        <w:t>síntomas</w:t>
      </w:r>
      <w:r w:rsidRPr="003E7E40">
        <w:rPr>
          <w:lang w:val="es-ES"/>
        </w:rPr>
        <w:t xml:space="preserve"> de coronavirus</w:t>
      </w:r>
    </w:p>
    <w:p w:rsidR="003E7E40" w:rsidRPr="003E7E40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 w:rsidRPr="003E7E40">
        <w:rPr>
          <w:lang w:val="es-ES"/>
        </w:rPr>
        <w:t xml:space="preserve">Los agricultores </w:t>
      </w:r>
      <w:r>
        <w:rPr>
          <w:lang w:val="es-ES"/>
        </w:rPr>
        <w:t>_______</w:t>
      </w:r>
      <w:r w:rsidRPr="003E7E40">
        <w:rPr>
          <w:i/>
          <w:vanish/>
          <w:lang w:val="es-ES"/>
        </w:rPr>
        <w:t>toman</w:t>
      </w:r>
      <w:r w:rsidRPr="003E7E40">
        <w:rPr>
          <w:lang w:val="es-ES"/>
        </w:rPr>
        <w:t xml:space="preserve"> las calles para reclamar mejores condiciones: "Es insostenible, no podemos continuar así"</w:t>
      </w:r>
    </w:p>
    <w:p w:rsidR="003E7E40" w:rsidRPr="003E7E40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</w:t>
      </w:r>
      <w:r w:rsidRPr="003E7E40">
        <w:rPr>
          <w:i/>
          <w:vanish/>
          <w:lang w:val="es-ES"/>
        </w:rPr>
        <w:t>Quejas</w:t>
      </w:r>
      <w:r w:rsidRPr="003E7E40">
        <w:rPr>
          <w:lang w:val="es-ES"/>
        </w:rPr>
        <w:t xml:space="preserve"> de los usuarios de la EMT por el doble </w:t>
      </w:r>
      <w:r>
        <w:rPr>
          <w:lang w:val="es-ES"/>
        </w:rPr>
        <w:t>_______</w:t>
      </w:r>
      <w:r w:rsidRPr="003E7E40">
        <w:rPr>
          <w:i/>
          <w:vanish/>
          <w:lang w:val="es-ES"/>
        </w:rPr>
        <w:t>cobro</w:t>
      </w:r>
      <w:r w:rsidRPr="003E7E40">
        <w:rPr>
          <w:lang w:val="es-ES"/>
        </w:rPr>
        <w:t xml:space="preserve"> del billete a través del nuevo sistema de pago '</w:t>
      </w:r>
      <w:proofErr w:type="spellStart"/>
      <w:r w:rsidRPr="003E7E40">
        <w:rPr>
          <w:lang w:val="es-ES"/>
        </w:rPr>
        <w:t>contactless</w:t>
      </w:r>
      <w:proofErr w:type="spellEnd"/>
      <w:r w:rsidRPr="003E7E40">
        <w:rPr>
          <w:lang w:val="es-ES"/>
        </w:rPr>
        <w:t>'</w:t>
      </w:r>
    </w:p>
    <w:p w:rsidR="003E7E40" w:rsidRPr="003E7E40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 w:rsidRPr="003E7E40">
        <w:rPr>
          <w:lang w:val="es-ES"/>
        </w:rPr>
        <w:t xml:space="preserve">Alejandro Sanz y Raquel Perera: un divorcio que aún tiene muchos </w:t>
      </w:r>
      <w:r>
        <w:rPr>
          <w:lang w:val="es-ES"/>
        </w:rPr>
        <w:t>_______</w:t>
      </w:r>
      <w:r w:rsidRPr="003E7E40">
        <w:rPr>
          <w:i/>
          <w:vanish/>
          <w:lang w:val="es-ES"/>
        </w:rPr>
        <w:t>cabos</w:t>
      </w:r>
      <w:r w:rsidRPr="003E7E40">
        <w:rPr>
          <w:lang w:val="es-ES"/>
        </w:rPr>
        <w:t xml:space="preserve"> sueltos</w:t>
      </w:r>
    </w:p>
    <w:p w:rsidR="003E7E40" w:rsidRPr="003E7E40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 w:rsidRPr="003E7E40">
        <w:rPr>
          <w:lang w:val="es-ES"/>
        </w:rPr>
        <w:t xml:space="preserve">Golpe contra el dopaje en España: incautan la mayor </w:t>
      </w:r>
      <w:r>
        <w:rPr>
          <w:lang w:val="es-ES"/>
        </w:rPr>
        <w:t>_______</w:t>
      </w:r>
      <w:r w:rsidRPr="003E7E40">
        <w:rPr>
          <w:i/>
          <w:vanish/>
          <w:lang w:val="es-ES"/>
        </w:rPr>
        <w:t>partida</w:t>
      </w:r>
      <w:r w:rsidRPr="003E7E40">
        <w:rPr>
          <w:lang w:val="es-ES"/>
        </w:rPr>
        <w:t xml:space="preserve"> de EPO de Europa</w:t>
      </w:r>
    </w:p>
    <w:p w:rsidR="003E7E40" w:rsidRPr="003E7E40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</w:t>
      </w:r>
      <w:r w:rsidRPr="003E7E40">
        <w:rPr>
          <w:i/>
          <w:vanish/>
          <w:lang w:val="es-ES"/>
        </w:rPr>
        <w:t>Aíslan</w:t>
      </w:r>
      <w:r w:rsidRPr="003E7E40">
        <w:rPr>
          <w:lang w:val="es-ES"/>
        </w:rPr>
        <w:t xml:space="preserve"> a cinco alemanes en la Gomera sospechosos de coronavirus y se descarta el caso de Málaga</w:t>
      </w:r>
    </w:p>
    <w:p w:rsidR="003E7E40" w:rsidRPr="003E7E40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 w:rsidRPr="003E7E40">
        <w:rPr>
          <w:lang w:val="es-ES"/>
        </w:rPr>
        <w:t xml:space="preserve">Estados Unidos emite </w:t>
      </w:r>
      <w:r>
        <w:rPr>
          <w:lang w:val="es-ES"/>
        </w:rPr>
        <w:t>_______</w:t>
      </w:r>
      <w:r w:rsidRPr="003E7E40">
        <w:rPr>
          <w:i/>
          <w:vanish/>
          <w:lang w:val="es-ES"/>
        </w:rPr>
        <w:t>cuarentena</w:t>
      </w:r>
      <w:r w:rsidRPr="003E7E40">
        <w:rPr>
          <w:lang w:val="es-ES"/>
        </w:rPr>
        <w:t xml:space="preserve"> federal para estadounidenses evacuados de Wuhan debido a coronavirus</w:t>
      </w:r>
    </w:p>
    <w:p w:rsidR="006432B4" w:rsidRPr="00BE6D5A" w:rsidRDefault="003E7E40" w:rsidP="003E7E40">
      <w:pPr>
        <w:pStyle w:val="Lijstalinea"/>
        <w:numPr>
          <w:ilvl w:val="0"/>
          <w:numId w:val="2"/>
        </w:numPr>
        <w:rPr>
          <w:lang w:val="es-ES"/>
        </w:rPr>
      </w:pPr>
      <w:r w:rsidRPr="003E7E40">
        <w:rPr>
          <w:lang w:val="es-ES"/>
        </w:rPr>
        <w:t xml:space="preserve">Alerta </w:t>
      </w:r>
      <w:r>
        <w:rPr>
          <w:lang w:val="es-ES"/>
        </w:rPr>
        <w:t>_______</w:t>
      </w:r>
      <w:r w:rsidRPr="003E7E40">
        <w:rPr>
          <w:i/>
          <w:vanish/>
          <w:lang w:val="es-ES"/>
        </w:rPr>
        <w:t>naranja</w:t>
      </w:r>
      <w:r w:rsidRPr="003E7E40">
        <w:rPr>
          <w:lang w:val="es-ES"/>
        </w:rPr>
        <w:t xml:space="preserve"> tras erupción del volcán Chillán en Chile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E7E40" w:rsidRDefault="003E7E40">
      <w:pPr>
        <w:rPr>
          <w:lang w:val="es-ES"/>
        </w:rPr>
      </w:pPr>
      <w:r>
        <w:rPr>
          <w:lang w:val="es-ES"/>
        </w:rPr>
        <w:t xml:space="preserve">aislar - asumir - cabo - </w:t>
      </w:r>
      <w:r w:rsidRPr="003E7E40">
        <w:rPr>
          <w:lang w:val="es-ES"/>
        </w:rPr>
        <w:t>cobro</w:t>
      </w:r>
      <w:r>
        <w:rPr>
          <w:lang w:val="es-ES"/>
        </w:rPr>
        <w:t xml:space="preserve"> - </w:t>
      </w:r>
      <w:r w:rsidRPr="003E7E40">
        <w:rPr>
          <w:lang w:val="es-ES"/>
        </w:rPr>
        <w:t>cuarentena</w:t>
      </w:r>
      <w:r>
        <w:rPr>
          <w:lang w:val="es-ES"/>
        </w:rPr>
        <w:t xml:space="preserve"> - fingir - </w:t>
      </w:r>
      <w:r w:rsidRPr="003E7E40">
        <w:rPr>
          <w:lang w:val="es-ES"/>
        </w:rPr>
        <w:t>naranja</w:t>
      </w:r>
      <w:r>
        <w:rPr>
          <w:lang w:val="es-ES"/>
        </w:rPr>
        <w:t xml:space="preserve"> - </w:t>
      </w:r>
      <w:r w:rsidRPr="003E7E40">
        <w:rPr>
          <w:lang w:val="es-ES"/>
        </w:rPr>
        <w:t>partida</w:t>
      </w:r>
      <w:r>
        <w:rPr>
          <w:lang w:val="es-ES"/>
        </w:rPr>
        <w:t xml:space="preserve"> - queja - </w:t>
      </w:r>
      <w:r w:rsidRPr="003E7E40">
        <w:rPr>
          <w:lang w:val="es-ES"/>
        </w:rPr>
        <w:t>síntoma</w:t>
      </w:r>
      <w:r>
        <w:rPr>
          <w:lang w:val="es-ES"/>
        </w:rPr>
        <w:t xml:space="preserve"> - tomar</w:t>
      </w:r>
    </w:p>
    <w:p w:rsidR="003E7E40" w:rsidRDefault="003E7E40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E7E40" w:rsidRPr="003E7E40" w:rsidRDefault="003E7E40" w:rsidP="003E7E40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Una mujer llama a la policía _______</w:t>
      </w:r>
      <w:r w:rsidRPr="003E7E40">
        <w:rPr>
          <w:i/>
          <w:lang w:val="es-ES"/>
        </w:rPr>
        <w:t>fingiendo</w:t>
      </w:r>
      <w:r w:rsidRPr="003E7E40">
        <w:rPr>
          <w:lang w:val="es-ES"/>
        </w:rPr>
        <w:t xml:space="preserve"> que pedía una pizza tras haber sido agredida por su pareja</w:t>
      </w:r>
    </w:p>
    <w:p w:rsidR="003E7E40" w:rsidRPr="003E7E40" w:rsidRDefault="003E7E40" w:rsidP="003E7E40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El FMI pide a España cambiar el sistema de pensiones para que los jóvenes no _______</w:t>
      </w:r>
      <w:r w:rsidRPr="003E7E40">
        <w:rPr>
          <w:i/>
          <w:lang w:val="es-ES"/>
        </w:rPr>
        <w:t>asuman</w:t>
      </w:r>
      <w:r w:rsidRPr="003E7E40">
        <w:rPr>
          <w:lang w:val="es-ES"/>
        </w:rPr>
        <w:t xml:space="preserve"> todo el coste</w:t>
      </w:r>
    </w:p>
    <w:p w:rsidR="003E7E40" w:rsidRPr="003E7E40" w:rsidRDefault="003E7E40" w:rsidP="003E7E40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Miles de personas, atrapadas en un crucero con españoles por una mujer con _______</w:t>
      </w:r>
      <w:r w:rsidRPr="003E7E40">
        <w:rPr>
          <w:i/>
          <w:lang w:val="es-ES"/>
        </w:rPr>
        <w:t>síntomas</w:t>
      </w:r>
      <w:r w:rsidRPr="003E7E40">
        <w:rPr>
          <w:lang w:val="es-ES"/>
        </w:rPr>
        <w:t xml:space="preserve"> de coronavirus</w:t>
      </w:r>
    </w:p>
    <w:p w:rsidR="003E7E40" w:rsidRPr="003E7E40" w:rsidRDefault="003E7E40" w:rsidP="003E7E40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Los agricultores _______</w:t>
      </w:r>
      <w:r w:rsidRPr="003E7E40">
        <w:rPr>
          <w:i/>
          <w:lang w:val="es-ES"/>
        </w:rPr>
        <w:t>toman</w:t>
      </w:r>
      <w:r w:rsidRPr="003E7E40">
        <w:rPr>
          <w:lang w:val="es-ES"/>
        </w:rPr>
        <w:t xml:space="preserve"> las calles para reclamar mejores condiciones: "Es insostenible, no podemos continuar así"</w:t>
      </w:r>
    </w:p>
    <w:p w:rsidR="003E7E40" w:rsidRPr="003E7E40" w:rsidRDefault="003E7E40" w:rsidP="003E7E40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_______</w:t>
      </w:r>
      <w:r w:rsidRPr="003E7E40">
        <w:rPr>
          <w:i/>
          <w:lang w:val="es-ES"/>
        </w:rPr>
        <w:t>Quejas</w:t>
      </w:r>
      <w:r w:rsidRPr="003E7E40">
        <w:rPr>
          <w:lang w:val="es-ES"/>
        </w:rPr>
        <w:t xml:space="preserve"> de los usuarios de la EMT por el doble _______</w:t>
      </w:r>
      <w:r w:rsidRPr="003E7E40">
        <w:rPr>
          <w:i/>
          <w:lang w:val="es-ES"/>
        </w:rPr>
        <w:t>cobro</w:t>
      </w:r>
      <w:r w:rsidRPr="003E7E40">
        <w:rPr>
          <w:lang w:val="es-ES"/>
        </w:rPr>
        <w:t xml:space="preserve"> del billete a través del nuevo sistema de pago '</w:t>
      </w:r>
      <w:proofErr w:type="spellStart"/>
      <w:r w:rsidRPr="003E7E40">
        <w:rPr>
          <w:lang w:val="es-ES"/>
        </w:rPr>
        <w:t>contactless</w:t>
      </w:r>
      <w:proofErr w:type="spellEnd"/>
      <w:r w:rsidRPr="003E7E40">
        <w:rPr>
          <w:lang w:val="es-ES"/>
        </w:rPr>
        <w:t>'</w:t>
      </w:r>
    </w:p>
    <w:p w:rsidR="003E7E40" w:rsidRPr="003E7E40" w:rsidRDefault="003E7E40" w:rsidP="003E7E40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Alejandro Sanz y Raquel Perera: un divorcio que aún tiene muchos _______</w:t>
      </w:r>
      <w:r w:rsidRPr="003E7E40">
        <w:rPr>
          <w:i/>
          <w:lang w:val="es-ES"/>
        </w:rPr>
        <w:t>cabos</w:t>
      </w:r>
      <w:r w:rsidRPr="003E7E40">
        <w:rPr>
          <w:lang w:val="es-ES"/>
        </w:rPr>
        <w:t xml:space="preserve"> sueltos</w:t>
      </w:r>
    </w:p>
    <w:p w:rsidR="003E7E40" w:rsidRPr="003E7E40" w:rsidRDefault="003E7E40" w:rsidP="003E7E40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Golpe contra el dopaje en España: incautan la mayor _______</w:t>
      </w:r>
      <w:r w:rsidRPr="003E7E40">
        <w:rPr>
          <w:i/>
          <w:lang w:val="es-ES"/>
        </w:rPr>
        <w:t>partida</w:t>
      </w:r>
      <w:r w:rsidRPr="003E7E40">
        <w:rPr>
          <w:lang w:val="es-ES"/>
        </w:rPr>
        <w:t xml:space="preserve"> de EPO de Europa</w:t>
      </w:r>
    </w:p>
    <w:p w:rsidR="003E7E40" w:rsidRPr="003E7E40" w:rsidRDefault="003E7E40" w:rsidP="003E7E40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_______</w:t>
      </w:r>
      <w:r w:rsidRPr="003E7E40">
        <w:rPr>
          <w:i/>
          <w:lang w:val="es-ES"/>
        </w:rPr>
        <w:t>Aíslan</w:t>
      </w:r>
      <w:r w:rsidRPr="003E7E40">
        <w:rPr>
          <w:lang w:val="es-ES"/>
        </w:rPr>
        <w:t xml:space="preserve"> a cinco alemanes en la Gomera sospechosos de coronavirus y se descarta el caso de Málaga</w:t>
      </w:r>
    </w:p>
    <w:p w:rsidR="003E7E40" w:rsidRPr="003E7E40" w:rsidRDefault="003E7E40" w:rsidP="003E7E40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Estados Unidos emite _______</w:t>
      </w:r>
      <w:r w:rsidRPr="003E7E40">
        <w:rPr>
          <w:i/>
          <w:lang w:val="es-ES"/>
        </w:rPr>
        <w:t>cuarentena</w:t>
      </w:r>
      <w:r w:rsidRPr="003E7E40">
        <w:rPr>
          <w:lang w:val="es-ES"/>
        </w:rPr>
        <w:t xml:space="preserve"> federal para estadounidenses evacuados de Wuhan debido a coronavirus</w:t>
      </w:r>
    </w:p>
    <w:p w:rsidR="009F03C2" w:rsidRPr="003E7E40" w:rsidRDefault="003E7E40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3E7E40">
        <w:rPr>
          <w:lang w:val="es-ES"/>
        </w:rPr>
        <w:t>Alerta _______</w:t>
      </w:r>
      <w:r w:rsidRPr="003E7E40">
        <w:rPr>
          <w:i/>
          <w:lang w:val="es-ES"/>
        </w:rPr>
        <w:t>naranja</w:t>
      </w:r>
      <w:r w:rsidRPr="003E7E40">
        <w:rPr>
          <w:lang w:val="es-ES"/>
        </w:rPr>
        <w:t xml:space="preserve"> tras erupción del volcán Chillán en Chile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Los 10 peores remakes de la historia del cine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La era '</w:t>
      </w:r>
      <w:proofErr w:type="spellStart"/>
      <w:r w:rsidRPr="003E7E40">
        <w:rPr>
          <w:lang w:val="es-ES"/>
        </w:rPr>
        <w:t>postbrexit</w:t>
      </w:r>
      <w:proofErr w:type="spellEnd"/>
      <w:r w:rsidRPr="003E7E40">
        <w:rPr>
          <w:lang w:val="es-ES"/>
        </w:rPr>
        <w:t>' deja a España en alerta en el turismo y la agricultura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La UE está eliminando las monedas de céntimos: ¿cuánto subirían los precios?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Los pulmones de un exfumador también son capaces de regenerarse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Barcelona limita la carne roja en los menús escolares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Las imágenes más espectaculares que nos ha dejado Spitzer, el telescopio de  que termina su misión tras 16 años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¿Se puede desconectar del trabajo? Trucos y consejos para conseguirlo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 xml:space="preserve">Compra un anuncio de la Super </w:t>
      </w:r>
      <w:proofErr w:type="spellStart"/>
      <w:r w:rsidRPr="003E7E40">
        <w:rPr>
          <w:lang w:val="es-ES"/>
        </w:rPr>
        <w:t>Bowl</w:t>
      </w:r>
      <w:proofErr w:type="spellEnd"/>
      <w:r w:rsidRPr="003E7E40">
        <w:rPr>
          <w:lang w:val="es-ES"/>
        </w:rPr>
        <w:t xml:space="preserve"> por 6 millones para dar las gracias a los veterinarios que salvaron a su perro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3E7E40">
        <w:rPr>
          <w:lang w:val="es-ES"/>
        </w:rPr>
        <w:t>Bye</w:t>
      </w:r>
      <w:proofErr w:type="spellEnd"/>
      <w:r w:rsidRPr="003E7E40">
        <w:rPr>
          <w:lang w:val="es-ES"/>
        </w:rPr>
        <w:t xml:space="preserve">, </w:t>
      </w:r>
      <w:proofErr w:type="spellStart"/>
      <w:r w:rsidRPr="003E7E40">
        <w:rPr>
          <w:lang w:val="es-ES"/>
        </w:rPr>
        <w:t>bye</w:t>
      </w:r>
      <w:proofErr w:type="spellEnd"/>
      <w:r w:rsidRPr="003E7E40">
        <w:rPr>
          <w:lang w:val="es-ES"/>
        </w:rPr>
        <w:t>, UK.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Un profesor sufre el robo de sus zapatillas favoritas y sus alumnos se juntan para regalarle unas nuevas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 xml:space="preserve">El coronavirus afecta a la industria </w:t>
      </w:r>
      <w:proofErr w:type="spellStart"/>
      <w:r w:rsidRPr="003E7E40">
        <w:rPr>
          <w:lang w:val="es-ES"/>
        </w:rPr>
        <w:t>tech</w:t>
      </w:r>
      <w:proofErr w:type="spellEnd"/>
      <w:r w:rsidRPr="003E7E40">
        <w:rPr>
          <w:lang w:val="es-ES"/>
        </w:rPr>
        <w:t>: ¿por qué Apple puede estar en riesgo?</w:t>
      </w:r>
    </w:p>
    <w:p w:rsidR="003E7E40" w:rsidRPr="003E7E40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Los bulos del coronavirus, un peligroso brote de confusión y desconfianza</w:t>
      </w:r>
    </w:p>
    <w:p w:rsidR="006432B4" w:rsidRPr="00F25C9F" w:rsidRDefault="003E7E40" w:rsidP="003E7E40">
      <w:pPr>
        <w:pStyle w:val="Lijstalinea"/>
        <w:numPr>
          <w:ilvl w:val="0"/>
          <w:numId w:val="1"/>
        </w:numPr>
        <w:rPr>
          <w:lang w:val="es-ES"/>
        </w:rPr>
      </w:pPr>
      <w:r w:rsidRPr="003E7E40">
        <w:rPr>
          <w:lang w:val="es-ES"/>
        </w:rPr>
        <w:t>Un padre salta al campo sin camiseta a pegar al árbitro de un partido de niños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A46" w:rsidRDefault="00010A46" w:rsidP="00B4420C">
      <w:pPr>
        <w:spacing w:after="0" w:line="240" w:lineRule="auto"/>
      </w:pPr>
      <w:r>
        <w:separator/>
      </w:r>
    </w:p>
  </w:endnote>
  <w:endnote w:type="continuationSeparator" w:id="0">
    <w:p w:rsidR="00010A46" w:rsidRDefault="00010A4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A46" w:rsidRDefault="00010A46" w:rsidP="00B4420C">
      <w:pPr>
        <w:spacing w:after="0" w:line="240" w:lineRule="auto"/>
      </w:pPr>
      <w:r>
        <w:separator/>
      </w:r>
    </w:p>
  </w:footnote>
  <w:footnote w:type="continuationSeparator" w:id="0">
    <w:p w:rsidR="00010A46" w:rsidRDefault="00010A4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3E7E40">
      <w:rPr>
        <w:lang w:val="es-ES"/>
      </w:rPr>
      <w:t>3</w:t>
    </w:r>
    <w:r w:rsidR="00AA07BC">
      <w:rPr>
        <w:lang w:val="es-ES"/>
      </w:rPr>
      <w:t>/0</w:t>
    </w:r>
    <w:r w:rsidR="003E7E40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0A46"/>
    <w:rsid w:val="000114F7"/>
    <w:rsid w:val="00061A3A"/>
    <w:rsid w:val="00062DC9"/>
    <w:rsid w:val="002B6294"/>
    <w:rsid w:val="002E1CB6"/>
    <w:rsid w:val="003571A3"/>
    <w:rsid w:val="003E7E40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2A4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13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2020-02-02T17:54:00Z</dcterms:modified>
</cp:coreProperties>
</file>