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Los expertos, ante el coronavirus de Wuhan: "Es muy peligroso por su alta capacidad de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contagio</w:t>
      </w:r>
      <w:r w:rsidRPr="00F1603B">
        <w:rPr>
          <w:lang w:val="es-ES"/>
        </w:rPr>
        <w:t>"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Un hombre encuentra su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tumba</w:t>
      </w:r>
      <w:r w:rsidRPr="00F1603B">
        <w:rPr>
          <w:lang w:val="es-ES"/>
        </w:rPr>
        <w:t xml:space="preserve"> en un cementerio y asegura que su exmujer es la culpable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Marruecos pone a España en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aprietos</w:t>
      </w:r>
      <w:r w:rsidRPr="00F1603B">
        <w:rPr>
          <w:lang w:val="es-ES"/>
        </w:rPr>
        <w:t xml:space="preserve"> al atribuirse aguas canarias: "El Gobierno debe decir firmemente que no lo acepta"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China confirma la primera muerte fuera del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epicentro</w:t>
      </w:r>
      <w:r w:rsidRPr="00F1603B">
        <w:rPr>
          <w:lang w:val="es-ES"/>
        </w:rPr>
        <w:t xml:space="preserve"> del virus y amplía la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cuarentena</w:t>
      </w:r>
      <w:r w:rsidRPr="00F1603B">
        <w:rPr>
          <w:lang w:val="es-ES"/>
        </w:rPr>
        <w:t xml:space="preserve"> a otras dos ciudades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Suspenden de forma indefinida al jugador que provocó la batalla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campal</w:t>
      </w:r>
      <w:r w:rsidRPr="00F1603B">
        <w:rPr>
          <w:lang w:val="es-ES"/>
        </w:rPr>
        <w:t xml:space="preserve"> en el derbi de Kansas de la NCAA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El Supremo mantiene la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inhabilitación</w:t>
      </w:r>
      <w:r w:rsidRPr="00F1603B">
        <w:rPr>
          <w:lang w:val="es-ES"/>
        </w:rPr>
        <w:t xml:space="preserve"> de Quim Torra como diputado. La Justicia obliga a Quim Torra a dejar su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escaño</w:t>
      </w:r>
      <w:r w:rsidRPr="00F1603B">
        <w:rPr>
          <w:lang w:val="es-ES"/>
        </w:rPr>
        <w:t xml:space="preserve"> inhabilitado como diputado, pero el presidente de la Generalitat se niega a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acatar</w:t>
      </w:r>
      <w:r w:rsidRPr="00F1603B">
        <w:rPr>
          <w:lang w:val="es-ES"/>
        </w:rPr>
        <w:t xml:space="preserve"> la decisión del Tribunal Supremo. 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La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funda</w:t>
      </w:r>
      <w:r w:rsidRPr="00F1603B">
        <w:rPr>
          <w:lang w:val="es-ES"/>
        </w:rPr>
        <w:t xml:space="preserve"> para móvil que se ha convertido en un complemento de moda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No renueves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porque</w:t>
      </w:r>
      <w:r w:rsidRPr="00F1603B">
        <w:rPr>
          <w:lang w:val="es-ES"/>
        </w:rPr>
        <w:t xml:space="preserve"> sí: cómo dar de baja tu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póliza</w:t>
      </w:r>
      <w:r w:rsidRPr="00F1603B">
        <w:rPr>
          <w:lang w:val="es-ES"/>
        </w:rPr>
        <w:t xml:space="preserve"> de seguro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Arrestado por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estafar</w:t>
      </w:r>
      <w:r w:rsidRPr="00F1603B">
        <w:rPr>
          <w:lang w:val="es-ES"/>
        </w:rPr>
        <w:t xml:space="preserve"> más de un millón de euros haciéndose pasar por un importante bróker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El temporal Gloria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deja</w:t>
      </w:r>
      <w:r w:rsidRPr="00F1603B">
        <w:rPr>
          <w:lang w:val="es-ES"/>
        </w:rPr>
        <w:t xml:space="preserve"> diez muertos y cinco desaparecidos. La última persona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fallecida</w:t>
      </w:r>
      <w:r w:rsidRPr="00F1603B">
        <w:rPr>
          <w:lang w:val="es-ES"/>
        </w:rPr>
        <w:t xml:space="preserve"> es un hombre cuyo vehículo fue </w:t>
      </w:r>
      <w:r>
        <w:rPr>
          <w:lang w:val="es-ES"/>
        </w:rPr>
        <w:t>________</w:t>
      </w:r>
      <w:r w:rsidRPr="00F1603B">
        <w:rPr>
          <w:lang w:val="es-ES"/>
        </w:rPr>
        <w:t>arrastrado por la fuerza de la corriente en Jorba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El caso probable de coronavirus en un hombre en Reynosa fue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descartado</w:t>
      </w:r>
      <w:r w:rsidRPr="00F1603B">
        <w:rPr>
          <w:lang w:val="es-ES"/>
        </w:rPr>
        <w:t xml:space="preserve">. Así lo confirmó la Secretaría de Salud de Tamaulipas por medio de un comunicado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emitido</w:t>
      </w:r>
      <w:r w:rsidRPr="00F1603B">
        <w:rPr>
          <w:lang w:val="es-ES"/>
        </w:rPr>
        <w:t xml:space="preserve"> este jueves, que especificó que las muestras analizadas por el Instituto de Diagnóstico y Referencia Epidemiológicos (</w:t>
      </w:r>
      <w:proofErr w:type="spellStart"/>
      <w:r w:rsidRPr="00F1603B">
        <w:rPr>
          <w:lang w:val="es-ES"/>
        </w:rPr>
        <w:t>InDRE</w:t>
      </w:r>
      <w:proofErr w:type="spellEnd"/>
      <w:r w:rsidRPr="00F1603B">
        <w:rPr>
          <w:lang w:val="es-ES"/>
        </w:rPr>
        <w:t xml:space="preserve">) resultaran negativas. 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Prisión sin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fianza</w:t>
      </w:r>
      <w:r w:rsidRPr="00F1603B">
        <w:rPr>
          <w:lang w:val="es-ES"/>
        </w:rPr>
        <w:t xml:space="preserve"> para el hombre sueco detenido por el triple crimen en cadena en Barcelona</w:t>
      </w:r>
    </w:p>
    <w:p w:rsidR="00F1603B" w:rsidRPr="00F1603B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Los hijos de Pablo Iglesias cogen el móvil de su padre y la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lían</w:t>
      </w:r>
      <w:r w:rsidRPr="00F1603B">
        <w:rPr>
          <w:lang w:val="es-ES"/>
        </w:rPr>
        <w:t xml:space="preserve"> en redes</w:t>
      </w:r>
    </w:p>
    <w:p w:rsidR="006432B4" w:rsidRPr="00BE6D5A" w:rsidRDefault="00F1603B" w:rsidP="00F1603B">
      <w:pPr>
        <w:pStyle w:val="Lijstalinea"/>
        <w:numPr>
          <w:ilvl w:val="0"/>
          <w:numId w:val="2"/>
        </w:numPr>
        <w:rPr>
          <w:lang w:val="es-ES"/>
        </w:rPr>
      </w:pPr>
      <w:r w:rsidRPr="00F1603B">
        <w:rPr>
          <w:lang w:val="es-ES"/>
        </w:rPr>
        <w:t xml:space="preserve">Marruecos y España rebajan la tensión tras aprobar Rabat la </w:t>
      </w:r>
      <w:r>
        <w:rPr>
          <w:lang w:val="es-ES"/>
        </w:rPr>
        <w:t>________</w:t>
      </w:r>
      <w:r w:rsidRPr="00F1603B">
        <w:rPr>
          <w:i/>
          <w:vanish/>
          <w:lang w:val="es-ES"/>
        </w:rPr>
        <w:t>ampliación</w:t>
      </w:r>
      <w:r w:rsidRPr="00F1603B">
        <w:rPr>
          <w:lang w:val="es-ES"/>
        </w:rPr>
        <w:t xml:space="preserve"> de sus fronteras marítimas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E6D5A" w:rsidRDefault="00F1603B">
      <w:pPr>
        <w:rPr>
          <w:lang w:val="es-ES"/>
        </w:rPr>
      </w:pPr>
      <w:r w:rsidRPr="00F1603B">
        <w:rPr>
          <w:lang w:val="es-ES"/>
        </w:rPr>
        <w:t>contagio</w:t>
      </w:r>
    </w:p>
    <w:p w:rsidR="00F1603B" w:rsidRDefault="00F1603B">
      <w:pPr>
        <w:rPr>
          <w:lang w:val="es-ES"/>
        </w:rPr>
      </w:pPr>
      <w:r>
        <w:rPr>
          <w:lang w:val="es-ES"/>
        </w:rPr>
        <w:t>tumba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aprieto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epicentro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cuarentena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campal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inhabilitación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escaño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acatar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funda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lastRenderedPageBreak/>
        <w:t>porque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póliza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estafar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deja</w:t>
      </w:r>
      <w:r>
        <w:rPr>
          <w:lang w:val="es-ES"/>
        </w:rPr>
        <w:t>r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fallecid</w:t>
      </w:r>
      <w:r>
        <w:rPr>
          <w:lang w:val="es-ES"/>
        </w:rPr>
        <w:t>o</w:t>
      </w:r>
    </w:p>
    <w:p w:rsidR="00F1603B" w:rsidRDefault="00F1603B">
      <w:pPr>
        <w:rPr>
          <w:lang w:val="es-ES"/>
        </w:rPr>
      </w:pPr>
      <w:r>
        <w:rPr>
          <w:lang w:val="es-ES"/>
        </w:rPr>
        <w:t>descartar</w:t>
      </w:r>
    </w:p>
    <w:p w:rsidR="00F1603B" w:rsidRDefault="00F1603B">
      <w:pPr>
        <w:rPr>
          <w:lang w:val="es-ES"/>
        </w:rPr>
      </w:pPr>
      <w:r>
        <w:rPr>
          <w:lang w:val="es-ES"/>
        </w:rPr>
        <w:t>emitir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fianza</w:t>
      </w:r>
    </w:p>
    <w:p w:rsidR="00F1603B" w:rsidRDefault="00F1603B">
      <w:pPr>
        <w:rPr>
          <w:lang w:val="es-ES"/>
        </w:rPr>
      </w:pPr>
      <w:r>
        <w:rPr>
          <w:lang w:val="es-ES"/>
        </w:rPr>
        <w:t>liar</w:t>
      </w:r>
    </w:p>
    <w:p w:rsidR="00F1603B" w:rsidRDefault="00F1603B">
      <w:pPr>
        <w:rPr>
          <w:lang w:val="es-ES"/>
        </w:rPr>
      </w:pPr>
      <w:r w:rsidRPr="00F1603B">
        <w:rPr>
          <w:lang w:val="es-ES"/>
        </w:rPr>
        <w:t>ampliación</w:t>
      </w:r>
    </w:p>
    <w:p w:rsidR="00F1603B" w:rsidRDefault="00F1603B">
      <w:pPr>
        <w:rPr>
          <w:lang w:val="es-ES"/>
        </w:rPr>
      </w:pPr>
      <w:bookmarkStart w:id="0" w:name="_GoBack"/>
      <w:bookmarkEnd w:id="0"/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F03C2" w:rsidRPr="00BE6D5A" w:rsidRDefault="00F77306" w:rsidP="009F03C2">
      <w:pPr>
        <w:pStyle w:val="Lijstalinea"/>
        <w:numPr>
          <w:ilvl w:val="0"/>
          <w:numId w:val="3"/>
        </w:numPr>
        <w:rPr>
          <w:lang w:val="es-ES"/>
        </w:rPr>
      </w:pPr>
      <w:r>
        <w:rPr>
          <w:lang w:val="es-ES"/>
        </w:rPr>
        <w:t>a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1603B" w:rsidRPr="00F1603B" w:rsidRDefault="00F1603B" w:rsidP="00F1603B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F1603B">
        <w:rPr>
          <w:lang w:val="es-ES"/>
        </w:rPr>
        <w:t>Macrojuicio</w:t>
      </w:r>
      <w:proofErr w:type="spellEnd"/>
      <w:r w:rsidRPr="00F1603B">
        <w:rPr>
          <w:lang w:val="es-ES"/>
        </w:rPr>
        <w:t xml:space="preserve"> contra </w:t>
      </w:r>
      <w:proofErr w:type="spellStart"/>
      <w:r w:rsidRPr="00F1603B">
        <w:rPr>
          <w:lang w:val="es-ES"/>
        </w:rPr>
        <w:t>Deliveroo</w:t>
      </w:r>
      <w:proofErr w:type="spellEnd"/>
      <w:r w:rsidRPr="00F1603B">
        <w:rPr>
          <w:lang w:val="es-ES"/>
        </w:rPr>
        <w:t>: el Tribunal Superior de Madrid falla que los ‘</w:t>
      </w:r>
      <w:proofErr w:type="spellStart"/>
      <w:r w:rsidRPr="00F1603B">
        <w:rPr>
          <w:lang w:val="es-ES"/>
        </w:rPr>
        <w:t>riders</w:t>
      </w:r>
      <w:proofErr w:type="spellEnd"/>
      <w:r w:rsidRPr="00F1603B">
        <w:rPr>
          <w:lang w:val="es-ES"/>
        </w:rPr>
        <w:t>’ son falsos autónomos</w:t>
      </w:r>
    </w:p>
    <w:p w:rsidR="00F1603B" w:rsidRPr="00F1603B" w:rsidRDefault="00F1603B" w:rsidP="00F1603B">
      <w:pPr>
        <w:pStyle w:val="Lijstalinea"/>
        <w:numPr>
          <w:ilvl w:val="0"/>
          <w:numId w:val="1"/>
        </w:numPr>
        <w:rPr>
          <w:lang w:val="es-ES"/>
        </w:rPr>
      </w:pPr>
      <w:r w:rsidRPr="00F1603B">
        <w:rPr>
          <w:lang w:val="es-ES"/>
        </w:rPr>
        <w:t xml:space="preserve">Torra dice que "nada" cambia tras ser inhabilitado por el Supremo: "Soy diputado y </w:t>
      </w:r>
      <w:proofErr w:type="spellStart"/>
      <w:r w:rsidRPr="00F1603B">
        <w:rPr>
          <w:lang w:val="es-ES"/>
        </w:rPr>
        <w:t>president</w:t>
      </w:r>
      <w:proofErr w:type="spellEnd"/>
      <w:r w:rsidRPr="00F1603B">
        <w:rPr>
          <w:lang w:val="es-ES"/>
        </w:rPr>
        <w:t>"</w:t>
      </w:r>
    </w:p>
    <w:p w:rsidR="00F1603B" w:rsidRPr="00F1603B" w:rsidRDefault="00F1603B" w:rsidP="00F1603B">
      <w:pPr>
        <w:pStyle w:val="Lijstalinea"/>
        <w:numPr>
          <w:ilvl w:val="0"/>
          <w:numId w:val="1"/>
        </w:numPr>
        <w:rPr>
          <w:lang w:val="es-ES"/>
        </w:rPr>
      </w:pPr>
      <w:r w:rsidRPr="00F1603B">
        <w:rPr>
          <w:lang w:val="es-ES"/>
        </w:rPr>
        <w:t>¿Por qué el etiquetado nutricional de colores sigue sin ser obligatorio?</w:t>
      </w:r>
    </w:p>
    <w:p w:rsidR="00F1603B" w:rsidRPr="00F1603B" w:rsidRDefault="00F1603B" w:rsidP="00F1603B">
      <w:pPr>
        <w:pStyle w:val="Lijstalinea"/>
        <w:numPr>
          <w:ilvl w:val="0"/>
          <w:numId w:val="1"/>
        </w:numPr>
        <w:rPr>
          <w:lang w:val="es-ES"/>
        </w:rPr>
      </w:pPr>
      <w:r w:rsidRPr="00F1603B">
        <w:rPr>
          <w:lang w:val="es-ES"/>
        </w:rPr>
        <w:t>¿Por qué piden Google y Microsoft la regulación de la inteligencia artificial?</w:t>
      </w:r>
    </w:p>
    <w:p w:rsidR="00F1603B" w:rsidRPr="00F1603B" w:rsidRDefault="00F1603B" w:rsidP="00F1603B">
      <w:pPr>
        <w:pStyle w:val="Lijstalinea"/>
        <w:numPr>
          <w:ilvl w:val="0"/>
          <w:numId w:val="1"/>
        </w:numPr>
        <w:rPr>
          <w:lang w:val="es-ES"/>
        </w:rPr>
      </w:pPr>
      <w:r w:rsidRPr="00F1603B">
        <w:rPr>
          <w:lang w:val="es-ES"/>
        </w:rPr>
        <w:t>Una fuga de vino tinto de 97.000 galones llegó a un río del norte de California</w:t>
      </w:r>
    </w:p>
    <w:p w:rsidR="00F1603B" w:rsidRPr="00F1603B" w:rsidRDefault="00F1603B" w:rsidP="00F1603B">
      <w:pPr>
        <w:pStyle w:val="Lijstalinea"/>
        <w:numPr>
          <w:ilvl w:val="0"/>
          <w:numId w:val="1"/>
        </w:numPr>
        <w:rPr>
          <w:lang w:val="es-ES"/>
        </w:rPr>
      </w:pPr>
      <w:r w:rsidRPr="00F1603B">
        <w:rPr>
          <w:lang w:val="es-ES"/>
        </w:rPr>
        <w:t>Un entrenador y varios compañeros, entre la veintena de españoles atrapados en Wuhan</w:t>
      </w:r>
    </w:p>
    <w:p w:rsidR="006432B4" w:rsidRPr="00F25C9F" w:rsidRDefault="00F1603B" w:rsidP="00F1603B">
      <w:pPr>
        <w:pStyle w:val="Lijstalinea"/>
        <w:numPr>
          <w:ilvl w:val="0"/>
          <w:numId w:val="1"/>
        </w:numPr>
        <w:rPr>
          <w:lang w:val="es-ES"/>
        </w:rPr>
      </w:pPr>
      <w:r w:rsidRPr="00F1603B">
        <w:rPr>
          <w:lang w:val="es-ES"/>
        </w:rPr>
        <w:t>Vecinos atrapados y coches destrozados por las inundaciones en Málaga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6A4" w:rsidRDefault="002646A4" w:rsidP="00B4420C">
      <w:pPr>
        <w:spacing w:after="0" w:line="240" w:lineRule="auto"/>
      </w:pPr>
      <w:r>
        <w:separator/>
      </w:r>
    </w:p>
  </w:endnote>
  <w:endnote w:type="continuationSeparator" w:id="0">
    <w:p w:rsidR="002646A4" w:rsidRDefault="002646A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6A4" w:rsidRDefault="002646A4" w:rsidP="00B4420C">
      <w:pPr>
        <w:spacing w:after="0" w:line="240" w:lineRule="auto"/>
      </w:pPr>
      <w:r>
        <w:separator/>
      </w:r>
    </w:p>
  </w:footnote>
  <w:footnote w:type="continuationSeparator" w:id="0">
    <w:p w:rsidR="002646A4" w:rsidRDefault="002646A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F1603B">
      <w:rPr>
        <w:lang w:val="es-ES"/>
      </w:rPr>
      <w:t>27</w:t>
    </w:r>
    <w:r w:rsidR="00AA07BC">
      <w:rPr>
        <w:lang w:val="es-ES"/>
      </w:rPr>
      <w:t>/0</w:t>
    </w:r>
    <w:r w:rsidR="00F1603B">
      <w:rPr>
        <w:lang w:val="es-ES"/>
      </w:rPr>
      <w:t>1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646A4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1603B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F87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14</TotalTime>
  <Pages>4</Pages>
  <Words>437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2020-01-25T14:40:00Z</dcterms:modified>
</cp:coreProperties>
</file>