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Los expertos, ante el coronavirus de Wuhan: "Es muy peligroso por su alta capacidad de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contagio</w:t>
      </w:r>
      <w:r w:rsidRPr="003C7008">
        <w:rPr>
          <w:lang w:val="es-ES"/>
        </w:rPr>
        <w:t>"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Un hombre encuentra su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tumba</w:t>
      </w:r>
      <w:r w:rsidRPr="003C7008">
        <w:rPr>
          <w:lang w:val="es-ES"/>
        </w:rPr>
        <w:t xml:space="preserve"> en un cementerio y asegura que su exmujer es la culpable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China confirma la primera muerte fuera del epicentro del virus y amplía la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cuarentena</w:t>
      </w:r>
      <w:r w:rsidRPr="003C7008">
        <w:rPr>
          <w:lang w:val="es-ES"/>
        </w:rPr>
        <w:t xml:space="preserve"> a otras dos ciudades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La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funda</w:t>
      </w:r>
      <w:r w:rsidRPr="003C7008">
        <w:rPr>
          <w:lang w:val="es-ES"/>
        </w:rPr>
        <w:t xml:space="preserve"> para móvil que se ha convertido en un complemento de moda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No renueves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porque</w:t>
      </w:r>
      <w:r w:rsidRPr="003C7008">
        <w:rPr>
          <w:lang w:val="es-ES"/>
        </w:rPr>
        <w:t xml:space="preserve"> sí: cómo dar de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baja</w:t>
      </w:r>
      <w:r w:rsidRPr="003C7008">
        <w:rPr>
          <w:lang w:val="es-ES"/>
        </w:rPr>
        <w:t xml:space="preserve"> tu póliza de seguro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Arrestado por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estafar</w:t>
      </w:r>
      <w:r w:rsidRPr="003C7008">
        <w:rPr>
          <w:lang w:val="es-ES"/>
        </w:rPr>
        <w:t xml:space="preserve"> más de un millón de euros haciéndose pasar por un importante bróker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El temporal Gloria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deja</w:t>
      </w:r>
      <w:r w:rsidRPr="003C7008">
        <w:rPr>
          <w:lang w:val="es-ES"/>
        </w:rPr>
        <w:t xml:space="preserve"> diez muertos y cinco desaparecidos. La última persona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fallecida</w:t>
      </w:r>
      <w:r w:rsidRPr="003C7008">
        <w:rPr>
          <w:lang w:val="es-ES"/>
        </w:rPr>
        <w:t xml:space="preserve"> es un hombre cuyo vehículo fue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arrastrado</w:t>
      </w:r>
      <w:r w:rsidRPr="003C7008">
        <w:rPr>
          <w:lang w:val="es-ES"/>
        </w:rPr>
        <w:t xml:space="preserve"> por la fuerza de la corriente en Jorba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Exteriores aconseja no viajar a las zonas de China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afectadas</w:t>
      </w:r>
      <w:r w:rsidRPr="003C7008">
        <w:rPr>
          <w:lang w:val="es-ES"/>
        </w:rPr>
        <w:t xml:space="preserve"> por el coronavirus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¿Por qué el etiquetado nutricional de colores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sigue</w:t>
      </w:r>
      <w:r w:rsidRPr="003C7008">
        <w:rPr>
          <w:lang w:val="es-ES"/>
        </w:rPr>
        <w:t xml:space="preserve"> sin ser obligatorio?</w:t>
      </w:r>
    </w:p>
    <w:p w:rsidR="003C7008" w:rsidRPr="003C7008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C7008">
        <w:rPr>
          <w:i/>
          <w:vanish/>
          <w:lang w:val="es-ES"/>
        </w:rPr>
        <w:t>Aislamiento</w:t>
      </w:r>
      <w:r w:rsidRPr="003C7008">
        <w:rPr>
          <w:lang w:val="es-ES"/>
        </w:rPr>
        <w:t xml:space="preserve"> de pacientes, uso de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trajes</w:t>
      </w:r>
      <w:r w:rsidRPr="003C7008">
        <w:rPr>
          <w:lang w:val="es-ES"/>
        </w:rPr>
        <w:t xml:space="preserve"> especiales: el protocolo de actuación en España contra el coronavirus</w:t>
      </w:r>
    </w:p>
    <w:p w:rsidR="006432B4" w:rsidRPr="00BE6D5A" w:rsidRDefault="003C7008" w:rsidP="003C7008">
      <w:pPr>
        <w:pStyle w:val="Lijstalinea"/>
        <w:numPr>
          <w:ilvl w:val="0"/>
          <w:numId w:val="2"/>
        </w:numPr>
        <w:rPr>
          <w:lang w:val="es-ES"/>
        </w:rPr>
      </w:pPr>
      <w:r w:rsidRPr="003C7008">
        <w:rPr>
          <w:lang w:val="es-ES"/>
        </w:rPr>
        <w:t xml:space="preserve">Seis personas murieron y dos están en estado grave luego de un </w:t>
      </w:r>
      <w:r>
        <w:rPr>
          <w:lang w:val="es-ES"/>
        </w:rPr>
        <w:t>________</w:t>
      </w:r>
      <w:r w:rsidRPr="003C7008">
        <w:rPr>
          <w:i/>
          <w:vanish/>
          <w:lang w:val="es-ES"/>
        </w:rPr>
        <w:t>tiroteo</w:t>
      </w:r>
      <w:r w:rsidRPr="003C7008">
        <w:rPr>
          <w:lang w:val="es-ES"/>
        </w:rPr>
        <w:t xml:space="preserve"> en el suroeste de Alemania este viernes, dijo la policía, y agregó que el sospechoso fue arrestado.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C7008" w:rsidRDefault="003C7008">
      <w:pPr>
        <w:rPr>
          <w:lang w:val="es-ES"/>
        </w:rPr>
      </w:pPr>
      <w:r w:rsidRPr="003C7008">
        <w:rPr>
          <w:lang w:val="es-ES"/>
        </w:rPr>
        <w:t>afecta</w:t>
      </w:r>
      <w:r>
        <w:rPr>
          <w:lang w:val="es-ES"/>
        </w:rPr>
        <w:t>r - a</w:t>
      </w:r>
      <w:r w:rsidRPr="003C7008">
        <w:rPr>
          <w:lang w:val="es-ES"/>
        </w:rPr>
        <w:t>islamiento</w:t>
      </w:r>
      <w:r>
        <w:rPr>
          <w:lang w:val="es-ES"/>
        </w:rPr>
        <w:t xml:space="preserve"> - </w:t>
      </w:r>
      <w:r w:rsidRPr="003C7008">
        <w:rPr>
          <w:lang w:val="es-ES"/>
        </w:rPr>
        <w:t>arrastra</w:t>
      </w:r>
      <w:r>
        <w:rPr>
          <w:lang w:val="es-ES"/>
        </w:rPr>
        <w:t xml:space="preserve">r - </w:t>
      </w:r>
      <w:r w:rsidRPr="003C7008">
        <w:rPr>
          <w:lang w:val="es-ES"/>
        </w:rPr>
        <w:t>baja</w:t>
      </w:r>
      <w:r>
        <w:rPr>
          <w:lang w:val="es-ES"/>
        </w:rPr>
        <w:t xml:space="preserve"> - </w:t>
      </w:r>
      <w:r w:rsidRPr="003C7008">
        <w:rPr>
          <w:lang w:val="es-ES"/>
        </w:rPr>
        <w:t>contagio</w:t>
      </w:r>
      <w:r>
        <w:rPr>
          <w:lang w:val="es-ES"/>
        </w:rPr>
        <w:t xml:space="preserve"> - </w:t>
      </w:r>
      <w:r w:rsidRPr="003C7008">
        <w:rPr>
          <w:lang w:val="es-ES"/>
        </w:rPr>
        <w:t>cuarentena</w:t>
      </w:r>
      <w:r>
        <w:rPr>
          <w:lang w:val="es-ES"/>
        </w:rPr>
        <w:t xml:space="preserve"> - </w:t>
      </w:r>
      <w:r w:rsidRPr="003C7008">
        <w:rPr>
          <w:lang w:val="es-ES"/>
        </w:rPr>
        <w:t>deja</w:t>
      </w:r>
      <w:r>
        <w:rPr>
          <w:lang w:val="es-ES"/>
        </w:rPr>
        <w:t xml:space="preserve">r - </w:t>
      </w:r>
      <w:r w:rsidRPr="003C7008">
        <w:rPr>
          <w:lang w:val="es-ES"/>
        </w:rPr>
        <w:t>estafar</w:t>
      </w:r>
      <w:r>
        <w:rPr>
          <w:lang w:val="es-ES"/>
        </w:rPr>
        <w:t xml:space="preserve"> - </w:t>
      </w:r>
      <w:r w:rsidRPr="003C7008">
        <w:rPr>
          <w:lang w:val="es-ES"/>
        </w:rPr>
        <w:t>fallec</w:t>
      </w:r>
      <w:r>
        <w:rPr>
          <w:lang w:val="es-ES"/>
        </w:rPr>
        <w:t xml:space="preserve">er - </w:t>
      </w:r>
      <w:r w:rsidRPr="003C7008">
        <w:rPr>
          <w:lang w:val="es-ES"/>
        </w:rPr>
        <w:t>funda</w:t>
      </w:r>
      <w:r>
        <w:rPr>
          <w:lang w:val="es-ES"/>
        </w:rPr>
        <w:t xml:space="preserve"> - </w:t>
      </w:r>
      <w:r w:rsidRPr="003C7008">
        <w:rPr>
          <w:lang w:val="es-ES"/>
        </w:rPr>
        <w:t>porque</w:t>
      </w:r>
      <w:r>
        <w:rPr>
          <w:lang w:val="es-ES"/>
        </w:rPr>
        <w:t xml:space="preserve"> - seguir - </w:t>
      </w:r>
      <w:r w:rsidRPr="003C7008">
        <w:rPr>
          <w:lang w:val="es-ES"/>
        </w:rPr>
        <w:t>tiroteo</w:t>
      </w:r>
      <w:r>
        <w:rPr>
          <w:lang w:val="es-ES"/>
        </w:rPr>
        <w:t xml:space="preserve"> - traje - </w:t>
      </w:r>
      <w:r w:rsidRPr="003C7008">
        <w:rPr>
          <w:lang w:val="es-ES"/>
        </w:rPr>
        <w:t>tumba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Los expertos, ante el coronavirus de Wuhan: "Es muy peligroso por su alta capacidad de ________</w:t>
      </w:r>
      <w:r w:rsidRPr="003C7008">
        <w:rPr>
          <w:i/>
          <w:lang w:val="es-ES"/>
        </w:rPr>
        <w:t>contagio</w:t>
      </w:r>
      <w:r w:rsidRPr="003C7008">
        <w:rPr>
          <w:lang w:val="es-ES"/>
        </w:rPr>
        <w:t>"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Un hombre encuentra su ________</w:t>
      </w:r>
      <w:r w:rsidRPr="003C7008">
        <w:rPr>
          <w:i/>
          <w:lang w:val="es-ES"/>
        </w:rPr>
        <w:t>tumba</w:t>
      </w:r>
      <w:r w:rsidRPr="003C7008">
        <w:rPr>
          <w:lang w:val="es-ES"/>
        </w:rPr>
        <w:t xml:space="preserve"> en un cementerio y asegura que su exmujer es la culpable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China confirma la primera muerte fuera del epicentro del virus y amplía la ________</w:t>
      </w:r>
      <w:r w:rsidRPr="003C7008">
        <w:rPr>
          <w:i/>
          <w:lang w:val="es-ES"/>
        </w:rPr>
        <w:t>cuarentena</w:t>
      </w:r>
      <w:r w:rsidRPr="003C7008">
        <w:rPr>
          <w:lang w:val="es-ES"/>
        </w:rPr>
        <w:t xml:space="preserve"> a otras dos ciudades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La ________</w:t>
      </w:r>
      <w:r w:rsidRPr="003C7008">
        <w:rPr>
          <w:i/>
          <w:lang w:val="es-ES"/>
        </w:rPr>
        <w:t>funda</w:t>
      </w:r>
      <w:r w:rsidRPr="003C7008">
        <w:rPr>
          <w:lang w:val="es-ES"/>
        </w:rPr>
        <w:t xml:space="preserve"> para móvil que se ha convertido en un complemento de moda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No renueves ________</w:t>
      </w:r>
      <w:r w:rsidRPr="003C7008">
        <w:rPr>
          <w:i/>
          <w:lang w:val="es-ES"/>
        </w:rPr>
        <w:t>porque</w:t>
      </w:r>
      <w:r w:rsidRPr="003C7008">
        <w:rPr>
          <w:lang w:val="es-ES"/>
        </w:rPr>
        <w:t xml:space="preserve"> sí: cómo dar de ________</w:t>
      </w:r>
      <w:r w:rsidRPr="003C7008">
        <w:rPr>
          <w:i/>
          <w:lang w:val="es-ES"/>
        </w:rPr>
        <w:t>baja</w:t>
      </w:r>
      <w:r w:rsidRPr="003C7008">
        <w:rPr>
          <w:lang w:val="es-ES"/>
        </w:rPr>
        <w:t xml:space="preserve"> tu póliza de seguro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Arrestado por ________</w:t>
      </w:r>
      <w:r w:rsidRPr="003C7008">
        <w:rPr>
          <w:i/>
          <w:lang w:val="es-ES"/>
        </w:rPr>
        <w:t>estafar</w:t>
      </w:r>
      <w:r w:rsidRPr="003C7008">
        <w:rPr>
          <w:lang w:val="es-ES"/>
        </w:rPr>
        <w:t xml:space="preserve"> más de un millón de euros haciéndose pasar por un importante bróker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El temporal Gloria ________</w:t>
      </w:r>
      <w:r w:rsidRPr="003C7008">
        <w:rPr>
          <w:i/>
          <w:lang w:val="es-ES"/>
        </w:rPr>
        <w:t>deja</w:t>
      </w:r>
      <w:r w:rsidRPr="003C7008">
        <w:rPr>
          <w:lang w:val="es-ES"/>
        </w:rPr>
        <w:t xml:space="preserve"> diez muertos y cinco desaparecidos. La última persona ________</w:t>
      </w:r>
      <w:r w:rsidRPr="003C7008">
        <w:rPr>
          <w:i/>
          <w:lang w:val="es-ES"/>
        </w:rPr>
        <w:t>fallecida</w:t>
      </w:r>
      <w:r w:rsidRPr="003C7008">
        <w:rPr>
          <w:lang w:val="es-ES"/>
        </w:rPr>
        <w:t xml:space="preserve"> es un hombre cuyo vehículo fue ________</w:t>
      </w:r>
      <w:r w:rsidRPr="003C7008">
        <w:rPr>
          <w:i/>
          <w:lang w:val="es-ES"/>
        </w:rPr>
        <w:t>arrastrado</w:t>
      </w:r>
      <w:r w:rsidRPr="003C7008">
        <w:rPr>
          <w:lang w:val="es-ES"/>
        </w:rPr>
        <w:t xml:space="preserve"> por la fuerza de la corriente en Jorba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Exteriores aconseja no viajar a las zonas de China ________</w:t>
      </w:r>
      <w:r w:rsidRPr="003C7008">
        <w:rPr>
          <w:i/>
          <w:lang w:val="es-ES"/>
        </w:rPr>
        <w:t>afectadas</w:t>
      </w:r>
      <w:r w:rsidRPr="003C7008">
        <w:rPr>
          <w:lang w:val="es-ES"/>
        </w:rPr>
        <w:t xml:space="preserve"> por el coronavirus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¿Por qué el etiquetado nutricional de colores ________</w:t>
      </w:r>
      <w:r w:rsidRPr="003C7008">
        <w:rPr>
          <w:i/>
          <w:lang w:val="es-ES"/>
        </w:rPr>
        <w:t>sigue</w:t>
      </w:r>
      <w:r w:rsidRPr="003C7008">
        <w:rPr>
          <w:lang w:val="es-ES"/>
        </w:rPr>
        <w:t xml:space="preserve"> sin ser obligatorio?</w:t>
      </w:r>
    </w:p>
    <w:p w:rsidR="003C7008" w:rsidRPr="003C7008" w:rsidRDefault="003C7008" w:rsidP="003C7008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________</w:t>
      </w:r>
      <w:r w:rsidRPr="003C7008">
        <w:rPr>
          <w:i/>
          <w:lang w:val="es-ES"/>
        </w:rPr>
        <w:t>Aislamiento</w:t>
      </w:r>
      <w:r w:rsidRPr="003C7008">
        <w:rPr>
          <w:lang w:val="es-ES"/>
        </w:rPr>
        <w:t xml:space="preserve"> de pacientes, uso de ________</w:t>
      </w:r>
      <w:r w:rsidRPr="003C7008">
        <w:rPr>
          <w:i/>
          <w:lang w:val="es-ES"/>
        </w:rPr>
        <w:t>trajes</w:t>
      </w:r>
      <w:r w:rsidRPr="003C7008">
        <w:rPr>
          <w:lang w:val="es-ES"/>
        </w:rPr>
        <w:t xml:space="preserve"> especiales: el protocolo de actuación en España contra el coronavirus</w:t>
      </w:r>
    </w:p>
    <w:p w:rsidR="009F03C2" w:rsidRPr="003C7008" w:rsidRDefault="003C7008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C7008">
        <w:rPr>
          <w:lang w:val="es-ES"/>
        </w:rPr>
        <w:t>Seis personas murieron y dos están en estado grave luego de un ________</w:t>
      </w:r>
      <w:r w:rsidRPr="003C7008">
        <w:rPr>
          <w:i/>
          <w:lang w:val="es-ES"/>
        </w:rPr>
        <w:t>tiroteo</w:t>
      </w:r>
      <w:r w:rsidRPr="003C7008">
        <w:rPr>
          <w:lang w:val="es-ES"/>
        </w:rPr>
        <w:t xml:space="preserve"> en el suroeste de Alemania este viernes, dijo la policía, y agregó que el sospechoso fue arrestado.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3C7008">
        <w:rPr>
          <w:lang w:val="es-ES"/>
        </w:rPr>
        <w:t>Macrojuicio</w:t>
      </w:r>
      <w:proofErr w:type="spellEnd"/>
      <w:r w:rsidRPr="003C7008">
        <w:rPr>
          <w:lang w:val="es-ES"/>
        </w:rPr>
        <w:t xml:space="preserve"> contra </w:t>
      </w:r>
      <w:proofErr w:type="spellStart"/>
      <w:r w:rsidRPr="003C7008">
        <w:rPr>
          <w:lang w:val="es-ES"/>
        </w:rPr>
        <w:t>Deliveroo</w:t>
      </w:r>
      <w:proofErr w:type="spellEnd"/>
      <w:r w:rsidRPr="003C7008">
        <w:rPr>
          <w:lang w:val="es-ES"/>
        </w:rPr>
        <w:t>: el Tribunal Superior de Madrid falla que los ‘</w:t>
      </w:r>
      <w:proofErr w:type="spellStart"/>
      <w:r w:rsidRPr="003C7008">
        <w:rPr>
          <w:lang w:val="es-ES"/>
        </w:rPr>
        <w:t>riders</w:t>
      </w:r>
      <w:proofErr w:type="spellEnd"/>
      <w:r w:rsidRPr="003C7008">
        <w:rPr>
          <w:lang w:val="es-ES"/>
        </w:rPr>
        <w:t>’ son falsos autónomos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3C7008">
        <w:rPr>
          <w:lang w:val="es-ES"/>
        </w:rPr>
        <w:t>Hedge</w:t>
      </w:r>
      <w:proofErr w:type="spellEnd"/>
      <w:r w:rsidRPr="003C7008">
        <w:rPr>
          <w:lang w:val="es-ES"/>
        </w:rPr>
        <w:t xml:space="preserve"> </w:t>
      </w:r>
      <w:proofErr w:type="spellStart"/>
      <w:r w:rsidRPr="003C7008">
        <w:rPr>
          <w:lang w:val="es-ES"/>
        </w:rPr>
        <w:t>funds</w:t>
      </w:r>
      <w:proofErr w:type="spellEnd"/>
      <w:r w:rsidRPr="003C7008">
        <w:rPr>
          <w:lang w:val="es-ES"/>
        </w:rPr>
        <w:t>, el invento de un marxista amigo de la República española. Alfred Winslow Jones, que vino a hacer turismo a la España de la guerra civil, creó hace 70 años el vehículo de inversión más controvertido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 xml:space="preserve">Torra dice que "nada" cambia tras ser inhabilitado por el Supremo: "Soy diputado y </w:t>
      </w:r>
      <w:proofErr w:type="spellStart"/>
      <w:r w:rsidRPr="003C7008">
        <w:rPr>
          <w:lang w:val="es-ES"/>
        </w:rPr>
        <w:t>president</w:t>
      </w:r>
      <w:proofErr w:type="spellEnd"/>
      <w:r w:rsidRPr="003C7008">
        <w:rPr>
          <w:lang w:val="es-ES"/>
        </w:rPr>
        <w:t>"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>¿Por qué piden Google y Microsoft la regulación de la inteligencia artificial?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>Una fuga de vino tinto de 97.000 galones llegó a un río del norte de California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>Un entrenador y varios compañeros, entre la veintena de españoles atrapados en Wuhan</w:t>
      </w:r>
    </w:p>
    <w:p w:rsidR="003C7008" w:rsidRPr="003C7008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>España elevará una queja a la ONU si Marruecos se atribuye aguas de Canarias</w:t>
      </w:r>
    </w:p>
    <w:p w:rsidR="006432B4" w:rsidRPr="00F25C9F" w:rsidRDefault="003C7008" w:rsidP="003C7008">
      <w:pPr>
        <w:pStyle w:val="Lijstalinea"/>
        <w:numPr>
          <w:ilvl w:val="0"/>
          <w:numId w:val="1"/>
        </w:numPr>
        <w:rPr>
          <w:lang w:val="es-ES"/>
        </w:rPr>
      </w:pPr>
      <w:r w:rsidRPr="003C7008">
        <w:rPr>
          <w:lang w:val="es-ES"/>
        </w:rPr>
        <w:t>Vecinos atrapados y coches destrozados por las inundaciones en Málaga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67" w:rsidRDefault="00742967" w:rsidP="00B4420C">
      <w:pPr>
        <w:spacing w:after="0" w:line="240" w:lineRule="auto"/>
      </w:pPr>
      <w:r>
        <w:separator/>
      </w:r>
    </w:p>
  </w:endnote>
  <w:endnote w:type="continuationSeparator" w:id="0">
    <w:p w:rsidR="00742967" w:rsidRDefault="0074296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67" w:rsidRDefault="00742967" w:rsidP="00B4420C">
      <w:pPr>
        <w:spacing w:after="0" w:line="240" w:lineRule="auto"/>
      </w:pPr>
      <w:r>
        <w:separator/>
      </w:r>
    </w:p>
  </w:footnote>
  <w:footnote w:type="continuationSeparator" w:id="0">
    <w:p w:rsidR="00742967" w:rsidRDefault="0074296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C20709">
      <w:rPr>
        <w:lang w:val="es-ES"/>
      </w:rPr>
      <w:t>27</w:t>
    </w:r>
    <w:r w:rsidR="00AA07BC">
      <w:rPr>
        <w:lang w:val="es-ES"/>
      </w:rPr>
      <w:t>/0</w:t>
    </w:r>
    <w:r w:rsidR="00C20709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3C7008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42967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20709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B27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15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2020-01-25T14:55:00Z</dcterms:modified>
</cp:coreProperties>
</file>