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El mal tiempo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mantiene</w:t>
      </w:r>
      <w:r w:rsidRPr="008406A8">
        <w:rPr>
          <w:lang w:val="es-ES"/>
        </w:rPr>
        <w:t xml:space="preserve"> este sábado a 12 provincias en alerta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Las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pruebas</w:t>
      </w:r>
      <w:r w:rsidRPr="008406A8">
        <w:rPr>
          <w:lang w:val="es-ES"/>
        </w:rPr>
        <w:t xml:space="preserve"> contra el Chicle por el asesinato de Diana </w:t>
      </w:r>
      <w:proofErr w:type="spellStart"/>
      <w:r w:rsidRPr="008406A8">
        <w:rPr>
          <w:lang w:val="es-ES"/>
        </w:rPr>
        <w:t>Quer</w:t>
      </w:r>
      <w:proofErr w:type="spellEnd"/>
      <w:r w:rsidRPr="008406A8">
        <w:rPr>
          <w:lang w:val="es-ES"/>
        </w:rPr>
        <w:t xml:space="preserve">. Los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buzos</w:t>
      </w:r>
      <w:r w:rsidRPr="008406A8">
        <w:rPr>
          <w:lang w:val="es-ES"/>
        </w:rPr>
        <w:t xml:space="preserve"> creen que Diana sufrió "algo espantoso" por la postura antinatural con la que fue encontrada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Lo nuevo en </w:t>
      </w:r>
      <w:proofErr w:type="spellStart"/>
      <w:r w:rsidRPr="008406A8">
        <w:rPr>
          <w:lang w:val="es-ES"/>
        </w:rPr>
        <w:t>Whatsapp</w:t>
      </w:r>
      <w:proofErr w:type="spellEnd"/>
      <w:r w:rsidRPr="008406A8">
        <w:rPr>
          <w:lang w:val="es-ES"/>
        </w:rPr>
        <w:t xml:space="preserve">: cómo activar el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desbloqueo</w:t>
      </w:r>
      <w:r w:rsidRPr="008406A8">
        <w:rPr>
          <w:lang w:val="es-ES"/>
        </w:rPr>
        <w:t xml:space="preserve"> por huella y el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escudo</w:t>
      </w:r>
      <w:r w:rsidRPr="008406A8">
        <w:rPr>
          <w:lang w:val="es-ES"/>
        </w:rPr>
        <w:t xml:space="preserve"> contra grupos indeseados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Cuatro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acertantes</w:t>
      </w:r>
      <w:r w:rsidRPr="008406A8">
        <w:rPr>
          <w:lang w:val="es-ES"/>
        </w:rPr>
        <w:t xml:space="preserve"> de segunda categoría en el </w:t>
      </w:r>
      <w:proofErr w:type="spellStart"/>
      <w:r w:rsidRPr="008406A8">
        <w:rPr>
          <w:lang w:val="es-ES"/>
        </w:rPr>
        <w:t>Euromillones</w:t>
      </w:r>
      <w:proofErr w:type="spellEnd"/>
      <w:r w:rsidRPr="008406A8">
        <w:rPr>
          <w:lang w:val="es-ES"/>
        </w:rPr>
        <w:t xml:space="preserve"> ganan 131.000 euros y ya hay un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bote</w:t>
      </w:r>
      <w:r w:rsidRPr="008406A8">
        <w:rPr>
          <w:lang w:val="es-ES"/>
        </w:rPr>
        <w:t xml:space="preserve"> de 123 millones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Mercadona ofrece 400 puestos de trabajo por 1.300 euros para la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campaña</w:t>
      </w:r>
      <w:r w:rsidRPr="008406A8">
        <w:rPr>
          <w:lang w:val="es-ES"/>
        </w:rPr>
        <w:t xml:space="preserve"> de invierno 2019-2020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El Gobierno volverá a dejar en mínimos la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hucha</w:t>
      </w:r>
      <w:r w:rsidRPr="008406A8">
        <w:rPr>
          <w:lang w:val="es-ES"/>
        </w:rPr>
        <w:t xml:space="preserve"> de las pensiones para pagar la doble de diciembre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¿El cigarrillo electrónico sirve para dejar de fumar?: 'Equipo de investigación'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desvela</w:t>
      </w:r>
      <w:r w:rsidRPr="008406A8">
        <w:rPr>
          <w:lang w:val="es-ES"/>
        </w:rPr>
        <w:t xml:space="preserve"> las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claves</w:t>
      </w:r>
      <w:r w:rsidRPr="008406A8">
        <w:rPr>
          <w:lang w:val="es-ES"/>
        </w:rPr>
        <w:t xml:space="preserve"> de este fenómeno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Trump ataca a la exembajadora en Ucrania mientras esta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relata</w:t>
      </w:r>
      <w:r w:rsidRPr="008406A8">
        <w:rPr>
          <w:lang w:val="es-ES"/>
        </w:rPr>
        <w:t xml:space="preserve"> cómo se sintió amenazada por él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38 municipios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repiten</w:t>
      </w:r>
      <w:r w:rsidRPr="008406A8">
        <w:rPr>
          <w:lang w:val="es-ES"/>
        </w:rPr>
        <w:t xml:space="preserve"> este domingo las elecciones municipales de mayo</w:t>
      </w:r>
    </w:p>
    <w:p w:rsidR="008406A8" w:rsidRPr="008406A8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Todas las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mentiras</w:t>
      </w:r>
      <w:r w:rsidRPr="008406A8">
        <w:rPr>
          <w:lang w:val="es-ES"/>
        </w:rPr>
        <w:t xml:space="preserve"> de los antivacunas: ni son tóxicas ni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provocan</w:t>
      </w:r>
      <w:r w:rsidRPr="008406A8">
        <w:rPr>
          <w:lang w:val="es-ES"/>
        </w:rPr>
        <w:t xml:space="preserve"> autismo. El argumentario de los 'antivacunas' está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repleto</w:t>
      </w:r>
      <w:r w:rsidRPr="008406A8">
        <w:rPr>
          <w:lang w:val="es-ES"/>
        </w:rPr>
        <w:t xml:space="preserve"> de falsedades desmentidas por los expertos.</w:t>
      </w:r>
    </w:p>
    <w:p w:rsidR="006432B4" w:rsidRPr="00BE6D5A" w:rsidRDefault="008406A8" w:rsidP="008406A8">
      <w:pPr>
        <w:pStyle w:val="ListParagraph"/>
        <w:numPr>
          <w:ilvl w:val="0"/>
          <w:numId w:val="2"/>
        </w:numPr>
        <w:rPr>
          <w:lang w:val="es-ES"/>
        </w:rPr>
      </w:pPr>
      <w:r w:rsidRPr="008406A8">
        <w:rPr>
          <w:lang w:val="es-ES"/>
        </w:rPr>
        <w:t xml:space="preserve">La </w:t>
      </w:r>
      <w:r>
        <w:rPr>
          <w:lang w:val="es-ES"/>
        </w:rPr>
        <w:t>________</w:t>
      </w:r>
      <w:r w:rsidRPr="008406A8">
        <w:rPr>
          <w:i/>
          <w:vanish/>
          <w:lang w:val="es-ES"/>
        </w:rPr>
        <w:t>perpetuación</w:t>
      </w:r>
      <w:r w:rsidRPr="008406A8">
        <w:rPr>
          <w:lang w:val="es-ES"/>
        </w:rPr>
        <w:t xml:space="preserve"> en el poder es lo que más daño le hace a América Latina. Entrevista a Moisés Naím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406A8" w:rsidRDefault="008406A8">
      <w:pPr>
        <w:rPr>
          <w:lang w:val="es-ES"/>
        </w:rPr>
      </w:pPr>
      <w:r w:rsidRPr="008406A8">
        <w:rPr>
          <w:lang w:val="es-ES"/>
        </w:rPr>
        <w:t>acertante</w:t>
      </w:r>
      <w:r>
        <w:rPr>
          <w:lang w:val="es-ES"/>
        </w:rPr>
        <w:t xml:space="preserve"> - </w:t>
      </w:r>
      <w:r w:rsidRPr="008406A8">
        <w:rPr>
          <w:lang w:val="es-ES"/>
        </w:rPr>
        <w:t>bote</w:t>
      </w:r>
      <w:r>
        <w:rPr>
          <w:lang w:val="es-ES"/>
        </w:rPr>
        <w:t xml:space="preserve"> - buzo - </w:t>
      </w:r>
      <w:r w:rsidRPr="008406A8">
        <w:rPr>
          <w:lang w:val="es-ES"/>
        </w:rPr>
        <w:t>campaña</w:t>
      </w:r>
      <w:r>
        <w:rPr>
          <w:lang w:val="es-ES"/>
        </w:rPr>
        <w:t xml:space="preserve"> - </w:t>
      </w:r>
      <w:r w:rsidRPr="008406A8">
        <w:rPr>
          <w:lang w:val="es-ES"/>
        </w:rPr>
        <w:t>clave</w:t>
      </w:r>
      <w:r>
        <w:rPr>
          <w:lang w:val="es-ES"/>
        </w:rPr>
        <w:t xml:space="preserve"> - </w:t>
      </w:r>
      <w:r w:rsidRPr="008406A8">
        <w:rPr>
          <w:lang w:val="es-ES"/>
        </w:rPr>
        <w:t>desbloqueo</w:t>
      </w:r>
      <w:r>
        <w:rPr>
          <w:lang w:val="es-ES"/>
        </w:rPr>
        <w:t xml:space="preserve"> - </w:t>
      </w:r>
      <w:r w:rsidRPr="008406A8">
        <w:rPr>
          <w:lang w:val="es-ES"/>
        </w:rPr>
        <w:t>desvela</w:t>
      </w:r>
      <w:r>
        <w:rPr>
          <w:lang w:val="es-ES"/>
        </w:rPr>
        <w:t xml:space="preserve">r - </w:t>
      </w:r>
      <w:r w:rsidRPr="008406A8">
        <w:rPr>
          <w:lang w:val="es-ES"/>
        </w:rPr>
        <w:t>escudo</w:t>
      </w:r>
      <w:r>
        <w:rPr>
          <w:lang w:val="es-ES"/>
        </w:rPr>
        <w:t xml:space="preserve"> - </w:t>
      </w:r>
      <w:r w:rsidRPr="008406A8">
        <w:rPr>
          <w:lang w:val="es-ES"/>
        </w:rPr>
        <w:t>hucha</w:t>
      </w:r>
      <w:r>
        <w:rPr>
          <w:lang w:val="es-ES"/>
        </w:rPr>
        <w:t xml:space="preserve"> - mantener - </w:t>
      </w:r>
      <w:r w:rsidRPr="008406A8">
        <w:rPr>
          <w:lang w:val="es-ES"/>
        </w:rPr>
        <w:t>mentira</w:t>
      </w:r>
      <w:r>
        <w:rPr>
          <w:lang w:val="es-ES"/>
        </w:rPr>
        <w:t xml:space="preserve"> - </w:t>
      </w:r>
      <w:r w:rsidRPr="008406A8">
        <w:rPr>
          <w:lang w:val="es-ES"/>
        </w:rPr>
        <w:t>perpetuación</w:t>
      </w:r>
      <w:r>
        <w:rPr>
          <w:lang w:val="es-ES"/>
        </w:rPr>
        <w:t xml:space="preserve"> - provocar - prueba - </w:t>
      </w:r>
      <w:r w:rsidRPr="008406A8">
        <w:rPr>
          <w:lang w:val="es-ES"/>
        </w:rPr>
        <w:t>relata</w:t>
      </w:r>
      <w:r>
        <w:rPr>
          <w:lang w:val="es-ES"/>
        </w:rPr>
        <w:t xml:space="preserve">r - repetir - </w:t>
      </w:r>
      <w:r w:rsidRPr="008406A8">
        <w:rPr>
          <w:lang w:val="es-ES"/>
        </w:rPr>
        <w:t>repleto</w:t>
      </w:r>
    </w:p>
    <w:p w:rsidR="008406A8" w:rsidRDefault="008406A8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El mal tiempo ________</w:t>
      </w:r>
      <w:r w:rsidRPr="008406A8">
        <w:rPr>
          <w:i/>
          <w:lang w:val="es-ES"/>
        </w:rPr>
        <w:t>mantiene</w:t>
      </w:r>
      <w:r w:rsidRPr="008406A8">
        <w:rPr>
          <w:lang w:val="es-ES"/>
        </w:rPr>
        <w:t xml:space="preserve"> este sábado a 12 provincias en alerta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Las ________</w:t>
      </w:r>
      <w:r w:rsidRPr="008406A8">
        <w:rPr>
          <w:i/>
          <w:lang w:val="es-ES"/>
        </w:rPr>
        <w:t>pruebas</w:t>
      </w:r>
      <w:r w:rsidRPr="008406A8">
        <w:rPr>
          <w:lang w:val="es-ES"/>
        </w:rPr>
        <w:t xml:space="preserve"> contra el Chicle por el asesinato de Diana </w:t>
      </w:r>
      <w:proofErr w:type="spellStart"/>
      <w:r w:rsidRPr="008406A8">
        <w:rPr>
          <w:lang w:val="es-ES"/>
        </w:rPr>
        <w:t>Quer</w:t>
      </w:r>
      <w:proofErr w:type="spellEnd"/>
      <w:r w:rsidRPr="008406A8">
        <w:rPr>
          <w:lang w:val="es-ES"/>
        </w:rPr>
        <w:t>. Los ________</w:t>
      </w:r>
      <w:r w:rsidRPr="008406A8">
        <w:rPr>
          <w:i/>
          <w:lang w:val="es-ES"/>
        </w:rPr>
        <w:t>buzos</w:t>
      </w:r>
      <w:r w:rsidRPr="008406A8">
        <w:rPr>
          <w:lang w:val="es-ES"/>
        </w:rPr>
        <w:t xml:space="preserve"> creen que Diana sufrió "algo espantoso" por la postura antinatural con la que fue encontrada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 xml:space="preserve">Lo nuevo en </w:t>
      </w:r>
      <w:proofErr w:type="spellStart"/>
      <w:r w:rsidRPr="008406A8">
        <w:rPr>
          <w:lang w:val="es-ES"/>
        </w:rPr>
        <w:t>Whatsapp</w:t>
      </w:r>
      <w:proofErr w:type="spellEnd"/>
      <w:r w:rsidRPr="008406A8">
        <w:rPr>
          <w:lang w:val="es-ES"/>
        </w:rPr>
        <w:t>: cómo activar el ________</w:t>
      </w:r>
      <w:r w:rsidRPr="008406A8">
        <w:rPr>
          <w:i/>
          <w:lang w:val="es-ES"/>
        </w:rPr>
        <w:t>desbloqueo</w:t>
      </w:r>
      <w:r w:rsidRPr="008406A8">
        <w:rPr>
          <w:lang w:val="es-ES"/>
        </w:rPr>
        <w:t xml:space="preserve"> por huella y el ________</w:t>
      </w:r>
      <w:r w:rsidRPr="008406A8">
        <w:rPr>
          <w:i/>
          <w:lang w:val="es-ES"/>
        </w:rPr>
        <w:t>escudo</w:t>
      </w:r>
      <w:r w:rsidRPr="008406A8">
        <w:rPr>
          <w:lang w:val="es-ES"/>
        </w:rPr>
        <w:t xml:space="preserve"> contra grupos indeseados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Cuatro ________</w:t>
      </w:r>
      <w:r w:rsidRPr="008406A8">
        <w:rPr>
          <w:i/>
          <w:lang w:val="es-ES"/>
        </w:rPr>
        <w:t>acertantes</w:t>
      </w:r>
      <w:r w:rsidRPr="008406A8">
        <w:rPr>
          <w:lang w:val="es-ES"/>
        </w:rPr>
        <w:t xml:space="preserve"> de segunda categoría en el </w:t>
      </w:r>
      <w:proofErr w:type="spellStart"/>
      <w:r w:rsidRPr="008406A8">
        <w:rPr>
          <w:lang w:val="es-ES"/>
        </w:rPr>
        <w:t>Euromillones</w:t>
      </w:r>
      <w:proofErr w:type="spellEnd"/>
      <w:r w:rsidRPr="008406A8">
        <w:rPr>
          <w:lang w:val="es-ES"/>
        </w:rPr>
        <w:t xml:space="preserve"> ganan 131.000 euros y ya hay un ________</w:t>
      </w:r>
      <w:r w:rsidRPr="008406A8">
        <w:rPr>
          <w:i/>
          <w:lang w:val="es-ES"/>
        </w:rPr>
        <w:t>bote</w:t>
      </w:r>
      <w:r w:rsidRPr="008406A8">
        <w:rPr>
          <w:lang w:val="es-ES"/>
        </w:rPr>
        <w:t xml:space="preserve"> de 123 millones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Mercadona ofrece 400 puestos de trabajo por 1.300 euros para la ________</w:t>
      </w:r>
      <w:r w:rsidRPr="008406A8">
        <w:rPr>
          <w:i/>
          <w:lang w:val="es-ES"/>
        </w:rPr>
        <w:t>campaña</w:t>
      </w:r>
      <w:r w:rsidRPr="008406A8">
        <w:rPr>
          <w:lang w:val="es-ES"/>
        </w:rPr>
        <w:t xml:space="preserve"> de invierno 2019-2020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El Gobierno volverá a dejar en mínimos la ________</w:t>
      </w:r>
      <w:r w:rsidRPr="008406A8">
        <w:rPr>
          <w:i/>
          <w:lang w:val="es-ES"/>
        </w:rPr>
        <w:t>hucha</w:t>
      </w:r>
      <w:r w:rsidRPr="008406A8">
        <w:rPr>
          <w:lang w:val="es-ES"/>
        </w:rPr>
        <w:t xml:space="preserve"> de las pensiones para pagar la doble de diciembre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¿El cigarrillo electrónico sirve para dejar de fumar?: 'Equipo de investigación' ________</w:t>
      </w:r>
      <w:r w:rsidRPr="008406A8">
        <w:rPr>
          <w:i/>
          <w:lang w:val="es-ES"/>
        </w:rPr>
        <w:t>desvela</w:t>
      </w:r>
      <w:r w:rsidRPr="008406A8">
        <w:rPr>
          <w:lang w:val="es-ES"/>
        </w:rPr>
        <w:t xml:space="preserve"> las ________</w:t>
      </w:r>
      <w:r w:rsidRPr="008406A8">
        <w:rPr>
          <w:i/>
          <w:lang w:val="es-ES"/>
        </w:rPr>
        <w:t>claves</w:t>
      </w:r>
      <w:r w:rsidRPr="008406A8">
        <w:rPr>
          <w:lang w:val="es-ES"/>
        </w:rPr>
        <w:t xml:space="preserve"> de este fenómeno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Trump ataca a la exembajadora en Ucrania mientras esta ________</w:t>
      </w:r>
      <w:r w:rsidRPr="008406A8">
        <w:rPr>
          <w:i/>
          <w:lang w:val="es-ES"/>
        </w:rPr>
        <w:t>relata</w:t>
      </w:r>
      <w:r w:rsidRPr="008406A8">
        <w:rPr>
          <w:lang w:val="es-ES"/>
        </w:rPr>
        <w:t xml:space="preserve"> cómo se sintió amenazada por él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38 municipios ________</w:t>
      </w:r>
      <w:r w:rsidRPr="008406A8">
        <w:rPr>
          <w:i/>
          <w:lang w:val="es-ES"/>
        </w:rPr>
        <w:t>repiten</w:t>
      </w:r>
      <w:r w:rsidRPr="008406A8">
        <w:rPr>
          <w:lang w:val="es-ES"/>
        </w:rPr>
        <w:t xml:space="preserve"> este domingo las elecciones municipales de mayo</w:t>
      </w:r>
    </w:p>
    <w:p w:rsidR="008406A8" w:rsidRPr="008406A8" w:rsidRDefault="008406A8" w:rsidP="008406A8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Todas las ________</w:t>
      </w:r>
      <w:r w:rsidRPr="008406A8">
        <w:rPr>
          <w:i/>
          <w:lang w:val="es-ES"/>
        </w:rPr>
        <w:t>mentiras</w:t>
      </w:r>
      <w:r w:rsidRPr="008406A8">
        <w:rPr>
          <w:lang w:val="es-ES"/>
        </w:rPr>
        <w:t xml:space="preserve"> de los antivacunas: ni son tóxicas ni ________</w:t>
      </w:r>
      <w:r w:rsidRPr="008406A8">
        <w:rPr>
          <w:i/>
          <w:lang w:val="es-ES"/>
        </w:rPr>
        <w:t>provocan</w:t>
      </w:r>
      <w:r w:rsidRPr="008406A8">
        <w:rPr>
          <w:lang w:val="es-ES"/>
        </w:rPr>
        <w:t xml:space="preserve"> autismo. El argumentario de los 'antivacunas' está ________</w:t>
      </w:r>
      <w:r w:rsidRPr="008406A8">
        <w:rPr>
          <w:i/>
          <w:lang w:val="es-ES"/>
        </w:rPr>
        <w:t>repleto</w:t>
      </w:r>
      <w:r w:rsidRPr="008406A8">
        <w:rPr>
          <w:lang w:val="es-ES"/>
        </w:rPr>
        <w:t xml:space="preserve"> de falsedades desmentidas por los expertos.</w:t>
      </w:r>
    </w:p>
    <w:p w:rsidR="009F03C2" w:rsidRPr="008406A8" w:rsidRDefault="008406A8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8406A8">
        <w:rPr>
          <w:lang w:val="es-ES"/>
        </w:rPr>
        <w:t>La ________</w:t>
      </w:r>
      <w:r w:rsidRPr="008406A8">
        <w:rPr>
          <w:i/>
          <w:lang w:val="es-ES"/>
        </w:rPr>
        <w:t>perpetuación</w:t>
      </w:r>
      <w:r w:rsidRPr="008406A8">
        <w:rPr>
          <w:lang w:val="es-ES"/>
        </w:rPr>
        <w:t xml:space="preserve"> en el poder es lo que más daño le hace a América Latina. Entrevista a Moisés Naím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Puigdemont decía antes de declarar la independencia que hacerlo “sería devastador” para Cataluña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Un aire acondicionado mal instalado cae desde un octavo y mata a una niña de 2 años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Encuentran en Oviedo los cadáveres momificados de dos ancianos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Los mayores de 40 años no deberían trabajar más de tres días a la semana. Un estudio australiano asegura que las personas mayores de 40 años trabajan peor cuánto más trabajan. A partir de 25 horas semanales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Carlos Mesa, expresidente de Bolivia: "No podemos llegar a unas elecciones si el país no está pacificado"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 xml:space="preserve">Los satélites y coches de Google Street View han visto de todo tras años de capturar imágenes por todo el mundo. Sin embargo, ha habido una instantánea que ha dejado "sin palabras" a los propios gestores de Google, tal y como han reconocido en un </w:t>
      </w:r>
      <w:proofErr w:type="spellStart"/>
      <w:r w:rsidRPr="008406A8">
        <w:rPr>
          <w:lang w:val="es-ES"/>
        </w:rPr>
        <w:t>tuit.En</w:t>
      </w:r>
      <w:proofErr w:type="spellEnd"/>
      <w:r w:rsidRPr="008406A8">
        <w:rPr>
          <w:lang w:val="es-ES"/>
        </w:rPr>
        <w:t xml:space="preserve"> concreto, la imagen compartida por la cuenta oficial de Google </w:t>
      </w:r>
      <w:proofErr w:type="spellStart"/>
      <w:r w:rsidRPr="008406A8">
        <w:rPr>
          <w:lang w:val="es-ES"/>
        </w:rPr>
        <w:t>Maps</w:t>
      </w:r>
      <w:proofErr w:type="spellEnd"/>
      <w:r w:rsidRPr="008406A8">
        <w:rPr>
          <w:lang w:val="es-ES"/>
        </w:rPr>
        <w:t xml:space="preserve"> muestra a través de un GIF un mapa en el que, haciendo zoom, se puede ver a un hombre sentado junto a la carretera, disfrazado con una cabeza de caballo y comiéndose un </w:t>
      </w:r>
      <w:proofErr w:type="spellStart"/>
      <w:r w:rsidRPr="008406A8">
        <w:rPr>
          <w:lang w:val="es-ES"/>
        </w:rPr>
        <w:t>plátano.Esta</w:t>
      </w:r>
      <w:proofErr w:type="spellEnd"/>
      <w:r w:rsidRPr="008406A8">
        <w:rPr>
          <w:lang w:val="es-ES"/>
        </w:rPr>
        <w:t xml:space="preserve"> surrealista estampa fue captada por un coche de Google Street View en junio de 2014 a la altura del número 1293 de Liberty Dr, en Victoria (Columbia Británica, Canadá).</w:t>
      </w:r>
    </w:p>
    <w:p w:rsidR="008406A8" w:rsidRPr="008406A8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Matanza de Ellacuría y los jesuitas españoles; el horror del único caso de justicia universal que sobrevive</w:t>
      </w:r>
    </w:p>
    <w:p w:rsidR="006432B4" w:rsidRPr="00F25C9F" w:rsidRDefault="008406A8" w:rsidP="008406A8">
      <w:pPr>
        <w:pStyle w:val="ListParagraph"/>
        <w:numPr>
          <w:ilvl w:val="0"/>
          <w:numId w:val="1"/>
        </w:numPr>
        <w:rPr>
          <w:lang w:val="es-ES"/>
        </w:rPr>
      </w:pPr>
      <w:r w:rsidRPr="008406A8">
        <w:rPr>
          <w:lang w:val="es-ES"/>
        </w:rPr>
        <w:t>Cómo los criminales roban tus datos médicos, secuestran hospitales y pueden matarte con un marcapasos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99" w:rsidRDefault="00040E99" w:rsidP="00B4420C">
      <w:pPr>
        <w:spacing w:after="0" w:line="240" w:lineRule="auto"/>
      </w:pPr>
      <w:r>
        <w:separator/>
      </w:r>
    </w:p>
  </w:endnote>
  <w:endnote w:type="continuationSeparator" w:id="0">
    <w:p w:rsidR="00040E99" w:rsidRDefault="00040E9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99" w:rsidRDefault="00040E99" w:rsidP="00B4420C">
      <w:pPr>
        <w:spacing w:after="0" w:line="240" w:lineRule="auto"/>
      </w:pPr>
      <w:r>
        <w:separator/>
      </w:r>
    </w:p>
  </w:footnote>
  <w:footnote w:type="continuationSeparator" w:id="0">
    <w:p w:rsidR="00040E99" w:rsidRDefault="00040E9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8406A8">
      <w:rPr>
        <w:lang w:val="es-ES"/>
      </w:rPr>
      <w:t>18</w:t>
    </w:r>
    <w:r w:rsidR="00AA07BC">
      <w:rPr>
        <w:lang w:val="es-ES"/>
      </w:rPr>
      <w:t>/</w:t>
    </w:r>
    <w:r w:rsidR="008406A8">
      <w:rPr>
        <w:lang w:val="es-ES"/>
      </w:rPr>
      <w:t>11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40E99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406A8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771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2019-11-16T11:30:00Z</dcterms:modified>
</cp:coreProperties>
</file>