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  <w:bookmarkStart w:id="0" w:name="_GoBack"/>
      <w:bookmarkEnd w:id="0"/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El TS ordena a la Junta Electoral que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haga</w:t>
      </w:r>
      <w:r w:rsidRPr="00DD5FD8">
        <w:rPr>
          <w:lang w:val="es-ES"/>
        </w:rPr>
        <w:t xml:space="preserve"> posible que los policías enviados a Cataluña puedan votar </w:t>
      </w:r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DD5FD8">
        <w:rPr>
          <w:i/>
          <w:vanish/>
          <w:lang w:val="es-ES"/>
        </w:rPr>
        <w:t>Alertan</w:t>
      </w:r>
      <w:r w:rsidRPr="00DD5FD8">
        <w:rPr>
          <w:lang w:val="es-ES"/>
        </w:rPr>
        <w:t xml:space="preserve"> de la llegada de ratas negras, habituales en ciudades portuarias, a las calles de Madrid</w:t>
      </w:r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Muere una joven de 20 años tras seguir una estricta dieta para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adelgazar</w:t>
      </w:r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Condenado a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mantener</w:t>
      </w:r>
      <w:r w:rsidRPr="00DD5FD8">
        <w:rPr>
          <w:lang w:val="es-ES"/>
        </w:rPr>
        <w:t xml:space="preserve"> 18 meses más a su hija de 27 años por haberla maltratado</w:t>
      </w:r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Un guardia civil fuera de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servicio</w:t>
      </w:r>
      <w:r w:rsidRPr="00DD5FD8">
        <w:rPr>
          <w:lang w:val="es-ES"/>
        </w:rPr>
        <w:t xml:space="preserve"> detiene a un menor que pegó y amenazó a otro con un machete en el Metro</w:t>
      </w:r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Rotavirus y Meningitis B, dos vacunas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optativas</w:t>
      </w:r>
      <w:r w:rsidRPr="00DD5FD8">
        <w:rPr>
          <w:lang w:val="es-ES"/>
        </w:rPr>
        <w:t xml:space="preserve"> que los pediatras recomiendan</w:t>
      </w:r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Fin de semana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invernal</w:t>
      </w:r>
      <w:r w:rsidRPr="00DD5FD8">
        <w:rPr>
          <w:lang w:val="es-ES"/>
        </w:rPr>
        <w:t xml:space="preserve"> a mitad del otoño en media España</w:t>
      </w:r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Una soprano canta a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viva</w:t>
      </w:r>
      <w:r w:rsidRPr="00DD5FD8">
        <w:rPr>
          <w:lang w:val="es-ES"/>
        </w:rPr>
        <w:t xml:space="preserve"> voz como protesta contra el toque de queda en Chile y desata una </w:t>
      </w:r>
      <w:r>
        <w:rPr>
          <w:lang w:val="es-ES"/>
        </w:rPr>
        <w:t>________</w:t>
      </w:r>
      <w:r w:rsidRPr="00DD5FD8">
        <w:rPr>
          <w:lang w:val="es-ES"/>
        </w:rPr>
        <w:t>ovación en el barrio</w:t>
      </w:r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El salario medio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registra</w:t>
      </w:r>
      <w:r w:rsidRPr="00DD5FD8">
        <w:rPr>
          <w:lang w:val="es-ES"/>
        </w:rPr>
        <w:t xml:space="preserve"> la mayor subida en una década y alcanza los 1.944 euros al mes</w:t>
      </w:r>
    </w:p>
    <w:p w:rsidR="00DD5FD8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Elecciones 10-N, en directo: normalidad en la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apertura</w:t>
      </w:r>
      <w:r w:rsidRPr="00DD5FD8">
        <w:rPr>
          <w:lang w:val="es-ES"/>
        </w:rPr>
        <w:t xml:space="preserve"> de los colegios, también en Cataluña</w:t>
      </w:r>
    </w:p>
    <w:p w:rsidR="006432B4" w:rsidRPr="00DD5FD8" w:rsidRDefault="00DD5FD8" w:rsidP="00DD5FD8">
      <w:pPr>
        <w:pStyle w:val="Lijstalinea"/>
        <w:numPr>
          <w:ilvl w:val="0"/>
          <w:numId w:val="2"/>
        </w:numPr>
        <w:rPr>
          <w:lang w:val="es-ES"/>
        </w:rPr>
      </w:pPr>
      <w:r w:rsidRPr="00DD5FD8">
        <w:rPr>
          <w:lang w:val="es-ES"/>
        </w:rPr>
        <w:t xml:space="preserve">Muere a los 90 años Robert Norris, el </w:t>
      </w:r>
      <w:r>
        <w:rPr>
          <w:lang w:val="es-ES"/>
        </w:rPr>
        <w:t>________</w:t>
      </w:r>
      <w:r w:rsidRPr="00DD5FD8">
        <w:rPr>
          <w:i/>
          <w:vanish/>
          <w:lang w:val="es-ES"/>
        </w:rPr>
        <w:t>vaquero</w:t>
      </w:r>
      <w:r w:rsidRPr="00DD5FD8">
        <w:rPr>
          <w:lang w:val="es-ES"/>
        </w:rPr>
        <w:t xml:space="preserve"> de los cigarrillos Marlboro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D5FD8" w:rsidRDefault="00DD5FD8">
      <w:pPr>
        <w:rPr>
          <w:lang w:val="es-ES"/>
        </w:rPr>
      </w:pPr>
      <w:r w:rsidRPr="00DD5FD8">
        <w:rPr>
          <w:lang w:val="es-ES"/>
        </w:rPr>
        <w:t>adelgazar</w:t>
      </w:r>
      <w:r>
        <w:rPr>
          <w:lang w:val="es-ES"/>
        </w:rPr>
        <w:t xml:space="preserve"> - alertar - apertura - hacer - </w:t>
      </w:r>
      <w:r w:rsidRPr="00DD5FD8">
        <w:rPr>
          <w:lang w:val="es-ES"/>
        </w:rPr>
        <w:t>invernal</w:t>
      </w:r>
      <w:r>
        <w:rPr>
          <w:lang w:val="es-ES"/>
        </w:rPr>
        <w:t xml:space="preserve"> - </w:t>
      </w:r>
      <w:r w:rsidRPr="00DD5FD8">
        <w:rPr>
          <w:lang w:val="es-ES"/>
        </w:rPr>
        <w:t>mantener</w:t>
      </w:r>
      <w:r>
        <w:rPr>
          <w:lang w:val="es-ES"/>
        </w:rPr>
        <w:t xml:space="preserve"> - </w:t>
      </w:r>
      <w:r w:rsidRPr="00DD5FD8">
        <w:rPr>
          <w:lang w:val="es-ES"/>
        </w:rPr>
        <w:t>optativ</w:t>
      </w:r>
      <w:r>
        <w:rPr>
          <w:lang w:val="es-ES"/>
        </w:rPr>
        <w:t xml:space="preserve">o - registrar - </w:t>
      </w:r>
      <w:r w:rsidRPr="00DD5FD8">
        <w:rPr>
          <w:lang w:val="es-ES"/>
        </w:rPr>
        <w:t>servicio</w:t>
      </w:r>
      <w:r>
        <w:rPr>
          <w:lang w:val="es-ES"/>
        </w:rPr>
        <w:t xml:space="preserve"> - </w:t>
      </w:r>
      <w:r w:rsidRPr="00DD5FD8">
        <w:rPr>
          <w:lang w:val="es-ES"/>
        </w:rPr>
        <w:t>vaquero</w:t>
      </w:r>
      <w:r>
        <w:rPr>
          <w:lang w:val="es-ES"/>
        </w:rPr>
        <w:t xml:space="preserve"> - vivo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El TS ordena a la Junta Electoral que ________</w:t>
      </w:r>
      <w:r w:rsidRPr="00DD5FD8">
        <w:rPr>
          <w:i/>
          <w:lang w:val="es-ES"/>
        </w:rPr>
        <w:t>haga</w:t>
      </w:r>
      <w:r w:rsidRPr="00DD5FD8">
        <w:rPr>
          <w:lang w:val="es-ES"/>
        </w:rPr>
        <w:t xml:space="preserve"> posible que los policías enviados a Cataluña puedan votar 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________</w:t>
      </w:r>
      <w:r w:rsidRPr="00DD5FD8">
        <w:rPr>
          <w:i/>
          <w:lang w:val="es-ES"/>
        </w:rPr>
        <w:t>Alertan</w:t>
      </w:r>
      <w:r w:rsidRPr="00DD5FD8">
        <w:rPr>
          <w:lang w:val="es-ES"/>
        </w:rPr>
        <w:t xml:space="preserve"> de la llegada de ratas negras, habituales en ciudades portuarias, a las calles de Madrid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Muere una joven de 20 años tras seguir una estricta dieta para ________</w:t>
      </w:r>
      <w:r w:rsidRPr="00DD5FD8">
        <w:rPr>
          <w:i/>
          <w:lang w:val="es-ES"/>
        </w:rPr>
        <w:t>adelgazar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Condenado a ________</w:t>
      </w:r>
      <w:r w:rsidRPr="00DD5FD8">
        <w:rPr>
          <w:i/>
          <w:lang w:val="es-ES"/>
        </w:rPr>
        <w:t>mantener</w:t>
      </w:r>
      <w:r w:rsidRPr="00DD5FD8">
        <w:rPr>
          <w:lang w:val="es-ES"/>
        </w:rPr>
        <w:t xml:space="preserve"> 18 meses más a su hija de 27 años por haberla maltratado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Un guardia civil fuera de ________</w:t>
      </w:r>
      <w:r w:rsidRPr="00DD5FD8">
        <w:rPr>
          <w:i/>
          <w:lang w:val="es-ES"/>
        </w:rPr>
        <w:t>servicio</w:t>
      </w:r>
      <w:r w:rsidRPr="00DD5FD8">
        <w:rPr>
          <w:lang w:val="es-ES"/>
        </w:rPr>
        <w:t xml:space="preserve"> detiene a un menor que pegó y amenazó a otro con un machete en el Metro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Rotavirus y Meningitis B, dos vacunas ________</w:t>
      </w:r>
      <w:r w:rsidRPr="00DD5FD8">
        <w:rPr>
          <w:i/>
          <w:lang w:val="es-ES"/>
        </w:rPr>
        <w:t>optativas</w:t>
      </w:r>
      <w:r w:rsidRPr="00DD5FD8">
        <w:rPr>
          <w:lang w:val="es-ES"/>
        </w:rPr>
        <w:t xml:space="preserve"> que los pediatras recomiendan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Fin de semana ________</w:t>
      </w:r>
      <w:r w:rsidRPr="00DD5FD8">
        <w:rPr>
          <w:i/>
          <w:lang w:val="es-ES"/>
        </w:rPr>
        <w:t>invernal</w:t>
      </w:r>
      <w:r w:rsidRPr="00DD5FD8">
        <w:rPr>
          <w:lang w:val="es-ES"/>
        </w:rPr>
        <w:t xml:space="preserve"> a mitad del otoño en media España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Una soprano canta a ________</w:t>
      </w:r>
      <w:r w:rsidRPr="00DD5FD8">
        <w:rPr>
          <w:i/>
          <w:lang w:val="es-ES"/>
        </w:rPr>
        <w:t>viva</w:t>
      </w:r>
      <w:r w:rsidRPr="00DD5FD8">
        <w:rPr>
          <w:lang w:val="es-ES"/>
        </w:rPr>
        <w:t xml:space="preserve"> voz como protesta contra el toque de queda en Chile y desata una ________ovación en el barrio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El salario medio ________</w:t>
      </w:r>
      <w:r w:rsidRPr="00DD5FD8">
        <w:rPr>
          <w:i/>
          <w:lang w:val="es-ES"/>
        </w:rPr>
        <w:t>registra</w:t>
      </w:r>
      <w:r w:rsidRPr="00DD5FD8">
        <w:rPr>
          <w:lang w:val="es-ES"/>
        </w:rPr>
        <w:t xml:space="preserve"> la mayor subida en una década y alcanza los 1.944 euros al mes</w:t>
      </w:r>
    </w:p>
    <w:p w:rsidR="00DD5FD8" w:rsidRPr="00DD5FD8" w:rsidRDefault="00DD5FD8" w:rsidP="00DD5FD8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Elecciones 10-N, en directo: normalidad en la ________</w:t>
      </w:r>
      <w:r w:rsidRPr="00DD5FD8">
        <w:rPr>
          <w:i/>
          <w:lang w:val="es-ES"/>
        </w:rPr>
        <w:t>apertura</w:t>
      </w:r>
      <w:r w:rsidRPr="00DD5FD8">
        <w:rPr>
          <w:lang w:val="es-ES"/>
        </w:rPr>
        <w:t xml:space="preserve"> de los colegios, también en Cataluña</w:t>
      </w:r>
    </w:p>
    <w:p w:rsidR="009F03C2" w:rsidRPr="00DD5FD8" w:rsidRDefault="00DD5FD8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DD5FD8">
        <w:rPr>
          <w:lang w:val="es-ES"/>
        </w:rPr>
        <w:t>Muere a los 90 años Robert Norris, el ________</w:t>
      </w:r>
      <w:r w:rsidRPr="00DD5FD8">
        <w:rPr>
          <w:i/>
          <w:lang w:val="es-ES"/>
        </w:rPr>
        <w:t>vaquero</w:t>
      </w:r>
      <w:r w:rsidRPr="00DD5FD8">
        <w:rPr>
          <w:lang w:val="es-ES"/>
        </w:rPr>
        <w:t xml:space="preserve"> de los cigarrillos Marlboro</w:t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DD5FD8" w:rsidRPr="00DD5FD8" w:rsidRDefault="00DD5FD8" w:rsidP="00DD5FD8">
      <w:pPr>
        <w:pStyle w:val="Lijstalinea"/>
        <w:numPr>
          <w:ilvl w:val="0"/>
          <w:numId w:val="1"/>
        </w:numPr>
        <w:rPr>
          <w:lang w:val="es-ES"/>
        </w:rPr>
      </w:pPr>
      <w:r w:rsidRPr="00DD5FD8">
        <w:rPr>
          <w:lang w:val="es-ES"/>
        </w:rPr>
        <w:t>Vox dice que no es lo mismo matar a una mujer "por odio" que por "alcoholismo"</w:t>
      </w:r>
    </w:p>
    <w:p w:rsidR="00DD5FD8" w:rsidRPr="00DD5FD8" w:rsidRDefault="00DD5FD8" w:rsidP="00DD5FD8">
      <w:pPr>
        <w:pStyle w:val="Lijstalinea"/>
        <w:numPr>
          <w:ilvl w:val="0"/>
          <w:numId w:val="1"/>
        </w:numPr>
        <w:rPr>
          <w:lang w:val="es-ES"/>
        </w:rPr>
      </w:pPr>
      <w:r w:rsidRPr="00DD5FD8">
        <w:rPr>
          <w:lang w:val="es-ES"/>
        </w:rPr>
        <w:t>Decenas de personas reciben ahora mensajes que fueron enviados durante San Valentín</w:t>
      </w:r>
    </w:p>
    <w:p w:rsidR="00DD5FD8" w:rsidRPr="00DD5FD8" w:rsidRDefault="00DD5FD8" w:rsidP="00DD5FD8">
      <w:pPr>
        <w:pStyle w:val="Lijstalinea"/>
        <w:numPr>
          <w:ilvl w:val="0"/>
          <w:numId w:val="1"/>
        </w:numPr>
        <w:rPr>
          <w:lang w:val="es-ES"/>
        </w:rPr>
      </w:pPr>
      <w:r w:rsidRPr="00DD5FD8">
        <w:rPr>
          <w:lang w:val="es-ES"/>
        </w:rPr>
        <w:t>Madrid estudia "con espíritu crítico" el retraso en la atención al joven que murió por asfixia: "El médico no tuvo empatía"</w:t>
      </w:r>
    </w:p>
    <w:p w:rsidR="00DD5FD8" w:rsidRPr="00DD5FD8" w:rsidRDefault="00DD5FD8" w:rsidP="00DD5FD8">
      <w:pPr>
        <w:pStyle w:val="Lijstalinea"/>
        <w:numPr>
          <w:ilvl w:val="0"/>
          <w:numId w:val="1"/>
        </w:numPr>
        <w:rPr>
          <w:lang w:val="es-ES"/>
        </w:rPr>
      </w:pPr>
      <w:r w:rsidRPr="00DD5FD8">
        <w:rPr>
          <w:lang w:val="es-ES"/>
        </w:rPr>
        <w:t>Identifican 44 medicamentos con potencial de prevenir suicidios</w:t>
      </w:r>
    </w:p>
    <w:p w:rsidR="00DD5FD8" w:rsidRPr="00DD5FD8" w:rsidRDefault="00DD5FD8" w:rsidP="00DD5FD8">
      <w:pPr>
        <w:pStyle w:val="Lijstalinea"/>
        <w:numPr>
          <w:ilvl w:val="0"/>
          <w:numId w:val="1"/>
        </w:numPr>
        <w:rPr>
          <w:lang w:val="es-ES"/>
        </w:rPr>
      </w:pPr>
      <w:r w:rsidRPr="00DD5FD8">
        <w:rPr>
          <w:lang w:val="es-ES"/>
        </w:rPr>
        <w:t>El hormigón de la vergüenza: 15 puntos significativos por donde transcurría el Muro de Berlín</w:t>
      </w:r>
    </w:p>
    <w:p w:rsidR="00DD5FD8" w:rsidRPr="00DD5FD8" w:rsidRDefault="00DD5FD8" w:rsidP="00DD5FD8">
      <w:pPr>
        <w:pStyle w:val="Lijstalinea"/>
        <w:numPr>
          <w:ilvl w:val="0"/>
          <w:numId w:val="1"/>
        </w:numPr>
        <w:rPr>
          <w:lang w:val="es-ES"/>
        </w:rPr>
      </w:pPr>
      <w:r w:rsidRPr="00DD5FD8">
        <w:rPr>
          <w:lang w:val="es-ES"/>
        </w:rPr>
        <w:t>Instagram esconde los '</w:t>
      </w:r>
      <w:proofErr w:type="spellStart"/>
      <w:r w:rsidRPr="00DD5FD8">
        <w:rPr>
          <w:lang w:val="es-ES"/>
        </w:rPr>
        <w:t>likes</w:t>
      </w:r>
      <w:proofErr w:type="spellEnd"/>
      <w:r w:rsidRPr="00DD5FD8">
        <w:rPr>
          <w:lang w:val="es-ES"/>
        </w:rPr>
        <w:t>' a partir de la semana que viene</w:t>
      </w:r>
    </w:p>
    <w:p w:rsidR="00DD5FD8" w:rsidRPr="00DD5FD8" w:rsidRDefault="00DD5FD8" w:rsidP="00DD5FD8">
      <w:pPr>
        <w:pStyle w:val="Lijstalinea"/>
        <w:numPr>
          <w:ilvl w:val="0"/>
          <w:numId w:val="1"/>
        </w:numPr>
        <w:rPr>
          <w:lang w:val="es-ES"/>
        </w:rPr>
      </w:pPr>
      <w:r w:rsidRPr="00DD5FD8">
        <w:rPr>
          <w:lang w:val="es-ES"/>
        </w:rPr>
        <w:t xml:space="preserve">Da positivo en drogas después de un accidente de bicicleta </w:t>
      </w:r>
    </w:p>
    <w:p w:rsidR="00DD5FD8" w:rsidRPr="00DD5FD8" w:rsidRDefault="00DD5FD8" w:rsidP="00DD5FD8">
      <w:pPr>
        <w:pStyle w:val="Lijstalinea"/>
        <w:numPr>
          <w:ilvl w:val="0"/>
          <w:numId w:val="1"/>
        </w:numPr>
        <w:rPr>
          <w:lang w:val="es-ES"/>
        </w:rPr>
      </w:pPr>
      <w:r w:rsidRPr="00DD5FD8">
        <w:rPr>
          <w:lang w:val="es-ES"/>
        </w:rPr>
        <w:t xml:space="preserve">El PSOE gana las elecciones en </w:t>
      </w:r>
      <w:proofErr w:type="gramStart"/>
      <w:r w:rsidRPr="00DD5FD8">
        <w:rPr>
          <w:lang w:val="es-ES"/>
        </w:rPr>
        <w:t>España</w:t>
      </w:r>
      <w:proofErr w:type="gramEnd"/>
      <w:r w:rsidRPr="00DD5FD8">
        <w:rPr>
          <w:lang w:val="es-ES"/>
        </w:rPr>
        <w:t xml:space="preserve"> pero la formación de Gobierno se complica aún más</w:t>
      </w:r>
    </w:p>
    <w:p w:rsidR="006432B4" w:rsidRPr="00F25C9F" w:rsidRDefault="00DD5FD8" w:rsidP="00DD5FD8">
      <w:pPr>
        <w:pStyle w:val="Lijstalinea"/>
        <w:numPr>
          <w:ilvl w:val="0"/>
          <w:numId w:val="1"/>
        </w:numPr>
        <w:rPr>
          <w:lang w:val="es-ES"/>
        </w:rPr>
      </w:pPr>
      <w:r w:rsidRPr="00DD5FD8">
        <w:rPr>
          <w:lang w:val="es-ES"/>
        </w:rPr>
        <w:t>Una nueva Constitución para Chile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74E" w:rsidRDefault="00EF574E" w:rsidP="00B4420C">
      <w:pPr>
        <w:spacing w:after="0" w:line="240" w:lineRule="auto"/>
      </w:pPr>
      <w:r>
        <w:separator/>
      </w:r>
    </w:p>
  </w:endnote>
  <w:endnote w:type="continuationSeparator" w:id="0">
    <w:p w:rsidR="00EF574E" w:rsidRDefault="00EF574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74E" w:rsidRDefault="00EF574E" w:rsidP="00B4420C">
      <w:pPr>
        <w:spacing w:after="0" w:line="240" w:lineRule="auto"/>
      </w:pPr>
      <w:r>
        <w:separator/>
      </w:r>
    </w:p>
  </w:footnote>
  <w:footnote w:type="continuationSeparator" w:id="0">
    <w:p w:rsidR="00EF574E" w:rsidRDefault="00EF574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BC6D3C">
      <w:rPr>
        <w:lang w:val="es-ES"/>
      </w:rPr>
      <w:t>1</w:t>
    </w:r>
    <w:r w:rsidR="00AA07BC">
      <w:rPr>
        <w:lang w:val="es-ES"/>
      </w:rPr>
      <w:t>1/</w:t>
    </w:r>
    <w:r w:rsidR="00BC6D3C">
      <w:rPr>
        <w:lang w:val="es-ES"/>
      </w:rPr>
      <w:t>1</w:t>
    </w:r>
    <w:r w:rsidR="00AA07BC">
      <w:rPr>
        <w:lang w:val="es-ES"/>
      </w:rPr>
      <w:t>1/2019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731A1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C6D3C"/>
    <w:rsid w:val="00DD5FD8"/>
    <w:rsid w:val="00EF574E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EB7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6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dcterms:created xsi:type="dcterms:W3CDTF">2015-03-14T16:43:00Z</dcterms:created>
  <dcterms:modified xsi:type="dcterms:W3CDTF">2019-11-11T10:15:00Z</dcterms:modified>
</cp:coreProperties>
</file>