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F3C81" w:rsidRPr="000F3C81" w:rsidRDefault="000F3C81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Un paracaidista se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estrella</w:t>
      </w:r>
      <w:r w:rsidRPr="000F3C81">
        <w:rPr>
          <w:lang w:val="es-ES"/>
        </w:rPr>
        <w:t xml:space="preserve"> contra una farola en pleno desfile del 12 de octubre</w:t>
      </w:r>
    </w:p>
    <w:p w:rsidR="000F3C81" w:rsidRPr="000F3C81" w:rsidRDefault="0001561C" w:rsidP="000F3C8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0F3C81" w:rsidRPr="0001561C">
        <w:rPr>
          <w:i/>
          <w:vanish/>
          <w:lang w:val="es-ES"/>
        </w:rPr>
        <w:t>Silbidos</w:t>
      </w:r>
      <w:r w:rsidR="000F3C81" w:rsidRPr="000F3C81">
        <w:rPr>
          <w:lang w:val="es-ES"/>
        </w:rPr>
        <w:t xml:space="preserve"> a Pedro Sánchez y aplausos a Felipe VI en el desfile del 12 de octubre</w:t>
      </w:r>
    </w:p>
    <w:p w:rsidR="000F3C81" w:rsidRPr="000F3C81" w:rsidRDefault="000F3C81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La justicia española aprueba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sacar</w:t>
      </w:r>
      <w:r w:rsidRPr="000F3C81">
        <w:rPr>
          <w:lang w:val="es-ES"/>
        </w:rPr>
        <w:t xml:space="preserve"> los restos de Francisco Franco del Valle de los Caídos</w:t>
      </w:r>
    </w:p>
    <w:p w:rsidR="000F3C81" w:rsidRPr="000F3C81" w:rsidRDefault="000F3C81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Los ricos estadounidenses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pagaron</w:t>
      </w:r>
      <w:r w:rsidRPr="000F3C81">
        <w:rPr>
          <w:lang w:val="es-ES"/>
        </w:rPr>
        <w:t xml:space="preserve"> en el 2018 por primera vez menos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impuestos</w:t>
      </w:r>
      <w:r w:rsidRPr="000F3C81">
        <w:rPr>
          <w:lang w:val="es-ES"/>
        </w:rPr>
        <w:t xml:space="preserve"> que el resto de los ciudadanos</w:t>
      </w:r>
    </w:p>
    <w:p w:rsidR="006432B4" w:rsidRDefault="000F3C81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4.200 militares, 150 vehículos y 76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aeronaves</w:t>
      </w:r>
      <w:r w:rsidRPr="000F3C81">
        <w:rPr>
          <w:lang w:val="es-ES"/>
        </w:rPr>
        <w:t xml:space="preserve"> en el desfile militar de la Fiesta Nacional</w:t>
      </w:r>
    </w:p>
    <w:p w:rsidR="000F3C81" w:rsidRDefault="000F3C81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Ganadores de los </w:t>
      </w:r>
      <w:r w:rsidR="0001561C">
        <w:rPr>
          <w:lang w:val="es-ES"/>
        </w:rPr>
        <w:t>________</w:t>
      </w:r>
      <w:r w:rsidRPr="0001561C">
        <w:rPr>
          <w:i/>
          <w:vanish/>
          <w:lang w:val="es-ES"/>
        </w:rPr>
        <w:t>Premios</w:t>
      </w:r>
      <w:r w:rsidRPr="000F3C81">
        <w:rPr>
          <w:lang w:val="es-ES"/>
        </w:rPr>
        <w:t xml:space="preserve"> Nobel 2019</w:t>
      </w:r>
    </w:p>
    <w:p w:rsidR="0001561C" w:rsidRDefault="0001561C" w:rsidP="000F3C81">
      <w:pPr>
        <w:pStyle w:val="ListParagraph"/>
        <w:numPr>
          <w:ilvl w:val="0"/>
          <w:numId w:val="2"/>
        </w:numPr>
        <w:rPr>
          <w:lang w:val="es-ES"/>
        </w:rPr>
      </w:pPr>
      <w:r w:rsidRPr="0001561C">
        <w:rPr>
          <w:lang w:val="es-ES"/>
        </w:rPr>
        <w:t xml:space="preserve">Ana </w:t>
      </w:r>
      <w:proofErr w:type="spellStart"/>
      <w:r w:rsidRPr="0001561C">
        <w:rPr>
          <w:lang w:val="es-ES"/>
        </w:rPr>
        <w:t>Roš</w:t>
      </w:r>
      <w:proofErr w:type="spellEnd"/>
      <w:r w:rsidRPr="0001561C">
        <w:rPr>
          <w:lang w:val="es-ES"/>
        </w:rPr>
        <w:t xml:space="preserve">: ''No es </w:t>
      </w:r>
      <w:r>
        <w:rPr>
          <w:lang w:val="es-ES"/>
        </w:rPr>
        <w:t>________</w:t>
      </w:r>
      <w:r w:rsidRPr="0001561C">
        <w:rPr>
          <w:i/>
          <w:vanish/>
          <w:lang w:val="es-ES"/>
        </w:rPr>
        <w:t>sensato</w:t>
      </w:r>
      <w:r w:rsidRPr="0001561C">
        <w:rPr>
          <w:lang w:val="es-ES"/>
        </w:rPr>
        <w:t xml:space="preserve"> que cambiemos a una dieta cien por cien vegetariana''. La mejor chef femenina del mundo por 'Restaurant'.</w:t>
      </w:r>
    </w:p>
    <w:p w:rsidR="0001561C" w:rsidRPr="0001561C" w:rsidRDefault="0001561C" w:rsidP="0001561C">
      <w:pPr>
        <w:pStyle w:val="ListParagraph"/>
        <w:numPr>
          <w:ilvl w:val="0"/>
          <w:numId w:val="2"/>
        </w:numPr>
        <w:rPr>
          <w:lang w:val="es-ES"/>
        </w:rPr>
      </w:pPr>
      <w:r w:rsidRPr="000F3C81">
        <w:rPr>
          <w:lang w:val="es-ES"/>
        </w:rPr>
        <w:t xml:space="preserve">Una semana </w:t>
      </w:r>
      <w:r>
        <w:rPr>
          <w:lang w:val="es-ES"/>
        </w:rPr>
        <w:t>________</w:t>
      </w:r>
      <w:r w:rsidRPr="0001561C">
        <w:rPr>
          <w:i/>
          <w:vanish/>
          <w:lang w:val="es-ES"/>
        </w:rPr>
        <w:t>laboral</w:t>
      </w:r>
      <w:r w:rsidRPr="000F3C81">
        <w:rPr>
          <w:lang w:val="es-ES"/>
        </w:rPr>
        <w:t xml:space="preserve"> de 4 días, entre las propuestas del programa de Errejón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1561C" w:rsidRDefault="0001561C" w:rsidP="0001561C">
      <w:pPr>
        <w:rPr>
          <w:lang w:val="es-ES"/>
        </w:rPr>
      </w:pPr>
      <w:r w:rsidRPr="000F3C81">
        <w:rPr>
          <w:lang w:val="es-ES"/>
        </w:rPr>
        <w:t>aeronave</w:t>
      </w:r>
      <w:r>
        <w:rPr>
          <w:lang w:val="es-ES"/>
        </w:rPr>
        <w:t xml:space="preserve"> - </w:t>
      </w:r>
      <w:r w:rsidRPr="000F3C81">
        <w:rPr>
          <w:lang w:val="es-ES"/>
        </w:rPr>
        <w:t>estrella</w:t>
      </w:r>
      <w:r>
        <w:rPr>
          <w:lang w:val="es-ES"/>
        </w:rPr>
        <w:t xml:space="preserve"> - impuesto - laboral - pagar - premio - </w:t>
      </w:r>
      <w:r w:rsidRPr="000F3C81">
        <w:rPr>
          <w:lang w:val="es-ES"/>
        </w:rPr>
        <w:t>sacar</w:t>
      </w:r>
      <w:r>
        <w:rPr>
          <w:lang w:val="es-ES"/>
        </w:rPr>
        <w:t xml:space="preserve"> - sensato - silbido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Un paracaidista se ________</w:t>
      </w:r>
      <w:r w:rsidRPr="0001561C">
        <w:rPr>
          <w:i/>
          <w:lang w:val="es-ES"/>
        </w:rPr>
        <w:t>estrella</w:t>
      </w:r>
      <w:r w:rsidRPr="0001561C">
        <w:rPr>
          <w:lang w:val="es-ES"/>
        </w:rPr>
        <w:t xml:space="preserve"> contra una farola en pleno desfile del 12 de octubre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________</w:t>
      </w:r>
      <w:r w:rsidRPr="0001561C">
        <w:rPr>
          <w:i/>
          <w:lang w:val="es-ES"/>
        </w:rPr>
        <w:t>Silbidos</w:t>
      </w:r>
      <w:r w:rsidRPr="0001561C">
        <w:rPr>
          <w:lang w:val="es-ES"/>
        </w:rPr>
        <w:t xml:space="preserve"> a Pedro Sánchez y aplausos a Felipe VI en el desfile del 12 de octubre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La justicia española aprueba ________</w:t>
      </w:r>
      <w:r w:rsidRPr="0001561C">
        <w:rPr>
          <w:i/>
          <w:lang w:val="es-ES"/>
        </w:rPr>
        <w:t>sacar</w:t>
      </w:r>
      <w:r w:rsidRPr="0001561C">
        <w:rPr>
          <w:lang w:val="es-ES"/>
        </w:rPr>
        <w:t xml:space="preserve"> los restos de Francisco Franco del Valle de los Caídos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Los ricos estadounidenses ________</w:t>
      </w:r>
      <w:r w:rsidRPr="0001561C">
        <w:rPr>
          <w:i/>
          <w:lang w:val="es-ES"/>
        </w:rPr>
        <w:t>pagaron</w:t>
      </w:r>
      <w:r w:rsidRPr="0001561C">
        <w:rPr>
          <w:lang w:val="es-ES"/>
        </w:rPr>
        <w:t xml:space="preserve"> en el 2018 por primera vez menos ________</w:t>
      </w:r>
      <w:r w:rsidRPr="0001561C">
        <w:rPr>
          <w:i/>
          <w:lang w:val="es-ES"/>
        </w:rPr>
        <w:t>impuestos</w:t>
      </w:r>
      <w:r w:rsidRPr="0001561C">
        <w:rPr>
          <w:lang w:val="es-ES"/>
        </w:rPr>
        <w:t xml:space="preserve"> que el resto de los ciudadanos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4.200 militares, 150 vehículos y 76 ________</w:t>
      </w:r>
      <w:r w:rsidRPr="0001561C">
        <w:rPr>
          <w:i/>
          <w:lang w:val="es-ES"/>
        </w:rPr>
        <w:t>aeronaves</w:t>
      </w:r>
      <w:r w:rsidRPr="0001561C">
        <w:rPr>
          <w:lang w:val="es-ES"/>
        </w:rPr>
        <w:t xml:space="preserve"> en el desfile militar de la Fiesta Nacional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Ganadores de los ________</w:t>
      </w:r>
      <w:r w:rsidRPr="0001561C">
        <w:rPr>
          <w:i/>
          <w:lang w:val="es-ES"/>
        </w:rPr>
        <w:t>Premios</w:t>
      </w:r>
      <w:r w:rsidRPr="0001561C">
        <w:rPr>
          <w:lang w:val="es-ES"/>
        </w:rPr>
        <w:t xml:space="preserve"> Nobel 2019</w:t>
      </w:r>
    </w:p>
    <w:p w:rsidR="0001561C" w:rsidRPr="0001561C" w:rsidRDefault="0001561C" w:rsidP="0001561C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 xml:space="preserve">Ana </w:t>
      </w:r>
      <w:proofErr w:type="spellStart"/>
      <w:r w:rsidRPr="0001561C">
        <w:rPr>
          <w:lang w:val="es-ES"/>
        </w:rPr>
        <w:t>Roš</w:t>
      </w:r>
      <w:proofErr w:type="spellEnd"/>
      <w:r w:rsidRPr="0001561C">
        <w:rPr>
          <w:lang w:val="es-ES"/>
        </w:rPr>
        <w:t>: ''No es ________</w:t>
      </w:r>
      <w:r w:rsidRPr="0001561C">
        <w:rPr>
          <w:i/>
          <w:lang w:val="es-ES"/>
        </w:rPr>
        <w:t>sensato</w:t>
      </w:r>
      <w:r w:rsidRPr="0001561C">
        <w:rPr>
          <w:lang w:val="es-ES"/>
        </w:rPr>
        <w:t xml:space="preserve"> que cambiemos a una dieta cien por cien vegetariana''. La mejor chef femenina del mundo por 'Restaurant'.</w:t>
      </w:r>
    </w:p>
    <w:p w:rsidR="009F03C2" w:rsidRPr="0001561C" w:rsidRDefault="0001561C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01561C">
        <w:rPr>
          <w:lang w:val="es-ES"/>
        </w:rPr>
        <w:t>Una semana ________</w:t>
      </w:r>
      <w:r w:rsidRPr="0001561C">
        <w:rPr>
          <w:i/>
          <w:lang w:val="es-ES"/>
        </w:rPr>
        <w:t>laboral</w:t>
      </w:r>
      <w:r w:rsidRPr="0001561C">
        <w:rPr>
          <w:lang w:val="es-ES"/>
        </w:rPr>
        <w:t xml:space="preserve"> de 4 días, entre las propuestas del programa de Errejón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1561C" w:rsidRPr="000F3C81" w:rsidRDefault="0001561C" w:rsidP="0001561C">
      <w:pPr>
        <w:pStyle w:val="ListParagraph"/>
        <w:numPr>
          <w:ilvl w:val="0"/>
          <w:numId w:val="1"/>
        </w:numPr>
        <w:rPr>
          <w:lang w:val="es-ES"/>
        </w:rPr>
      </w:pPr>
      <w:r w:rsidRPr="000F3C81">
        <w:rPr>
          <w:lang w:val="es-ES"/>
        </w:rPr>
        <w:t>El Constitucional condena al INE por no contratar a una mujer que acababa de ser madre en un fallo "pionero"</w:t>
      </w:r>
    </w:p>
    <w:p w:rsidR="0001561C" w:rsidRPr="000F3C81" w:rsidRDefault="0001561C" w:rsidP="0001561C">
      <w:pPr>
        <w:pStyle w:val="ListParagraph"/>
        <w:numPr>
          <w:ilvl w:val="0"/>
          <w:numId w:val="1"/>
        </w:numPr>
        <w:rPr>
          <w:lang w:val="es-ES"/>
        </w:rPr>
      </w:pPr>
      <w:r w:rsidRPr="000F3C81">
        <w:rPr>
          <w:lang w:val="es-ES"/>
        </w:rPr>
        <w:t>Jubilación a los 70: por qué los españoles probarán antes la receta amarga de Aznar</w:t>
      </w:r>
    </w:p>
    <w:p w:rsidR="0001561C" w:rsidRPr="000F3C81" w:rsidRDefault="0001561C" w:rsidP="0001561C">
      <w:pPr>
        <w:pStyle w:val="ListParagraph"/>
        <w:numPr>
          <w:ilvl w:val="0"/>
          <w:numId w:val="1"/>
        </w:numPr>
        <w:rPr>
          <w:lang w:val="es-ES"/>
        </w:rPr>
      </w:pPr>
      <w:r w:rsidRPr="000F3C81">
        <w:rPr>
          <w:lang w:val="es-ES"/>
        </w:rPr>
        <w:t>Las clínicas para la adicción a los videojuegos son ya una realidad</w:t>
      </w:r>
    </w:p>
    <w:p w:rsidR="006432B4" w:rsidRPr="0001561C" w:rsidRDefault="0001561C" w:rsidP="006432B4">
      <w:pPr>
        <w:pStyle w:val="ListParagraph"/>
        <w:numPr>
          <w:ilvl w:val="0"/>
          <w:numId w:val="1"/>
        </w:numPr>
        <w:rPr>
          <w:lang w:val="es-ES"/>
        </w:rPr>
      </w:pPr>
      <w:r w:rsidRPr="0001561C">
        <w:rPr>
          <w:lang w:val="es-ES"/>
        </w:rPr>
        <w:t>Creado por primera vez un fármaco para un único paciente: una niña con una enfermedad letal</w:t>
      </w:r>
    </w:p>
    <w:sectPr w:rsidR="006432B4" w:rsidRPr="000156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E48" w:rsidRDefault="005E2E48" w:rsidP="00B4420C">
      <w:pPr>
        <w:spacing w:after="0" w:line="240" w:lineRule="auto"/>
      </w:pPr>
      <w:r>
        <w:separator/>
      </w:r>
    </w:p>
  </w:endnote>
  <w:endnote w:type="continuationSeparator" w:id="0">
    <w:p w:rsidR="005E2E48" w:rsidRDefault="005E2E4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E48" w:rsidRDefault="005E2E48" w:rsidP="00B4420C">
      <w:pPr>
        <w:spacing w:after="0" w:line="240" w:lineRule="auto"/>
      </w:pPr>
      <w:r>
        <w:separator/>
      </w:r>
    </w:p>
  </w:footnote>
  <w:footnote w:type="continuationSeparator" w:id="0">
    <w:p w:rsidR="005E2E48" w:rsidRDefault="005E2E4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0F3C81">
      <w:rPr>
        <w:lang w:val="es-ES"/>
      </w:rPr>
      <w:t>14</w:t>
    </w:r>
    <w:r w:rsidR="00AA07BC">
      <w:rPr>
        <w:lang w:val="es-ES"/>
      </w:rPr>
      <w:t>/</w:t>
    </w:r>
    <w:r w:rsidR="000F3C81">
      <w:rPr>
        <w:lang w:val="es-ES"/>
      </w:rPr>
      <w:t>1</w:t>
    </w:r>
    <w:r w:rsidR="00AA07BC">
      <w:rPr>
        <w:lang w:val="es-ES"/>
      </w:rPr>
      <w:t>0/2019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A08"/>
    <w:multiLevelType w:val="hybridMultilevel"/>
    <w:tmpl w:val="27C07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561C"/>
    <w:rsid w:val="00061A3A"/>
    <w:rsid w:val="00062DC9"/>
    <w:rsid w:val="000F3C81"/>
    <w:rsid w:val="002E1CB6"/>
    <w:rsid w:val="003571A3"/>
    <w:rsid w:val="00460737"/>
    <w:rsid w:val="00492B1F"/>
    <w:rsid w:val="004E2F87"/>
    <w:rsid w:val="005C29D7"/>
    <w:rsid w:val="005E2E48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8ED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2019-10-12T19:17:00Z</dcterms:modified>
</cp:coreProperties>
</file>