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Muere un joven de 28 años en el incendio de un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trastero</w:t>
      </w:r>
      <w:r w:rsidRPr="00866840">
        <w:rPr>
          <w:lang w:val="es-ES"/>
        </w:rPr>
        <w:t xml:space="preserve"> en Madrid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El Gobierno prepara el terreno para anunciar en precampaña un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menor</w:t>
      </w:r>
      <w:r w:rsidRPr="00866840">
        <w:rPr>
          <w:lang w:val="es-ES"/>
        </w:rPr>
        <w:t xml:space="preserve"> crecimiento de la economía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El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sorteo</w:t>
      </w:r>
      <w:r w:rsidRPr="00866840">
        <w:rPr>
          <w:lang w:val="es-ES"/>
        </w:rPr>
        <w:t xml:space="preserve"> de </w:t>
      </w:r>
      <w:proofErr w:type="spellStart"/>
      <w:r w:rsidRPr="00866840">
        <w:rPr>
          <w:lang w:val="es-ES"/>
        </w:rPr>
        <w:t>Euromillones</w:t>
      </w:r>
      <w:proofErr w:type="spellEnd"/>
      <w:r w:rsidRPr="00866840">
        <w:rPr>
          <w:lang w:val="es-ES"/>
        </w:rPr>
        <w:t xml:space="preserve"> deja 2,5 millones de euros en Dos Hermanas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José Luis Garci: "El cine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ya no</w:t>
      </w:r>
      <w:r w:rsidRPr="00866840">
        <w:rPr>
          <w:lang w:val="es-ES"/>
        </w:rPr>
        <w:t xml:space="preserve"> existe. Existe Netflix"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>Una lancha con narcos '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rescata</w:t>
      </w:r>
      <w:r w:rsidRPr="00866840">
        <w:rPr>
          <w:lang w:val="es-ES"/>
        </w:rPr>
        <w:t>' a tres guardias civiles que cayeron al mar tras una persecución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España convoca al embajador de EE UU por los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aranceles</w:t>
      </w:r>
      <w:r w:rsidRPr="00866840">
        <w:rPr>
          <w:lang w:val="es-ES"/>
        </w:rPr>
        <w:t xml:space="preserve"> y avanza "medidas legales"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>El príncipe Harry demanda a dos diarios británicos por "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pinchar</w:t>
      </w:r>
      <w:r w:rsidRPr="00866840">
        <w:rPr>
          <w:lang w:val="es-ES"/>
        </w:rPr>
        <w:t>" sus teléfonos</w:t>
      </w:r>
    </w:p>
    <w:p w:rsidR="00866840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Trump ordena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denegar</w:t>
      </w:r>
      <w:r w:rsidRPr="00866840">
        <w:rPr>
          <w:lang w:val="es-ES"/>
        </w:rPr>
        <w:t xml:space="preserve"> visados a los inmigrantes que no puedan pagar por su salud</w:t>
      </w:r>
    </w:p>
    <w:p w:rsidR="006432B4" w:rsidRPr="00866840" w:rsidRDefault="00866840" w:rsidP="00866840">
      <w:pPr>
        <w:pStyle w:val="Lijstalinea"/>
        <w:numPr>
          <w:ilvl w:val="0"/>
          <w:numId w:val="2"/>
        </w:numPr>
        <w:rPr>
          <w:lang w:val="es-ES"/>
        </w:rPr>
      </w:pPr>
      <w:r w:rsidRPr="00866840">
        <w:rPr>
          <w:lang w:val="es-ES"/>
        </w:rPr>
        <w:t xml:space="preserve">Un diamante único que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guarda</w:t>
      </w:r>
      <w:r w:rsidRPr="00866840">
        <w:rPr>
          <w:lang w:val="es-ES"/>
        </w:rPr>
        <w:t xml:space="preserve"> otro en su interior fue extraído de una mina en Siberia, en lo que es el primer </w:t>
      </w:r>
      <w:r>
        <w:rPr>
          <w:lang w:val="es-ES"/>
        </w:rPr>
        <w:t>_________</w:t>
      </w:r>
      <w:r w:rsidRPr="00866840">
        <w:rPr>
          <w:i/>
          <w:vanish/>
          <w:lang w:val="es-ES"/>
        </w:rPr>
        <w:t>hallazgo</w:t>
      </w:r>
      <w:r w:rsidRPr="00866840">
        <w:rPr>
          <w:lang w:val="es-ES"/>
        </w:rPr>
        <w:t xml:space="preserve"> de este tipo en la historia, informó hoy viernes la empresa estatal rusa </w:t>
      </w:r>
      <w:proofErr w:type="spellStart"/>
      <w:r w:rsidRPr="00866840">
        <w:rPr>
          <w:lang w:val="es-ES"/>
        </w:rPr>
        <w:t>Alrosa</w:t>
      </w:r>
      <w:proofErr w:type="spellEnd"/>
      <w:r w:rsidRPr="00866840">
        <w:rPr>
          <w:lang w:val="es-ES"/>
        </w:rPr>
        <w:t>, el mayor productor de diamantes en el mundo.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66840" w:rsidRDefault="00866840">
      <w:pPr>
        <w:rPr>
          <w:lang w:val="es-ES"/>
        </w:rPr>
      </w:pPr>
      <w:r w:rsidRPr="00866840">
        <w:rPr>
          <w:lang w:val="es-ES"/>
        </w:rPr>
        <w:t>arancel</w:t>
      </w:r>
      <w:r>
        <w:rPr>
          <w:lang w:val="es-ES"/>
        </w:rPr>
        <w:t xml:space="preserve"> - </w:t>
      </w:r>
      <w:r w:rsidRPr="00866840">
        <w:rPr>
          <w:lang w:val="es-ES"/>
        </w:rPr>
        <w:t>denegar</w:t>
      </w:r>
      <w:r>
        <w:rPr>
          <w:lang w:val="es-ES"/>
        </w:rPr>
        <w:t xml:space="preserve"> - </w:t>
      </w:r>
      <w:r w:rsidRPr="00866840">
        <w:rPr>
          <w:lang w:val="es-ES"/>
        </w:rPr>
        <w:t>guarda</w:t>
      </w:r>
      <w:r>
        <w:rPr>
          <w:lang w:val="es-ES"/>
        </w:rPr>
        <w:t xml:space="preserve">r - </w:t>
      </w:r>
      <w:r w:rsidRPr="00866840">
        <w:rPr>
          <w:lang w:val="es-ES"/>
        </w:rPr>
        <w:t>hallazgo</w:t>
      </w:r>
      <w:r>
        <w:rPr>
          <w:lang w:val="es-ES"/>
        </w:rPr>
        <w:t xml:space="preserve"> - menor - </w:t>
      </w:r>
      <w:r w:rsidRPr="00866840">
        <w:rPr>
          <w:lang w:val="es-ES"/>
        </w:rPr>
        <w:t>pinchar</w:t>
      </w:r>
      <w:r>
        <w:rPr>
          <w:lang w:val="es-ES"/>
        </w:rPr>
        <w:t xml:space="preserve"> - </w:t>
      </w:r>
      <w:r w:rsidRPr="00866840">
        <w:rPr>
          <w:lang w:val="es-ES"/>
        </w:rPr>
        <w:t>rescata</w:t>
      </w:r>
      <w:r>
        <w:rPr>
          <w:lang w:val="es-ES"/>
        </w:rPr>
        <w:t xml:space="preserve">r - </w:t>
      </w:r>
      <w:r w:rsidRPr="00866840">
        <w:rPr>
          <w:lang w:val="es-ES"/>
        </w:rPr>
        <w:t>sorteo</w:t>
      </w:r>
      <w:r>
        <w:rPr>
          <w:lang w:val="es-ES"/>
        </w:rPr>
        <w:t xml:space="preserve"> - </w:t>
      </w:r>
      <w:r w:rsidRPr="00866840">
        <w:rPr>
          <w:lang w:val="es-ES"/>
        </w:rPr>
        <w:t>trastero</w:t>
      </w:r>
      <w:r>
        <w:rPr>
          <w:lang w:val="es-ES"/>
        </w:rPr>
        <w:t xml:space="preserve"> - ya no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Muere un joven de 28 años en el incendio de un _________</w:t>
      </w:r>
      <w:r w:rsidRPr="00866840">
        <w:rPr>
          <w:i/>
          <w:lang w:val="es-ES"/>
        </w:rPr>
        <w:t>trastero</w:t>
      </w:r>
      <w:r w:rsidRPr="00866840">
        <w:rPr>
          <w:lang w:val="es-ES"/>
        </w:rPr>
        <w:t xml:space="preserve"> en Madrid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El Gobierno prepara el terreno para anunciar en precampaña un _________</w:t>
      </w:r>
      <w:r w:rsidRPr="00866840">
        <w:rPr>
          <w:i/>
          <w:lang w:val="es-ES"/>
        </w:rPr>
        <w:t>menor</w:t>
      </w:r>
      <w:r w:rsidRPr="00866840">
        <w:rPr>
          <w:lang w:val="es-ES"/>
        </w:rPr>
        <w:t xml:space="preserve"> crecimiento de la economía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El _________</w:t>
      </w:r>
      <w:r w:rsidRPr="00866840">
        <w:rPr>
          <w:i/>
          <w:lang w:val="es-ES"/>
        </w:rPr>
        <w:t>sorteo</w:t>
      </w:r>
      <w:r w:rsidRPr="00866840">
        <w:rPr>
          <w:lang w:val="es-ES"/>
        </w:rPr>
        <w:t xml:space="preserve"> de </w:t>
      </w:r>
      <w:proofErr w:type="spellStart"/>
      <w:r w:rsidRPr="00866840">
        <w:rPr>
          <w:lang w:val="es-ES"/>
        </w:rPr>
        <w:t>Euromillones</w:t>
      </w:r>
      <w:proofErr w:type="spellEnd"/>
      <w:r w:rsidRPr="00866840">
        <w:rPr>
          <w:lang w:val="es-ES"/>
        </w:rPr>
        <w:t xml:space="preserve"> deja 2,5 millones de euros en Dos Hermanas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José Luis Garci: "El cine _________</w:t>
      </w:r>
      <w:r w:rsidRPr="00866840">
        <w:rPr>
          <w:i/>
          <w:lang w:val="es-ES"/>
        </w:rPr>
        <w:t>ya no</w:t>
      </w:r>
      <w:r w:rsidRPr="00866840">
        <w:rPr>
          <w:lang w:val="es-ES"/>
        </w:rPr>
        <w:t xml:space="preserve"> existe. Existe Netflix"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Una lancha con narcos '_________</w:t>
      </w:r>
      <w:r w:rsidRPr="00866840">
        <w:rPr>
          <w:i/>
          <w:lang w:val="es-ES"/>
        </w:rPr>
        <w:t>rescata</w:t>
      </w:r>
      <w:r w:rsidRPr="00866840">
        <w:rPr>
          <w:lang w:val="es-ES"/>
        </w:rPr>
        <w:t>' a tres guardias civiles que cayeron al mar tras una persecución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España convoca al embajador de EE UU por los _________</w:t>
      </w:r>
      <w:r w:rsidRPr="00866840">
        <w:rPr>
          <w:i/>
          <w:lang w:val="es-ES"/>
        </w:rPr>
        <w:t>aranceles</w:t>
      </w:r>
      <w:r w:rsidRPr="00866840">
        <w:rPr>
          <w:lang w:val="es-ES"/>
        </w:rPr>
        <w:t xml:space="preserve"> y avanza "medidas legales"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El príncipe Harry demanda a dos diarios británicos por "_________</w:t>
      </w:r>
      <w:r w:rsidRPr="00866840">
        <w:rPr>
          <w:i/>
          <w:lang w:val="es-ES"/>
        </w:rPr>
        <w:t>pinchar</w:t>
      </w:r>
      <w:r w:rsidRPr="00866840">
        <w:rPr>
          <w:lang w:val="es-ES"/>
        </w:rPr>
        <w:t>" sus teléfonos</w:t>
      </w:r>
    </w:p>
    <w:p w:rsidR="00866840" w:rsidRPr="00866840" w:rsidRDefault="00866840" w:rsidP="00866840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Trump ordena _________</w:t>
      </w:r>
      <w:r w:rsidRPr="00866840">
        <w:rPr>
          <w:i/>
          <w:lang w:val="es-ES"/>
        </w:rPr>
        <w:t>denegar</w:t>
      </w:r>
      <w:r w:rsidRPr="00866840">
        <w:rPr>
          <w:lang w:val="es-ES"/>
        </w:rPr>
        <w:t xml:space="preserve"> visados a los inmigrantes que no puedan pagar por su salud</w:t>
      </w:r>
    </w:p>
    <w:p w:rsidR="009F03C2" w:rsidRPr="00866840" w:rsidRDefault="00866840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66840">
        <w:rPr>
          <w:lang w:val="es-ES"/>
        </w:rPr>
        <w:t>Un diamante único que _________</w:t>
      </w:r>
      <w:r w:rsidRPr="00866840">
        <w:rPr>
          <w:i/>
          <w:lang w:val="es-ES"/>
        </w:rPr>
        <w:t>guarda</w:t>
      </w:r>
      <w:r w:rsidRPr="00866840">
        <w:rPr>
          <w:lang w:val="es-ES"/>
        </w:rPr>
        <w:t xml:space="preserve"> otro en su interior fue extraído de una mina en Siberia, en lo que es el primer _________</w:t>
      </w:r>
      <w:r w:rsidRPr="00866840">
        <w:rPr>
          <w:i/>
          <w:lang w:val="es-ES"/>
        </w:rPr>
        <w:t>hallazgo</w:t>
      </w:r>
      <w:r w:rsidRPr="00866840">
        <w:rPr>
          <w:lang w:val="es-ES"/>
        </w:rPr>
        <w:t xml:space="preserve"> de este tipo en la historia, informó hoy viernes la empresa estatal rusa </w:t>
      </w:r>
      <w:proofErr w:type="spellStart"/>
      <w:r w:rsidRPr="00866840">
        <w:rPr>
          <w:lang w:val="es-ES"/>
        </w:rPr>
        <w:t>Alrosa</w:t>
      </w:r>
      <w:proofErr w:type="spellEnd"/>
      <w:r w:rsidRPr="00866840">
        <w:rPr>
          <w:lang w:val="es-ES"/>
        </w:rPr>
        <w:t>, el mayor productor de diamantes en el mundo.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66840" w:rsidRPr="00866840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>Un hombre pierde 60 kilos y la chica que le rompió el corazón de forma cruel en la escuela le pide salir</w:t>
      </w:r>
    </w:p>
    <w:p w:rsidR="00866840" w:rsidRPr="00866840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>La 'España vaciada' para cinco minutos para protestar por la falta de servicios y exigir un pacto de Estado</w:t>
      </w:r>
    </w:p>
    <w:p w:rsidR="00866840" w:rsidRPr="00866840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>'</w:t>
      </w:r>
      <w:proofErr w:type="spellStart"/>
      <w:r w:rsidRPr="00866840">
        <w:rPr>
          <w:lang w:val="es-ES"/>
        </w:rPr>
        <w:t>Veroño</w:t>
      </w:r>
      <w:proofErr w:type="spellEnd"/>
      <w:r w:rsidRPr="00866840">
        <w:rPr>
          <w:lang w:val="es-ES"/>
        </w:rPr>
        <w:t>' en media España este fin de semana, con 5 a 10 grados más de lo normal</w:t>
      </w:r>
    </w:p>
    <w:p w:rsidR="00866840" w:rsidRPr="00866840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>Consejos para que las mochilas no dañen la espalda de los niños</w:t>
      </w:r>
    </w:p>
    <w:p w:rsidR="00866840" w:rsidRPr="00866840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 xml:space="preserve">Mensajes que se autodestruyen: la nueva función que llegará a </w:t>
      </w:r>
      <w:proofErr w:type="spellStart"/>
      <w:r w:rsidRPr="00866840">
        <w:rPr>
          <w:lang w:val="es-ES"/>
        </w:rPr>
        <w:t>Whatsapp</w:t>
      </w:r>
      <w:proofErr w:type="spellEnd"/>
    </w:p>
    <w:p w:rsidR="00866840" w:rsidRPr="00866840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 xml:space="preserve">Especial: Economía de Perú. Si el país consigue enfocarse en la mejora de sus infraestructuras y en la educación de su población, más y más expertos ven en Perú un auténtico ganador económico en la próxima década. </w:t>
      </w:r>
    </w:p>
    <w:p w:rsidR="006432B4" w:rsidRPr="00F25C9F" w:rsidRDefault="00866840" w:rsidP="00866840">
      <w:pPr>
        <w:pStyle w:val="Lijstalinea"/>
        <w:numPr>
          <w:ilvl w:val="0"/>
          <w:numId w:val="1"/>
        </w:numPr>
        <w:rPr>
          <w:lang w:val="es-ES"/>
        </w:rPr>
      </w:pPr>
      <w:r w:rsidRPr="00866840">
        <w:rPr>
          <w:lang w:val="es-ES"/>
        </w:rPr>
        <w:t>Latorre Sentís pide que se legisle sobre ética en el uso de inteligencia artificial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86" w:rsidRDefault="00E75786" w:rsidP="00B4420C">
      <w:pPr>
        <w:spacing w:after="0" w:line="240" w:lineRule="auto"/>
      </w:pPr>
      <w:r>
        <w:separator/>
      </w:r>
    </w:p>
  </w:endnote>
  <w:endnote w:type="continuationSeparator" w:id="0">
    <w:p w:rsidR="00E75786" w:rsidRDefault="00E7578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86" w:rsidRDefault="00E75786" w:rsidP="00B4420C">
      <w:pPr>
        <w:spacing w:after="0" w:line="240" w:lineRule="auto"/>
      </w:pPr>
      <w:r>
        <w:separator/>
      </w:r>
    </w:p>
  </w:footnote>
  <w:footnote w:type="continuationSeparator" w:id="0">
    <w:p w:rsidR="00E75786" w:rsidRDefault="00E7578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866840">
      <w:rPr>
        <w:lang w:val="es-ES"/>
      </w:rPr>
      <w:t>7</w:t>
    </w:r>
    <w:r w:rsidR="00AA07BC">
      <w:rPr>
        <w:lang w:val="es-ES"/>
      </w:rPr>
      <w:t>/</w:t>
    </w:r>
    <w:r w:rsidR="00866840">
      <w:rPr>
        <w:lang w:val="es-ES"/>
      </w:rPr>
      <w:t>1</w:t>
    </w:r>
    <w:r w:rsidR="00AA07BC">
      <w:rPr>
        <w:lang w:val="es-ES"/>
      </w:rPr>
      <w:t>0/2019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66840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E75786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9CD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2019-10-05T16:58:00Z</dcterms:modified>
</cp:coreProperties>
</file>