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El precio de los fármacos oncológicos "no tiene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correlación</w:t>
      </w:r>
      <w:r w:rsidRPr="002C5FE6">
        <w:rPr>
          <w:lang w:val="es-ES"/>
        </w:rPr>
        <w:t xml:space="preserve">" con su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efectividad</w:t>
      </w:r>
      <w:r w:rsidRPr="002C5FE6">
        <w:rPr>
          <w:lang w:val="es-ES"/>
        </w:rPr>
        <w:t>, según dos estudios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Telefónica firma un plan de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bajas</w:t>
      </w:r>
      <w:r w:rsidRPr="002C5FE6">
        <w:rPr>
          <w:lang w:val="es-ES"/>
        </w:rPr>
        <w:t xml:space="preserve"> que afecta a más de 4.500 empleados en 2019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La fiebre nocturna se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apaga</w:t>
      </w:r>
      <w:r w:rsidRPr="002C5FE6">
        <w:rPr>
          <w:lang w:val="es-ES"/>
        </w:rPr>
        <w:t xml:space="preserve"> en España: hay un 9% menos de pubs que hace cuatro años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Unas turistas japonesas son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estafadas</w:t>
      </w:r>
      <w:r w:rsidRPr="002C5FE6">
        <w:rPr>
          <w:lang w:val="es-ES"/>
        </w:rPr>
        <w:t xml:space="preserve"> en un restaurante de Roma: dos platos de espaguetis por 429 euros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Huelga mundial por el clima: compromiso global para un planeta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sostenible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La EMT de Valencia víctima de una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ciberestafa</w:t>
      </w:r>
      <w:r w:rsidRPr="002C5FE6">
        <w:rPr>
          <w:lang w:val="es-ES"/>
        </w:rPr>
        <w:t xml:space="preserve"> que desvía 4 millones de fondos a un banco en Hong Kong</w:t>
      </w:r>
    </w:p>
    <w:p w:rsidR="002C5FE6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2C5FE6">
        <w:rPr>
          <w:lang w:val="es-ES"/>
        </w:rPr>
        <w:t>Euromillones</w:t>
      </w:r>
      <w:proofErr w:type="spellEnd"/>
      <w:r w:rsidRPr="002C5FE6">
        <w:rPr>
          <w:lang w:val="es-ES"/>
        </w:rPr>
        <w:t xml:space="preserve"> deja tres nuevos millonarios en España en el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sorteo</w:t>
      </w:r>
      <w:r w:rsidRPr="002C5FE6">
        <w:rPr>
          <w:lang w:val="es-ES"/>
        </w:rPr>
        <w:t xml:space="preserve"> del viernes</w:t>
      </w:r>
    </w:p>
    <w:p w:rsidR="006432B4" w:rsidRPr="002C5FE6" w:rsidRDefault="002C5FE6" w:rsidP="002C5FE6">
      <w:pPr>
        <w:pStyle w:val="Lijstalinea"/>
        <w:numPr>
          <w:ilvl w:val="0"/>
          <w:numId w:val="2"/>
        </w:numPr>
        <w:rPr>
          <w:lang w:val="es-ES"/>
        </w:rPr>
      </w:pPr>
      <w:r w:rsidRPr="002C5FE6">
        <w:rPr>
          <w:lang w:val="es-ES"/>
        </w:rPr>
        <w:t xml:space="preserve">Reino Unido repatriará hoy a 16.700 viajeros </w:t>
      </w:r>
      <w:r w:rsidR="00492E4D">
        <w:rPr>
          <w:lang w:val="es-ES"/>
        </w:rPr>
        <w:t>________</w:t>
      </w:r>
      <w:r w:rsidRPr="00763428">
        <w:rPr>
          <w:i/>
          <w:vanish/>
          <w:lang w:val="es-ES"/>
        </w:rPr>
        <w:t>afectados</w:t>
      </w:r>
      <w:r w:rsidRPr="002C5FE6">
        <w:rPr>
          <w:lang w:val="es-ES"/>
        </w:rPr>
        <w:t xml:space="preserve"> por Thomas Cook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63428" w:rsidRDefault="00763428">
      <w:pPr>
        <w:rPr>
          <w:lang w:val="es-ES"/>
        </w:rPr>
      </w:pPr>
      <w:r>
        <w:rPr>
          <w:lang w:val="es-ES"/>
        </w:rPr>
        <w:t xml:space="preserve">afectar - </w:t>
      </w:r>
      <w:r w:rsidRPr="002C5FE6">
        <w:rPr>
          <w:lang w:val="es-ES"/>
        </w:rPr>
        <w:t>apaga</w:t>
      </w:r>
      <w:r>
        <w:rPr>
          <w:lang w:val="es-ES"/>
        </w:rPr>
        <w:t xml:space="preserve">r - baja - </w:t>
      </w:r>
      <w:r w:rsidRPr="002C5FE6">
        <w:rPr>
          <w:lang w:val="es-ES"/>
        </w:rPr>
        <w:t>ciberestafa</w:t>
      </w:r>
      <w:r>
        <w:rPr>
          <w:lang w:val="es-ES"/>
        </w:rPr>
        <w:t xml:space="preserve"> - </w:t>
      </w:r>
      <w:r w:rsidRPr="002C5FE6">
        <w:rPr>
          <w:lang w:val="es-ES"/>
        </w:rPr>
        <w:t>correlación</w:t>
      </w:r>
      <w:r>
        <w:rPr>
          <w:lang w:val="es-ES"/>
        </w:rPr>
        <w:t xml:space="preserve"> - </w:t>
      </w:r>
      <w:r w:rsidRPr="002C5FE6">
        <w:rPr>
          <w:lang w:val="es-ES"/>
        </w:rPr>
        <w:t>efectividad</w:t>
      </w:r>
      <w:r>
        <w:rPr>
          <w:lang w:val="es-ES"/>
        </w:rPr>
        <w:t xml:space="preserve"> - estafar - </w:t>
      </w:r>
      <w:r w:rsidRPr="002C5FE6">
        <w:rPr>
          <w:lang w:val="es-ES"/>
        </w:rPr>
        <w:t>sorteo</w:t>
      </w:r>
      <w:r>
        <w:rPr>
          <w:lang w:val="es-ES"/>
        </w:rPr>
        <w:t xml:space="preserve"> - </w:t>
      </w:r>
      <w:r w:rsidRPr="002C5FE6">
        <w:rPr>
          <w:lang w:val="es-ES"/>
        </w:rPr>
        <w:t>sostenible</w:t>
      </w:r>
    </w:p>
    <w:p w:rsidR="00763428" w:rsidRDefault="0076342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763428">
        <w:rPr>
          <w:lang w:val="es-ES"/>
        </w:rPr>
        <w:t>El precio de los fármacos oncológicos "no tiene ________</w:t>
      </w:r>
      <w:r w:rsidRPr="00763428">
        <w:rPr>
          <w:i/>
          <w:lang w:val="es-ES"/>
        </w:rPr>
        <w:t>correlación</w:t>
      </w:r>
      <w:r w:rsidRPr="00763428">
        <w:rPr>
          <w:lang w:val="es-ES"/>
        </w:rPr>
        <w:t>" con su ________</w:t>
      </w:r>
      <w:r w:rsidRPr="00763428">
        <w:rPr>
          <w:i/>
          <w:lang w:val="es-ES"/>
        </w:rPr>
        <w:t>efectividad</w:t>
      </w:r>
      <w:r w:rsidRPr="00763428">
        <w:rPr>
          <w:lang w:val="es-ES"/>
        </w:rPr>
        <w:t>, según dos estudios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Telefónica firma un plan de ________</w:t>
      </w:r>
      <w:r w:rsidRPr="00763428">
        <w:rPr>
          <w:i/>
          <w:lang w:val="es-ES"/>
        </w:rPr>
        <w:t>bajas</w:t>
      </w:r>
      <w:r w:rsidRPr="00763428">
        <w:rPr>
          <w:lang w:val="es-ES"/>
        </w:rPr>
        <w:t xml:space="preserve"> que afecta a más de 4.500 empleados en 2019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La fiebre nocturna se ________</w:t>
      </w:r>
      <w:r w:rsidRPr="00763428">
        <w:rPr>
          <w:i/>
          <w:lang w:val="es-ES"/>
        </w:rPr>
        <w:t>apaga</w:t>
      </w:r>
      <w:r w:rsidRPr="00763428">
        <w:rPr>
          <w:lang w:val="es-ES"/>
        </w:rPr>
        <w:t xml:space="preserve"> en España: hay un 9% menos de pubs que hace cuatro años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Unas turistas japonesas son ________</w:t>
      </w:r>
      <w:r w:rsidRPr="00763428">
        <w:rPr>
          <w:i/>
          <w:lang w:val="es-ES"/>
        </w:rPr>
        <w:t>estafadas</w:t>
      </w:r>
      <w:r w:rsidRPr="00763428">
        <w:rPr>
          <w:lang w:val="es-ES"/>
        </w:rPr>
        <w:t xml:space="preserve"> en un restaurante de Roma: dos platos de espaguetis por 429 euros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Huelga mundial por el clima: compromiso global para un planeta ________</w:t>
      </w:r>
      <w:r w:rsidRPr="00763428">
        <w:rPr>
          <w:i/>
          <w:lang w:val="es-ES"/>
        </w:rPr>
        <w:t>sostenible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La EMT de Valencia víctima de una ________</w:t>
      </w:r>
      <w:r w:rsidRPr="00763428">
        <w:rPr>
          <w:i/>
          <w:lang w:val="es-ES"/>
        </w:rPr>
        <w:t>ciberestafa</w:t>
      </w:r>
      <w:r w:rsidRPr="00763428">
        <w:rPr>
          <w:lang w:val="es-ES"/>
        </w:rPr>
        <w:t xml:space="preserve"> que desvía 4 millones de fondos a un banco en Hong Kong</w:t>
      </w:r>
    </w:p>
    <w:p w:rsidR="00763428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763428">
        <w:rPr>
          <w:lang w:val="es-ES"/>
        </w:rPr>
        <w:t>Euromillones</w:t>
      </w:r>
      <w:proofErr w:type="spellEnd"/>
      <w:r w:rsidRPr="00763428">
        <w:rPr>
          <w:lang w:val="es-ES"/>
        </w:rPr>
        <w:t xml:space="preserve"> deja tres nuevos millonarios en España en el ________</w:t>
      </w:r>
      <w:r w:rsidRPr="00763428">
        <w:rPr>
          <w:i/>
          <w:lang w:val="es-ES"/>
        </w:rPr>
        <w:t>sorteo</w:t>
      </w:r>
      <w:r w:rsidRPr="00763428">
        <w:rPr>
          <w:lang w:val="es-ES"/>
        </w:rPr>
        <w:t xml:space="preserve"> del viernes</w:t>
      </w:r>
    </w:p>
    <w:p w:rsidR="009F03C2" w:rsidRPr="00763428" w:rsidRDefault="00763428" w:rsidP="00763428">
      <w:pPr>
        <w:pStyle w:val="Lijstalinea"/>
        <w:numPr>
          <w:ilvl w:val="0"/>
          <w:numId w:val="3"/>
        </w:numPr>
        <w:rPr>
          <w:lang w:val="es-ES"/>
        </w:rPr>
      </w:pPr>
      <w:r w:rsidRPr="00763428">
        <w:rPr>
          <w:lang w:val="es-ES"/>
        </w:rPr>
        <w:t>Reino Unido repatriará hoy a 16.700 viajeros ________</w:t>
      </w:r>
      <w:r w:rsidRPr="00763428">
        <w:rPr>
          <w:i/>
          <w:lang w:val="es-ES"/>
        </w:rPr>
        <w:t>afectados</w:t>
      </w:r>
      <w:r w:rsidRPr="00763428">
        <w:rPr>
          <w:lang w:val="es-ES"/>
        </w:rPr>
        <w:t xml:space="preserve"> por Thomas Cook</w:t>
      </w:r>
    </w:p>
    <w:bookmarkEnd w:id="0"/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C5FE6" w:rsidRPr="002C5FE6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>Cientos de miles de jóvenes lideran una protesta histórica por el clima en España</w:t>
      </w:r>
    </w:p>
    <w:p w:rsidR="002C5FE6" w:rsidRPr="002C5FE6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>Un pitbull muere defendiendo a dos niños del ataque de una serpiente</w:t>
      </w:r>
    </w:p>
    <w:p w:rsidR="002C5FE6" w:rsidRPr="002C5FE6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>El Gobierno espera que la exhumación de Franco sea "discreta" y no una "apología de la dictadura"</w:t>
      </w:r>
    </w:p>
    <w:p w:rsidR="002C5FE6" w:rsidRPr="002C5FE6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 xml:space="preserve">Las mejores ciudades del mundo para las personas que aman comprar. Nueva York, Seúl y más. Estas son algunas de las mejores ciudades del mundo para visitar y salir de compras. ¿Te animas? </w:t>
      </w:r>
    </w:p>
    <w:p w:rsidR="002C5FE6" w:rsidRPr="002C5FE6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>Amaral: "Estamos notando ya las consecuencias de una mala gestión ambiental en nuestro planeta"</w:t>
      </w:r>
    </w:p>
    <w:p w:rsidR="006432B4" w:rsidRPr="00F25C9F" w:rsidRDefault="002C5FE6" w:rsidP="002C5FE6">
      <w:pPr>
        <w:pStyle w:val="Lijstalinea"/>
        <w:numPr>
          <w:ilvl w:val="0"/>
          <w:numId w:val="1"/>
        </w:numPr>
        <w:rPr>
          <w:lang w:val="es-ES"/>
        </w:rPr>
      </w:pPr>
      <w:r w:rsidRPr="002C5FE6">
        <w:rPr>
          <w:lang w:val="es-ES"/>
        </w:rPr>
        <w:t>Declaran improcedente el despido de una empleada reemplazada por un programa informático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76" w:rsidRDefault="00A42176" w:rsidP="00B4420C">
      <w:pPr>
        <w:spacing w:after="0" w:line="240" w:lineRule="auto"/>
      </w:pPr>
      <w:r>
        <w:separator/>
      </w:r>
    </w:p>
  </w:endnote>
  <w:endnote w:type="continuationSeparator" w:id="0">
    <w:p w:rsidR="00A42176" w:rsidRDefault="00A4217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76" w:rsidRDefault="00A42176" w:rsidP="00B4420C">
      <w:pPr>
        <w:spacing w:after="0" w:line="240" w:lineRule="auto"/>
      </w:pPr>
      <w:r>
        <w:separator/>
      </w:r>
    </w:p>
  </w:footnote>
  <w:footnote w:type="continuationSeparator" w:id="0">
    <w:p w:rsidR="00A42176" w:rsidRDefault="00A4217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2C5FE6">
      <w:rPr>
        <w:lang w:val="es-ES"/>
      </w:rPr>
      <w:t>3</w:t>
    </w:r>
    <w:r w:rsidR="00AA07BC">
      <w:rPr>
        <w:lang w:val="es-ES"/>
      </w:rPr>
      <w:t>0/0</w:t>
    </w:r>
    <w:r w:rsidR="002C5FE6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C5FE6"/>
    <w:rsid w:val="002E1CB6"/>
    <w:rsid w:val="003571A3"/>
    <w:rsid w:val="00460737"/>
    <w:rsid w:val="00492B1F"/>
    <w:rsid w:val="00492E4D"/>
    <w:rsid w:val="004E2F87"/>
    <w:rsid w:val="005C29D7"/>
    <w:rsid w:val="00640D27"/>
    <w:rsid w:val="006432B4"/>
    <w:rsid w:val="00697599"/>
    <w:rsid w:val="00763428"/>
    <w:rsid w:val="00790250"/>
    <w:rsid w:val="00825E06"/>
    <w:rsid w:val="0089102B"/>
    <w:rsid w:val="008A4383"/>
    <w:rsid w:val="009514DC"/>
    <w:rsid w:val="009D0223"/>
    <w:rsid w:val="009F03C2"/>
    <w:rsid w:val="00A31FB9"/>
    <w:rsid w:val="00A42176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8D3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2019-09-28T10:48:00Z</dcterms:modified>
</cp:coreProperties>
</file>