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La DANA se extiende y pone en alerta a 21 provincias tras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azotar</w:t>
      </w:r>
      <w:r w:rsidRPr="00E77E4D">
        <w:rPr>
          <w:lang w:val="es-ES"/>
        </w:rPr>
        <w:t xml:space="preserve"> todo el sureste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Unas 3.500 personas han tenido que ser evacuadas por las fuertes lluvias 2233 La DANA se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ceba</w:t>
      </w:r>
      <w:r w:rsidRPr="00E77E4D">
        <w:rPr>
          <w:lang w:val="es-ES"/>
        </w:rPr>
        <w:t xml:space="preserve"> con la Región de Murcia: el Segura se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desborda</w:t>
      </w:r>
      <w:r w:rsidRPr="00E77E4D">
        <w:rPr>
          <w:lang w:val="es-ES"/>
        </w:rPr>
        <w:t xml:space="preserve"> en Beniel y </w:t>
      </w:r>
      <w:proofErr w:type="spellStart"/>
      <w:r w:rsidRPr="00E77E4D">
        <w:rPr>
          <w:lang w:val="es-ES"/>
        </w:rPr>
        <w:t>Contraparada</w:t>
      </w:r>
      <w:proofErr w:type="spellEnd"/>
      <w:r w:rsidRPr="00E77E4D">
        <w:rPr>
          <w:lang w:val="es-ES"/>
        </w:rPr>
        <w:t>.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El heroico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rescate</w:t>
      </w:r>
      <w:r w:rsidRPr="00E77E4D">
        <w:rPr>
          <w:lang w:val="es-ES"/>
        </w:rPr>
        <w:t xml:space="preserve"> de un camionero a dos chicas: "Dame la mano, que no te suelto"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¿Quieres comprar un iPhone 11? Esto es lo que Apple te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rebaja</w:t>
      </w:r>
      <w:r w:rsidRPr="00E77E4D">
        <w:rPr>
          <w:lang w:val="es-ES"/>
        </w:rPr>
        <w:t xml:space="preserve"> por tus teléfonos antiguos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Una extrabajadora alemana de Sony se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suma</w:t>
      </w:r>
      <w:r w:rsidRPr="00E77E4D">
        <w:rPr>
          <w:lang w:val="es-ES"/>
        </w:rPr>
        <w:t xml:space="preserve"> a las acusaciones de abuso sexual contra Plácido Domingo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Vox Melilla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matiza</w:t>
      </w:r>
      <w:r w:rsidRPr="00E77E4D">
        <w:rPr>
          <w:lang w:val="es-ES"/>
        </w:rPr>
        <w:t>: "La propuesta del muro es una fo</w:t>
      </w:r>
      <w:r>
        <w:rPr>
          <w:lang w:val="es-ES"/>
        </w:rPr>
        <w:t>r</w:t>
      </w:r>
      <w:r w:rsidRPr="00E77E4D">
        <w:rPr>
          <w:lang w:val="es-ES"/>
        </w:rPr>
        <w:t xml:space="preserve">ma de hablar, no una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fortaleza</w:t>
      </w:r>
      <w:r w:rsidRPr="00E77E4D">
        <w:rPr>
          <w:vanish/>
          <w:lang w:val="es-ES"/>
        </w:rPr>
        <w:t xml:space="preserve"> </w:t>
      </w:r>
      <w:r w:rsidRPr="00E77E4D">
        <w:rPr>
          <w:lang w:val="es-ES"/>
        </w:rPr>
        <w:t xml:space="preserve">medieval". Espinosa de los Monteros y Ortega Smith dijeron este jueves que querían construir un muro de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hormigón</w:t>
      </w:r>
      <w:r w:rsidRPr="00E77E4D">
        <w:rPr>
          <w:lang w:val="es-ES"/>
        </w:rPr>
        <w:t xml:space="preserve"> en la frontera con Marruecos financiado con la UE.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>Siete series cortas de Netflix que puedes ver en un día (y disfrutar de un</w:t>
      </w:r>
      <w:r>
        <w:rPr>
          <w:lang w:val="es-ES"/>
        </w:rPr>
        <w:t>a</w:t>
      </w:r>
      <w:r w:rsidRPr="00E77E4D">
        <w:rPr>
          <w:lang w:val="es-ES"/>
        </w:rPr>
        <w:t xml:space="preserve"> maratón </w:t>
      </w:r>
      <w:r>
        <w:rPr>
          <w:lang w:val="es-ES"/>
        </w:rPr>
        <w:t>________</w:t>
      </w:r>
      <w:proofErr w:type="spellStart"/>
      <w:r w:rsidRPr="00E77E4D">
        <w:rPr>
          <w:i/>
          <w:vanish/>
          <w:lang w:val="es-ES"/>
        </w:rPr>
        <w:t>seriéfila</w:t>
      </w:r>
      <w:proofErr w:type="spellEnd"/>
      <w:r w:rsidRPr="00E77E4D">
        <w:rPr>
          <w:lang w:val="es-ES"/>
        </w:rPr>
        <w:t>)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Los mejores </w:t>
      </w:r>
      <w:r>
        <w:rPr>
          <w:lang w:val="es-ES"/>
        </w:rPr>
        <w:t>________</w:t>
      </w:r>
      <w:r w:rsidRPr="00E77E4D">
        <w:rPr>
          <w:lang w:val="es-ES"/>
        </w:rPr>
        <w:t xml:space="preserve">destinos para la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jubilación</w:t>
      </w:r>
      <w:r w:rsidRPr="00E77E4D">
        <w:rPr>
          <w:lang w:val="es-ES"/>
        </w:rPr>
        <w:t xml:space="preserve">: casas baratas y buen </w:t>
      </w:r>
      <w:r>
        <w:rPr>
          <w:lang w:val="es-ES"/>
        </w:rPr>
        <w:t>________</w:t>
      </w:r>
      <w:r w:rsidRPr="00E77E4D">
        <w:rPr>
          <w:lang w:val="es-ES"/>
        </w:rPr>
        <w:t>clima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La contaminación en Madrid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repunta</w:t>
      </w:r>
      <w:r w:rsidRPr="00E77E4D">
        <w:rPr>
          <w:lang w:val="es-ES"/>
        </w:rPr>
        <w:t xml:space="preserve"> en los meses de julio y agosto a pesar de Madrid Central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Eleonora </w:t>
      </w:r>
      <w:proofErr w:type="spellStart"/>
      <w:r w:rsidRPr="00E77E4D">
        <w:rPr>
          <w:lang w:val="es-ES"/>
        </w:rPr>
        <w:t>Bunsow</w:t>
      </w:r>
      <w:proofErr w:type="spellEnd"/>
      <w:r w:rsidRPr="00E77E4D">
        <w:rPr>
          <w:lang w:val="es-ES"/>
        </w:rPr>
        <w:t xml:space="preserve">, microbióloga: "Sorprende el número de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afectados</w:t>
      </w:r>
      <w:r w:rsidRPr="00E77E4D">
        <w:rPr>
          <w:lang w:val="es-ES"/>
        </w:rPr>
        <w:t xml:space="preserve"> por la listeria. No lo esperábamos"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Pablo Motos carga contra los medios por "dar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bombo</w:t>
      </w:r>
      <w:r w:rsidRPr="00E77E4D">
        <w:rPr>
          <w:lang w:val="es-ES"/>
        </w:rPr>
        <w:t xml:space="preserve"> a los ofendiditos"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E77E4D">
        <w:rPr>
          <w:i/>
          <w:vanish/>
          <w:lang w:val="es-ES"/>
        </w:rPr>
        <w:t>Estafa</w:t>
      </w:r>
      <w:r w:rsidRPr="00E77E4D">
        <w:rPr>
          <w:lang w:val="es-ES"/>
        </w:rPr>
        <w:t xml:space="preserve"> 330.000 euros a Amazon devolviendo cajas llenas de tierra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El INE confirma que la inflación anual se moderó al 0,3 % en agosto por el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abaratamiento</w:t>
      </w:r>
      <w:r w:rsidRPr="00E77E4D">
        <w:rPr>
          <w:lang w:val="es-ES"/>
        </w:rPr>
        <w:t xml:space="preserve"> de electricidad y carburantes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Dana: últimas noticias de la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gota</w:t>
      </w:r>
      <w:r w:rsidRPr="00E77E4D">
        <w:rPr>
          <w:lang w:val="es-ES"/>
        </w:rPr>
        <w:t xml:space="preserve"> fría, en directo | 3.500 personas son evacuadas por las inundaciones</w:t>
      </w:r>
    </w:p>
    <w:p w:rsidR="00E77E4D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Iglesias anunciará al rey que Podemos se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abstendrá</w:t>
      </w:r>
      <w:r w:rsidRPr="00E77E4D">
        <w:rPr>
          <w:lang w:val="es-ES"/>
        </w:rPr>
        <w:t xml:space="preserve"> en la investidura si no llega a un acuerdo con Sánchez</w:t>
      </w:r>
    </w:p>
    <w:p w:rsidR="006432B4" w:rsidRPr="00E77E4D" w:rsidRDefault="00E77E4D" w:rsidP="00E77E4D">
      <w:pPr>
        <w:pStyle w:val="Lijstalinea"/>
        <w:numPr>
          <w:ilvl w:val="0"/>
          <w:numId w:val="2"/>
        </w:numPr>
        <w:rPr>
          <w:lang w:val="es-ES"/>
        </w:rPr>
      </w:pPr>
      <w:r w:rsidRPr="00E77E4D">
        <w:rPr>
          <w:lang w:val="es-ES"/>
        </w:rPr>
        <w:t xml:space="preserve">Los </w:t>
      </w:r>
      <w:r>
        <w:rPr>
          <w:lang w:val="es-ES"/>
        </w:rPr>
        <w:t>________</w:t>
      </w:r>
      <w:r w:rsidRPr="00E77E4D">
        <w:rPr>
          <w:i/>
          <w:vanish/>
          <w:lang w:val="es-ES"/>
        </w:rPr>
        <w:t>aspirantes</w:t>
      </w:r>
      <w:r w:rsidRPr="00E77E4D">
        <w:rPr>
          <w:lang w:val="es-ES"/>
        </w:rPr>
        <w:t xml:space="preserve"> a conductor podrán usar en el examen algunos sistemas de ayuda como los sensores de aparcamiento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90250" w:rsidRPr="00E77E4D" w:rsidRDefault="00E77E4D">
      <w:pPr>
        <w:rPr>
          <w:lang w:val="es-ES"/>
        </w:rPr>
      </w:pPr>
      <w:r w:rsidRPr="00E77E4D">
        <w:rPr>
          <w:lang w:val="es-ES"/>
        </w:rPr>
        <w:t>abaratamiento – abstener – afectar – aspirante – azotar – bombo – cebar – desbordar – destino – estafa</w:t>
      </w:r>
      <w:r>
        <w:rPr>
          <w:lang w:val="es-ES"/>
        </w:rPr>
        <w:t>r</w:t>
      </w:r>
      <w:r w:rsidRPr="00E77E4D">
        <w:rPr>
          <w:lang w:val="es-ES"/>
        </w:rPr>
        <w:t xml:space="preserve"> – fortaleza – gota – hormigón – jubilación – matizar – rebajar – repuntar – rescate – </w:t>
      </w:r>
      <w:proofErr w:type="spellStart"/>
      <w:r w:rsidRPr="00E77E4D">
        <w:rPr>
          <w:lang w:val="es-ES"/>
        </w:rPr>
        <w:t>seriéfilo</w:t>
      </w:r>
      <w:proofErr w:type="spellEnd"/>
      <w:r w:rsidRPr="00E77E4D">
        <w:rPr>
          <w:lang w:val="es-ES"/>
        </w:rPr>
        <w:t xml:space="preserve"> – sumar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La DANA se extiende y pone en alerta a 21 provincias tras ________</w:t>
      </w:r>
      <w:r w:rsidRPr="0041337E">
        <w:rPr>
          <w:i/>
          <w:lang w:val="es-ES"/>
        </w:rPr>
        <w:t>azotar</w:t>
      </w:r>
      <w:r w:rsidRPr="0041337E">
        <w:rPr>
          <w:lang w:val="es-ES"/>
        </w:rPr>
        <w:t xml:space="preserve"> todo el sureste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Unas 3.500 personas han tenido que ser evacuadas por las fuertes lluvias 2233 La DANA se ________</w:t>
      </w:r>
      <w:r w:rsidRPr="0041337E">
        <w:rPr>
          <w:i/>
          <w:lang w:val="es-ES"/>
        </w:rPr>
        <w:t>ceba</w:t>
      </w:r>
      <w:r w:rsidRPr="0041337E">
        <w:rPr>
          <w:lang w:val="es-ES"/>
        </w:rPr>
        <w:t xml:space="preserve"> con la Región de Murcia: el Segura se ________</w:t>
      </w:r>
      <w:r w:rsidRPr="0041337E">
        <w:rPr>
          <w:i/>
          <w:lang w:val="es-ES"/>
        </w:rPr>
        <w:t>desborda</w:t>
      </w:r>
      <w:r w:rsidRPr="0041337E">
        <w:rPr>
          <w:lang w:val="es-ES"/>
        </w:rPr>
        <w:t xml:space="preserve"> en Beniel y </w:t>
      </w:r>
      <w:proofErr w:type="spellStart"/>
      <w:r w:rsidRPr="0041337E">
        <w:rPr>
          <w:lang w:val="es-ES"/>
        </w:rPr>
        <w:t>Contraparada</w:t>
      </w:r>
      <w:proofErr w:type="spellEnd"/>
      <w:r w:rsidRPr="0041337E">
        <w:rPr>
          <w:lang w:val="es-ES"/>
        </w:rPr>
        <w:t>.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El heroico ________</w:t>
      </w:r>
      <w:r w:rsidRPr="0041337E">
        <w:rPr>
          <w:i/>
          <w:lang w:val="es-ES"/>
        </w:rPr>
        <w:t>rescate</w:t>
      </w:r>
      <w:r w:rsidRPr="0041337E">
        <w:rPr>
          <w:lang w:val="es-ES"/>
        </w:rPr>
        <w:t xml:space="preserve"> de un camionero a dos chicas: "Dame la mano, que no te suelto"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¿Quieres comprar un iPhone 11? Esto es lo que Apple te ________</w:t>
      </w:r>
      <w:r w:rsidRPr="0041337E">
        <w:rPr>
          <w:i/>
          <w:lang w:val="es-ES"/>
        </w:rPr>
        <w:t>rebaja</w:t>
      </w:r>
      <w:r w:rsidRPr="0041337E">
        <w:rPr>
          <w:lang w:val="es-ES"/>
        </w:rPr>
        <w:t xml:space="preserve"> por tus teléfonos antiguos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Una extrabajadora alemana de Sony se ________</w:t>
      </w:r>
      <w:r w:rsidRPr="0041337E">
        <w:rPr>
          <w:i/>
          <w:lang w:val="es-ES"/>
        </w:rPr>
        <w:t>suma</w:t>
      </w:r>
      <w:r w:rsidRPr="0041337E">
        <w:rPr>
          <w:lang w:val="es-ES"/>
        </w:rPr>
        <w:t xml:space="preserve"> a las acusaciones de abuso sexual contra Plácido Domingo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Vox Melilla ________</w:t>
      </w:r>
      <w:r w:rsidRPr="0041337E">
        <w:rPr>
          <w:i/>
          <w:lang w:val="es-ES"/>
        </w:rPr>
        <w:t>matiza</w:t>
      </w:r>
      <w:r w:rsidRPr="0041337E">
        <w:rPr>
          <w:lang w:val="es-ES"/>
        </w:rPr>
        <w:t>: "La propuesta del muro es una forma de hablar, no una ________</w:t>
      </w:r>
      <w:r w:rsidRPr="0041337E">
        <w:rPr>
          <w:i/>
          <w:lang w:val="es-ES"/>
        </w:rPr>
        <w:t>fortaleza</w:t>
      </w:r>
      <w:r w:rsidRPr="0041337E">
        <w:rPr>
          <w:lang w:val="es-ES"/>
        </w:rPr>
        <w:t xml:space="preserve"> medieval". Espinosa de los Monteros y Ortega Smith dijeron este jueves que querían construir un muro de ________</w:t>
      </w:r>
      <w:r w:rsidRPr="0041337E">
        <w:rPr>
          <w:i/>
          <w:lang w:val="es-ES"/>
        </w:rPr>
        <w:t>hormigón</w:t>
      </w:r>
      <w:r w:rsidRPr="0041337E">
        <w:rPr>
          <w:lang w:val="es-ES"/>
        </w:rPr>
        <w:t xml:space="preserve"> en la frontera con Marruecos financiado con la UE.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Siete series cortas de Netflix que puedes ver en un día (y disfrutar de una maratón ________</w:t>
      </w:r>
      <w:proofErr w:type="spellStart"/>
      <w:r w:rsidRPr="0041337E">
        <w:rPr>
          <w:i/>
          <w:lang w:val="es-ES"/>
        </w:rPr>
        <w:t>seriéfila</w:t>
      </w:r>
      <w:proofErr w:type="spellEnd"/>
      <w:r w:rsidRPr="0041337E">
        <w:rPr>
          <w:lang w:val="es-ES"/>
        </w:rPr>
        <w:t>)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Los mejores ________destinos para la ________</w:t>
      </w:r>
      <w:r w:rsidRPr="0041337E">
        <w:rPr>
          <w:i/>
          <w:lang w:val="es-ES"/>
        </w:rPr>
        <w:t>jubilación</w:t>
      </w:r>
      <w:r w:rsidRPr="0041337E">
        <w:rPr>
          <w:lang w:val="es-ES"/>
        </w:rPr>
        <w:t>: casas baratas y buen ________clima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La contaminación en Madrid ________</w:t>
      </w:r>
      <w:r w:rsidRPr="0041337E">
        <w:rPr>
          <w:i/>
          <w:lang w:val="es-ES"/>
        </w:rPr>
        <w:t>repunta</w:t>
      </w:r>
      <w:r w:rsidRPr="0041337E">
        <w:rPr>
          <w:lang w:val="es-ES"/>
        </w:rPr>
        <w:t xml:space="preserve"> en los meses de julio y agosto a pesar de Madrid Central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 xml:space="preserve">Eleonora </w:t>
      </w:r>
      <w:proofErr w:type="spellStart"/>
      <w:r w:rsidRPr="0041337E">
        <w:rPr>
          <w:lang w:val="es-ES"/>
        </w:rPr>
        <w:t>Bunsow</w:t>
      </w:r>
      <w:proofErr w:type="spellEnd"/>
      <w:r w:rsidRPr="0041337E">
        <w:rPr>
          <w:lang w:val="es-ES"/>
        </w:rPr>
        <w:t>, microbióloga: "Sorprende el número de ________</w:t>
      </w:r>
      <w:r w:rsidRPr="0041337E">
        <w:rPr>
          <w:i/>
          <w:lang w:val="es-ES"/>
        </w:rPr>
        <w:t>afectados</w:t>
      </w:r>
      <w:r w:rsidRPr="0041337E">
        <w:rPr>
          <w:lang w:val="es-ES"/>
        </w:rPr>
        <w:t xml:space="preserve"> por la listeria. No lo esperábamos"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Pablo Motos carga contra los medios por "dar ________</w:t>
      </w:r>
      <w:r w:rsidRPr="0041337E">
        <w:rPr>
          <w:i/>
          <w:lang w:val="es-ES"/>
        </w:rPr>
        <w:t>bombo</w:t>
      </w:r>
      <w:r w:rsidRPr="0041337E">
        <w:rPr>
          <w:lang w:val="es-ES"/>
        </w:rPr>
        <w:t xml:space="preserve"> a los ofendiditos"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________</w:t>
      </w:r>
      <w:r w:rsidRPr="0041337E">
        <w:rPr>
          <w:i/>
          <w:lang w:val="es-ES"/>
        </w:rPr>
        <w:t>Estafa</w:t>
      </w:r>
      <w:r w:rsidRPr="0041337E">
        <w:rPr>
          <w:lang w:val="es-ES"/>
        </w:rPr>
        <w:t xml:space="preserve"> 330.000 euros a Amazon devolviendo cajas llenas de tierra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El INE confirma que la inflación anual se moderó al 0,3 % en agosto por el ________</w:t>
      </w:r>
      <w:r w:rsidRPr="0041337E">
        <w:rPr>
          <w:i/>
          <w:lang w:val="es-ES"/>
        </w:rPr>
        <w:t>abaratamiento</w:t>
      </w:r>
      <w:r w:rsidRPr="0041337E">
        <w:rPr>
          <w:lang w:val="es-ES"/>
        </w:rPr>
        <w:t xml:space="preserve"> de electricidad y carburantes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Dana: últimas noticias de la ________</w:t>
      </w:r>
      <w:r w:rsidRPr="0041337E">
        <w:rPr>
          <w:i/>
          <w:lang w:val="es-ES"/>
        </w:rPr>
        <w:t>gota</w:t>
      </w:r>
      <w:r w:rsidRPr="0041337E">
        <w:rPr>
          <w:lang w:val="es-ES"/>
        </w:rPr>
        <w:t xml:space="preserve"> fría, en directo | 3.500 personas son evacuadas por las inundaciones</w:t>
      </w:r>
    </w:p>
    <w:p w:rsidR="0041337E" w:rsidRPr="0041337E" w:rsidRDefault="0041337E" w:rsidP="0041337E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Iglesias anunciará al rey que Podemos se ________</w:t>
      </w:r>
      <w:r w:rsidRPr="0041337E">
        <w:rPr>
          <w:i/>
          <w:lang w:val="es-ES"/>
        </w:rPr>
        <w:t>abstendrá</w:t>
      </w:r>
      <w:r w:rsidRPr="0041337E">
        <w:rPr>
          <w:lang w:val="es-ES"/>
        </w:rPr>
        <w:t xml:space="preserve"> en la investidura si no llega a un acuerdo con Sánchez</w:t>
      </w:r>
    </w:p>
    <w:p w:rsidR="009F03C2" w:rsidRPr="0041337E" w:rsidRDefault="0041337E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41337E">
        <w:rPr>
          <w:lang w:val="es-ES"/>
        </w:rPr>
        <w:t>Los ________</w:t>
      </w:r>
      <w:r w:rsidRPr="0041337E">
        <w:rPr>
          <w:i/>
          <w:lang w:val="es-ES"/>
        </w:rPr>
        <w:t>aspirantes</w:t>
      </w:r>
      <w:r w:rsidRPr="0041337E">
        <w:rPr>
          <w:lang w:val="es-ES"/>
        </w:rPr>
        <w:t xml:space="preserve"> a conductor podrán usar en el examen algunos sistemas de ayuda como los sensores de aparcamiento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BE6A0B" w:rsidRPr="00BE6A0B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Jubilarte a los 50 y vivir de las rentas es posible</w:t>
      </w:r>
    </w:p>
    <w:p w:rsidR="00BE6A0B" w:rsidRPr="00BE6A0B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Supersticiones de cine para el viernes 13</w:t>
      </w:r>
    </w:p>
    <w:p w:rsidR="00BE6A0B" w:rsidRPr="00BE6A0B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Muere Charlie Cole, el autor de la histórica foto 'Hombre del tanque'</w:t>
      </w:r>
    </w:p>
    <w:p w:rsidR="00BE6A0B" w:rsidRPr="00BE6A0B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¿Cuáles son los secretos que mejor guardamos?</w:t>
      </w:r>
    </w:p>
    <w:p w:rsidR="00BE6A0B" w:rsidRPr="00BE6A0B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Un hombre borracho se confunde de casa y una señora lo encuentra en su cama</w:t>
      </w:r>
    </w:p>
    <w:p w:rsidR="00BE6A0B" w:rsidRPr="00BE6A0B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Este diente de rinoceronte de hace 1,7 millones de años podría resolver el misterio de la evolución</w:t>
      </w:r>
    </w:p>
    <w:p w:rsidR="00BE6A0B" w:rsidRPr="00BE6A0B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Los amantes de Módena han representado durante años el mito del amor eterno: dos esqueletos enterrados juntos, cogidos de la mano, y con uno de ellos con la cabeza vuelta hacia el otro, unidos para la eternidad. Hasta ahora, se suponía que eran un hombre y una mujer. Pero se ha descubierto que los dos esqueletos, enterrados hace 1.600 años y descubiertos en 2009 en la ciudad de Módena (Italia), pertenecen a dos hombres de unos treinta años de edad. Unos investigadores de la Universidad de Bolonia han revelado en un estudio la verdad sobre tan romántica historia gracias a la composición del esmalte de los dientes.</w:t>
      </w:r>
    </w:p>
    <w:p w:rsidR="00BE6A0B" w:rsidRPr="00BE6A0B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La locura de los accidentes laborales: cuando te indemnizan por tomar cañas o ser adúltero. Un ingeniero francés murió de un infarto tras una noche de sexo con una amante en un viaje de negocios. Ahora, la justicia ha indemnizado a la viuda tras considerarlo un "accidente laboral". El debate está abierto: ¿cuándo termina una jornada de trabajo?</w:t>
      </w:r>
    </w:p>
    <w:p w:rsidR="006432B4" w:rsidRPr="00F25C9F" w:rsidRDefault="00BE6A0B" w:rsidP="00BE6A0B">
      <w:pPr>
        <w:pStyle w:val="Lijstalinea"/>
        <w:numPr>
          <w:ilvl w:val="0"/>
          <w:numId w:val="1"/>
        </w:numPr>
        <w:rPr>
          <w:lang w:val="es-ES"/>
        </w:rPr>
      </w:pPr>
      <w:r w:rsidRPr="00BE6A0B">
        <w:rPr>
          <w:lang w:val="es-ES"/>
        </w:rPr>
        <w:t>¿Milagro o misterio? La campana que anunciaba las riadas en Murcia suena sin que nadie la active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958" w:rsidRDefault="00013958" w:rsidP="00B4420C">
      <w:pPr>
        <w:spacing w:after="0" w:line="240" w:lineRule="auto"/>
      </w:pPr>
      <w:r>
        <w:separator/>
      </w:r>
    </w:p>
  </w:endnote>
  <w:endnote w:type="continuationSeparator" w:id="0">
    <w:p w:rsidR="00013958" w:rsidRDefault="00013958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958" w:rsidRDefault="00013958" w:rsidP="00B4420C">
      <w:pPr>
        <w:spacing w:after="0" w:line="240" w:lineRule="auto"/>
      </w:pPr>
      <w:r>
        <w:separator/>
      </w:r>
    </w:p>
  </w:footnote>
  <w:footnote w:type="continuationSeparator" w:id="0">
    <w:p w:rsidR="00013958" w:rsidRDefault="00013958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1</w:t>
    </w:r>
    <w:r w:rsidR="00E77E4D">
      <w:rPr>
        <w:lang w:val="es-ES"/>
      </w:rPr>
      <w:t>6</w:t>
    </w:r>
    <w:r w:rsidR="00AA07BC">
      <w:rPr>
        <w:lang w:val="es-ES"/>
      </w:rPr>
      <w:t>/0</w:t>
    </w:r>
    <w:r w:rsidR="00E77E4D">
      <w:rPr>
        <w:lang w:val="es-ES"/>
      </w:rPr>
      <w:t>9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3958"/>
    <w:rsid w:val="00061A3A"/>
    <w:rsid w:val="00062DC9"/>
    <w:rsid w:val="002E1CB6"/>
    <w:rsid w:val="003571A3"/>
    <w:rsid w:val="0041337E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A0B"/>
    <w:rsid w:val="00E77E4D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5C2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1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862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cp:lastPrinted>2019-09-14T17:36:00Z</cp:lastPrinted>
  <dcterms:created xsi:type="dcterms:W3CDTF">2015-03-14T16:43:00Z</dcterms:created>
  <dcterms:modified xsi:type="dcterms:W3CDTF">2019-09-14T17:37:00Z</dcterms:modified>
</cp:coreProperties>
</file>