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Iglesias rechaza la incorporación de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perfiles</w:t>
      </w:r>
      <w:r w:rsidRPr="00F3771D">
        <w:rPr>
          <w:lang w:val="es-ES"/>
        </w:rPr>
        <w:t xml:space="preserve"> técnicos en el Gobierno: "Queremos gente de peso"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Calvo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insta</w:t>
      </w:r>
      <w:r w:rsidRPr="00F3771D">
        <w:rPr>
          <w:lang w:val="es-ES"/>
        </w:rPr>
        <w:t xml:space="preserve"> a que PSOE y Podemos se sienten ya a negociar y recalca que Sánchez estudia "todos los escenarios"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Cabify ha comenzado a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operar</w:t>
      </w:r>
      <w:r w:rsidRPr="00F3771D">
        <w:rPr>
          <w:lang w:val="es-ES"/>
        </w:rPr>
        <w:t xml:space="preserve"> con taxis en Madrid y Valencia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La vergüenza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ajena</w:t>
      </w:r>
      <w:r w:rsidRPr="00F3771D">
        <w:rPr>
          <w:lang w:val="es-ES"/>
        </w:rPr>
        <w:t xml:space="preserve"> o la gran lamida de pompis de Jorge Javier Vázquez a Isabel Pantoja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Espectacular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abordaje</w:t>
      </w:r>
      <w:r w:rsidRPr="00F3771D">
        <w:rPr>
          <w:lang w:val="es-ES"/>
        </w:rPr>
        <w:t xml:space="preserve"> de la Guardia Costera de EE UU a un submarino cargado con 8.000 kilos de cocaína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La Guardia Civil presenta el primer plan de igualdad de su historia con el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reto</w:t>
      </w:r>
      <w:r w:rsidRPr="00F3771D">
        <w:rPr>
          <w:lang w:val="es-ES"/>
        </w:rPr>
        <w:t xml:space="preserve"> de atraer a más mujeres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La OCDE pide a España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equiparar</w:t>
      </w:r>
      <w:r w:rsidRPr="00F3771D">
        <w:rPr>
          <w:lang w:val="es-ES"/>
        </w:rPr>
        <w:t xml:space="preserve"> costes de contratos temporales y fijos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Rivera sigue hospitalizado pero mejora de su gastroenteritis. El presidente del Ciudadanos ha pasado bien la noche y durante la mañana será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visitado</w:t>
      </w:r>
      <w:r w:rsidRPr="00F3771D">
        <w:rPr>
          <w:lang w:val="es-ES"/>
        </w:rPr>
        <w:t xml:space="preserve"> por los médicos para evaluar su evolución, según han informado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fuentes</w:t>
      </w:r>
      <w:r w:rsidRPr="00F3771D">
        <w:rPr>
          <w:lang w:val="es-ES"/>
        </w:rPr>
        <w:t xml:space="preserve"> del partido. 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Denise Richards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rompe</w:t>
      </w:r>
      <w:r w:rsidRPr="00F3771D">
        <w:rPr>
          <w:lang w:val="es-ES"/>
        </w:rPr>
        <w:t xml:space="preserve"> a llorar en televisión al hablar sobre los problemas de salud que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padece</w:t>
      </w:r>
      <w:r w:rsidRPr="00F3771D">
        <w:rPr>
          <w:lang w:val="es-ES"/>
        </w:rPr>
        <w:t xml:space="preserve"> su hija pequeña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El diputado Francisco de la Torre se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plantea</w:t>
      </w:r>
      <w:r w:rsidRPr="00F3771D">
        <w:rPr>
          <w:lang w:val="es-ES"/>
        </w:rPr>
        <w:t xml:space="preserve"> abandonar Ciudadanos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Podemos </w:t>
      </w:r>
      <w:proofErr w:type="spellStart"/>
      <w:r w:rsidRPr="00F3771D">
        <w:rPr>
          <w:lang w:val="es-ES"/>
        </w:rPr>
        <w:t>consulta</w:t>
      </w:r>
      <w:proofErr w:type="spellEnd"/>
      <w:r w:rsidRPr="00F3771D">
        <w:rPr>
          <w:lang w:val="es-ES"/>
        </w:rPr>
        <w:t xml:space="preserve"> a sus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bases</w:t>
      </w:r>
      <w:r w:rsidRPr="00F3771D">
        <w:rPr>
          <w:lang w:val="es-ES"/>
        </w:rPr>
        <w:t xml:space="preserve"> sobre el pacto con Pedro Sánchez: gobierno de coalición o acuerdo programático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Mueren más de cien niños de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sarampión</w:t>
      </w:r>
      <w:r w:rsidRPr="00F3771D">
        <w:rPr>
          <w:lang w:val="es-ES"/>
        </w:rPr>
        <w:t xml:space="preserve"> en dos meses en un campamento de desplazados en el Congo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Pablo Iglesias y Susanna </w:t>
      </w:r>
      <w:proofErr w:type="spellStart"/>
      <w:r w:rsidRPr="00F3771D">
        <w:rPr>
          <w:lang w:val="es-ES"/>
        </w:rPr>
        <w:t>Griso</w:t>
      </w:r>
      <w:proofErr w:type="spellEnd"/>
      <w:r w:rsidRPr="00F3771D">
        <w:rPr>
          <w:lang w:val="es-ES"/>
        </w:rPr>
        <w:t xml:space="preserve"> se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piropean</w:t>
      </w:r>
      <w:r w:rsidRPr="00F3771D">
        <w:rPr>
          <w:lang w:val="es-ES"/>
        </w:rPr>
        <w:t xml:space="preserve"> en 'Espejo público': "Como el buen vino, mejoramos con los años"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Carmen Calvo dice que Sánchez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contempla</w:t>
      </w:r>
      <w:r w:rsidRPr="00F3771D">
        <w:rPr>
          <w:lang w:val="es-ES"/>
        </w:rPr>
        <w:t xml:space="preserve"> “todos los escenarios” para pactar con Podemos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La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compraventa</w:t>
      </w:r>
      <w:r w:rsidRPr="00F3771D">
        <w:rPr>
          <w:lang w:val="es-ES"/>
        </w:rPr>
        <w:t xml:space="preserve"> de viviendas vuelve a subir en mayo, con casi 50.000 operaciones</w:t>
      </w:r>
    </w:p>
    <w:p w:rsidR="00F3771D" w:rsidRPr="00F3771D" w:rsidRDefault="00F3771D" w:rsidP="00F3771D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Los de Núñez del </w:t>
      </w:r>
      <w:proofErr w:type="spellStart"/>
      <w:r w:rsidRPr="00F3771D">
        <w:rPr>
          <w:lang w:val="es-ES"/>
        </w:rPr>
        <w:t>Cuvillo</w:t>
      </w:r>
      <w:proofErr w:type="spellEnd"/>
      <w:r w:rsidRPr="00F3771D">
        <w:rPr>
          <w:lang w:val="es-ES"/>
        </w:rPr>
        <w:t xml:space="preserve">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dejan</w:t>
      </w:r>
      <w:r w:rsidRPr="00F3771D">
        <w:rPr>
          <w:lang w:val="es-ES"/>
        </w:rPr>
        <w:t xml:space="preserve"> cinco heridos, uno por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asta</w:t>
      </w:r>
      <w:r w:rsidRPr="00F3771D">
        <w:rPr>
          <w:lang w:val="es-ES"/>
        </w:rPr>
        <w:t xml:space="preserve"> de toro, en el sexto </w:t>
      </w:r>
      <w:r>
        <w:rPr>
          <w:lang w:val="es-ES"/>
        </w:rPr>
        <w:t>_________</w:t>
      </w:r>
      <w:r w:rsidRPr="004D4F7F">
        <w:rPr>
          <w:i/>
          <w:vanish/>
          <w:lang w:val="es-ES"/>
        </w:rPr>
        <w:t>encierro</w:t>
      </w:r>
      <w:r w:rsidRPr="00F3771D">
        <w:rPr>
          <w:lang w:val="es-ES"/>
        </w:rPr>
        <w:t xml:space="preserve"> de los Sanfermines 2019</w:t>
      </w:r>
    </w:p>
    <w:p w:rsidR="006432B4" w:rsidRPr="00F3771D" w:rsidRDefault="00F3771D" w:rsidP="006432B4">
      <w:pPr>
        <w:pStyle w:val="Lijstalinea"/>
        <w:numPr>
          <w:ilvl w:val="0"/>
          <w:numId w:val="2"/>
        </w:numPr>
        <w:rPr>
          <w:lang w:val="es-ES"/>
        </w:rPr>
      </w:pPr>
      <w:r w:rsidRPr="00F3771D">
        <w:rPr>
          <w:lang w:val="es-ES"/>
        </w:rPr>
        <w:t xml:space="preserve">El fisco argentino pide </w:t>
      </w:r>
      <w:r>
        <w:rPr>
          <w:lang w:val="es-ES"/>
        </w:rPr>
        <w:t>_________</w:t>
      </w:r>
      <w:r w:rsidRPr="00F3771D">
        <w:rPr>
          <w:i/>
          <w:vanish/>
          <w:lang w:val="es-ES"/>
        </w:rPr>
        <w:t>indagar</w:t>
      </w:r>
      <w:r w:rsidRPr="00F3771D">
        <w:rPr>
          <w:lang w:val="es-ES"/>
        </w:rPr>
        <w:t xml:space="preserve"> al primo de Macri y sus socios de Odebrecht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D4F7F" w:rsidRDefault="004D4F7F">
      <w:pPr>
        <w:rPr>
          <w:lang w:val="es-ES"/>
        </w:rPr>
      </w:pPr>
      <w:r w:rsidRPr="00F3771D">
        <w:rPr>
          <w:lang w:val="es-ES"/>
        </w:rPr>
        <w:t>abordaje</w:t>
      </w:r>
      <w:r>
        <w:rPr>
          <w:lang w:val="es-ES"/>
        </w:rPr>
        <w:t xml:space="preserve"> - ajeno - asta - base - </w:t>
      </w:r>
      <w:r w:rsidRPr="00F3771D">
        <w:rPr>
          <w:lang w:val="es-ES"/>
        </w:rPr>
        <w:t>compraventa</w:t>
      </w:r>
      <w:r>
        <w:rPr>
          <w:lang w:val="es-ES"/>
        </w:rPr>
        <w:t xml:space="preserve"> - </w:t>
      </w:r>
      <w:r w:rsidRPr="00F3771D">
        <w:rPr>
          <w:lang w:val="es-ES"/>
        </w:rPr>
        <w:t>contempla</w:t>
      </w:r>
      <w:r>
        <w:rPr>
          <w:lang w:val="es-ES"/>
        </w:rPr>
        <w:t xml:space="preserve">r - dejar - encierro - </w:t>
      </w:r>
      <w:r w:rsidRPr="00F3771D">
        <w:rPr>
          <w:lang w:val="es-ES"/>
        </w:rPr>
        <w:t>equiparar</w:t>
      </w:r>
      <w:r>
        <w:rPr>
          <w:lang w:val="es-ES"/>
        </w:rPr>
        <w:t xml:space="preserve"> - fuente - </w:t>
      </w:r>
      <w:r w:rsidRPr="00F3771D">
        <w:rPr>
          <w:lang w:val="es-ES"/>
        </w:rPr>
        <w:t>indagar</w:t>
      </w:r>
      <w:r>
        <w:rPr>
          <w:lang w:val="es-ES"/>
        </w:rPr>
        <w:t xml:space="preserve"> - </w:t>
      </w:r>
      <w:r w:rsidRPr="00F3771D">
        <w:rPr>
          <w:lang w:val="es-ES"/>
        </w:rPr>
        <w:t>insta</w:t>
      </w:r>
      <w:r>
        <w:rPr>
          <w:lang w:val="es-ES"/>
        </w:rPr>
        <w:t xml:space="preserve">r - </w:t>
      </w:r>
      <w:r w:rsidRPr="00F3771D">
        <w:rPr>
          <w:lang w:val="es-ES"/>
        </w:rPr>
        <w:t>operar</w:t>
      </w:r>
      <w:r>
        <w:rPr>
          <w:lang w:val="es-ES"/>
        </w:rPr>
        <w:t xml:space="preserve"> - padecer - perfil - </w:t>
      </w:r>
      <w:r w:rsidRPr="00F3771D">
        <w:rPr>
          <w:lang w:val="es-ES"/>
        </w:rPr>
        <w:t>piropea</w:t>
      </w:r>
      <w:r>
        <w:rPr>
          <w:lang w:val="es-ES"/>
        </w:rPr>
        <w:t xml:space="preserve">r - </w:t>
      </w:r>
      <w:r w:rsidRPr="00F3771D">
        <w:rPr>
          <w:lang w:val="es-ES"/>
        </w:rPr>
        <w:t>plantea</w:t>
      </w:r>
      <w:r>
        <w:rPr>
          <w:lang w:val="es-ES"/>
        </w:rPr>
        <w:t xml:space="preserve">r - </w:t>
      </w:r>
      <w:r w:rsidRPr="00F3771D">
        <w:rPr>
          <w:lang w:val="es-ES"/>
        </w:rPr>
        <w:t>reto</w:t>
      </w:r>
      <w:r>
        <w:rPr>
          <w:lang w:val="es-ES"/>
        </w:rPr>
        <w:t xml:space="preserve"> - romper - </w:t>
      </w:r>
      <w:r w:rsidRPr="00F3771D">
        <w:rPr>
          <w:lang w:val="es-ES"/>
        </w:rPr>
        <w:t>sarampión</w:t>
      </w:r>
      <w:r>
        <w:rPr>
          <w:lang w:val="es-ES"/>
        </w:rPr>
        <w:t xml:space="preserve"> - visitar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4D4F7F">
        <w:rPr>
          <w:lang w:val="es-ES"/>
        </w:rPr>
        <w:t>Iglesias rechaza la incorporación de _________</w:t>
      </w:r>
      <w:r w:rsidRPr="004D4F7F">
        <w:rPr>
          <w:i/>
          <w:lang w:val="es-ES"/>
        </w:rPr>
        <w:t>perfiles</w:t>
      </w:r>
      <w:r w:rsidRPr="004D4F7F">
        <w:rPr>
          <w:lang w:val="es-ES"/>
        </w:rPr>
        <w:t xml:space="preserve"> técnicos en el Gobierno: "Queremos gente de peso"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Calvo _________</w:t>
      </w:r>
      <w:r w:rsidRPr="004D4F7F">
        <w:rPr>
          <w:i/>
          <w:lang w:val="es-ES"/>
        </w:rPr>
        <w:t>insta</w:t>
      </w:r>
      <w:r w:rsidRPr="004D4F7F">
        <w:rPr>
          <w:lang w:val="es-ES"/>
        </w:rPr>
        <w:t xml:space="preserve"> a que PSOE y Podemos se sienten ya a negociar y recalca que Sánchez estudia "todos los escenarios"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Cabify ha comenzado a _________</w:t>
      </w:r>
      <w:r w:rsidRPr="004D4F7F">
        <w:rPr>
          <w:i/>
          <w:lang w:val="es-ES"/>
        </w:rPr>
        <w:t>operar</w:t>
      </w:r>
      <w:r w:rsidRPr="004D4F7F">
        <w:rPr>
          <w:lang w:val="es-ES"/>
        </w:rPr>
        <w:t xml:space="preserve"> con taxis en Madrid y Valencia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La vergüenza _________</w:t>
      </w:r>
      <w:r w:rsidRPr="004D4F7F">
        <w:rPr>
          <w:i/>
          <w:lang w:val="es-ES"/>
        </w:rPr>
        <w:t>ajena</w:t>
      </w:r>
      <w:r w:rsidRPr="004D4F7F">
        <w:rPr>
          <w:lang w:val="es-ES"/>
        </w:rPr>
        <w:t xml:space="preserve"> o la gran lamida de pompis de Jorge Javier Vázquez a Isabel Pantoja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Espectacular _________</w:t>
      </w:r>
      <w:r w:rsidRPr="004D4F7F">
        <w:rPr>
          <w:i/>
          <w:lang w:val="es-ES"/>
        </w:rPr>
        <w:t>abordaje</w:t>
      </w:r>
      <w:r w:rsidRPr="004D4F7F">
        <w:rPr>
          <w:lang w:val="es-ES"/>
        </w:rPr>
        <w:t xml:space="preserve"> de la Guardia Costera de EE UU a un submarino cargado con 8.000 kilos de cocaína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La Guardia Civil presenta el primer plan de igualdad de su historia con el _________</w:t>
      </w:r>
      <w:r w:rsidRPr="004D4F7F">
        <w:rPr>
          <w:i/>
          <w:lang w:val="es-ES"/>
        </w:rPr>
        <w:t>reto</w:t>
      </w:r>
      <w:r w:rsidRPr="004D4F7F">
        <w:rPr>
          <w:lang w:val="es-ES"/>
        </w:rPr>
        <w:t xml:space="preserve"> de atraer a más mujeres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La OCDE pide a España _________</w:t>
      </w:r>
      <w:r w:rsidRPr="004D4F7F">
        <w:rPr>
          <w:i/>
          <w:lang w:val="es-ES"/>
        </w:rPr>
        <w:t>equiparar</w:t>
      </w:r>
      <w:r w:rsidRPr="004D4F7F">
        <w:rPr>
          <w:lang w:val="es-ES"/>
        </w:rPr>
        <w:t xml:space="preserve"> costes de contratos temporales y fijos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Rivera sigue hospitalizado pero mejora de su gastroenteritis. El presidente del Ciudadanos ha pasado bien la noche y durante la mañana será _________</w:t>
      </w:r>
      <w:r w:rsidRPr="004D4F7F">
        <w:rPr>
          <w:i/>
          <w:lang w:val="es-ES"/>
        </w:rPr>
        <w:t>visitado</w:t>
      </w:r>
      <w:r w:rsidRPr="004D4F7F">
        <w:rPr>
          <w:lang w:val="es-ES"/>
        </w:rPr>
        <w:t xml:space="preserve"> por los médicos para evaluar su evolución, según han informado _________</w:t>
      </w:r>
      <w:r w:rsidRPr="004D4F7F">
        <w:rPr>
          <w:i/>
          <w:lang w:val="es-ES"/>
        </w:rPr>
        <w:t>fuentes</w:t>
      </w:r>
      <w:r w:rsidRPr="004D4F7F">
        <w:rPr>
          <w:lang w:val="es-ES"/>
        </w:rPr>
        <w:t xml:space="preserve"> del partido. 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Denise Richards _________</w:t>
      </w:r>
      <w:r w:rsidRPr="004D4F7F">
        <w:rPr>
          <w:i/>
          <w:lang w:val="es-ES"/>
        </w:rPr>
        <w:t>rompe</w:t>
      </w:r>
      <w:r w:rsidRPr="004D4F7F">
        <w:rPr>
          <w:lang w:val="es-ES"/>
        </w:rPr>
        <w:t xml:space="preserve"> a llorar en televisión al hablar sobre los problemas de salud que _________</w:t>
      </w:r>
      <w:r w:rsidRPr="004D4F7F">
        <w:rPr>
          <w:i/>
          <w:lang w:val="es-ES"/>
        </w:rPr>
        <w:t>padece</w:t>
      </w:r>
      <w:r w:rsidRPr="004D4F7F">
        <w:rPr>
          <w:lang w:val="es-ES"/>
        </w:rPr>
        <w:t xml:space="preserve"> su hija pequeña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El diputado Francisco de la Torre se _________</w:t>
      </w:r>
      <w:r w:rsidRPr="004D4F7F">
        <w:rPr>
          <w:i/>
          <w:lang w:val="es-ES"/>
        </w:rPr>
        <w:t>plantea</w:t>
      </w:r>
      <w:r w:rsidRPr="004D4F7F">
        <w:rPr>
          <w:lang w:val="es-ES"/>
        </w:rPr>
        <w:t xml:space="preserve"> abandonar Ciudadanos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 xml:space="preserve">Podemos </w:t>
      </w:r>
      <w:proofErr w:type="spellStart"/>
      <w:r w:rsidRPr="004D4F7F">
        <w:rPr>
          <w:lang w:val="es-ES"/>
        </w:rPr>
        <w:t>consulta</w:t>
      </w:r>
      <w:proofErr w:type="spellEnd"/>
      <w:r w:rsidRPr="004D4F7F">
        <w:rPr>
          <w:lang w:val="es-ES"/>
        </w:rPr>
        <w:t xml:space="preserve"> a sus _________</w:t>
      </w:r>
      <w:r w:rsidRPr="004D4F7F">
        <w:rPr>
          <w:i/>
          <w:lang w:val="es-ES"/>
        </w:rPr>
        <w:t>bases</w:t>
      </w:r>
      <w:r w:rsidRPr="004D4F7F">
        <w:rPr>
          <w:lang w:val="es-ES"/>
        </w:rPr>
        <w:t xml:space="preserve"> sobre el pacto con Pedro Sánchez: gobierno de coalición o acuerdo programático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Mueren más de cien niños de _________</w:t>
      </w:r>
      <w:r w:rsidRPr="004D4F7F">
        <w:rPr>
          <w:i/>
          <w:lang w:val="es-ES"/>
        </w:rPr>
        <w:t>sarampión</w:t>
      </w:r>
      <w:r w:rsidRPr="004D4F7F">
        <w:rPr>
          <w:lang w:val="es-ES"/>
        </w:rPr>
        <w:t xml:space="preserve"> en dos meses en un campamento de desplazados en el Congo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 xml:space="preserve">Pablo Iglesias y Susanna </w:t>
      </w:r>
      <w:proofErr w:type="spellStart"/>
      <w:r w:rsidRPr="004D4F7F">
        <w:rPr>
          <w:lang w:val="es-ES"/>
        </w:rPr>
        <w:t>Griso</w:t>
      </w:r>
      <w:proofErr w:type="spellEnd"/>
      <w:r w:rsidRPr="004D4F7F">
        <w:rPr>
          <w:lang w:val="es-ES"/>
        </w:rPr>
        <w:t xml:space="preserve"> se _________</w:t>
      </w:r>
      <w:r w:rsidRPr="004D4F7F">
        <w:rPr>
          <w:i/>
          <w:lang w:val="es-ES"/>
        </w:rPr>
        <w:t>piropean</w:t>
      </w:r>
      <w:r w:rsidRPr="004D4F7F">
        <w:rPr>
          <w:lang w:val="es-ES"/>
        </w:rPr>
        <w:t xml:space="preserve"> en 'Espejo público': "Como el buen vino, mejoramos con los años"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Carmen Calvo dice que Sánchez _________</w:t>
      </w:r>
      <w:r w:rsidRPr="004D4F7F">
        <w:rPr>
          <w:i/>
          <w:lang w:val="es-ES"/>
        </w:rPr>
        <w:t>contempla</w:t>
      </w:r>
      <w:r w:rsidRPr="004D4F7F">
        <w:rPr>
          <w:lang w:val="es-ES"/>
        </w:rPr>
        <w:t xml:space="preserve"> “todos los escenarios” para pactar con Podemos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La _________</w:t>
      </w:r>
      <w:r w:rsidRPr="004D4F7F">
        <w:rPr>
          <w:i/>
          <w:lang w:val="es-ES"/>
        </w:rPr>
        <w:t>compraventa</w:t>
      </w:r>
      <w:r w:rsidRPr="004D4F7F">
        <w:rPr>
          <w:lang w:val="es-ES"/>
        </w:rPr>
        <w:t xml:space="preserve"> de viviendas vuelve a subir en mayo, con casi 50.000 operaciones</w:t>
      </w:r>
    </w:p>
    <w:p w:rsidR="004D4F7F" w:rsidRPr="004D4F7F" w:rsidRDefault="004D4F7F" w:rsidP="004D4F7F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 xml:space="preserve">Los de Núñez del </w:t>
      </w:r>
      <w:proofErr w:type="spellStart"/>
      <w:r w:rsidRPr="004D4F7F">
        <w:rPr>
          <w:lang w:val="es-ES"/>
        </w:rPr>
        <w:t>Cuvillo</w:t>
      </w:r>
      <w:proofErr w:type="spellEnd"/>
      <w:r w:rsidRPr="004D4F7F">
        <w:rPr>
          <w:lang w:val="es-ES"/>
        </w:rPr>
        <w:t xml:space="preserve"> _________</w:t>
      </w:r>
      <w:r w:rsidRPr="004D4F7F">
        <w:rPr>
          <w:i/>
          <w:lang w:val="es-ES"/>
        </w:rPr>
        <w:t>dejan</w:t>
      </w:r>
      <w:r w:rsidRPr="004D4F7F">
        <w:rPr>
          <w:lang w:val="es-ES"/>
        </w:rPr>
        <w:t xml:space="preserve"> cinco heridos, uno por _________</w:t>
      </w:r>
      <w:r w:rsidRPr="004D4F7F">
        <w:rPr>
          <w:i/>
          <w:lang w:val="es-ES"/>
        </w:rPr>
        <w:t>asta</w:t>
      </w:r>
      <w:r w:rsidRPr="004D4F7F">
        <w:rPr>
          <w:lang w:val="es-ES"/>
        </w:rPr>
        <w:t xml:space="preserve"> de toro, en el sexto _________</w:t>
      </w:r>
      <w:r w:rsidRPr="004D4F7F">
        <w:rPr>
          <w:i/>
          <w:lang w:val="es-ES"/>
        </w:rPr>
        <w:t>encierro</w:t>
      </w:r>
      <w:r w:rsidRPr="004D4F7F">
        <w:rPr>
          <w:lang w:val="es-ES"/>
        </w:rPr>
        <w:t xml:space="preserve"> de los Sanfermines 2019</w:t>
      </w:r>
    </w:p>
    <w:p w:rsidR="009F03C2" w:rsidRPr="004D4F7F" w:rsidRDefault="004D4F7F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4D4F7F">
        <w:rPr>
          <w:lang w:val="es-ES"/>
        </w:rPr>
        <w:t>El fisco argentino pide _________</w:t>
      </w:r>
      <w:r w:rsidRPr="004D4F7F">
        <w:rPr>
          <w:i/>
          <w:lang w:val="es-ES"/>
        </w:rPr>
        <w:t>indagar</w:t>
      </w:r>
      <w:r w:rsidRPr="004D4F7F">
        <w:rPr>
          <w:lang w:val="es-ES"/>
        </w:rPr>
        <w:t xml:space="preserve"> al primo de Macri y sus socios de Odebrecht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3771D" w:rsidRPr="00F3771D" w:rsidRDefault="00F3771D" w:rsidP="00F3771D">
      <w:pPr>
        <w:pStyle w:val="Lijstalinea"/>
        <w:numPr>
          <w:ilvl w:val="0"/>
          <w:numId w:val="1"/>
        </w:numPr>
        <w:rPr>
          <w:lang w:val="es-ES"/>
        </w:rPr>
      </w:pPr>
      <w:r w:rsidRPr="00F3771D">
        <w:rPr>
          <w:lang w:val="es-ES"/>
        </w:rPr>
        <w:t>Cuando la mala leche de un amigo te deja como una tortuga. ¿Quién dijo que los humanos no podemos sentirnos como los animales? Como una tortuga sobre su caparazón, o una cucaracha boca arriba, a las que no les dan las patitas para darse la vuelta sobre sí mismas, es como se sintió este hombre en la cinta transportadora de maletas, gracias a la mala leche de un amigo suyo.</w:t>
      </w:r>
    </w:p>
    <w:p w:rsidR="00F3771D" w:rsidRPr="00F3771D" w:rsidRDefault="00F3771D" w:rsidP="00F3771D">
      <w:pPr>
        <w:pStyle w:val="Lijstalinea"/>
        <w:numPr>
          <w:ilvl w:val="0"/>
          <w:numId w:val="1"/>
        </w:numPr>
        <w:rPr>
          <w:lang w:val="es-ES"/>
        </w:rPr>
      </w:pPr>
      <w:r w:rsidRPr="00F3771D">
        <w:rPr>
          <w:lang w:val="es-ES"/>
        </w:rPr>
        <w:t>Google admite escuchar el 0,2% de las conversaciones con su asistente virtual</w:t>
      </w:r>
    </w:p>
    <w:p w:rsidR="00F3771D" w:rsidRPr="00F3771D" w:rsidRDefault="00F3771D" w:rsidP="00F3771D">
      <w:pPr>
        <w:pStyle w:val="Lijstalinea"/>
        <w:numPr>
          <w:ilvl w:val="0"/>
          <w:numId w:val="1"/>
        </w:numPr>
        <w:rPr>
          <w:lang w:val="es-ES"/>
        </w:rPr>
      </w:pPr>
      <w:r w:rsidRPr="00F3771D">
        <w:rPr>
          <w:lang w:val="es-ES"/>
        </w:rPr>
        <w:t>El osito de gominola más picante del mundo es 900 veces más picante que un jalapeño</w:t>
      </w:r>
    </w:p>
    <w:p w:rsidR="00F3771D" w:rsidRPr="00F3771D" w:rsidRDefault="00F3771D" w:rsidP="00F3771D">
      <w:pPr>
        <w:pStyle w:val="Lijstalinea"/>
        <w:numPr>
          <w:ilvl w:val="0"/>
          <w:numId w:val="1"/>
        </w:numPr>
        <w:rPr>
          <w:lang w:val="es-ES"/>
        </w:rPr>
      </w:pPr>
      <w:r w:rsidRPr="00F3771D">
        <w:rPr>
          <w:lang w:val="es-ES"/>
        </w:rPr>
        <w:t>Los españoles son los europeos con más mercurio en su organismo. Los habitantes de Murcia, Valencia, Baleares, Andalucía y Cataluña, a la cabeza</w:t>
      </w:r>
    </w:p>
    <w:p w:rsidR="00F3771D" w:rsidRPr="00F3771D" w:rsidRDefault="00F3771D" w:rsidP="00F3771D">
      <w:pPr>
        <w:pStyle w:val="Lijstalinea"/>
        <w:numPr>
          <w:ilvl w:val="0"/>
          <w:numId w:val="1"/>
        </w:numPr>
        <w:rPr>
          <w:lang w:val="es-ES"/>
        </w:rPr>
      </w:pPr>
      <w:r w:rsidRPr="00F3771D">
        <w:rPr>
          <w:lang w:val="es-ES"/>
        </w:rPr>
        <w:t>Sánchez dice ahora que valora "todos los escenarios posibles" para conseguir formar Gobierno</w:t>
      </w:r>
    </w:p>
    <w:p w:rsidR="006432B4" w:rsidRPr="00F25C9F" w:rsidRDefault="00F3771D" w:rsidP="00F3771D">
      <w:pPr>
        <w:pStyle w:val="Lijstalinea"/>
        <w:numPr>
          <w:ilvl w:val="0"/>
          <w:numId w:val="1"/>
        </w:numPr>
        <w:rPr>
          <w:lang w:val="es-ES"/>
        </w:rPr>
      </w:pPr>
      <w:r w:rsidRPr="00F3771D">
        <w:rPr>
          <w:lang w:val="es-ES"/>
        </w:rPr>
        <w:t>Una mujer le dijo a un gerente de Burger King que “vuelva a su país mexicano” por hablar español. "Vuelve a México si quieres seguir hablando en español, vuelve a tu país mexicano, a tu estado, a tu país", dice la mujer.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E2" w:rsidRDefault="003A78E2" w:rsidP="00B4420C">
      <w:pPr>
        <w:spacing w:after="0" w:line="240" w:lineRule="auto"/>
      </w:pPr>
      <w:r>
        <w:separator/>
      </w:r>
    </w:p>
  </w:endnote>
  <w:endnote w:type="continuationSeparator" w:id="0">
    <w:p w:rsidR="003A78E2" w:rsidRDefault="003A78E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E2" w:rsidRDefault="003A78E2" w:rsidP="00B4420C">
      <w:pPr>
        <w:spacing w:after="0" w:line="240" w:lineRule="auto"/>
      </w:pPr>
      <w:r>
        <w:separator/>
      </w:r>
    </w:p>
  </w:footnote>
  <w:footnote w:type="continuationSeparator" w:id="0">
    <w:p w:rsidR="003A78E2" w:rsidRDefault="003A78E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1</w:t>
    </w:r>
    <w:r w:rsidR="00F3771D">
      <w:rPr>
        <w:lang w:val="es-ES"/>
      </w:rPr>
      <w:t>5</w:t>
    </w:r>
    <w:r w:rsidR="00AA07BC">
      <w:rPr>
        <w:lang w:val="es-ES"/>
      </w:rPr>
      <w:t>/0</w:t>
    </w:r>
    <w:r w:rsidR="00F3771D">
      <w:rPr>
        <w:lang w:val="es-ES"/>
      </w:rPr>
      <w:t>7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3A78E2"/>
    <w:rsid w:val="00460737"/>
    <w:rsid w:val="00492B1F"/>
    <w:rsid w:val="004D4F7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3771D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262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802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2019-07-13T18:15:00Z</dcterms:modified>
</cp:coreProperties>
</file>