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2D29FC">
        <w:rPr>
          <w:i/>
          <w:vanish/>
          <w:lang w:val="es-ES"/>
        </w:rPr>
        <w:t>Pactos</w:t>
      </w:r>
      <w:r w:rsidRPr="00542566">
        <w:rPr>
          <w:lang w:val="es-ES"/>
        </w:rPr>
        <w:t xml:space="preserve"> electorales: así están las negociaciones en las diferentes comunidades autónomas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El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legado</w:t>
      </w:r>
      <w:r w:rsidRPr="00542566">
        <w:rPr>
          <w:lang w:val="es-ES"/>
        </w:rPr>
        <w:t xml:space="preserve"> de Reyes tras su muerte: un patrimonio inmobiliario de casi tres millones de euros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La imagen que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muestra</w:t>
      </w:r>
      <w:r w:rsidRPr="00542566">
        <w:rPr>
          <w:lang w:val="es-ES"/>
        </w:rPr>
        <w:t xml:space="preserve"> cómo daña el sol la piel aunque no se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vea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La exmujer de Robert de </w:t>
      </w:r>
      <w:proofErr w:type="spellStart"/>
      <w:r w:rsidRPr="00542566">
        <w:rPr>
          <w:lang w:val="es-ES"/>
        </w:rPr>
        <w:t>Niro</w:t>
      </w:r>
      <w:proofErr w:type="spellEnd"/>
      <w:r w:rsidRPr="00542566">
        <w:rPr>
          <w:lang w:val="es-ES"/>
        </w:rPr>
        <w:t xml:space="preserve"> le exige la mitad de su fortuna en el segundo divorcio entre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ambos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Las cifras de la 'invasión plástica': se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vierte</w:t>
      </w:r>
      <w:r w:rsidRPr="00542566">
        <w:rPr>
          <w:lang w:val="es-ES"/>
        </w:rPr>
        <w:t xml:space="preserve"> al mar cada minuto el equivalente a un camión de basura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La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emotiva</w:t>
      </w:r>
      <w:r w:rsidRPr="00542566">
        <w:rPr>
          <w:lang w:val="es-ES"/>
        </w:rPr>
        <w:t xml:space="preserve"> carta de Hazard a los fans del Chelsea tras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fichar</w:t>
      </w:r>
      <w:r w:rsidRPr="00542566">
        <w:rPr>
          <w:lang w:val="es-ES"/>
        </w:rPr>
        <w:t xml:space="preserve"> por el Madrid: "Era mi sueño desde pequeño"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La Guardia Civil </w:t>
      </w:r>
      <w:r>
        <w:rPr>
          <w:lang w:val="es-ES"/>
        </w:rPr>
        <w:t>________</w:t>
      </w:r>
      <w:r w:rsidRPr="002D29FC">
        <w:rPr>
          <w:i/>
          <w:vanish/>
          <w:lang w:val="es-ES"/>
        </w:rPr>
        <w:t>interviene</w:t>
      </w:r>
      <w:r w:rsidRPr="00542566">
        <w:rPr>
          <w:lang w:val="es-ES"/>
        </w:rPr>
        <w:t xml:space="preserve"> en una finca de Caspe 2.437 plantas de marihuana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Los dermatólogos advierten: cuidado con los </w:t>
      </w:r>
      <w:r>
        <w:rPr>
          <w:lang w:val="es-ES"/>
        </w:rPr>
        <w:t>________</w:t>
      </w:r>
      <w:r w:rsidRPr="00542566">
        <w:rPr>
          <w:lang w:val="es-ES"/>
        </w:rPr>
        <w:t>trasplantes de pelo baratos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Todo un colegio aprende lengua de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signos</w:t>
      </w:r>
      <w:r w:rsidRPr="00542566">
        <w:rPr>
          <w:lang w:val="es-ES"/>
        </w:rPr>
        <w:t xml:space="preserve"> por una alumna sorda de seis años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Google anuncia que móviles Android llegaron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infectados</w:t>
      </w:r>
      <w:r w:rsidRPr="00542566">
        <w:rPr>
          <w:lang w:val="es-ES"/>
        </w:rPr>
        <w:t xml:space="preserve"> al mercado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La peste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porcina</w:t>
      </w:r>
      <w:r w:rsidRPr="00542566">
        <w:rPr>
          <w:lang w:val="es-ES"/>
        </w:rPr>
        <w:t xml:space="preserve"> en Asia obliga a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sacrificar</w:t>
      </w:r>
      <w:r w:rsidRPr="00542566">
        <w:rPr>
          <w:lang w:val="es-ES"/>
        </w:rPr>
        <w:t xml:space="preserve"> a millones de cerdos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Un conductor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atropella</w:t>
      </w:r>
      <w:r w:rsidRPr="00542566">
        <w:rPr>
          <w:lang w:val="es-ES"/>
        </w:rPr>
        <w:t xml:space="preserve"> a un ciclista de 19 años en Valencia y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huye</w:t>
      </w:r>
      <w:r w:rsidRPr="00542566">
        <w:rPr>
          <w:lang w:val="es-ES"/>
        </w:rPr>
        <w:t xml:space="preserve"> tras una persecución</w:t>
      </w:r>
    </w:p>
    <w:p w:rsidR="00542566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 w:rsidRPr="00542566">
        <w:rPr>
          <w:lang w:val="es-ES"/>
        </w:rPr>
        <w:t xml:space="preserve">Los dermatólogos piden regular los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esmaltes</w:t>
      </w:r>
      <w:r w:rsidRPr="00542566">
        <w:rPr>
          <w:lang w:val="es-ES"/>
        </w:rPr>
        <w:t xml:space="preserve"> de uñas y las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extensiones</w:t>
      </w:r>
      <w:r w:rsidRPr="00542566">
        <w:rPr>
          <w:lang w:val="es-ES"/>
        </w:rPr>
        <w:t xml:space="preserve"> de pestañas por el aumento de las alergias</w:t>
      </w:r>
    </w:p>
    <w:p w:rsidR="006432B4" w:rsidRPr="00542566" w:rsidRDefault="00542566" w:rsidP="00542566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542566">
        <w:rPr>
          <w:i/>
          <w:vanish/>
          <w:lang w:val="es-ES"/>
        </w:rPr>
        <w:t>Incautadas</w:t>
      </w:r>
      <w:r w:rsidRPr="00542566">
        <w:rPr>
          <w:lang w:val="es-ES"/>
        </w:rPr>
        <w:t xml:space="preserve"> casi cinco toneladas de cocaína en una operación que se </w:t>
      </w:r>
      <w:r>
        <w:rPr>
          <w:lang w:val="es-ES"/>
        </w:rPr>
        <w:t>________</w:t>
      </w:r>
      <w:r w:rsidRPr="00542566">
        <w:rPr>
          <w:i/>
          <w:vanish/>
          <w:lang w:val="es-ES"/>
        </w:rPr>
        <w:t>salda</w:t>
      </w:r>
      <w:r w:rsidRPr="00542566">
        <w:rPr>
          <w:lang w:val="es-ES"/>
        </w:rPr>
        <w:t xml:space="preserve"> con 32 detenidos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D29FC" w:rsidRDefault="002D29FC">
      <w:pPr>
        <w:rPr>
          <w:lang w:val="es-ES"/>
        </w:rPr>
      </w:pPr>
      <w:r>
        <w:rPr>
          <w:lang w:val="es-ES"/>
        </w:rPr>
        <w:t xml:space="preserve">ambos - </w:t>
      </w:r>
      <w:r w:rsidRPr="00542566">
        <w:rPr>
          <w:lang w:val="es-ES"/>
        </w:rPr>
        <w:t>atropella</w:t>
      </w:r>
      <w:r>
        <w:rPr>
          <w:lang w:val="es-ES"/>
        </w:rPr>
        <w:t xml:space="preserve">r - emotivo - </w:t>
      </w:r>
      <w:r w:rsidRPr="00542566">
        <w:rPr>
          <w:lang w:val="es-ES"/>
        </w:rPr>
        <w:t>esmalte</w:t>
      </w:r>
      <w:r>
        <w:rPr>
          <w:lang w:val="es-ES"/>
        </w:rPr>
        <w:t xml:space="preserve"> - extensión - </w:t>
      </w:r>
      <w:r w:rsidRPr="00542566">
        <w:rPr>
          <w:lang w:val="es-ES"/>
        </w:rPr>
        <w:t>fichar</w:t>
      </w:r>
      <w:r>
        <w:rPr>
          <w:lang w:val="es-ES"/>
        </w:rPr>
        <w:t xml:space="preserve"> - huir - incautar - infectar - intervenir - legado - mostrar - pacto - porcino - sacrificar - saldar - signo - ver - verter</w:t>
      </w:r>
    </w:p>
    <w:p w:rsidR="002D29FC" w:rsidRDefault="002D29FC">
      <w:pPr>
        <w:rPr>
          <w:lang w:val="es-ES"/>
        </w:rPr>
      </w:pPr>
    </w:p>
    <w:p w:rsidR="00542566" w:rsidRDefault="0054256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________</w:t>
      </w:r>
      <w:r w:rsidRPr="002D29FC">
        <w:rPr>
          <w:i/>
          <w:lang w:val="es-ES"/>
        </w:rPr>
        <w:t>Pactos</w:t>
      </w:r>
      <w:r w:rsidRPr="002D29FC">
        <w:rPr>
          <w:lang w:val="es-ES"/>
        </w:rPr>
        <w:t xml:space="preserve"> electorales: así están las negociaciones en las diferentes comunidades autónomas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El ________</w:t>
      </w:r>
      <w:r w:rsidRPr="002D29FC">
        <w:rPr>
          <w:i/>
          <w:lang w:val="es-ES"/>
        </w:rPr>
        <w:t>legado</w:t>
      </w:r>
      <w:r w:rsidRPr="002D29FC">
        <w:rPr>
          <w:lang w:val="es-ES"/>
        </w:rPr>
        <w:t xml:space="preserve"> de Reyes tras su muerte: un patrimonio inmobiliario de casi tres millones de euros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La imagen que ________</w:t>
      </w:r>
      <w:r w:rsidRPr="002D29FC">
        <w:rPr>
          <w:i/>
          <w:lang w:val="es-ES"/>
        </w:rPr>
        <w:t>muestra</w:t>
      </w:r>
      <w:r w:rsidRPr="002D29FC">
        <w:rPr>
          <w:lang w:val="es-ES"/>
        </w:rPr>
        <w:t xml:space="preserve"> cómo daña el sol la piel aunque no se ________</w:t>
      </w:r>
      <w:r w:rsidRPr="002D29FC">
        <w:rPr>
          <w:i/>
          <w:lang w:val="es-ES"/>
        </w:rPr>
        <w:t>vea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 xml:space="preserve">La exmujer de Robert de </w:t>
      </w:r>
      <w:proofErr w:type="spellStart"/>
      <w:r w:rsidRPr="002D29FC">
        <w:rPr>
          <w:lang w:val="es-ES"/>
        </w:rPr>
        <w:t>Niro</w:t>
      </w:r>
      <w:proofErr w:type="spellEnd"/>
      <w:r w:rsidRPr="002D29FC">
        <w:rPr>
          <w:lang w:val="es-ES"/>
        </w:rPr>
        <w:t xml:space="preserve"> le exige la mitad de su fortuna en el segundo divorcio entre ________</w:t>
      </w:r>
      <w:r w:rsidRPr="002D29FC">
        <w:rPr>
          <w:i/>
          <w:lang w:val="es-ES"/>
        </w:rPr>
        <w:t>ambos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Las cifras de la 'invasión plástica': se ________</w:t>
      </w:r>
      <w:r w:rsidRPr="002D29FC">
        <w:rPr>
          <w:i/>
          <w:lang w:val="es-ES"/>
        </w:rPr>
        <w:t>vierte</w:t>
      </w:r>
      <w:r w:rsidRPr="002D29FC">
        <w:rPr>
          <w:lang w:val="es-ES"/>
        </w:rPr>
        <w:t xml:space="preserve"> al mar cada minuto el equivalente a un camión de basura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La ________</w:t>
      </w:r>
      <w:r w:rsidRPr="002D29FC">
        <w:rPr>
          <w:i/>
          <w:lang w:val="es-ES"/>
        </w:rPr>
        <w:t>emotiva</w:t>
      </w:r>
      <w:r w:rsidRPr="002D29FC">
        <w:rPr>
          <w:lang w:val="es-ES"/>
        </w:rPr>
        <w:t xml:space="preserve"> carta de Hazard a los fans del Chelsea tras ________</w:t>
      </w:r>
      <w:r w:rsidRPr="002D29FC">
        <w:rPr>
          <w:i/>
          <w:lang w:val="es-ES"/>
        </w:rPr>
        <w:t>fichar</w:t>
      </w:r>
      <w:r w:rsidRPr="002D29FC">
        <w:rPr>
          <w:lang w:val="es-ES"/>
        </w:rPr>
        <w:t xml:space="preserve"> por el Madrid: "Era mi sueño desde pequeño"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La Guardia Civil ________</w:t>
      </w:r>
      <w:r w:rsidRPr="002D29FC">
        <w:rPr>
          <w:i/>
          <w:lang w:val="es-ES"/>
        </w:rPr>
        <w:t>interviene</w:t>
      </w:r>
      <w:r w:rsidRPr="002D29FC">
        <w:rPr>
          <w:lang w:val="es-ES"/>
        </w:rPr>
        <w:t xml:space="preserve"> en una finca de Caspe 2.437 plantas de marihuana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Los dermatólogos advierten: cuidado con los ________trasplantes de pelo baratos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Todo un colegio aprende lengua de ________</w:t>
      </w:r>
      <w:r w:rsidRPr="002D29FC">
        <w:rPr>
          <w:i/>
          <w:lang w:val="es-ES"/>
        </w:rPr>
        <w:t>signos</w:t>
      </w:r>
      <w:r w:rsidRPr="002D29FC">
        <w:rPr>
          <w:lang w:val="es-ES"/>
        </w:rPr>
        <w:t xml:space="preserve"> por una alumna sorda de seis años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Google anuncia que móviles Android llegaron ________</w:t>
      </w:r>
      <w:r w:rsidRPr="002D29FC">
        <w:rPr>
          <w:i/>
          <w:lang w:val="es-ES"/>
        </w:rPr>
        <w:t>infectados</w:t>
      </w:r>
      <w:r w:rsidRPr="002D29FC">
        <w:rPr>
          <w:lang w:val="es-ES"/>
        </w:rPr>
        <w:t xml:space="preserve"> al mercado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La peste ________</w:t>
      </w:r>
      <w:r w:rsidRPr="002D29FC">
        <w:rPr>
          <w:i/>
          <w:lang w:val="es-ES"/>
        </w:rPr>
        <w:t>porcina</w:t>
      </w:r>
      <w:r w:rsidRPr="002D29FC">
        <w:rPr>
          <w:lang w:val="es-ES"/>
        </w:rPr>
        <w:t xml:space="preserve"> en Asia obliga a ________</w:t>
      </w:r>
      <w:r w:rsidRPr="002D29FC">
        <w:rPr>
          <w:i/>
          <w:lang w:val="es-ES"/>
        </w:rPr>
        <w:t>sacrificar</w:t>
      </w:r>
      <w:r w:rsidRPr="002D29FC">
        <w:rPr>
          <w:lang w:val="es-ES"/>
        </w:rPr>
        <w:t xml:space="preserve"> a millones de cerdos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Un conductor ________</w:t>
      </w:r>
      <w:r w:rsidRPr="002D29FC">
        <w:rPr>
          <w:i/>
          <w:lang w:val="es-ES"/>
        </w:rPr>
        <w:t>atropella</w:t>
      </w:r>
      <w:r w:rsidRPr="002D29FC">
        <w:rPr>
          <w:lang w:val="es-ES"/>
        </w:rPr>
        <w:t xml:space="preserve"> a un ciclista de 19 años en Valencia y ________</w:t>
      </w:r>
      <w:r w:rsidRPr="002D29FC">
        <w:rPr>
          <w:i/>
          <w:lang w:val="es-ES"/>
        </w:rPr>
        <w:t>huye</w:t>
      </w:r>
      <w:r w:rsidRPr="002D29FC">
        <w:rPr>
          <w:lang w:val="es-ES"/>
        </w:rPr>
        <w:t xml:space="preserve"> tras una persecución</w:t>
      </w:r>
    </w:p>
    <w:p w:rsidR="002D29FC" w:rsidRPr="002D29FC" w:rsidRDefault="002D29FC" w:rsidP="002D29FC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Los dermatólogos piden regular los ________</w:t>
      </w:r>
      <w:r w:rsidRPr="002D29FC">
        <w:rPr>
          <w:i/>
          <w:lang w:val="es-ES"/>
        </w:rPr>
        <w:t>esmaltes</w:t>
      </w:r>
      <w:r w:rsidRPr="002D29FC">
        <w:rPr>
          <w:lang w:val="es-ES"/>
        </w:rPr>
        <w:t xml:space="preserve"> de uñas y las ________</w:t>
      </w:r>
      <w:r w:rsidRPr="002D29FC">
        <w:rPr>
          <w:i/>
          <w:lang w:val="es-ES"/>
        </w:rPr>
        <w:t>extensiones</w:t>
      </w:r>
      <w:r w:rsidRPr="002D29FC">
        <w:rPr>
          <w:lang w:val="es-ES"/>
        </w:rPr>
        <w:t xml:space="preserve"> de pestañas por el aumento de las alergias</w:t>
      </w:r>
    </w:p>
    <w:p w:rsidR="009F03C2" w:rsidRPr="002D29FC" w:rsidRDefault="002D29FC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2D29FC">
        <w:rPr>
          <w:lang w:val="es-ES"/>
        </w:rPr>
        <w:t>________</w:t>
      </w:r>
      <w:r w:rsidRPr="002D29FC">
        <w:rPr>
          <w:i/>
          <w:lang w:val="es-ES"/>
        </w:rPr>
        <w:t>Incautadas</w:t>
      </w:r>
      <w:r w:rsidRPr="002D29FC">
        <w:rPr>
          <w:lang w:val="es-ES"/>
        </w:rPr>
        <w:t xml:space="preserve"> casi cinco toneladas de cocaína en una operación que se ________</w:t>
      </w:r>
      <w:r w:rsidRPr="002D29FC">
        <w:rPr>
          <w:i/>
          <w:lang w:val="es-ES"/>
        </w:rPr>
        <w:t>salda</w:t>
      </w:r>
      <w:r w:rsidRPr="002D29FC">
        <w:rPr>
          <w:lang w:val="es-ES"/>
        </w:rPr>
        <w:t xml:space="preserve"> con 32 detenidos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D29FC" w:rsidRPr="002D29FC" w:rsidRDefault="002D29FC" w:rsidP="002D29FC">
      <w:pPr>
        <w:pStyle w:val="Lijstalinea"/>
        <w:numPr>
          <w:ilvl w:val="0"/>
          <w:numId w:val="1"/>
        </w:numPr>
        <w:rPr>
          <w:lang w:val="es-ES"/>
        </w:rPr>
      </w:pPr>
      <w:r w:rsidRPr="002D29FC">
        <w:rPr>
          <w:lang w:val="es-ES"/>
        </w:rPr>
        <w:t>Trump afirma que la Luna forma parte de Marte</w:t>
      </w:r>
    </w:p>
    <w:p w:rsidR="002D29FC" w:rsidRPr="002D29FC" w:rsidRDefault="002D29FC" w:rsidP="002D29FC">
      <w:pPr>
        <w:pStyle w:val="Lijstalinea"/>
        <w:numPr>
          <w:ilvl w:val="0"/>
          <w:numId w:val="1"/>
        </w:numPr>
        <w:rPr>
          <w:lang w:val="es-ES"/>
        </w:rPr>
      </w:pPr>
      <w:r w:rsidRPr="002D29FC">
        <w:rPr>
          <w:lang w:val="es-ES"/>
        </w:rPr>
        <w:t>Los riesgos de la llegada del 5G: podría afectar a los pronósticos del tiempo. Las frecuencias utilizadas para la red 5G podrían interferir en las precisión de los datos sobre fenómenos climáticos. Samsung se suma a LG en la investigación del 6G cuando el 5G acaba de aterrizar.</w:t>
      </w:r>
    </w:p>
    <w:p w:rsidR="002D29FC" w:rsidRPr="002D29FC" w:rsidRDefault="002D29FC" w:rsidP="002D29FC">
      <w:pPr>
        <w:pStyle w:val="Lijstalinea"/>
        <w:numPr>
          <w:ilvl w:val="0"/>
          <w:numId w:val="1"/>
        </w:numPr>
        <w:rPr>
          <w:lang w:val="es-ES"/>
        </w:rPr>
      </w:pPr>
      <w:r w:rsidRPr="002D29FC">
        <w:rPr>
          <w:lang w:val="es-ES"/>
        </w:rPr>
        <w:t>Los médicos abren el +cráneo de una paciente para eliminar un cáncer y acaban encontrando una +tenia</w:t>
      </w:r>
    </w:p>
    <w:p w:rsidR="002D29FC" w:rsidRPr="002D29FC" w:rsidRDefault="002D29FC" w:rsidP="002D29FC">
      <w:pPr>
        <w:pStyle w:val="Lijstalinea"/>
        <w:numPr>
          <w:ilvl w:val="0"/>
          <w:numId w:val="1"/>
        </w:numPr>
        <w:rPr>
          <w:lang w:val="es-ES"/>
        </w:rPr>
      </w:pPr>
      <w:r w:rsidRPr="002D29FC">
        <w:rPr>
          <w:lang w:val="es-ES"/>
        </w:rPr>
        <w:t>Así habría sido el final de Arya Stark en 'Juego de trono</w:t>
      </w:r>
      <w:bookmarkStart w:id="0" w:name="_GoBack"/>
      <w:bookmarkEnd w:id="0"/>
      <w:r w:rsidRPr="002D29FC">
        <w:rPr>
          <w:lang w:val="es-ES"/>
        </w:rPr>
        <w:t>s' si lo hubiese escrito Maisie Williams</w:t>
      </w:r>
    </w:p>
    <w:p w:rsidR="006432B4" w:rsidRPr="00F25C9F" w:rsidRDefault="002D29FC" w:rsidP="002D29FC">
      <w:pPr>
        <w:pStyle w:val="Lijstalinea"/>
        <w:numPr>
          <w:ilvl w:val="0"/>
          <w:numId w:val="1"/>
        </w:numPr>
        <w:rPr>
          <w:lang w:val="es-ES"/>
        </w:rPr>
      </w:pPr>
      <w:r w:rsidRPr="002D29FC">
        <w:rPr>
          <w:lang w:val="es-ES"/>
        </w:rPr>
        <w:t>La peligrosa escalada global de las guerras comerciales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AF" w:rsidRDefault="009E34AF" w:rsidP="00B4420C">
      <w:pPr>
        <w:spacing w:after="0" w:line="240" w:lineRule="auto"/>
      </w:pPr>
      <w:r>
        <w:separator/>
      </w:r>
    </w:p>
  </w:endnote>
  <w:endnote w:type="continuationSeparator" w:id="0">
    <w:p w:rsidR="009E34AF" w:rsidRDefault="009E34A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AF" w:rsidRDefault="009E34AF" w:rsidP="00B4420C">
      <w:pPr>
        <w:spacing w:after="0" w:line="240" w:lineRule="auto"/>
      </w:pPr>
      <w:r>
        <w:separator/>
      </w:r>
    </w:p>
  </w:footnote>
  <w:footnote w:type="continuationSeparator" w:id="0">
    <w:p w:rsidR="009E34AF" w:rsidRDefault="009E34A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42566">
      <w:rPr>
        <w:lang w:val="es-ES"/>
      </w:rPr>
      <w:t>1</w:t>
    </w:r>
    <w:r w:rsidR="00AA07BC">
      <w:rPr>
        <w:lang w:val="es-ES"/>
      </w:rPr>
      <w:t>0/0</w:t>
    </w:r>
    <w:r w:rsidR="00542566">
      <w:rPr>
        <w:lang w:val="es-ES"/>
      </w:rPr>
      <w:t>6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D29FC"/>
    <w:rsid w:val="002E1CB6"/>
    <w:rsid w:val="003571A3"/>
    <w:rsid w:val="00460737"/>
    <w:rsid w:val="00492B1F"/>
    <w:rsid w:val="004E2F87"/>
    <w:rsid w:val="00542566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E34AF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376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2019-06-08T14:19:00Z</dcterms:modified>
</cp:coreProperties>
</file>