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Contrató a una empresa que no existía para un trabajo del que no encuentran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rastro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Esquerra se lanza 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arrebatar</w:t>
      </w:r>
      <w:r w:rsidRPr="0078627A">
        <w:rPr>
          <w:lang w:val="es-ES"/>
        </w:rPr>
        <w:t>le el poder territorial al PDeCAT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Los yates echan el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anzuelo</w:t>
      </w:r>
      <w:r w:rsidRPr="0078627A">
        <w:rPr>
          <w:lang w:val="es-ES"/>
        </w:rPr>
        <w:t xml:space="preserve"> a los ricos, pero los ‘</w:t>
      </w:r>
      <w:proofErr w:type="spellStart"/>
      <w:r w:rsidRPr="0078627A">
        <w:rPr>
          <w:lang w:val="es-ES"/>
        </w:rPr>
        <w:t>millennials</w:t>
      </w:r>
      <w:proofErr w:type="spellEnd"/>
      <w:r w:rsidRPr="0078627A">
        <w:rPr>
          <w:lang w:val="es-ES"/>
        </w:rPr>
        <w:t>’ no pican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China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afila</w:t>
      </w:r>
      <w:r w:rsidRPr="0078627A">
        <w:rPr>
          <w:lang w:val="es-ES"/>
        </w:rPr>
        <w:t xml:space="preserve"> sus armas en la guerra fría tecnológica que ha llegado para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quedarse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Juez federal impide que Trump use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fondos</w:t>
      </w:r>
      <w:r w:rsidRPr="0078627A">
        <w:rPr>
          <w:lang w:val="es-ES"/>
        </w:rPr>
        <w:t xml:space="preserve"> de la Defensa para partes del muro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fronterizo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Hombre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conoció</w:t>
      </w:r>
      <w:r w:rsidRPr="0078627A">
        <w:rPr>
          <w:lang w:val="es-ES"/>
        </w:rPr>
        <w:t xml:space="preserve"> a una mujer en Internet, le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propuso</w:t>
      </w:r>
      <w:r w:rsidRPr="0078627A">
        <w:rPr>
          <w:lang w:val="es-ES"/>
        </w:rPr>
        <w:t xml:space="preserve"> matrimonio y le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quitó</w:t>
      </w:r>
      <w:r w:rsidRPr="0078627A">
        <w:rPr>
          <w:lang w:val="es-ES"/>
        </w:rPr>
        <w:t xml:space="preserve"> 80.000 dólares, dice la Policía. El hombre fue arrestado en Tennessee y es buscado en otros estados por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estafas</w:t>
      </w:r>
      <w:r w:rsidRPr="0078627A">
        <w:rPr>
          <w:lang w:val="es-ES"/>
        </w:rPr>
        <w:t xml:space="preserve"> similares en el país, dijeron las autoridades. 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Facebook se estaría preparando para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lanzar</w:t>
      </w:r>
      <w:r w:rsidRPr="0078627A">
        <w:rPr>
          <w:lang w:val="es-ES"/>
        </w:rPr>
        <w:t xml:space="preserve"> una criptomoneda. Facebook invirtió en una compañía de </w:t>
      </w:r>
      <w:proofErr w:type="spellStart"/>
      <w:r w:rsidRPr="0078627A">
        <w:rPr>
          <w:lang w:val="es-ES"/>
        </w:rPr>
        <w:t>blockchain</w:t>
      </w:r>
      <w:proofErr w:type="spellEnd"/>
      <w:r w:rsidRPr="0078627A">
        <w:rPr>
          <w:lang w:val="es-ES"/>
        </w:rPr>
        <w:t xml:space="preserve"> y ha contratado a más expertos para desarrollar pagos en su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plataforma</w:t>
      </w:r>
      <w:r w:rsidRPr="0078627A">
        <w:rPr>
          <w:lang w:val="es-ES"/>
        </w:rPr>
        <w:t xml:space="preserve"> de mensajería de WhatsApp. 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¿Debes hablar por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mensajes</w:t>
      </w:r>
      <w:r w:rsidRPr="0078627A">
        <w:rPr>
          <w:lang w:val="es-ES"/>
        </w:rPr>
        <w:t xml:space="preserve"> de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texto</w:t>
      </w:r>
      <w:r w:rsidRPr="0078627A">
        <w:rPr>
          <w:lang w:val="es-ES"/>
        </w:rPr>
        <w:t xml:space="preserve"> con tu jefe? Los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gerentes</w:t>
      </w:r>
      <w:r w:rsidRPr="0078627A">
        <w:rPr>
          <w:lang w:val="es-ES"/>
        </w:rPr>
        <w:t xml:space="preserve"> y sus empleados deben establecer expectativas de cómo prefieren comunicarse dentro y fuera de la oficina. 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El PP busca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retener</w:t>
      </w:r>
      <w:r w:rsidRPr="0078627A">
        <w:rPr>
          <w:lang w:val="es-ES"/>
        </w:rPr>
        <w:t xml:space="preserve"> poder mientras el PSOE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teme</w:t>
      </w:r>
      <w:r w:rsidRPr="0078627A">
        <w:rPr>
          <w:lang w:val="es-ES"/>
        </w:rPr>
        <w:t xml:space="preserve"> por el resultado de Podemos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Madrid ha sido el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escenario</w:t>
      </w:r>
      <w:r w:rsidRPr="0078627A">
        <w:rPr>
          <w:lang w:val="es-ES"/>
        </w:rPr>
        <w:t xml:space="preserve"> elegido por los líderes del PSOE, del PP y de Ciudadanos para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cerrar</w:t>
      </w:r>
      <w:r w:rsidRPr="0078627A">
        <w:rPr>
          <w:lang w:val="es-ES"/>
        </w:rPr>
        <w:t xml:space="preserve"> la campaña de las elecciones europeas, autonómicas y municipales; mientras que Podemos ha decidido hacerlo en Tenerife.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Sánchez insiste en "acabar la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faena</w:t>
      </w:r>
      <w:r w:rsidRPr="0078627A">
        <w:rPr>
          <w:lang w:val="es-ES"/>
        </w:rPr>
        <w:t>" mientras Rivera y Casado reclaman ser "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casa</w:t>
      </w:r>
      <w:r w:rsidRPr="0078627A">
        <w:rPr>
          <w:lang w:val="es-ES"/>
        </w:rPr>
        <w:t xml:space="preserve"> común" de la derecha en el fin de campaña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España y Brasil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arrasan</w:t>
      </w:r>
      <w:r w:rsidRPr="0078627A">
        <w:rPr>
          <w:lang w:val="es-ES"/>
        </w:rPr>
        <w:t xml:space="preserve"> en la sección 'Una Cierta Mirada' de Cannes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La isla Cangrejo tiene los días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contados</w:t>
      </w:r>
      <w:r w:rsidRPr="0078627A">
        <w:rPr>
          <w:lang w:val="es-ES"/>
        </w:rPr>
        <w:t xml:space="preserve">. “En noviembre, el agua del mar llega hasta los tobillos”, lamenta Diomedes Fábrega, subdirector de la escuela de </w:t>
      </w:r>
      <w:proofErr w:type="spellStart"/>
      <w:r w:rsidRPr="0078627A">
        <w:rPr>
          <w:lang w:val="es-ES"/>
        </w:rPr>
        <w:t>Gardi</w:t>
      </w:r>
      <w:proofErr w:type="spellEnd"/>
      <w:r w:rsidRPr="0078627A">
        <w:rPr>
          <w:lang w:val="es-ES"/>
        </w:rPr>
        <w:t xml:space="preserve"> </w:t>
      </w:r>
      <w:proofErr w:type="spellStart"/>
      <w:r w:rsidRPr="0078627A">
        <w:rPr>
          <w:lang w:val="es-ES"/>
        </w:rPr>
        <w:t>Sugdub</w:t>
      </w:r>
      <w:proofErr w:type="spellEnd"/>
      <w:r w:rsidRPr="0078627A">
        <w:rPr>
          <w:lang w:val="es-ES"/>
        </w:rPr>
        <w:t xml:space="preserve"> (nombre nativo de isla Cangrejo), un islote con poco más de un millar de habitantes de etnia guna enclavado en el paradisíaco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archipiélago</w:t>
      </w:r>
      <w:r w:rsidRPr="0078627A">
        <w:rPr>
          <w:lang w:val="es-ES"/>
        </w:rPr>
        <w:t xml:space="preserve"> de San Blas, uno de los principales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destinos</w:t>
      </w:r>
      <w:r w:rsidRPr="0078627A">
        <w:rPr>
          <w:lang w:val="es-ES"/>
        </w:rPr>
        <w:t xml:space="preserve"> turísticos del Caribe panameño. 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Ayuso saca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pecho</w:t>
      </w:r>
      <w:r w:rsidRPr="0078627A">
        <w:rPr>
          <w:lang w:val="es-ES"/>
        </w:rPr>
        <w:t xml:space="preserve"> de la gestión del PP. La candidata del PP a la Presidencia de la Comunidad de Madrid, Isabel Díaz Ayuso, ha reivindicado la gestión de los gobiernos de su partido al frente de la autonomía frente a la "maquinaria de generar frustración y paro" que es la izquierda.</w:t>
      </w:r>
    </w:p>
    <w:p w:rsidR="0078627A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Nueva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masacre</w:t>
      </w:r>
      <w:r w:rsidRPr="0078627A">
        <w:rPr>
          <w:lang w:val="es-ES"/>
        </w:rPr>
        <w:t xml:space="preserve"> en una comisaría: una treintena de muertos durante un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motín</w:t>
      </w:r>
    </w:p>
    <w:p w:rsidR="006432B4" w:rsidRPr="0078627A" w:rsidRDefault="0078627A" w:rsidP="0078627A">
      <w:pPr>
        <w:pStyle w:val="Lijstalinea"/>
        <w:numPr>
          <w:ilvl w:val="0"/>
          <w:numId w:val="2"/>
        </w:numPr>
        <w:rPr>
          <w:lang w:val="es-ES"/>
        </w:rPr>
      </w:pPr>
      <w:r w:rsidRPr="0078627A">
        <w:rPr>
          <w:lang w:val="es-ES"/>
        </w:rPr>
        <w:t xml:space="preserve">Microsoft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elimina</w:t>
      </w:r>
      <w:r w:rsidRPr="0078627A">
        <w:rPr>
          <w:lang w:val="es-ES"/>
        </w:rPr>
        <w:t xml:space="preserve"> las computadoras portátiles de Huawei de su tienda en línea. Una búsqueda este viernes de "Huawei" no </w:t>
      </w:r>
      <w:r>
        <w:rPr>
          <w:lang w:val="es-ES"/>
        </w:rPr>
        <w:t>________</w:t>
      </w:r>
      <w:r w:rsidRPr="0078627A">
        <w:rPr>
          <w:i/>
          <w:vanish/>
          <w:lang w:val="es-ES"/>
        </w:rPr>
        <w:t>arrojó</w:t>
      </w:r>
      <w:r w:rsidRPr="0078627A">
        <w:rPr>
          <w:lang w:val="es-ES"/>
        </w:rPr>
        <w:t xml:space="preserve"> resultados para ningún dispositivo, y los enlaces a los últimos modelos ahora muestran mensajes de error.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8627A" w:rsidRDefault="0078627A">
      <w:pPr>
        <w:rPr>
          <w:lang w:val="es-ES"/>
        </w:rPr>
      </w:pPr>
      <w:r>
        <w:rPr>
          <w:lang w:val="es-ES"/>
        </w:rPr>
        <w:t xml:space="preserve">afilar - anzuelo - </w:t>
      </w:r>
      <w:r w:rsidRPr="0078627A">
        <w:rPr>
          <w:lang w:val="es-ES"/>
        </w:rPr>
        <w:t>archipiélago</w:t>
      </w:r>
      <w:r>
        <w:rPr>
          <w:lang w:val="es-ES"/>
        </w:rPr>
        <w:t xml:space="preserve"> - arrasar - </w:t>
      </w:r>
      <w:r w:rsidRPr="0078627A">
        <w:rPr>
          <w:lang w:val="es-ES"/>
        </w:rPr>
        <w:t>arrebatar</w:t>
      </w:r>
      <w:r>
        <w:rPr>
          <w:lang w:val="es-ES"/>
        </w:rPr>
        <w:t xml:space="preserve"> - arrojar - casa - cerrar - conocer - contar - destino - eliminar - </w:t>
      </w:r>
      <w:r w:rsidRPr="0078627A">
        <w:rPr>
          <w:lang w:val="es-ES"/>
        </w:rPr>
        <w:t>escenario</w:t>
      </w:r>
      <w:r>
        <w:rPr>
          <w:lang w:val="es-ES"/>
        </w:rPr>
        <w:t xml:space="preserve"> - estafar - faena - fondo - fronterizo - gerente - lanzar - </w:t>
      </w:r>
      <w:r w:rsidRPr="0078627A">
        <w:rPr>
          <w:lang w:val="es-ES"/>
        </w:rPr>
        <w:t>masacre</w:t>
      </w:r>
      <w:r>
        <w:rPr>
          <w:lang w:val="es-ES"/>
        </w:rPr>
        <w:t xml:space="preserve"> - mensaje - </w:t>
      </w:r>
      <w:r w:rsidRPr="0078627A">
        <w:rPr>
          <w:lang w:val="es-ES"/>
        </w:rPr>
        <w:t>motín</w:t>
      </w:r>
      <w:r>
        <w:rPr>
          <w:lang w:val="es-ES"/>
        </w:rPr>
        <w:t xml:space="preserve"> - pecho - plataforma - proponer - quedarse - quitar - </w:t>
      </w:r>
      <w:r w:rsidRPr="0078627A">
        <w:rPr>
          <w:lang w:val="es-ES"/>
        </w:rPr>
        <w:t>rastro</w:t>
      </w:r>
      <w:r>
        <w:rPr>
          <w:lang w:val="es-ES"/>
        </w:rPr>
        <w:t xml:space="preserve"> - retener - temer - texto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78627A">
        <w:rPr>
          <w:lang w:val="es-ES"/>
        </w:rPr>
        <w:t>Contrató a una empresa que no existía para un trabajo del que no encuentran ________</w:t>
      </w:r>
      <w:r w:rsidRPr="0078627A">
        <w:rPr>
          <w:i/>
          <w:lang w:val="es-ES"/>
        </w:rPr>
        <w:t>rastro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Esquerra se lanza a ________</w:t>
      </w:r>
      <w:r w:rsidRPr="0078627A">
        <w:rPr>
          <w:i/>
          <w:lang w:val="es-ES"/>
        </w:rPr>
        <w:t>arrebatar</w:t>
      </w:r>
      <w:r w:rsidRPr="0078627A">
        <w:rPr>
          <w:lang w:val="es-ES"/>
        </w:rPr>
        <w:t>le el poder territorial al PDeCAT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Los yates echan el ________</w:t>
      </w:r>
      <w:r w:rsidRPr="0078627A">
        <w:rPr>
          <w:i/>
          <w:lang w:val="es-ES"/>
        </w:rPr>
        <w:t>anzuelo</w:t>
      </w:r>
      <w:r w:rsidRPr="0078627A">
        <w:rPr>
          <w:lang w:val="es-ES"/>
        </w:rPr>
        <w:t xml:space="preserve"> a los ricos, pero los ‘</w:t>
      </w:r>
      <w:proofErr w:type="spellStart"/>
      <w:r w:rsidRPr="0078627A">
        <w:rPr>
          <w:lang w:val="es-ES"/>
        </w:rPr>
        <w:t>millennials</w:t>
      </w:r>
      <w:proofErr w:type="spellEnd"/>
      <w:r w:rsidRPr="0078627A">
        <w:rPr>
          <w:lang w:val="es-ES"/>
        </w:rPr>
        <w:t>’ no pican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China ________</w:t>
      </w:r>
      <w:r w:rsidRPr="0078627A">
        <w:rPr>
          <w:i/>
          <w:lang w:val="es-ES"/>
        </w:rPr>
        <w:t>afila</w:t>
      </w:r>
      <w:r w:rsidRPr="0078627A">
        <w:rPr>
          <w:lang w:val="es-ES"/>
        </w:rPr>
        <w:t xml:space="preserve"> sus armas en la guerra fría tecnológica que ha llegado para ________</w:t>
      </w:r>
      <w:r w:rsidRPr="0078627A">
        <w:rPr>
          <w:i/>
          <w:lang w:val="es-ES"/>
        </w:rPr>
        <w:t>quedarse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Juez federal impide que Trump use ________</w:t>
      </w:r>
      <w:r w:rsidRPr="0078627A">
        <w:rPr>
          <w:i/>
          <w:lang w:val="es-ES"/>
        </w:rPr>
        <w:t>fondos</w:t>
      </w:r>
      <w:r w:rsidRPr="0078627A">
        <w:rPr>
          <w:lang w:val="es-ES"/>
        </w:rPr>
        <w:t xml:space="preserve"> de la Defensa para partes del muro ________</w:t>
      </w:r>
      <w:r w:rsidRPr="0078627A">
        <w:rPr>
          <w:i/>
          <w:lang w:val="es-ES"/>
        </w:rPr>
        <w:t>fronterizo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Hombre ________</w:t>
      </w:r>
      <w:r w:rsidRPr="0078627A">
        <w:rPr>
          <w:i/>
          <w:lang w:val="es-ES"/>
        </w:rPr>
        <w:t>conoció</w:t>
      </w:r>
      <w:r w:rsidRPr="0078627A">
        <w:rPr>
          <w:lang w:val="es-ES"/>
        </w:rPr>
        <w:t xml:space="preserve"> a una mujer en Internet, le ________</w:t>
      </w:r>
      <w:r w:rsidRPr="0078627A">
        <w:rPr>
          <w:i/>
          <w:lang w:val="es-ES"/>
        </w:rPr>
        <w:t>propuso</w:t>
      </w:r>
      <w:r w:rsidRPr="0078627A">
        <w:rPr>
          <w:lang w:val="es-ES"/>
        </w:rPr>
        <w:t xml:space="preserve"> matrimonio y le ________</w:t>
      </w:r>
      <w:r w:rsidRPr="0078627A">
        <w:rPr>
          <w:i/>
          <w:lang w:val="es-ES"/>
        </w:rPr>
        <w:t>quitó</w:t>
      </w:r>
      <w:r w:rsidRPr="0078627A">
        <w:rPr>
          <w:lang w:val="es-ES"/>
        </w:rPr>
        <w:t xml:space="preserve"> 80.000 dólares, dice la Policía. El hombre fue arrestado en Tennessee y es buscado en otros estados por ________</w:t>
      </w:r>
      <w:r w:rsidRPr="0078627A">
        <w:rPr>
          <w:i/>
          <w:lang w:val="es-ES"/>
        </w:rPr>
        <w:t>estafas</w:t>
      </w:r>
      <w:r w:rsidRPr="0078627A">
        <w:rPr>
          <w:lang w:val="es-ES"/>
        </w:rPr>
        <w:t xml:space="preserve"> similares en el país, dijeron las autoridades. 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Facebook se estaría preparando para ________</w:t>
      </w:r>
      <w:r w:rsidRPr="0078627A">
        <w:rPr>
          <w:i/>
          <w:lang w:val="es-ES"/>
        </w:rPr>
        <w:t>lanzar</w:t>
      </w:r>
      <w:r w:rsidRPr="0078627A">
        <w:rPr>
          <w:lang w:val="es-ES"/>
        </w:rPr>
        <w:t xml:space="preserve"> una criptomoneda. Facebook invirtió en una compañía de </w:t>
      </w:r>
      <w:proofErr w:type="spellStart"/>
      <w:r w:rsidRPr="0078627A">
        <w:rPr>
          <w:lang w:val="es-ES"/>
        </w:rPr>
        <w:t>blockchain</w:t>
      </w:r>
      <w:proofErr w:type="spellEnd"/>
      <w:r w:rsidRPr="0078627A">
        <w:rPr>
          <w:lang w:val="es-ES"/>
        </w:rPr>
        <w:t xml:space="preserve"> y ha contratado a más expertos para desarrollar pagos en su ________</w:t>
      </w:r>
      <w:r w:rsidRPr="0078627A">
        <w:rPr>
          <w:i/>
          <w:lang w:val="es-ES"/>
        </w:rPr>
        <w:t>plataforma</w:t>
      </w:r>
      <w:r w:rsidRPr="0078627A">
        <w:rPr>
          <w:lang w:val="es-ES"/>
        </w:rPr>
        <w:t xml:space="preserve"> de mensajería de WhatsApp. 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¿Debes hablar por ________</w:t>
      </w:r>
      <w:r w:rsidRPr="0078627A">
        <w:rPr>
          <w:i/>
          <w:lang w:val="es-ES"/>
        </w:rPr>
        <w:t>mensajes</w:t>
      </w:r>
      <w:r w:rsidRPr="0078627A">
        <w:rPr>
          <w:lang w:val="es-ES"/>
        </w:rPr>
        <w:t xml:space="preserve"> de ________</w:t>
      </w:r>
      <w:r w:rsidRPr="0078627A">
        <w:rPr>
          <w:i/>
          <w:lang w:val="es-ES"/>
        </w:rPr>
        <w:t>texto</w:t>
      </w:r>
      <w:r w:rsidRPr="0078627A">
        <w:rPr>
          <w:lang w:val="es-ES"/>
        </w:rPr>
        <w:t xml:space="preserve"> con tu jefe? Los ________</w:t>
      </w:r>
      <w:r w:rsidRPr="0078627A">
        <w:rPr>
          <w:i/>
          <w:lang w:val="es-ES"/>
        </w:rPr>
        <w:t>gerentes</w:t>
      </w:r>
      <w:r w:rsidRPr="0078627A">
        <w:rPr>
          <w:lang w:val="es-ES"/>
        </w:rPr>
        <w:t xml:space="preserve"> y sus empleados deben establecer expectativas de cómo prefieren comunicarse dentro y fuera de la oficina. 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El PP busca ________</w:t>
      </w:r>
      <w:r w:rsidRPr="0078627A">
        <w:rPr>
          <w:i/>
          <w:lang w:val="es-ES"/>
        </w:rPr>
        <w:t>retener</w:t>
      </w:r>
      <w:r w:rsidRPr="0078627A">
        <w:rPr>
          <w:lang w:val="es-ES"/>
        </w:rPr>
        <w:t xml:space="preserve"> poder mientras el PSOE ________</w:t>
      </w:r>
      <w:r w:rsidRPr="0078627A">
        <w:rPr>
          <w:i/>
          <w:lang w:val="es-ES"/>
        </w:rPr>
        <w:t>teme</w:t>
      </w:r>
      <w:r w:rsidRPr="0078627A">
        <w:rPr>
          <w:lang w:val="es-ES"/>
        </w:rPr>
        <w:t xml:space="preserve"> por el resultado de Podemos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Madrid ha sido el ________</w:t>
      </w:r>
      <w:r w:rsidRPr="0078627A">
        <w:rPr>
          <w:i/>
          <w:lang w:val="es-ES"/>
        </w:rPr>
        <w:t>escenario</w:t>
      </w:r>
      <w:r w:rsidRPr="0078627A">
        <w:rPr>
          <w:lang w:val="es-ES"/>
        </w:rPr>
        <w:t xml:space="preserve"> elegido por los líderes del PSOE, del PP y de Ciudadanos para ________</w:t>
      </w:r>
      <w:r w:rsidRPr="0078627A">
        <w:rPr>
          <w:i/>
          <w:lang w:val="es-ES"/>
        </w:rPr>
        <w:t>cerrar</w:t>
      </w:r>
      <w:r w:rsidRPr="0078627A">
        <w:rPr>
          <w:lang w:val="es-ES"/>
        </w:rPr>
        <w:t xml:space="preserve"> la campaña de las elecciones europeas, autonómicas y municipales; mientras que Podemos ha decidido hacerlo en Tenerife.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Sánchez insiste en "acabar la ________</w:t>
      </w:r>
      <w:r w:rsidRPr="0078627A">
        <w:rPr>
          <w:i/>
          <w:lang w:val="es-ES"/>
        </w:rPr>
        <w:t>faena</w:t>
      </w:r>
      <w:r w:rsidRPr="0078627A">
        <w:rPr>
          <w:lang w:val="es-ES"/>
        </w:rPr>
        <w:t>" mientras Rivera y Casado reclaman ser "________</w:t>
      </w:r>
      <w:r w:rsidRPr="0078627A">
        <w:rPr>
          <w:i/>
          <w:lang w:val="es-ES"/>
        </w:rPr>
        <w:t>casa</w:t>
      </w:r>
      <w:r w:rsidRPr="0078627A">
        <w:rPr>
          <w:lang w:val="es-ES"/>
        </w:rPr>
        <w:t xml:space="preserve"> común" de la derecha en el fin de campaña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España y Brasil ________</w:t>
      </w:r>
      <w:r w:rsidRPr="0078627A">
        <w:rPr>
          <w:i/>
          <w:lang w:val="es-ES"/>
        </w:rPr>
        <w:t>arrasan</w:t>
      </w:r>
      <w:r w:rsidRPr="0078627A">
        <w:rPr>
          <w:lang w:val="es-ES"/>
        </w:rPr>
        <w:t xml:space="preserve"> en la sección 'Una Cierta Mirada' de Cannes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La isla Cangrejo tiene los días ________</w:t>
      </w:r>
      <w:r w:rsidRPr="0078627A">
        <w:rPr>
          <w:i/>
          <w:lang w:val="es-ES"/>
        </w:rPr>
        <w:t>contados</w:t>
      </w:r>
      <w:r w:rsidRPr="0078627A">
        <w:rPr>
          <w:lang w:val="es-ES"/>
        </w:rPr>
        <w:t xml:space="preserve">. “En noviembre, el agua del mar llega hasta los tobillos”, lamenta Diomedes Fábrega, subdirector de la escuela de </w:t>
      </w:r>
      <w:proofErr w:type="spellStart"/>
      <w:r w:rsidRPr="0078627A">
        <w:rPr>
          <w:lang w:val="es-ES"/>
        </w:rPr>
        <w:t>Gardi</w:t>
      </w:r>
      <w:proofErr w:type="spellEnd"/>
      <w:r w:rsidRPr="0078627A">
        <w:rPr>
          <w:lang w:val="es-ES"/>
        </w:rPr>
        <w:t xml:space="preserve"> </w:t>
      </w:r>
      <w:proofErr w:type="spellStart"/>
      <w:r w:rsidRPr="0078627A">
        <w:rPr>
          <w:lang w:val="es-ES"/>
        </w:rPr>
        <w:t>Sugdub</w:t>
      </w:r>
      <w:proofErr w:type="spellEnd"/>
      <w:r w:rsidRPr="0078627A">
        <w:rPr>
          <w:lang w:val="es-ES"/>
        </w:rPr>
        <w:t xml:space="preserve"> (nombre nativo de isla Cangrejo), un islote con poco más de un millar de habitantes de etnia guna enclavado en el paradisíaco ________</w:t>
      </w:r>
      <w:r w:rsidRPr="0078627A">
        <w:rPr>
          <w:i/>
          <w:lang w:val="es-ES"/>
        </w:rPr>
        <w:t>archipiélago</w:t>
      </w:r>
      <w:r w:rsidRPr="0078627A">
        <w:rPr>
          <w:lang w:val="es-ES"/>
        </w:rPr>
        <w:t xml:space="preserve"> de San Blas, uno de los principales ________</w:t>
      </w:r>
      <w:r w:rsidRPr="0078627A">
        <w:rPr>
          <w:i/>
          <w:lang w:val="es-ES"/>
        </w:rPr>
        <w:t>destinos</w:t>
      </w:r>
      <w:r w:rsidRPr="0078627A">
        <w:rPr>
          <w:lang w:val="es-ES"/>
        </w:rPr>
        <w:t xml:space="preserve"> turísticos del Caribe panameño. 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Ayuso saca ________</w:t>
      </w:r>
      <w:r w:rsidRPr="0078627A">
        <w:rPr>
          <w:i/>
          <w:lang w:val="es-ES"/>
        </w:rPr>
        <w:t>pecho</w:t>
      </w:r>
      <w:r w:rsidRPr="0078627A">
        <w:rPr>
          <w:lang w:val="es-ES"/>
        </w:rPr>
        <w:t xml:space="preserve"> de la gestión del PP. La candidata del PP a la Presidencia de la Comunidad de Madrid, Isabel Díaz Ayuso, ha reivindicado la gestión de los gobiernos de su partido al frente de la autonomía frente a la "maquinaria de generar frustración y paro" que es la izquierda.</w:t>
      </w:r>
    </w:p>
    <w:p w:rsidR="0078627A" w:rsidRPr="0078627A" w:rsidRDefault="0078627A" w:rsidP="0078627A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Nueva ________</w:t>
      </w:r>
      <w:r w:rsidRPr="0078627A">
        <w:rPr>
          <w:i/>
          <w:lang w:val="es-ES"/>
        </w:rPr>
        <w:t>masacre</w:t>
      </w:r>
      <w:r w:rsidRPr="0078627A">
        <w:rPr>
          <w:lang w:val="es-ES"/>
        </w:rPr>
        <w:t xml:space="preserve"> en una comisaría: una treintena de muertos durante un ________</w:t>
      </w:r>
      <w:r w:rsidRPr="0078627A">
        <w:rPr>
          <w:i/>
          <w:lang w:val="es-ES"/>
        </w:rPr>
        <w:t>motín</w:t>
      </w:r>
    </w:p>
    <w:p w:rsidR="009F03C2" w:rsidRPr="0078627A" w:rsidRDefault="0078627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78627A">
        <w:rPr>
          <w:lang w:val="es-ES"/>
        </w:rPr>
        <w:t>Microsoft ________</w:t>
      </w:r>
      <w:r w:rsidRPr="0078627A">
        <w:rPr>
          <w:i/>
          <w:lang w:val="es-ES"/>
        </w:rPr>
        <w:t>elimina</w:t>
      </w:r>
      <w:r w:rsidRPr="0078627A">
        <w:rPr>
          <w:lang w:val="es-ES"/>
        </w:rPr>
        <w:t xml:space="preserve"> las computadoras portátiles de Huawei de su tienda en línea. Una búsqueda este viernes de "Huawei" no ________</w:t>
      </w:r>
      <w:r w:rsidRPr="0078627A">
        <w:rPr>
          <w:i/>
          <w:lang w:val="es-ES"/>
        </w:rPr>
        <w:t>arrojó</w:t>
      </w:r>
      <w:r w:rsidRPr="0078627A">
        <w:rPr>
          <w:lang w:val="es-ES"/>
        </w:rPr>
        <w:t xml:space="preserve"> resultados para ningún dispositivo, y los enlaces a los últimos modelos ahora muestran mensajes de error.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>El Brexit devora a Theresa May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>La abuela que acoge a violadores y pederastas en casa: "Me parto la cara por ellos". Se llama Ángeles Pérez, tiene 78 años y siete nietos y lleva décadas dando casa a internos de permiso o que no tienen a dónde ir.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 xml:space="preserve">El actor Michael D. Cohen de </w:t>
      </w:r>
      <w:proofErr w:type="spellStart"/>
      <w:r w:rsidRPr="0078627A">
        <w:rPr>
          <w:lang w:val="es-ES"/>
        </w:rPr>
        <w:t>Nickelodeon</w:t>
      </w:r>
      <w:proofErr w:type="spellEnd"/>
      <w:r w:rsidRPr="0078627A">
        <w:rPr>
          <w:lang w:val="es-ES"/>
        </w:rPr>
        <w:t xml:space="preserve"> revela que cambió de sexo hace casi 20 años. El protagonista de "Henry </w:t>
      </w:r>
      <w:proofErr w:type="spellStart"/>
      <w:r w:rsidRPr="0078627A">
        <w:rPr>
          <w:lang w:val="es-ES"/>
        </w:rPr>
        <w:t>Danger</w:t>
      </w:r>
      <w:proofErr w:type="spellEnd"/>
      <w:r w:rsidRPr="0078627A">
        <w:rPr>
          <w:lang w:val="es-ES"/>
        </w:rPr>
        <w:t xml:space="preserve">" Michael D. Cohen ha hecho público que pasó de ser una mujer a ser un hombre hace casi 20 años. 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78627A">
        <w:rPr>
          <w:lang w:val="es-ES"/>
        </w:rPr>
        <w:t>Griezmann</w:t>
      </w:r>
      <w:proofErr w:type="spellEnd"/>
      <w:r w:rsidRPr="0078627A">
        <w:rPr>
          <w:lang w:val="es-ES"/>
        </w:rPr>
        <w:t>: "La homofobia no es una opinión, es un crimen"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>El acoso puede causar daños a corto y largo plazo (y mayor consumo de alcohol y cigarrillo), según estudio</w:t>
      </w:r>
    </w:p>
    <w:p w:rsidR="0078627A" w:rsidRPr="0078627A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>Mujer de 102 años de edad, sospechosa de haber matado a su vecina de 92 años</w:t>
      </w:r>
    </w:p>
    <w:p w:rsidR="006432B4" w:rsidRPr="00F25C9F" w:rsidRDefault="0078627A" w:rsidP="0078627A">
      <w:pPr>
        <w:pStyle w:val="Lijstalinea"/>
        <w:numPr>
          <w:ilvl w:val="0"/>
          <w:numId w:val="1"/>
        </w:numPr>
        <w:rPr>
          <w:lang w:val="es-ES"/>
        </w:rPr>
      </w:pPr>
      <w:r w:rsidRPr="0078627A">
        <w:rPr>
          <w:lang w:val="es-ES"/>
        </w:rPr>
        <w:t>Casi el 50% de las máquinas contra el cáncer donadas por Amancio Ortega, paralizadas por la burocracia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F2" w:rsidRDefault="00E27BF2" w:rsidP="00B4420C">
      <w:pPr>
        <w:spacing w:after="0" w:line="240" w:lineRule="auto"/>
      </w:pPr>
      <w:r>
        <w:separator/>
      </w:r>
    </w:p>
  </w:endnote>
  <w:endnote w:type="continuationSeparator" w:id="0">
    <w:p w:rsidR="00E27BF2" w:rsidRDefault="00E27BF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F2" w:rsidRDefault="00E27BF2" w:rsidP="00B4420C">
      <w:pPr>
        <w:spacing w:after="0" w:line="240" w:lineRule="auto"/>
      </w:pPr>
      <w:r>
        <w:separator/>
      </w:r>
    </w:p>
  </w:footnote>
  <w:footnote w:type="continuationSeparator" w:id="0">
    <w:p w:rsidR="00E27BF2" w:rsidRDefault="00E27BF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8627A">
      <w:rPr>
        <w:lang w:val="es-ES"/>
      </w:rPr>
      <w:t>27</w:t>
    </w:r>
    <w:r w:rsidR="00AA07BC">
      <w:rPr>
        <w:lang w:val="es-ES"/>
      </w:rPr>
      <w:t>/0</w:t>
    </w:r>
    <w:r w:rsidR="0078627A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8627A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27BF2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416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2019-05-25T11:36:00Z</dcterms:modified>
</cp:coreProperties>
</file>