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Maduro dice que la Justicia "está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buscando</w:t>
      </w:r>
      <w:r w:rsidRPr="00F37F0D">
        <w:rPr>
          <w:lang w:val="es-ES"/>
        </w:rPr>
        <w:t xml:space="preserve">" a López y </w:t>
      </w:r>
      <w:proofErr w:type="spellStart"/>
      <w:r w:rsidRPr="00F37F0D">
        <w:rPr>
          <w:lang w:val="es-ES"/>
        </w:rPr>
        <w:t>Guaidó</w:t>
      </w:r>
      <w:proofErr w:type="spellEnd"/>
      <w:r w:rsidRPr="00F37F0D">
        <w:rPr>
          <w:lang w:val="es-ES"/>
        </w:rPr>
        <w:t xml:space="preserve">: "Están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huyendo</w:t>
      </w:r>
      <w:r w:rsidRPr="00F37F0D">
        <w:rPr>
          <w:lang w:val="es-ES"/>
        </w:rPr>
        <w:t xml:space="preserve"> de embajada a embajada" 158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>Dos muertos y 12 heridos al caer desde '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tobogán</w:t>
      </w:r>
      <w:r w:rsidRPr="00F37F0D">
        <w:rPr>
          <w:lang w:val="es-ES"/>
        </w:rPr>
        <w:t xml:space="preserve"> más largo del mundo'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Joe </w:t>
      </w:r>
      <w:proofErr w:type="spellStart"/>
      <w:r w:rsidRPr="00F37F0D">
        <w:rPr>
          <w:lang w:val="es-ES"/>
        </w:rPr>
        <w:t>Mantegna</w:t>
      </w:r>
      <w:proofErr w:type="spellEnd"/>
      <w:r w:rsidRPr="00F37F0D">
        <w:rPr>
          <w:lang w:val="es-ES"/>
        </w:rPr>
        <w:t xml:space="preserve">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desvela</w:t>
      </w:r>
      <w:r w:rsidRPr="00F37F0D">
        <w:rPr>
          <w:lang w:val="es-ES"/>
        </w:rPr>
        <w:t xml:space="preserve"> el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éxito</w:t>
      </w:r>
      <w:r w:rsidRPr="00F37F0D">
        <w:rPr>
          <w:lang w:val="es-ES"/>
        </w:rPr>
        <w:t xml:space="preserve"> internacional de 'Mentes criminales'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Receta de tarta </w:t>
      </w:r>
      <w:proofErr w:type="spellStart"/>
      <w:r w:rsidRPr="00F37F0D">
        <w:rPr>
          <w:lang w:val="es-ES"/>
        </w:rPr>
        <w:t>Tatin</w:t>
      </w:r>
      <w:proofErr w:type="spellEnd"/>
      <w:r w:rsidRPr="00F37F0D">
        <w:rPr>
          <w:lang w:val="es-ES"/>
        </w:rPr>
        <w:t xml:space="preserve"> de manzana con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hojaldre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Casillas,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estable</w:t>
      </w:r>
      <w:r w:rsidRPr="00F37F0D">
        <w:rPr>
          <w:lang w:val="es-ES"/>
        </w:rPr>
        <w:t xml:space="preserve"> en su primera noche en el hospital,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rodeado</w:t>
      </w:r>
      <w:r w:rsidRPr="00F37F0D">
        <w:rPr>
          <w:lang w:val="es-ES"/>
        </w:rPr>
        <w:t xml:space="preserve"> de sus seres queridos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El Barça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golea</w:t>
      </w:r>
      <w:r w:rsidRPr="00F37F0D">
        <w:rPr>
          <w:lang w:val="es-ES"/>
        </w:rPr>
        <w:t xml:space="preserve"> al Liverpool y tiene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pie</w:t>
      </w:r>
      <w:r w:rsidRPr="00F37F0D">
        <w:rPr>
          <w:lang w:val="es-ES"/>
        </w:rPr>
        <w:t xml:space="preserve"> y medio en la final de la Champions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El precio del alquiler se estabiliza en Barcelona pero sigue al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alza</w:t>
      </w:r>
      <w:r w:rsidRPr="00F37F0D">
        <w:rPr>
          <w:lang w:val="es-ES"/>
        </w:rPr>
        <w:t xml:space="preserve"> en Madrid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Dan de alta a las 17 personas afectadas por uno de los peores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brotes</w:t>
      </w:r>
      <w:r w:rsidRPr="00F37F0D">
        <w:rPr>
          <w:lang w:val="es-ES"/>
        </w:rPr>
        <w:t xml:space="preserve"> de triquinosis en España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>Rivera califica de "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sablazo</w:t>
      </w:r>
      <w:r w:rsidRPr="00F37F0D">
        <w:rPr>
          <w:lang w:val="es-ES"/>
        </w:rPr>
        <w:t xml:space="preserve"> intolerable" y "fraude" la subida de impuestos anunciado por el Gobierno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37F0D">
        <w:rPr>
          <w:i/>
          <w:vanish/>
          <w:lang w:val="es-ES"/>
        </w:rPr>
        <w:t>Tiroteo</w:t>
      </w:r>
      <w:r w:rsidRPr="00F37F0D">
        <w:rPr>
          <w:lang w:val="es-ES"/>
        </w:rPr>
        <w:t xml:space="preserve"> en la Universidad de Carolina del Norte: este estudiante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derribó</w:t>
      </w:r>
      <w:r w:rsidRPr="00F37F0D">
        <w:rPr>
          <w:lang w:val="es-ES"/>
        </w:rPr>
        <w:t xml:space="preserve"> al atacante y dio su vida para salvar a otros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¿Los deportistas de élite tienen más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riesgo</w:t>
      </w:r>
      <w:r w:rsidRPr="00F37F0D">
        <w:rPr>
          <w:lang w:val="es-ES"/>
        </w:rPr>
        <w:t xml:space="preserve"> de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sufrir</w:t>
      </w:r>
      <w:r w:rsidRPr="00F37F0D">
        <w:rPr>
          <w:lang w:val="es-ES"/>
        </w:rPr>
        <w:t xml:space="preserve"> un infarto?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Un chico escuchó un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zumbido</w:t>
      </w:r>
      <w:r w:rsidRPr="00F37F0D">
        <w:rPr>
          <w:lang w:val="es-ES"/>
        </w:rPr>
        <w:t xml:space="preserve"> y sintió algo extraño; lo que encontraron en su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oído</w:t>
      </w:r>
      <w:r w:rsidRPr="00F37F0D">
        <w:rPr>
          <w:lang w:val="es-ES"/>
        </w:rPr>
        <w:t xml:space="preserve"> sorprendió a sus médicos. Un niño de 9 años de Connecticut sintió una sensación extraña en su oído derecho. Cuando el médico miró dentro de la oreja del niño vio algo inesperado: una </w:t>
      </w:r>
      <w:r>
        <w:rPr>
          <w:lang w:val="es-ES"/>
        </w:rPr>
        <w:t>________</w:t>
      </w:r>
      <w:r w:rsidRPr="00F37F0D">
        <w:rPr>
          <w:i/>
          <w:vanish/>
          <w:lang w:val="es-ES"/>
        </w:rPr>
        <w:t>garrapata</w:t>
      </w:r>
      <w:r w:rsidRPr="00F37F0D">
        <w:rPr>
          <w:lang w:val="es-ES"/>
        </w:rPr>
        <w:t xml:space="preserve"> parecía haberse implantado en el tímpano, donde estaba rodeada de tejido inflamado. 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5B01B9">
        <w:rPr>
          <w:i/>
          <w:vanish/>
          <w:lang w:val="es-ES"/>
        </w:rPr>
        <w:t>Impactantes</w:t>
      </w:r>
      <w:r w:rsidRPr="00F37F0D">
        <w:rPr>
          <w:lang w:val="es-ES"/>
        </w:rPr>
        <w:t xml:space="preserve"> imágenes las que ha dejado un grave accidente, en Barcelona. Acabó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falleciendo</w:t>
      </w:r>
      <w:r w:rsidRPr="00F37F0D">
        <w:rPr>
          <w:lang w:val="es-ES"/>
        </w:rPr>
        <w:t xml:space="preserve"> el conductor del vehículo. Un turismo invade el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carril</w:t>
      </w:r>
      <w:r w:rsidRPr="00F37F0D">
        <w:rPr>
          <w:lang w:val="es-ES"/>
        </w:rPr>
        <w:t xml:space="preserve"> contrario en un túnel.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Golpea</w:t>
      </w:r>
      <w:r w:rsidRPr="00F37F0D">
        <w:rPr>
          <w:lang w:val="es-ES"/>
        </w:rPr>
        <w:t xml:space="preserve"> a otro coche en el lateral, y termina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chocando</w:t>
      </w:r>
      <w:r w:rsidRPr="00F37F0D">
        <w:rPr>
          <w:lang w:val="es-ES"/>
        </w:rPr>
        <w:t xml:space="preserve"> con un tercer vehículo. El hombre, de 53 años, estaba en estado crítico y falleció ayer. El accidente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colapsó</w:t>
      </w:r>
      <w:r w:rsidRPr="00F37F0D">
        <w:rPr>
          <w:lang w:val="es-ES"/>
        </w:rPr>
        <w:t xml:space="preserve"> la ciudad al quedar cerrado durante horas el túnel en ambas direcciones.</w:t>
      </w:r>
    </w:p>
    <w:p w:rsidR="00F37F0D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Detención | En libertad con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cargos</w:t>
      </w:r>
      <w:r w:rsidRPr="00F37F0D">
        <w:rPr>
          <w:lang w:val="es-ES"/>
        </w:rPr>
        <w:t xml:space="preserve"> el periodista español que intentó extorsionar a Assange con sus vídeos</w:t>
      </w:r>
    </w:p>
    <w:p w:rsidR="006432B4" w:rsidRPr="00F37F0D" w:rsidRDefault="00F37F0D" w:rsidP="00F37F0D">
      <w:pPr>
        <w:pStyle w:val="Lijstalinea"/>
        <w:numPr>
          <w:ilvl w:val="0"/>
          <w:numId w:val="2"/>
        </w:numPr>
        <w:rPr>
          <w:lang w:val="es-ES"/>
        </w:rPr>
      </w:pPr>
      <w:r w:rsidRPr="00F37F0D">
        <w:rPr>
          <w:lang w:val="es-ES"/>
        </w:rPr>
        <w:t xml:space="preserve">El Ayuntamiento de Barcelona inicia el fin de su zoo </w:t>
      </w:r>
      <w:r>
        <w:rPr>
          <w:lang w:val="es-ES"/>
        </w:rPr>
        <w:t>________</w:t>
      </w:r>
      <w:r w:rsidRPr="005B01B9">
        <w:rPr>
          <w:i/>
          <w:vanish/>
          <w:lang w:val="es-ES"/>
        </w:rPr>
        <w:t>decimonónico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5B01B9" w:rsidRDefault="005B01B9">
      <w:pPr>
        <w:rPr>
          <w:lang w:val="es-ES"/>
        </w:rPr>
      </w:pPr>
      <w:r w:rsidRPr="00F37F0D">
        <w:rPr>
          <w:lang w:val="es-ES"/>
        </w:rPr>
        <w:t>alza</w:t>
      </w:r>
      <w:r>
        <w:rPr>
          <w:lang w:val="es-ES"/>
        </w:rPr>
        <w:t xml:space="preserve"> - brote - buscar - </w:t>
      </w:r>
      <w:r w:rsidRPr="00F37F0D">
        <w:rPr>
          <w:lang w:val="es-ES"/>
        </w:rPr>
        <w:t>cargo</w:t>
      </w:r>
      <w:r>
        <w:rPr>
          <w:lang w:val="es-ES"/>
        </w:rPr>
        <w:t xml:space="preserve"> - </w:t>
      </w:r>
      <w:r w:rsidRPr="00F37F0D">
        <w:rPr>
          <w:lang w:val="es-ES"/>
        </w:rPr>
        <w:t>carril</w:t>
      </w:r>
      <w:r>
        <w:rPr>
          <w:lang w:val="es-ES"/>
        </w:rPr>
        <w:t xml:space="preserve"> - chocar - colapsar - </w:t>
      </w:r>
      <w:r w:rsidRPr="00F37F0D">
        <w:rPr>
          <w:lang w:val="es-ES"/>
        </w:rPr>
        <w:t>decimonónico</w:t>
      </w:r>
      <w:r>
        <w:rPr>
          <w:lang w:val="es-ES"/>
        </w:rPr>
        <w:t xml:space="preserve"> - </w:t>
      </w:r>
      <w:r w:rsidRPr="00F37F0D">
        <w:rPr>
          <w:lang w:val="es-ES"/>
        </w:rPr>
        <w:t>derrib</w:t>
      </w:r>
      <w:r>
        <w:rPr>
          <w:lang w:val="es-ES"/>
        </w:rPr>
        <w:t xml:space="preserve">ar - </w:t>
      </w:r>
      <w:r w:rsidRPr="00F37F0D">
        <w:rPr>
          <w:lang w:val="es-ES"/>
        </w:rPr>
        <w:t>desvela</w:t>
      </w:r>
      <w:r>
        <w:rPr>
          <w:lang w:val="es-ES"/>
        </w:rPr>
        <w:t xml:space="preserve"> - estable - </w:t>
      </w:r>
      <w:r w:rsidRPr="00F37F0D">
        <w:rPr>
          <w:lang w:val="es-ES"/>
        </w:rPr>
        <w:t>éxito</w:t>
      </w:r>
      <w:r>
        <w:rPr>
          <w:lang w:val="es-ES"/>
        </w:rPr>
        <w:t xml:space="preserve"> - fallecer - </w:t>
      </w:r>
      <w:r w:rsidRPr="00F37F0D">
        <w:rPr>
          <w:lang w:val="es-ES"/>
        </w:rPr>
        <w:t>garrapata</w:t>
      </w:r>
      <w:r>
        <w:rPr>
          <w:lang w:val="es-ES"/>
        </w:rPr>
        <w:t xml:space="preserve"> - golear - golpear - </w:t>
      </w:r>
      <w:r w:rsidRPr="00F37F0D">
        <w:rPr>
          <w:lang w:val="es-ES"/>
        </w:rPr>
        <w:t>hojaldre</w:t>
      </w:r>
      <w:r>
        <w:rPr>
          <w:lang w:val="es-ES"/>
        </w:rPr>
        <w:t xml:space="preserve"> - huir - i</w:t>
      </w:r>
      <w:r w:rsidRPr="00F37F0D">
        <w:rPr>
          <w:lang w:val="es-ES"/>
        </w:rPr>
        <w:t>mpactante</w:t>
      </w:r>
      <w:r>
        <w:rPr>
          <w:lang w:val="es-ES"/>
        </w:rPr>
        <w:t xml:space="preserve"> - </w:t>
      </w:r>
      <w:r w:rsidRPr="00F37F0D">
        <w:rPr>
          <w:lang w:val="es-ES"/>
        </w:rPr>
        <w:t>oído</w:t>
      </w:r>
      <w:r>
        <w:rPr>
          <w:lang w:val="es-ES"/>
        </w:rPr>
        <w:t xml:space="preserve"> - pie - riesgo - rodear - </w:t>
      </w:r>
      <w:r w:rsidRPr="00F37F0D">
        <w:rPr>
          <w:lang w:val="es-ES"/>
        </w:rPr>
        <w:t>sablazo</w:t>
      </w:r>
      <w:r>
        <w:rPr>
          <w:lang w:val="es-ES"/>
        </w:rPr>
        <w:t xml:space="preserve"> - sufrir - tiroteo - </w:t>
      </w:r>
      <w:r w:rsidRPr="00F37F0D">
        <w:rPr>
          <w:lang w:val="es-ES"/>
        </w:rPr>
        <w:t>tobogán</w:t>
      </w:r>
      <w:r>
        <w:rPr>
          <w:lang w:val="es-ES"/>
        </w:rPr>
        <w:t xml:space="preserve"> - </w:t>
      </w:r>
      <w:r w:rsidRPr="00F37F0D">
        <w:rPr>
          <w:lang w:val="es-ES"/>
        </w:rPr>
        <w:t>zumbido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Maduro dice que la Justicia "está ________</w:t>
      </w:r>
      <w:r w:rsidRPr="005B01B9">
        <w:rPr>
          <w:i/>
          <w:lang w:val="es-ES"/>
        </w:rPr>
        <w:t>buscando</w:t>
      </w:r>
      <w:r w:rsidRPr="005B01B9">
        <w:rPr>
          <w:lang w:val="es-ES"/>
        </w:rPr>
        <w:t xml:space="preserve">" a López y </w:t>
      </w:r>
      <w:proofErr w:type="spellStart"/>
      <w:r w:rsidRPr="005B01B9">
        <w:rPr>
          <w:lang w:val="es-ES"/>
        </w:rPr>
        <w:t>Guaidó</w:t>
      </w:r>
      <w:proofErr w:type="spellEnd"/>
      <w:r w:rsidRPr="005B01B9">
        <w:rPr>
          <w:lang w:val="es-ES"/>
        </w:rPr>
        <w:t>: "Están ________</w:t>
      </w:r>
      <w:r w:rsidRPr="005B01B9">
        <w:rPr>
          <w:i/>
          <w:lang w:val="es-ES"/>
        </w:rPr>
        <w:t>huyendo</w:t>
      </w:r>
      <w:r w:rsidRPr="005B01B9">
        <w:rPr>
          <w:lang w:val="es-ES"/>
        </w:rPr>
        <w:t xml:space="preserve"> de embajada a embajada" 158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Dos muertos y 12 heridos al caer desde '________</w:t>
      </w:r>
      <w:r w:rsidRPr="005B01B9">
        <w:rPr>
          <w:i/>
          <w:lang w:val="es-ES"/>
        </w:rPr>
        <w:t>tobogán</w:t>
      </w:r>
      <w:r w:rsidRPr="005B01B9">
        <w:rPr>
          <w:lang w:val="es-ES"/>
        </w:rPr>
        <w:t xml:space="preserve"> más largo del mundo'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 xml:space="preserve">Joe </w:t>
      </w:r>
      <w:proofErr w:type="spellStart"/>
      <w:r w:rsidRPr="005B01B9">
        <w:rPr>
          <w:lang w:val="es-ES"/>
        </w:rPr>
        <w:t>Mantegna</w:t>
      </w:r>
      <w:proofErr w:type="spellEnd"/>
      <w:r w:rsidRPr="005B01B9">
        <w:rPr>
          <w:lang w:val="es-ES"/>
        </w:rPr>
        <w:t xml:space="preserve"> ________</w:t>
      </w:r>
      <w:r w:rsidRPr="005B01B9">
        <w:rPr>
          <w:i/>
          <w:lang w:val="es-ES"/>
        </w:rPr>
        <w:t>desvela</w:t>
      </w:r>
      <w:r w:rsidRPr="005B01B9">
        <w:rPr>
          <w:lang w:val="es-ES"/>
        </w:rPr>
        <w:t xml:space="preserve"> el ________</w:t>
      </w:r>
      <w:r w:rsidRPr="005B01B9">
        <w:rPr>
          <w:i/>
          <w:lang w:val="es-ES"/>
        </w:rPr>
        <w:t>éxito</w:t>
      </w:r>
      <w:r w:rsidRPr="005B01B9">
        <w:rPr>
          <w:lang w:val="es-ES"/>
        </w:rPr>
        <w:t xml:space="preserve"> internacional de 'Mentes criminales'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 xml:space="preserve">Receta de tarta </w:t>
      </w:r>
      <w:proofErr w:type="spellStart"/>
      <w:r w:rsidRPr="005B01B9">
        <w:rPr>
          <w:lang w:val="es-ES"/>
        </w:rPr>
        <w:t>Tatin</w:t>
      </w:r>
      <w:proofErr w:type="spellEnd"/>
      <w:r w:rsidRPr="005B01B9">
        <w:rPr>
          <w:lang w:val="es-ES"/>
        </w:rPr>
        <w:t xml:space="preserve"> de manzana con ________</w:t>
      </w:r>
      <w:r w:rsidRPr="005B01B9">
        <w:rPr>
          <w:i/>
          <w:lang w:val="es-ES"/>
        </w:rPr>
        <w:t>hojaldre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Casillas, ________</w:t>
      </w:r>
      <w:r w:rsidRPr="005B01B9">
        <w:rPr>
          <w:i/>
          <w:lang w:val="es-ES"/>
        </w:rPr>
        <w:t>estable</w:t>
      </w:r>
      <w:r w:rsidRPr="005B01B9">
        <w:rPr>
          <w:lang w:val="es-ES"/>
        </w:rPr>
        <w:t xml:space="preserve"> en su primera noche en el hospital, ________</w:t>
      </w:r>
      <w:r w:rsidRPr="005B01B9">
        <w:rPr>
          <w:i/>
          <w:lang w:val="es-ES"/>
        </w:rPr>
        <w:t>rodeado</w:t>
      </w:r>
      <w:r w:rsidRPr="005B01B9">
        <w:rPr>
          <w:lang w:val="es-ES"/>
        </w:rPr>
        <w:t xml:space="preserve"> de sus seres queridos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El Barça ________</w:t>
      </w:r>
      <w:r w:rsidRPr="005B01B9">
        <w:rPr>
          <w:i/>
          <w:lang w:val="es-ES"/>
        </w:rPr>
        <w:t>golea</w:t>
      </w:r>
      <w:r w:rsidRPr="005B01B9">
        <w:rPr>
          <w:lang w:val="es-ES"/>
        </w:rPr>
        <w:t xml:space="preserve"> al Liverpool y tiene ________</w:t>
      </w:r>
      <w:r w:rsidRPr="005B01B9">
        <w:rPr>
          <w:i/>
          <w:lang w:val="es-ES"/>
        </w:rPr>
        <w:t>pie</w:t>
      </w:r>
      <w:r w:rsidRPr="005B01B9">
        <w:rPr>
          <w:lang w:val="es-ES"/>
        </w:rPr>
        <w:t xml:space="preserve"> y medio en la final de la Champions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El precio del alquiler se estabiliza en Barcelona pero sigue al ________</w:t>
      </w:r>
      <w:r w:rsidRPr="005B01B9">
        <w:rPr>
          <w:i/>
          <w:lang w:val="es-ES"/>
        </w:rPr>
        <w:t>alza</w:t>
      </w:r>
      <w:r w:rsidRPr="005B01B9">
        <w:rPr>
          <w:lang w:val="es-ES"/>
        </w:rPr>
        <w:t xml:space="preserve"> en Madrid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Dan de alta a las 17 personas afectadas por uno de los peores ________</w:t>
      </w:r>
      <w:r w:rsidRPr="005B01B9">
        <w:rPr>
          <w:i/>
          <w:lang w:val="es-ES"/>
        </w:rPr>
        <w:t>brotes</w:t>
      </w:r>
      <w:r w:rsidRPr="005B01B9">
        <w:rPr>
          <w:lang w:val="es-ES"/>
        </w:rPr>
        <w:t xml:space="preserve"> de triquinosis en España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Rivera califica de "________</w:t>
      </w:r>
      <w:r w:rsidRPr="005B01B9">
        <w:rPr>
          <w:i/>
          <w:lang w:val="es-ES"/>
        </w:rPr>
        <w:t>sablazo</w:t>
      </w:r>
      <w:r w:rsidRPr="005B01B9">
        <w:rPr>
          <w:lang w:val="es-ES"/>
        </w:rPr>
        <w:t xml:space="preserve"> intolerable" y "fraude" la subida de impuestos anunciado por el Gobierno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________</w:t>
      </w:r>
      <w:r w:rsidRPr="005B01B9">
        <w:rPr>
          <w:i/>
          <w:lang w:val="es-ES"/>
        </w:rPr>
        <w:t>Tiroteo</w:t>
      </w:r>
      <w:r w:rsidRPr="005B01B9">
        <w:rPr>
          <w:lang w:val="es-ES"/>
        </w:rPr>
        <w:t xml:space="preserve"> en la Universidad de Carolina del Norte: este estudiante ________</w:t>
      </w:r>
      <w:r w:rsidRPr="005B01B9">
        <w:rPr>
          <w:i/>
          <w:lang w:val="es-ES"/>
        </w:rPr>
        <w:t>derribó</w:t>
      </w:r>
      <w:r w:rsidRPr="005B01B9">
        <w:rPr>
          <w:lang w:val="es-ES"/>
        </w:rPr>
        <w:t xml:space="preserve"> al atacante y dio su vida para salvar a otros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¿Los deportistas de élite tienen más ________</w:t>
      </w:r>
      <w:r w:rsidRPr="005B01B9">
        <w:rPr>
          <w:i/>
          <w:lang w:val="es-ES"/>
        </w:rPr>
        <w:t>riesgo</w:t>
      </w:r>
      <w:r w:rsidRPr="005B01B9">
        <w:rPr>
          <w:lang w:val="es-ES"/>
        </w:rPr>
        <w:t xml:space="preserve"> de ________</w:t>
      </w:r>
      <w:r w:rsidRPr="005B01B9">
        <w:rPr>
          <w:i/>
          <w:lang w:val="es-ES"/>
        </w:rPr>
        <w:t>sufrir</w:t>
      </w:r>
      <w:r w:rsidRPr="005B01B9">
        <w:rPr>
          <w:lang w:val="es-ES"/>
        </w:rPr>
        <w:t xml:space="preserve"> un infarto?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Un chico escuchó un ________</w:t>
      </w:r>
      <w:r w:rsidRPr="005B01B9">
        <w:rPr>
          <w:i/>
          <w:lang w:val="es-ES"/>
        </w:rPr>
        <w:t>zumbido</w:t>
      </w:r>
      <w:r w:rsidRPr="005B01B9">
        <w:rPr>
          <w:lang w:val="es-ES"/>
        </w:rPr>
        <w:t xml:space="preserve"> y sintió algo extraño; lo que encontraron en su ________</w:t>
      </w:r>
      <w:r w:rsidRPr="005B01B9">
        <w:rPr>
          <w:i/>
          <w:lang w:val="es-ES"/>
        </w:rPr>
        <w:t>oído</w:t>
      </w:r>
      <w:r w:rsidRPr="005B01B9">
        <w:rPr>
          <w:lang w:val="es-ES"/>
        </w:rPr>
        <w:t xml:space="preserve"> sorprendió a sus médicos. Un niño de 9 años de Connecticut sintió una sensación extraña en su oído derecho. Cuando el médico miró dentro de la oreja del niño vio algo inesperado: una ________</w:t>
      </w:r>
      <w:r w:rsidRPr="005B01B9">
        <w:rPr>
          <w:i/>
          <w:lang w:val="es-ES"/>
        </w:rPr>
        <w:t>garrapata</w:t>
      </w:r>
      <w:r w:rsidRPr="005B01B9">
        <w:rPr>
          <w:lang w:val="es-ES"/>
        </w:rPr>
        <w:t xml:space="preserve"> parecía haberse implantado en el tímpano, donde estaba rodeada de tejido inflamado. 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________</w:t>
      </w:r>
      <w:r w:rsidRPr="005B01B9">
        <w:rPr>
          <w:i/>
          <w:lang w:val="es-ES"/>
        </w:rPr>
        <w:t>Impactantes</w:t>
      </w:r>
      <w:r w:rsidRPr="005B01B9">
        <w:rPr>
          <w:lang w:val="es-ES"/>
        </w:rPr>
        <w:t xml:space="preserve"> imágenes las que ha dejado un grave accidente, en Barcelona. Acabó ________</w:t>
      </w:r>
      <w:r w:rsidRPr="005B01B9">
        <w:rPr>
          <w:i/>
          <w:lang w:val="es-ES"/>
        </w:rPr>
        <w:t>falleciendo</w:t>
      </w:r>
      <w:r w:rsidRPr="005B01B9">
        <w:rPr>
          <w:lang w:val="es-ES"/>
        </w:rPr>
        <w:t xml:space="preserve"> el conductor del vehículo. Un turismo invade el ________</w:t>
      </w:r>
      <w:r w:rsidRPr="005B01B9">
        <w:rPr>
          <w:i/>
          <w:lang w:val="es-ES"/>
        </w:rPr>
        <w:t>carril</w:t>
      </w:r>
      <w:r w:rsidRPr="005B01B9">
        <w:rPr>
          <w:lang w:val="es-ES"/>
        </w:rPr>
        <w:t xml:space="preserve"> contrario en un túnel. ________</w:t>
      </w:r>
      <w:r w:rsidRPr="005B01B9">
        <w:rPr>
          <w:i/>
          <w:lang w:val="es-ES"/>
        </w:rPr>
        <w:t>Golpea</w:t>
      </w:r>
      <w:r w:rsidRPr="005B01B9">
        <w:rPr>
          <w:lang w:val="es-ES"/>
        </w:rPr>
        <w:t xml:space="preserve"> a otro coche en el lateral, y termina ________</w:t>
      </w:r>
      <w:r w:rsidRPr="005B01B9">
        <w:rPr>
          <w:i/>
          <w:lang w:val="es-ES"/>
        </w:rPr>
        <w:t>chocando</w:t>
      </w:r>
      <w:r w:rsidRPr="005B01B9">
        <w:rPr>
          <w:lang w:val="es-ES"/>
        </w:rPr>
        <w:t xml:space="preserve"> con un tercer vehículo. El hombre, de 53 años, estaba en estado crítico y falleció ayer. El accidente ________</w:t>
      </w:r>
      <w:r w:rsidRPr="005B01B9">
        <w:rPr>
          <w:i/>
          <w:lang w:val="es-ES"/>
        </w:rPr>
        <w:t>colapsó</w:t>
      </w:r>
      <w:r w:rsidRPr="005B01B9">
        <w:rPr>
          <w:lang w:val="es-ES"/>
        </w:rPr>
        <w:t xml:space="preserve"> la ciudad al quedar cerrado durante horas el túnel en ambas direcciones.</w:t>
      </w:r>
    </w:p>
    <w:p w:rsidR="005B01B9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Detención | En libertad con ________</w:t>
      </w:r>
      <w:r w:rsidRPr="005B01B9">
        <w:rPr>
          <w:i/>
          <w:lang w:val="es-ES"/>
        </w:rPr>
        <w:t>cargos</w:t>
      </w:r>
      <w:r w:rsidRPr="005B01B9">
        <w:rPr>
          <w:lang w:val="es-ES"/>
        </w:rPr>
        <w:t xml:space="preserve"> el periodista español que intentó extorsionar a Assange con sus vídeos</w:t>
      </w:r>
    </w:p>
    <w:p w:rsidR="009F03C2" w:rsidRPr="005B01B9" w:rsidRDefault="005B01B9" w:rsidP="005B01B9">
      <w:pPr>
        <w:pStyle w:val="Lijstalinea"/>
        <w:numPr>
          <w:ilvl w:val="0"/>
          <w:numId w:val="3"/>
        </w:numPr>
        <w:rPr>
          <w:lang w:val="es-ES"/>
        </w:rPr>
      </w:pPr>
      <w:r w:rsidRPr="005B01B9">
        <w:rPr>
          <w:lang w:val="es-ES"/>
        </w:rPr>
        <w:t>El Ayuntamiento de Barcelona inicia el fin de su zoo ________</w:t>
      </w:r>
      <w:r w:rsidRPr="005B01B9">
        <w:rPr>
          <w:i/>
          <w:lang w:val="es-ES"/>
        </w:rPr>
        <w:t>decimonónico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El robo de votos por una monja llega a la Fiscalía: hasta tres años de prisión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Detenido en Murcia por agredir a su madre de 75 años lanzándole con fuerza una patata a la cabeza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Doce años del caso Madeleine McCann: "Solo sabremos qué pasó si alguien confiesa"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Las muertes en soledad de dos ancianos que ni siquiera trascendieron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Casi 250 detenidos, entre ellos tres españoles, en los graves incidentes del 1 de Mayo en París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Los perros perdieron el sentido de la solidaridad al domesticarse. Hace unos 15.000 años algunos lobos dejaron de serlo. Se convirtieron en animales dóciles y leales a su nueva compañía, la humanidad. Durante ese proceso de domesticación, lobos asiáticos y europeos comenzaron a acompañar a las personas en sus asentamientos gracias a su capacidad para adaptar su dieta a las basuras que desechaban. Además, tenían una gran comprensión de los comportamientos sociales humanos y a estos les venían de perlas durante sus cacerías. Poco a poco, se fue asentando esa amistad hasta que los lobos se transformaron en perros domésticos. Y al jurar fidelidad a sus nuevos compañeros, perdieron el sentido de la solidaridad con su propia especie.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 xml:space="preserve">Las ciudades más extremas del planeta. Las ciudades más extrañas del mundo son probablemente las que surgen en sitios en los que parece que no es posible vivir. </w:t>
      </w:r>
    </w:p>
    <w:p w:rsidR="005B01B9" w:rsidRPr="00F37F0D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 xml:space="preserve">La bronca de la reina a Meghan </w:t>
      </w:r>
      <w:proofErr w:type="spellStart"/>
      <w:r w:rsidRPr="00F37F0D">
        <w:rPr>
          <w:lang w:val="es-ES"/>
        </w:rPr>
        <w:t>Markle</w:t>
      </w:r>
      <w:proofErr w:type="spellEnd"/>
      <w:r w:rsidRPr="00F37F0D">
        <w:rPr>
          <w:lang w:val="es-ES"/>
        </w:rPr>
        <w:t>: "En esta familia no hablamos así..."</w:t>
      </w:r>
    </w:p>
    <w:p w:rsidR="006432B4" w:rsidRPr="00F25C9F" w:rsidRDefault="005B01B9" w:rsidP="005B01B9">
      <w:pPr>
        <w:pStyle w:val="Lijstalinea"/>
        <w:numPr>
          <w:ilvl w:val="0"/>
          <w:numId w:val="1"/>
        </w:numPr>
        <w:rPr>
          <w:lang w:val="es-ES"/>
        </w:rPr>
      </w:pPr>
      <w:r w:rsidRPr="00F37F0D">
        <w:rPr>
          <w:lang w:val="es-ES"/>
        </w:rPr>
        <w:t>Venezuela | Aprender a pescar por necesidad, para poder comer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82" w:rsidRDefault="00155382" w:rsidP="00B4420C">
      <w:pPr>
        <w:spacing w:after="0" w:line="240" w:lineRule="auto"/>
      </w:pPr>
      <w:r>
        <w:separator/>
      </w:r>
    </w:p>
  </w:endnote>
  <w:endnote w:type="continuationSeparator" w:id="0">
    <w:p w:rsidR="00155382" w:rsidRDefault="0015538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82" w:rsidRDefault="00155382" w:rsidP="00B4420C">
      <w:pPr>
        <w:spacing w:after="0" w:line="240" w:lineRule="auto"/>
      </w:pPr>
      <w:r>
        <w:separator/>
      </w:r>
    </w:p>
  </w:footnote>
  <w:footnote w:type="continuationSeparator" w:id="0">
    <w:p w:rsidR="00155382" w:rsidRDefault="0015538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F37F0D">
      <w:rPr>
        <w:lang w:val="es-ES"/>
      </w:rPr>
      <w:t>6</w:t>
    </w:r>
    <w:r w:rsidR="00AA07BC">
      <w:rPr>
        <w:lang w:val="es-ES"/>
      </w:rPr>
      <w:t>/0</w:t>
    </w:r>
    <w:r w:rsidR="00F37F0D">
      <w:rPr>
        <w:lang w:val="es-ES"/>
      </w:rPr>
      <w:t>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55382"/>
    <w:rsid w:val="002E1CB6"/>
    <w:rsid w:val="003571A3"/>
    <w:rsid w:val="00460737"/>
    <w:rsid w:val="00492B1F"/>
    <w:rsid w:val="004E2F87"/>
    <w:rsid w:val="005B01B9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37F0D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D3D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3</Pages>
  <Words>935</Words>
  <Characters>5144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17</cp:revision>
  <dcterms:created xsi:type="dcterms:W3CDTF">2015-03-14T16:43:00Z</dcterms:created>
  <dcterms:modified xsi:type="dcterms:W3CDTF">2019-05-04T17:10:00Z</dcterms:modified>
</cp:coreProperties>
</file>