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Maduro dice que la Justicia "está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buscando</w:t>
      </w:r>
      <w:r w:rsidRPr="008029ED">
        <w:rPr>
          <w:lang w:val="es-ES"/>
        </w:rPr>
        <w:t xml:space="preserve">" a López y </w:t>
      </w:r>
      <w:proofErr w:type="spellStart"/>
      <w:r w:rsidRPr="008029ED">
        <w:rPr>
          <w:lang w:val="es-ES"/>
        </w:rPr>
        <w:t>Guaidó</w:t>
      </w:r>
      <w:proofErr w:type="spellEnd"/>
      <w:r w:rsidRPr="008029ED">
        <w:rPr>
          <w:lang w:val="es-ES"/>
        </w:rPr>
        <w:t xml:space="preserve">: "Están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huyendo</w:t>
      </w:r>
      <w:r w:rsidRPr="008029ED">
        <w:rPr>
          <w:lang w:val="es-ES"/>
        </w:rPr>
        <w:t xml:space="preserve"> de embajada a embajada" 158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>Dos muertos y 12 heridos al caer desde '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tobogán</w:t>
      </w:r>
      <w:r w:rsidRPr="008029ED">
        <w:rPr>
          <w:lang w:val="es-ES"/>
        </w:rPr>
        <w:t xml:space="preserve"> más largo del mundo'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Joe </w:t>
      </w:r>
      <w:proofErr w:type="spellStart"/>
      <w:r w:rsidRPr="008029ED">
        <w:rPr>
          <w:lang w:val="es-ES"/>
        </w:rPr>
        <w:t>Mantegna</w:t>
      </w:r>
      <w:proofErr w:type="spellEnd"/>
      <w:r w:rsidRPr="008029ED">
        <w:rPr>
          <w:lang w:val="es-ES"/>
        </w:rPr>
        <w:t xml:space="preserve"> desvela el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éxito</w:t>
      </w:r>
      <w:r w:rsidRPr="008029ED">
        <w:rPr>
          <w:lang w:val="es-ES"/>
        </w:rPr>
        <w:t xml:space="preserve"> internacional de 'Mentes criminales'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Receta de tarta </w:t>
      </w:r>
      <w:proofErr w:type="spellStart"/>
      <w:r w:rsidRPr="008029ED">
        <w:rPr>
          <w:lang w:val="es-ES"/>
        </w:rPr>
        <w:t>Tatin</w:t>
      </w:r>
      <w:proofErr w:type="spellEnd"/>
      <w:r w:rsidRPr="008029ED">
        <w:rPr>
          <w:lang w:val="es-ES"/>
        </w:rPr>
        <w:t xml:space="preserve"> de manzana con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hojaldre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Casillas, estable en su primera noche en el hospital,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rodeado</w:t>
      </w:r>
      <w:r w:rsidRPr="008029ED">
        <w:rPr>
          <w:lang w:val="es-ES"/>
        </w:rPr>
        <w:t xml:space="preserve"> de sus seres queridos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El Barça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golea</w:t>
      </w:r>
      <w:r w:rsidRPr="008029ED">
        <w:rPr>
          <w:lang w:val="es-ES"/>
        </w:rPr>
        <w:t xml:space="preserve"> al Liverpool y tiene pie y medio en la final de la Champions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Dan de alta a las 17 personas afectadas por uno de los peores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brotes</w:t>
      </w:r>
      <w:r w:rsidRPr="008029ED">
        <w:rPr>
          <w:lang w:val="es-ES"/>
        </w:rPr>
        <w:t xml:space="preserve"> de triquinosis en España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8029ED">
        <w:rPr>
          <w:i/>
          <w:vanish/>
          <w:lang w:val="es-ES"/>
        </w:rPr>
        <w:t>Tiroteo</w:t>
      </w:r>
      <w:r w:rsidRPr="008029ED">
        <w:rPr>
          <w:lang w:val="es-ES"/>
        </w:rPr>
        <w:t xml:space="preserve"> en la Universidad de Carolina del Norte: este estudiante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derribó</w:t>
      </w:r>
      <w:r w:rsidRPr="008029ED">
        <w:rPr>
          <w:lang w:val="es-ES"/>
        </w:rPr>
        <w:t xml:space="preserve"> al atacante y dio su vida para salvar a otros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 w:rsidRPr="008029ED">
        <w:rPr>
          <w:lang w:val="es-ES"/>
        </w:rPr>
        <w:t xml:space="preserve">¿Los deportistas de élite tienen más riesgo de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sufrir</w:t>
      </w:r>
      <w:r w:rsidRPr="008029ED">
        <w:rPr>
          <w:lang w:val="es-ES"/>
        </w:rPr>
        <w:t xml:space="preserve"> un infarto?</w:t>
      </w:r>
    </w:p>
    <w:p w:rsidR="008029ED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8029ED">
        <w:rPr>
          <w:i/>
          <w:vanish/>
          <w:lang w:val="es-ES"/>
        </w:rPr>
        <w:t>Impactantes</w:t>
      </w:r>
      <w:r w:rsidRPr="008029ED">
        <w:rPr>
          <w:lang w:val="es-ES"/>
        </w:rPr>
        <w:t xml:space="preserve"> imágenes las que ha dejado un grave accidente, en Barcelona. Acabó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falleciendo</w:t>
      </w:r>
      <w:r w:rsidRPr="008029ED">
        <w:rPr>
          <w:lang w:val="es-ES"/>
        </w:rPr>
        <w:t xml:space="preserve"> el conductor del vehículo. Un turismo invade el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carril</w:t>
      </w:r>
      <w:r w:rsidRPr="008029ED">
        <w:rPr>
          <w:lang w:val="es-ES"/>
        </w:rPr>
        <w:t xml:space="preserve"> contrario en un túnel.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Golpea</w:t>
      </w:r>
      <w:r w:rsidRPr="008029ED">
        <w:rPr>
          <w:lang w:val="es-ES"/>
        </w:rPr>
        <w:t xml:space="preserve"> a otro coche en el lateral, y termina </w:t>
      </w:r>
      <w:r>
        <w:rPr>
          <w:lang w:val="es-ES"/>
        </w:rPr>
        <w:t>________</w:t>
      </w:r>
      <w:r w:rsidRPr="008029ED">
        <w:rPr>
          <w:lang w:val="es-ES"/>
        </w:rPr>
        <w:t xml:space="preserve">chocando con un tercer vehículo. El hombre, de 53 años, estaba en estado crítico y falleció ayer. El accidente </w:t>
      </w:r>
      <w:r>
        <w:rPr>
          <w:lang w:val="es-ES"/>
        </w:rPr>
        <w:t>________</w:t>
      </w:r>
      <w:r w:rsidRPr="008029ED">
        <w:rPr>
          <w:i/>
          <w:vanish/>
          <w:lang w:val="es-ES"/>
        </w:rPr>
        <w:t>colapsó</w:t>
      </w:r>
      <w:r w:rsidRPr="008029ED">
        <w:rPr>
          <w:lang w:val="es-ES"/>
        </w:rPr>
        <w:t xml:space="preserve"> la ciudad al quedar cerrado durante horas el túnel en ambas direcciones.</w:t>
      </w:r>
    </w:p>
    <w:p w:rsidR="006432B4" w:rsidRPr="008029ED" w:rsidRDefault="008029ED" w:rsidP="008029E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8029ED">
        <w:rPr>
          <w:i/>
          <w:vanish/>
          <w:lang w:val="es-ES"/>
        </w:rPr>
        <w:t>Desalojan</w:t>
      </w:r>
      <w:r w:rsidRPr="008029ED">
        <w:rPr>
          <w:lang w:val="es-ES"/>
        </w:rPr>
        <w:t xml:space="preserve"> a varios jóvenes de una casa que ocupaban en Barcelona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029ED" w:rsidRDefault="008029ED">
      <w:pPr>
        <w:rPr>
          <w:lang w:val="es-ES"/>
        </w:rPr>
      </w:pPr>
      <w:r>
        <w:rPr>
          <w:lang w:val="es-ES"/>
        </w:rPr>
        <w:t xml:space="preserve">brote - buscar - </w:t>
      </w:r>
      <w:r w:rsidRPr="008029ED">
        <w:rPr>
          <w:lang w:val="es-ES"/>
        </w:rPr>
        <w:t>carril</w:t>
      </w:r>
      <w:r>
        <w:rPr>
          <w:lang w:val="es-ES"/>
        </w:rPr>
        <w:t xml:space="preserve"> - colapsar - </w:t>
      </w:r>
      <w:r w:rsidRPr="008029ED">
        <w:rPr>
          <w:lang w:val="es-ES"/>
        </w:rPr>
        <w:t>derrib</w:t>
      </w:r>
      <w:r>
        <w:rPr>
          <w:lang w:val="es-ES"/>
        </w:rPr>
        <w:t xml:space="preserve">ar - desalojar - </w:t>
      </w:r>
      <w:r w:rsidRPr="008029ED">
        <w:rPr>
          <w:lang w:val="es-ES"/>
        </w:rPr>
        <w:t>éxito</w:t>
      </w:r>
      <w:r>
        <w:rPr>
          <w:lang w:val="es-ES"/>
        </w:rPr>
        <w:t xml:space="preserve"> - fallecer - </w:t>
      </w:r>
      <w:r w:rsidRPr="008029ED">
        <w:rPr>
          <w:lang w:val="es-ES"/>
        </w:rPr>
        <w:t>golea</w:t>
      </w:r>
      <w:r>
        <w:rPr>
          <w:lang w:val="es-ES"/>
        </w:rPr>
        <w:t xml:space="preserve">r - golpear - </w:t>
      </w:r>
      <w:r w:rsidRPr="008029ED">
        <w:rPr>
          <w:lang w:val="es-ES"/>
        </w:rPr>
        <w:t>hojaldre</w:t>
      </w:r>
      <w:r>
        <w:rPr>
          <w:lang w:val="es-ES"/>
        </w:rPr>
        <w:t xml:space="preserve"> - huir - impactante - rodear - sufrir - t</w:t>
      </w:r>
      <w:r w:rsidRPr="008029ED">
        <w:rPr>
          <w:lang w:val="es-ES"/>
        </w:rPr>
        <w:t>iroteo</w:t>
      </w:r>
      <w:r>
        <w:rPr>
          <w:lang w:val="es-ES"/>
        </w:rPr>
        <w:t xml:space="preserve"> - </w:t>
      </w:r>
      <w:r w:rsidRPr="008029ED">
        <w:rPr>
          <w:lang w:val="es-ES"/>
        </w:rPr>
        <w:t>tobogán</w:t>
      </w:r>
    </w:p>
    <w:p w:rsidR="008029ED" w:rsidRDefault="008029ED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Maduro dice que la Justicia "está ________</w:t>
      </w:r>
      <w:r w:rsidRPr="008029ED">
        <w:rPr>
          <w:i/>
          <w:lang w:val="es-ES"/>
        </w:rPr>
        <w:t>buscando</w:t>
      </w:r>
      <w:r w:rsidRPr="008029ED">
        <w:rPr>
          <w:lang w:val="es-ES"/>
        </w:rPr>
        <w:t xml:space="preserve">" a López y </w:t>
      </w:r>
      <w:proofErr w:type="spellStart"/>
      <w:r w:rsidRPr="008029ED">
        <w:rPr>
          <w:lang w:val="es-ES"/>
        </w:rPr>
        <w:t>Guaidó</w:t>
      </w:r>
      <w:proofErr w:type="spellEnd"/>
      <w:r w:rsidRPr="008029ED">
        <w:rPr>
          <w:lang w:val="es-ES"/>
        </w:rPr>
        <w:t>: "Están ________</w:t>
      </w:r>
      <w:r w:rsidRPr="008029ED">
        <w:rPr>
          <w:i/>
          <w:lang w:val="es-ES"/>
        </w:rPr>
        <w:t>huyendo</w:t>
      </w:r>
      <w:r w:rsidRPr="008029ED">
        <w:rPr>
          <w:lang w:val="es-ES"/>
        </w:rPr>
        <w:t xml:space="preserve"> de embajada a embajada" 158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Dos muertos y 12 heridos al caer desde '________</w:t>
      </w:r>
      <w:r w:rsidRPr="008029ED">
        <w:rPr>
          <w:i/>
          <w:lang w:val="es-ES"/>
        </w:rPr>
        <w:t>tobogán</w:t>
      </w:r>
      <w:r w:rsidRPr="008029ED">
        <w:rPr>
          <w:lang w:val="es-ES"/>
        </w:rPr>
        <w:t xml:space="preserve"> más largo del mundo'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 xml:space="preserve">Joe </w:t>
      </w:r>
      <w:proofErr w:type="spellStart"/>
      <w:r w:rsidRPr="008029ED">
        <w:rPr>
          <w:lang w:val="es-ES"/>
        </w:rPr>
        <w:t>Mantegna</w:t>
      </w:r>
      <w:proofErr w:type="spellEnd"/>
      <w:r w:rsidRPr="008029ED">
        <w:rPr>
          <w:lang w:val="es-ES"/>
        </w:rPr>
        <w:t xml:space="preserve"> desvela el ________</w:t>
      </w:r>
      <w:r w:rsidRPr="008029ED">
        <w:rPr>
          <w:i/>
          <w:lang w:val="es-ES"/>
        </w:rPr>
        <w:t>éxito</w:t>
      </w:r>
      <w:r w:rsidRPr="008029ED">
        <w:rPr>
          <w:lang w:val="es-ES"/>
        </w:rPr>
        <w:t xml:space="preserve"> internacional de 'Mentes criminales'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 xml:space="preserve">Receta de tarta </w:t>
      </w:r>
      <w:proofErr w:type="spellStart"/>
      <w:r w:rsidRPr="008029ED">
        <w:rPr>
          <w:lang w:val="es-ES"/>
        </w:rPr>
        <w:t>Tatin</w:t>
      </w:r>
      <w:proofErr w:type="spellEnd"/>
      <w:r w:rsidRPr="008029ED">
        <w:rPr>
          <w:lang w:val="es-ES"/>
        </w:rPr>
        <w:t xml:space="preserve"> de manzana con</w:t>
      </w:r>
      <w:bookmarkStart w:id="0" w:name="_GoBack"/>
      <w:bookmarkEnd w:id="0"/>
      <w:r w:rsidRPr="008029ED">
        <w:rPr>
          <w:lang w:val="es-ES"/>
        </w:rPr>
        <w:t xml:space="preserve"> ________</w:t>
      </w:r>
      <w:r w:rsidRPr="008029ED">
        <w:rPr>
          <w:i/>
          <w:lang w:val="es-ES"/>
        </w:rPr>
        <w:t>hojaldre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Casillas, estable en su primera noche en el hospital, ________</w:t>
      </w:r>
      <w:r w:rsidRPr="008029ED">
        <w:rPr>
          <w:i/>
          <w:lang w:val="es-ES"/>
        </w:rPr>
        <w:t>rodeado</w:t>
      </w:r>
      <w:r w:rsidRPr="008029ED">
        <w:rPr>
          <w:lang w:val="es-ES"/>
        </w:rPr>
        <w:t xml:space="preserve"> de sus seres queridos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El Barça ________</w:t>
      </w:r>
      <w:r w:rsidRPr="008029ED">
        <w:rPr>
          <w:i/>
          <w:lang w:val="es-ES"/>
        </w:rPr>
        <w:t>golea</w:t>
      </w:r>
      <w:r w:rsidRPr="008029ED">
        <w:rPr>
          <w:lang w:val="es-ES"/>
        </w:rPr>
        <w:t xml:space="preserve"> al Liverpool y tiene pie y medio en la final de la Champions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Dan de alta a las 17 personas afectadas por uno de los peores ________</w:t>
      </w:r>
      <w:r w:rsidRPr="008029ED">
        <w:rPr>
          <w:i/>
          <w:lang w:val="es-ES"/>
        </w:rPr>
        <w:t>brotes</w:t>
      </w:r>
      <w:r w:rsidRPr="008029ED">
        <w:rPr>
          <w:lang w:val="es-ES"/>
        </w:rPr>
        <w:t xml:space="preserve"> de triquinosis en España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________</w:t>
      </w:r>
      <w:r w:rsidRPr="008029ED">
        <w:rPr>
          <w:i/>
          <w:lang w:val="es-ES"/>
        </w:rPr>
        <w:t>Tiroteo</w:t>
      </w:r>
      <w:r w:rsidRPr="008029ED">
        <w:rPr>
          <w:lang w:val="es-ES"/>
        </w:rPr>
        <w:t xml:space="preserve"> en la Universidad de Carolina del Norte: este estudiante ________</w:t>
      </w:r>
      <w:r w:rsidRPr="008029ED">
        <w:rPr>
          <w:i/>
          <w:lang w:val="es-ES"/>
        </w:rPr>
        <w:t>derribó</w:t>
      </w:r>
      <w:r w:rsidRPr="008029ED">
        <w:rPr>
          <w:lang w:val="es-ES"/>
        </w:rPr>
        <w:t xml:space="preserve"> al atacante y dio su vida para salvar a otros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¿Los deportistas de élite tienen más riesgo de ________</w:t>
      </w:r>
      <w:r w:rsidRPr="008029ED">
        <w:rPr>
          <w:i/>
          <w:lang w:val="es-ES"/>
        </w:rPr>
        <w:t>sufrir</w:t>
      </w:r>
      <w:r w:rsidRPr="008029ED">
        <w:rPr>
          <w:lang w:val="es-ES"/>
        </w:rPr>
        <w:t xml:space="preserve"> un infarto?</w:t>
      </w:r>
    </w:p>
    <w:p w:rsidR="008029ED" w:rsidRPr="008029ED" w:rsidRDefault="008029ED" w:rsidP="008029ED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________</w:t>
      </w:r>
      <w:r w:rsidRPr="008029ED">
        <w:rPr>
          <w:i/>
          <w:lang w:val="es-ES"/>
        </w:rPr>
        <w:t>Impactantes</w:t>
      </w:r>
      <w:r w:rsidRPr="008029ED">
        <w:rPr>
          <w:lang w:val="es-ES"/>
        </w:rPr>
        <w:t xml:space="preserve"> imágenes las que ha dejado un grave accidente, en Barcelona. Acabó ________</w:t>
      </w:r>
      <w:r w:rsidRPr="008029ED">
        <w:rPr>
          <w:i/>
          <w:lang w:val="es-ES"/>
        </w:rPr>
        <w:t>falleciendo</w:t>
      </w:r>
      <w:r w:rsidRPr="008029ED">
        <w:rPr>
          <w:lang w:val="es-ES"/>
        </w:rPr>
        <w:t xml:space="preserve"> el conductor del vehículo. Un turismo invade el ________</w:t>
      </w:r>
      <w:r w:rsidRPr="008029ED">
        <w:rPr>
          <w:i/>
          <w:lang w:val="es-ES"/>
        </w:rPr>
        <w:t>carril</w:t>
      </w:r>
      <w:r w:rsidRPr="008029ED">
        <w:rPr>
          <w:lang w:val="es-ES"/>
        </w:rPr>
        <w:t xml:space="preserve"> contrario en un túnel. ________</w:t>
      </w:r>
      <w:r w:rsidRPr="008029ED">
        <w:rPr>
          <w:i/>
          <w:lang w:val="es-ES"/>
        </w:rPr>
        <w:t>Golpea</w:t>
      </w:r>
      <w:r w:rsidRPr="008029ED">
        <w:rPr>
          <w:lang w:val="es-ES"/>
        </w:rPr>
        <w:t xml:space="preserve"> a otro coche en el lateral, y termina ________chocando con un tercer vehículo. El hombre, de 53 años, estaba en estado crítico y falleció ayer. El accidente ________</w:t>
      </w:r>
      <w:r w:rsidRPr="008029ED">
        <w:rPr>
          <w:i/>
          <w:lang w:val="es-ES"/>
        </w:rPr>
        <w:t>colapsó</w:t>
      </w:r>
      <w:r w:rsidRPr="008029ED">
        <w:rPr>
          <w:lang w:val="es-ES"/>
        </w:rPr>
        <w:t xml:space="preserve"> la ciudad al quedar cerrado durante horas el túnel en ambas direcciones.</w:t>
      </w:r>
    </w:p>
    <w:p w:rsidR="009F03C2" w:rsidRPr="008029ED" w:rsidRDefault="008029ED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029ED">
        <w:rPr>
          <w:lang w:val="es-ES"/>
        </w:rPr>
        <w:t>________</w:t>
      </w:r>
      <w:r w:rsidRPr="008029ED">
        <w:rPr>
          <w:i/>
          <w:lang w:val="es-ES"/>
        </w:rPr>
        <w:t>Desalojan</w:t>
      </w:r>
      <w:r w:rsidRPr="008029ED">
        <w:rPr>
          <w:lang w:val="es-ES"/>
        </w:rPr>
        <w:t xml:space="preserve"> a varios jóvenes de una casa que ocupaban en Barcelona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029ED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>Doce años del caso Madeleine McCann: "Solo sabremos qué pasó si alguien confiesa"</w:t>
      </w:r>
    </w:p>
    <w:p w:rsidR="008029ED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>Las muertes en soledad de dos ancianos que ni siquiera trascendieron</w:t>
      </w:r>
    </w:p>
    <w:p w:rsidR="008029ED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>Casi 250 detenidos, entre ellos tres españoles, en los graves incidentes del 1 de Mayo en París</w:t>
      </w:r>
    </w:p>
    <w:p w:rsidR="008029ED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>Los perros perdieron el sentido de la solidaridad al domesticarse. Hace unos 15.000 años algunos lobos dejaron de serlo. Se convirtieron en animales dóciles y leales a su nueva compañía, la humanidad. Durante ese proceso de domesticación, lobos asiáticos y europeos comenzaron a acompañar a las personas en sus asentamientos gracias a su capacidad para adaptar su dieta a las basuras que desechaban. Además, tenían una gran comprensión de los comportamientos sociales humanos y a estos les venían de perlas durante sus cacerías. Poco a poco, se fue asentando esa amistad hasta que los lobos se transformaron en perros domésticos. Y al jurar fidelidad a sus nuevos compañeros, perdieron el sentido de la solidaridad con su propia especie.</w:t>
      </w:r>
    </w:p>
    <w:p w:rsidR="008029ED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 xml:space="preserve">Las ciudades más extremas del planeta. Las ciudades más extrañas del mundo son probablemente las que surgen en sitios en los que parece que no es posible vivir. </w:t>
      </w:r>
    </w:p>
    <w:p w:rsidR="008029ED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 xml:space="preserve">La bronca de la reina a Meghan </w:t>
      </w:r>
      <w:proofErr w:type="spellStart"/>
      <w:r w:rsidRPr="008029ED">
        <w:rPr>
          <w:lang w:val="es-ES"/>
        </w:rPr>
        <w:t>Markle</w:t>
      </w:r>
      <w:proofErr w:type="spellEnd"/>
      <w:r w:rsidRPr="008029ED">
        <w:rPr>
          <w:lang w:val="es-ES"/>
        </w:rPr>
        <w:t>: "En esta familia no hablamos así..."</w:t>
      </w:r>
    </w:p>
    <w:p w:rsidR="006432B4" w:rsidRPr="008029ED" w:rsidRDefault="008029ED" w:rsidP="008029ED">
      <w:pPr>
        <w:pStyle w:val="Lijstalinea"/>
        <w:numPr>
          <w:ilvl w:val="0"/>
          <w:numId w:val="1"/>
        </w:numPr>
        <w:rPr>
          <w:lang w:val="es-ES"/>
        </w:rPr>
      </w:pPr>
      <w:r w:rsidRPr="008029ED">
        <w:rPr>
          <w:lang w:val="es-ES"/>
        </w:rPr>
        <w:t>Venezuela | Aprender a pescar por necesidad, para poder comer</w:t>
      </w:r>
    </w:p>
    <w:sectPr w:rsidR="006432B4" w:rsidRPr="008029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5D" w:rsidRDefault="00AE295D" w:rsidP="00B4420C">
      <w:pPr>
        <w:spacing w:after="0" w:line="240" w:lineRule="auto"/>
      </w:pPr>
      <w:r>
        <w:separator/>
      </w:r>
    </w:p>
  </w:endnote>
  <w:endnote w:type="continuationSeparator" w:id="0">
    <w:p w:rsidR="00AE295D" w:rsidRDefault="00AE295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5D" w:rsidRDefault="00AE295D" w:rsidP="00B4420C">
      <w:pPr>
        <w:spacing w:after="0" w:line="240" w:lineRule="auto"/>
      </w:pPr>
      <w:r>
        <w:separator/>
      </w:r>
    </w:p>
  </w:footnote>
  <w:footnote w:type="continuationSeparator" w:id="0">
    <w:p w:rsidR="00AE295D" w:rsidRDefault="00AE295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41016D">
      <w:rPr>
        <w:lang w:val="es-ES"/>
      </w:rPr>
      <w:t>6</w:t>
    </w:r>
    <w:r w:rsidR="00AA07BC">
      <w:rPr>
        <w:lang w:val="es-ES"/>
      </w:rPr>
      <w:t>/0</w:t>
    </w:r>
    <w:r w:rsidR="0041016D">
      <w:rPr>
        <w:lang w:val="es-ES"/>
      </w:rPr>
      <w:t>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1016D"/>
    <w:rsid w:val="00460737"/>
    <w:rsid w:val="00492B1F"/>
    <w:rsid w:val="004E2F87"/>
    <w:rsid w:val="005C29D7"/>
    <w:rsid w:val="00640D27"/>
    <w:rsid w:val="006432B4"/>
    <w:rsid w:val="00697599"/>
    <w:rsid w:val="00790250"/>
    <w:rsid w:val="008029ED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E295D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EC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669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2019-05-04T17:14:00Z</dcterms:modified>
</cp:coreProperties>
</file>