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El paro sube al 14,7% en el primer trimestre: el peor dato para el empleo desde la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recuperación</w:t>
      </w:r>
      <w:r w:rsidRPr="002A4239">
        <w:rPr>
          <w:lang w:val="es-ES"/>
        </w:rPr>
        <w:t xml:space="preserve"> económica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Pedro Sánchez: "Un debate con la ultraderecha habría sido mejor para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contrarrestar</w:t>
      </w:r>
      <w:r w:rsidRPr="002A4239">
        <w:rPr>
          <w:lang w:val="es-ES"/>
        </w:rPr>
        <w:t xml:space="preserve"> ideas"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Colas en Correos, horas extra y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refuerzo</w:t>
      </w:r>
      <w:r w:rsidRPr="002A4239">
        <w:rPr>
          <w:lang w:val="es-ES"/>
        </w:rPr>
        <w:t xml:space="preserve"> de personal: se puede votar por correo hasta el viernes a las 14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Un valiente gato se enfrenta a una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jauría</w:t>
      </w:r>
      <w:r w:rsidRPr="002825F8">
        <w:rPr>
          <w:lang w:val="es-ES"/>
        </w:rPr>
        <w:t xml:space="preserve"> de perros</w:t>
      </w:r>
      <w:r w:rsidRPr="002A4239">
        <w:rPr>
          <w:lang w:val="es-ES"/>
        </w:rPr>
        <w:t xml:space="preserve"> y sale victorioso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El Constitucional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avala</w:t>
      </w:r>
      <w:r w:rsidRPr="002A4239">
        <w:rPr>
          <w:lang w:val="es-ES"/>
        </w:rPr>
        <w:t xml:space="preserve"> el régimen lingüístico de la ley de educación de Cataluña pero recorta varios artículos. La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sentencia</w:t>
      </w:r>
      <w:r w:rsidRPr="002A4239">
        <w:rPr>
          <w:lang w:val="es-ES"/>
        </w:rPr>
        <w:t xml:space="preserve"> resuelve el recurso presentado en 2009 por el PP. El TC ha anulado artículos sobre la Primaria, la Secundaria, el Bachillerato o las enseñanzas artísticas.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Putin califica de "sustancial" su primer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cara</w:t>
      </w:r>
      <w:r w:rsidRPr="002A4239">
        <w:rPr>
          <w:lang w:val="es-ES"/>
        </w:rPr>
        <w:t xml:space="preserve"> 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cara</w:t>
      </w:r>
      <w:r w:rsidRPr="002A4239">
        <w:rPr>
          <w:lang w:val="es-ES"/>
        </w:rPr>
        <w:t xml:space="preserve"> con Kim Jong-un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Los neandertales abandonaban sus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asentamientos</w:t>
      </w:r>
      <w:r w:rsidRPr="002A4239">
        <w:rPr>
          <w:lang w:val="es-ES"/>
        </w:rPr>
        <w:t xml:space="preserve"> durante largos periodos de tiempo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2A4239">
        <w:rPr>
          <w:lang w:val="es-ES"/>
        </w:rPr>
        <w:t>Nahui</w:t>
      </w:r>
      <w:proofErr w:type="spellEnd"/>
      <w:r w:rsidRPr="002A4239">
        <w:rPr>
          <w:lang w:val="es-ES"/>
        </w:rPr>
        <w:t xml:space="preserve"> Olin | "Su belleza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hipnótica</w:t>
      </w:r>
      <w:r w:rsidRPr="002A4239">
        <w:rPr>
          <w:lang w:val="es-ES"/>
        </w:rPr>
        <w:t xml:space="preserve"> era un obstáculo para que se reconociese su obra"</w:t>
      </w:r>
    </w:p>
    <w:p w:rsidR="002A4239" w:rsidRPr="002A4239" w:rsidRDefault="002825F8" w:rsidP="002A423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Desprendimientos</w:t>
      </w:r>
      <w:r w:rsidR="002A4239" w:rsidRPr="002A4239">
        <w:rPr>
          <w:lang w:val="es-ES"/>
        </w:rPr>
        <w:t xml:space="preserve"> de tierra activos en un barranco de Marte. Rocas </w:t>
      </w: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desprendidas</w:t>
      </w:r>
      <w:r w:rsidR="002A4239" w:rsidRPr="002A4239">
        <w:rPr>
          <w:lang w:val="es-ES"/>
        </w:rPr>
        <w:t xml:space="preserve"> en un profundo barranco de Marte han sido captadas por la cámara </w:t>
      </w:r>
      <w:proofErr w:type="spellStart"/>
      <w:r w:rsidR="002A4239" w:rsidRPr="002A4239">
        <w:rPr>
          <w:lang w:val="es-ES"/>
        </w:rPr>
        <w:t>HiRISE</w:t>
      </w:r>
      <w:proofErr w:type="spellEnd"/>
      <w:r w:rsidR="002A4239" w:rsidRPr="002A4239">
        <w:rPr>
          <w:lang w:val="es-ES"/>
        </w:rPr>
        <w:t xml:space="preserve"> a bordo del orbitador MRO (Mars </w:t>
      </w:r>
      <w:proofErr w:type="spellStart"/>
      <w:r w:rsidR="002A4239" w:rsidRPr="002A4239">
        <w:rPr>
          <w:lang w:val="es-ES"/>
        </w:rPr>
        <w:t>Reconnaisance</w:t>
      </w:r>
      <w:proofErr w:type="spellEnd"/>
      <w:r w:rsidR="002A4239" w:rsidRPr="002A4239">
        <w:rPr>
          <w:lang w:val="es-ES"/>
        </w:rPr>
        <w:t xml:space="preserve"> </w:t>
      </w:r>
      <w:proofErr w:type="spellStart"/>
      <w:r w:rsidR="002A4239" w:rsidRPr="002A4239">
        <w:rPr>
          <w:lang w:val="es-ES"/>
        </w:rPr>
        <w:t>Orbiter</w:t>
      </w:r>
      <w:proofErr w:type="spellEnd"/>
      <w:r w:rsidR="002A4239" w:rsidRPr="002A4239">
        <w:rPr>
          <w:lang w:val="es-ES"/>
        </w:rPr>
        <w:t>) de la NASA.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Joe </w:t>
      </w:r>
      <w:proofErr w:type="spellStart"/>
      <w:r w:rsidRPr="002A4239">
        <w:rPr>
          <w:lang w:val="es-ES"/>
        </w:rPr>
        <w:t>Biden</w:t>
      </w:r>
      <w:proofErr w:type="spellEnd"/>
      <w:r w:rsidRPr="002A4239">
        <w:rPr>
          <w:lang w:val="es-ES"/>
        </w:rPr>
        <w:t xml:space="preserve"> anuncia su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carrera</w:t>
      </w:r>
      <w:r w:rsidRPr="002A4239">
        <w:rPr>
          <w:lang w:val="es-ES"/>
        </w:rPr>
        <w:t xml:space="preserve"> a las elecciones estadounidenses de 2020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Cervezas no refrigeradas para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desalentar</w:t>
      </w:r>
      <w:r w:rsidRPr="002A4239">
        <w:rPr>
          <w:lang w:val="es-ES"/>
        </w:rPr>
        <w:t xml:space="preserve"> el consumo de alcohol, la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polémica</w:t>
      </w:r>
      <w:r w:rsidRPr="002A4239">
        <w:rPr>
          <w:lang w:val="es-ES"/>
        </w:rPr>
        <w:t xml:space="preserve"> propuesta de una diputada en la Ciudad de México. La diputada mexicana Lourdes Paz Reyes propuso prohibir la venta de cerveza refrigerada en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expendios</w:t>
      </w:r>
      <w:r w:rsidRPr="002A4239">
        <w:rPr>
          <w:lang w:val="es-ES"/>
        </w:rPr>
        <w:t xml:space="preserve"> de la Ciudad de México para desalentar el consumo de alcohol en el interior de esos locales. </w:t>
      </w:r>
    </w:p>
    <w:p w:rsidR="002A4239" w:rsidRPr="002A4239" w:rsidRDefault="002825F8" w:rsidP="002A423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Aparatoso</w:t>
      </w:r>
      <w:r w:rsidR="002A4239" w:rsidRPr="002A4239">
        <w:rPr>
          <w:lang w:val="es-ES"/>
        </w:rPr>
        <w:t xml:space="preserve"> accidente en Fuente el Saz de Jarama (Madrid). Un hombre de 38 años ha muerto este jueves en un accidente de tráfico ocasionado en la carretera M-111 a la </w:t>
      </w: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altura</w:t>
      </w:r>
      <w:r w:rsidR="002A4239" w:rsidRPr="002A4239">
        <w:rPr>
          <w:lang w:val="es-ES"/>
        </w:rPr>
        <w:t xml:space="preserve"> de Fuente el Saz de Jarama (Madrid). El </w:t>
      </w: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siniestro</w:t>
      </w:r>
      <w:r w:rsidR="002A4239" w:rsidRPr="002A4239">
        <w:rPr>
          <w:lang w:val="es-ES"/>
        </w:rPr>
        <w:t xml:space="preserve"> ha </w:t>
      </w:r>
      <w:r>
        <w:rPr>
          <w:lang w:val="es-ES"/>
        </w:rPr>
        <w:t>_________</w:t>
      </w:r>
      <w:r w:rsidR="002A4239" w:rsidRPr="002825F8">
        <w:rPr>
          <w:i/>
          <w:vanish/>
          <w:lang w:val="es-ES"/>
        </w:rPr>
        <w:t>involucrado</w:t>
      </w:r>
      <w:r w:rsidR="002A4239" w:rsidRPr="002A4239">
        <w:rPr>
          <w:lang w:val="es-ES"/>
        </w:rPr>
        <w:t xml:space="preserve"> a cuatro vehículos y otras tres personas han resultado heridas de levedad, según han informado fuentes Emergencias 112 de Comunidad de Madrid.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La mexicana Daniela Soto-Innes es la mejor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chef</w:t>
      </w:r>
      <w:r w:rsidRPr="002A4239">
        <w:rPr>
          <w:lang w:val="es-ES"/>
        </w:rPr>
        <w:t xml:space="preserve"> del mundo, según </w:t>
      </w:r>
      <w:proofErr w:type="spellStart"/>
      <w:r w:rsidRPr="002A4239">
        <w:rPr>
          <w:lang w:val="es-ES"/>
        </w:rPr>
        <w:t>World’s</w:t>
      </w:r>
      <w:proofErr w:type="spellEnd"/>
      <w:r w:rsidRPr="002A4239">
        <w:rPr>
          <w:lang w:val="es-ES"/>
        </w:rPr>
        <w:t xml:space="preserve"> 50 </w:t>
      </w:r>
      <w:proofErr w:type="spellStart"/>
      <w:r w:rsidRPr="002A4239">
        <w:rPr>
          <w:lang w:val="es-ES"/>
        </w:rPr>
        <w:t>Best</w:t>
      </w:r>
      <w:proofErr w:type="spellEnd"/>
      <w:r w:rsidRPr="002A4239">
        <w:rPr>
          <w:lang w:val="es-ES"/>
        </w:rPr>
        <w:t xml:space="preserve"> Restaurants. La mexicana Daniela Soto-Innes fue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galardonada</w:t>
      </w:r>
      <w:r w:rsidRPr="002A4239">
        <w:rPr>
          <w:lang w:val="es-ES"/>
        </w:rPr>
        <w:t xml:space="preserve"> con el premio </w:t>
      </w:r>
      <w:proofErr w:type="spellStart"/>
      <w:r w:rsidRPr="002A4239">
        <w:rPr>
          <w:lang w:val="es-ES"/>
        </w:rPr>
        <w:t>World's</w:t>
      </w:r>
      <w:proofErr w:type="spellEnd"/>
      <w:r w:rsidRPr="002A4239">
        <w:rPr>
          <w:lang w:val="es-ES"/>
        </w:rPr>
        <w:t xml:space="preserve"> </w:t>
      </w:r>
      <w:proofErr w:type="spellStart"/>
      <w:r w:rsidRPr="002A4239">
        <w:rPr>
          <w:lang w:val="es-ES"/>
        </w:rPr>
        <w:t>Best</w:t>
      </w:r>
      <w:proofErr w:type="spellEnd"/>
      <w:r w:rsidRPr="002A4239">
        <w:rPr>
          <w:lang w:val="es-ES"/>
        </w:rPr>
        <w:t xml:space="preserve"> </w:t>
      </w:r>
      <w:proofErr w:type="spellStart"/>
      <w:r w:rsidRPr="002A4239">
        <w:rPr>
          <w:lang w:val="es-ES"/>
        </w:rPr>
        <w:t>Female</w:t>
      </w:r>
      <w:proofErr w:type="spellEnd"/>
      <w:r w:rsidRPr="002A4239">
        <w:rPr>
          <w:lang w:val="es-ES"/>
        </w:rPr>
        <w:t xml:space="preserve"> Chef 2019, a la mejor chef del mundo, premio anunciado por la publicación </w:t>
      </w:r>
      <w:proofErr w:type="spellStart"/>
      <w:r w:rsidRPr="002A4239">
        <w:rPr>
          <w:lang w:val="es-ES"/>
        </w:rPr>
        <w:t>World's</w:t>
      </w:r>
      <w:proofErr w:type="spellEnd"/>
      <w:r w:rsidRPr="002A4239">
        <w:rPr>
          <w:lang w:val="es-ES"/>
        </w:rPr>
        <w:t xml:space="preserve"> 50 </w:t>
      </w:r>
      <w:proofErr w:type="spellStart"/>
      <w:r w:rsidRPr="002A4239">
        <w:rPr>
          <w:lang w:val="es-ES"/>
        </w:rPr>
        <w:t>Best</w:t>
      </w:r>
      <w:proofErr w:type="spellEnd"/>
      <w:r w:rsidRPr="002A4239">
        <w:rPr>
          <w:lang w:val="es-ES"/>
        </w:rPr>
        <w:t xml:space="preserve"> Restaurants, que cada año da a </w:t>
      </w:r>
      <w:r w:rsidR="002825F8">
        <w:rPr>
          <w:lang w:val="es-ES"/>
        </w:rPr>
        <w:t>_________</w:t>
      </w:r>
      <w:r w:rsidRPr="002825F8">
        <w:rPr>
          <w:i/>
          <w:vanish/>
          <w:lang w:val="es-ES"/>
        </w:rPr>
        <w:t>conocer</w:t>
      </w:r>
      <w:r w:rsidRPr="002A4239">
        <w:rPr>
          <w:lang w:val="es-ES"/>
        </w:rPr>
        <w:t xml:space="preserve"> una lista con los mejores restaurantes del planeta. 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>Tesla reporta pérdida ‘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apocalíptica</w:t>
      </w:r>
      <w:r w:rsidRPr="002A4239">
        <w:rPr>
          <w:lang w:val="es-ES"/>
        </w:rPr>
        <w:t xml:space="preserve">’ de US$ 702 millones: se acaba su 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racha</w:t>
      </w:r>
      <w:r w:rsidRPr="002A4239">
        <w:rPr>
          <w:lang w:val="es-ES"/>
        </w:rPr>
        <w:t xml:space="preserve"> de ganancias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Caso Rosell: ¿es indemnizable la prisión provisional cuando se 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exculpa</w:t>
      </w:r>
      <w:r w:rsidRPr="002A4239">
        <w:rPr>
          <w:lang w:val="es-ES"/>
        </w:rPr>
        <w:t xml:space="preserve"> al acusado?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Los 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bulos</w:t>
      </w:r>
      <w:r w:rsidRPr="002A4239">
        <w:rPr>
          <w:lang w:val="es-ES"/>
        </w:rPr>
        <w:t xml:space="preserve"> más virales sobre los candidatos durante la campaña</w:t>
      </w:r>
    </w:p>
    <w:p w:rsidR="002A4239" w:rsidRPr="002A4239" w:rsidRDefault="002A4239" w:rsidP="002A4239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Sanidad pondrá en marcha a partir del 1 de julio el 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cribado</w:t>
      </w:r>
      <w:r w:rsidRPr="002A4239">
        <w:rPr>
          <w:lang w:val="es-ES"/>
        </w:rPr>
        <w:t xml:space="preserve"> de cáncer de cérvix para mujeres de entre 25 y 65 años</w:t>
      </w:r>
    </w:p>
    <w:p w:rsidR="006432B4" w:rsidRPr="00054C43" w:rsidRDefault="002A4239" w:rsidP="00054C43">
      <w:pPr>
        <w:pStyle w:val="Lijstalinea"/>
        <w:numPr>
          <w:ilvl w:val="0"/>
          <w:numId w:val="2"/>
        </w:numPr>
        <w:rPr>
          <w:lang w:val="es-ES"/>
        </w:rPr>
      </w:pPr>
      <w:r w:rsidRPr="002A4239">
        <w:rPr>
          <w:lang w:val="es-ES"/>
        </w:rPr>
        <w:t xml:space="preserve">"Todo preparado" para la jornada electoral del 28A: más de un millón de nuevos votantes y casi 139 millones de </w:t>
      </w:r>
      <w:r w:rsidR="002825F8">
        <w:rPr>
          <w:lang w:val="es-ES"/>
        </w:rPr>
        <w:t>_________</w:t>
      </w:r>
      <w:r w:rsidRPr="00054C43">
        <w:rPr>
          <w:i/>
          <w:vanish/>
          <w:lang w:val="es-ES"/>
        </w:rPr>
        <w:t>presupuesto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54C43" w:rsidRDefault="00054C43">
      <w:pPr>
        <w:rPr>
          <w:lang w:val="es-ES"/>
        </w:rPr>
      </w:pPr>
      <w:r w:rsidRPr="002A4239">
        <w:rPr>
          <w:lang w:val="es-ES"/>
        </w:rPr>
        <w:t>altura</w:t>
      </w:r>
      <w:r>
        <w:rPr>
          <w:lang w:val="es-ES"/>
        </w:rPr>
        <w:t xml:space="preserve"> - a</w:t>
      </w:r>
      <w:r w:rsidRPr="002A4239">
        <w:rPr>
          <w:lang w:val="es-ES"/>
        </w:rPr>
        <w:t>paratoso</w:t>
      </w:r>
      <w:r>
        <w:rPr>
          <w:lang w:val="es-ES"/>
        </w:rPr>
        <w:t xml:space="preserve"> - </w:t>
      </w:r>
      <w:r w:rsidRPr="002A4239">
        <w:rPr>
          <w:lang w:val="es-ES"/>
        </w:rPr>
        <w:t>apocalíptic</w:t>
      </w:r>
      <w:r>
        <w:rPr>
          <w:lang w:val="es-ES"/>
        </w:rPr>
        <w:t xml:space="preserve">o - </w:t>
      </w:r>
      <w:r w:rsidRPr="002A4239">
        <w:rPr>
          <w:lang w:val="es-ES"/>
        </w:rPr>
        <w:t>asentamiento</w:t>
      </w:r>
      <w:r>
        <w:rPr>
          <w:lang w:val="es-ES"/>
        </w:rPr>
        <w:t xml:space="preserve"> - </w:t>
      </w:r>
      <w:r w:rsidRPr="002A4239">
        <w:rPr>
          <w:lang w:val="es-ES"/>
        </w:rPr>
        <w:t>avala</w:t>
      </w:r>
      <w:r>
        <w:rPr>
          <w:lang w:val="es-ES"/>
        </w:rPr>
        <w:t xml:space="preserve">r - bulo - cara - cara - </w:t>
      </w:r>
      <w:r w:rsidRPr="002A4239">
        <w:rPr>
          <w:lang w:val="es-ES"/>
        </w:rPr>
        <w:t>carrera</w:t>
      </w:r>
      <w:r>
        <w:rPr>
          <w:lang w:val="es-ES"/>
        </w:rPr>
        <w:t xml:space="preserve"> - chef - conocer - </w:t>
      </w:r>
      <w:r w:rsidRPr="002A4239">
        <w:rPr>
          <w:lang w:val="es-ES"/>
        </w:rPr>
        <w:t>contrarrestar</w:t>
      </w:r>
      <w:r>
        <w:rPr>
          <w:lang w:val="es-ES"/>
        </w:rPr>
        <w:t xml:space="preserve"> - cribado - </w:t>
      </w:r>
      <w:r w:rsidRPr="002A4239">
        <w:rPr>
          <w:lang w:val="es-ES"/>
        </w:rPr>
        <w:t>desalentar</w:t>
      </w:r>
      <w:r>
        <w:rPr>
          <w:lang w:val="es-ES"/>
        </w:rPr>
        <w:t xml:space="preserve"> - </w:t>
      </w:r>
      <w:r w:rsidRPr="002A4239">
        <w:rPr>
          <w:lang w:val="es-ES"/>
        </w:rPr>
        <w:t>desprend</w:t>
      </w:r>
      <w:r>
        <w:rPr>
          <w:lang w:val="es-ES"/>
        </w:rPr>
        <w:t xml:space="preserve">er - </w:t>
      </w:r>
      <w:r w:rsidRPr="002A4239">
        <w:rPr>
          <w:lang w:val="es-ES"/>
        </w:rPr>
        <w:t>desprendi</w:t>
      </w:r>
      <w:r>
        <w:rPr>
          <w:lang w:val="es-ES"/>
        </w:rPr>
        <w:t xml:space="preserve">miento - </w:t>
      </w:r>
      <w:r w:rsidRPr="002A4239">
        <w:rPr>
          <w:lang w:val="es-ES"/>
        </w:rPr>
        <w:t>exculpa</w:t>
      </w:r>
      <w:r>
        <w:rPr>
          <w:lang w:val="es-ES"/>
        </w:rPr>
        <w:t xml:space="preserve">r - </w:t>
      </w:r>
      <w:r w:rsidRPr="002A4239">
        <w:rPr>
          <w:lang w:val="es-ES"/>
        </w:rPr>
        <w:t>expendio</w:t>
      </w:r>
      <w:r>
        <w:rPr>
          <w:lang w:val="es-ES"/>
        </w:rPr>
        <w:t xml:space="preserve"> - galardonar - </w:t>
      </w:r>
      <w:r w:rsidRPr="002A4239">
        <w:rPr>
          <w:lang w:val="es-ES"/>
        </w:rPr>
        <w:t>hipnótic</w:t>
      </w:r>
      <w:r>
        <w:rPr>
          <w:lang w:val="es-ES"/>
        </w:rPr>
        <w:t xml:space="preserve">o - </w:t>
      </w:r>
      <w:r w:rsidRPr="002A4239">
        <w:rPr>
          <w:lang w:val="es-ES"/>
        </w:rPr>
        <w:t>involucra</w:t>
      </w:r>
      <w:r>
        <w:rPr>
          <w:lang w:val="es-ES"/>
        </w:rPr>
        <w:t xml:space="preserve">r - </w:t>
      </w:r>
      <w:r w:rsidRPr="002A4239">
        <w:rPr>
          <w:lang w:val="es-ES"/>
        </w:rPr>
        <w:t>jauría</w:t>
      </w:r>
      <w:r>
        <w:rPr>
          <w:lang w:val="es-ES"/>
        </w:rPr>
        <w:t xml:space="preserve"> - polémico - </w:t>
      </w:r>
      <w:r w:rsidRPr="002A4239">
        <w:rPr>
          <w:lang w:val="es-ES"/>
        </w:rPr>
        <w:t>presupuesto</w:t>
      </w:r>
      <w:r>
        <w:rPr>
          <w:lang w:val="es-ES"/>
        </w:rPr>
        <w:t xml:space="preserve"> - racha - </w:t>
      </w:r>
      <w:r w:rsidRPr="002A4239">
        <w:rPr>
          <w:lang w:val="es-ES"/>
        </w:rPr>
        <w:t>recuperación</w:t>
      </w:r>
      <w:r>
        <w:rPr>
          <w:lang w:val="es-ES"/>
        </w:rPr>
        <w:t xml:space="preserve"> - </w:t>
      </w:r>
      <w:r w:rsidRPr="002A4239">
        <w:rPr>
          <w:lang w:val="es-ES"/>
        </w:rPr>
        <w:t>refuerzo</w:t>
      </w:r>
      <w:r>
        <w:rPr>
          <w:lang w:val="es-ES"/>
        </w:rPr>
        <w:t xml:space="preserve"> - </w:t>
      </w:r>
      <w:r w:rsidRPr="002A4239">
        <w:rPr>
          <w:lang w:val="es-ES"/>
        </w:rPr>
        <w:t>sentencia</w:t>
      </w:r>
      <w:r>
        <w:rPr>
          <w:lang w:val="es-ES"/>
        </w:rPr>
        <w:t xml:space="preserve"> - </w:t>
      </w:r>
      <w:r w:rsidRPr="002A4239">
        <w:rPr>
          <w:lang w:val="es-ES"/>
        </w:rPr>
        <w:t>siniestro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054C43">
        <w:rPr>
          <w:lang w:val="es-ES"/>
        </w:rPr>
        <w:t>El paro sube al 14,7% en el primer trimestre: el peor dato para el empleo desde la _________</w:t>
      </w:r>
      <w:r w:rsidRPr="00054C43">
        <w:rPr>
          <w:i/>
          <w:lang w:val="es-ES"/>
        </w:rPr>
        <w:t>recuperación</w:t>
      </w:r>
      <w:r w:rsidRPr="00054C43">
        <w:rPr>
          <w:lang w:val="es-ES"/>
        </w:rPr>
        <w:t xml:space="preserve"> económica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Pedro Sánchez: "Un debate con la ultraderecha habría sido mejor para _________</w:t>
      </w:r>
      <w:r w:rsidRPr="00054C43">
        <w:rPr>
          <w:i/>
          <w:lang w:val="es-ES"/>
        </w:rPr>
        <w:t>contrarrestar</w:t>
      </w:r>
      <w:r w:rsidRPr="00054C43">
        <w:rPr>
          <w:lang w:val="es-ES"/>
        </w:rPr>
        <w:t xml:space="preserve"> ideas"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Colas en Correos, horas extra y _________</w:t>
      </w:r>
      <w:r w:rsidRPr="00054C43">
        <w:rPr>
          <w:i/>
          <w:lang w:val="es-ES"/>
        </w:rPr>
        <w:t>refuerzo</w:t>
      </w:r>
      <w:r w:rsidRPr="00054C43">
        <w:rPr>
          <w:lang w:val="es-ES"/>
        </w:rPr>
        <w:t xml:space="preserve"> de personal: se puede votar por correo hasta el viernes a las 14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Un valiente gato se enfrenta a una _________</w:t>
      </w:r>
      <w:r w:rsidRPr="00054C43">
        <w:rPr>
          <w:i/>
          <w:lang w:val="es-ES"/>
        </w:rPr>
        <w:t>jauría</w:t>
      </w:r>
      <w:r w:rsidRPr="00054C43">
        <w:rPr>
          <w:lang w:val="es-ES"/>
        </w:rPr>
        <w:t xml:space="preserve"> de perros y sale victorioso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El Constitucional _________</w:t>
      </w:r>
      <w:r w:rsidRPr="00054C43">
        <w:rPr>
          <w:i/>
          <w:lang w:val="es-ES"/>
        </w:rPr>
        <w:t>avala</w:t>
      </w:r>
      <w:r w:rsidRPr="00054C43">
        <w:rPr>
          <w:lang w:val="es-ES"/>
        </w:rPr>
        <w:t xml:space="preserve"> el régimen lingüístico de la ley de educación de Cataluña pero recorta varios artículos. La _________</w:t>
      </w:r>
      <w:r w:rsidRPr="00054C43">
        <w:rPr>
          <w:i/>
          <w:lang w:val="es-ES"/>
        </w:rPr>
        <w:t>sentencia</w:t>
      </w:r>
      <w:r w:rsidRPr="00054C43">
        <w:rPr>
          <w:lang w:val="es-ES"/>
        </w:rPr>
        <w:t xml:space="preserve"> resuelve el recurso presentado en 2009 por el PP. El TC ha anulado artículos sobre la Primaria, la Secundaria, el Bachillerato o las enseñanzas artísticas.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Putin califica de "sustancial" su primer _________</w:t>
      </w:r>
      <w:r w:rsidRPr="00054C43">
        <w:rPr>
          <w:i/>
          <w:lang w:val="es-ES"/>
        </w:rPr>
        <w:t>cara</w:t>
      </w:r>
      <w:r w:rsidRPr="00054C43">
        <w:rPr>
          <w:lang w:val="es-ES"/>
        </w:rPr>
        <w:t xml:space="preserve"> a _________</w:t>
      </w:r>
      <w:r w:rsidRPr="00054C43">
        <w:rPr>
          <w:i/>
          <w:lang w:val="es-ES"/>
        </w:rPr>
        <w:t>cara</w:t>
      </w:r>
      <w:r w:rsidRPr="00054C43">
        <w:rPr>
          <w:lang w:val="es-ES"/>
        </w:rPr>
        <w:t xml:space="preserve"> con Kim Jong-un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Los neandertales abandonaban sus _________</w:t>
      </w:r>
      <w:r w:rsidRPr="00054C43">
        <w:rPr>
          <w:i/>
          <w:lang w:val="es-ES"/>
        </w:rPr>
        <w:t>asentamientos</w:t>
      </w:r>
      <w:r w:rsidRPr="00054C43">
        <w:rPr>
          <w:lang w:val="es-ES"/>
        </w:rPr>
        <w:t xml:space="preserve"> durante largos periodos de tiempo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054C43">
        <w:rPr>
          <w:lang w:val="es-ES"/>
        </w:rPr>
        <w:t>Nahui</w:t>
      </w:r>
      <w:proofErr w:type="spellEnd"/>
      <w:r w:rsidRPr="00054C43">
        <w:rPr>
          <w:lang w:val="es-ES"/>
        </w:rPr>
        <w:t xml:space="preserve"> Olin | "Su belleza _________</w:t>
      </w:r>
      <w:r w:rsidRPr="00054C43">
        <w:rPr>
          <w:i/>
          <w:lang w:val="es-ES"/>
        </w:rPr>
        <w:t>hipnótica</w:t>
      </w:r>
      <w:r w:rsidRPr="00054C43">
        <w:rPr>
          <w:lang w:val="es-ES"/>
        </w:rPr>
        <w:t xml:space="preserve"> era un obstáculo para que se reconociese su obra"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_________</w:t>
      </w:r>
      <w:r w:rsidRPr="00054C43">
        <w:rPr>
          <w:i/>
          <w:lang w:val="es-ES"/>
        </w:rPr>
        <w:t>Desprendimientos</w:t>
      </w:r>
      <w:r w:rsidRPr="00054C43">
        <w:rPr>
          <w:lang w:val="es-ES"/>
        </w:rPr>
        <w:t xml:space="preserve"> de tierra activos en un barranco de Marte. Rocas _________</w:t>
      </w:r>
      <w:r w:rsidRPr="00054C43">
        <w:rPr>
          <w:i/>
          <w:lang w:val="es-ES"/>
        </w:rPr>
        <w:t>desprendidas</w:t>
      </w:r>
      <w:r w:rsidRPr="00054C43">
        <w:rPr>
          <w:lang w:val="es-ES"/>
        </w:rPr>
        <w:t xml:space="preserve"> en un profundo barranco de Marte han sido captadas por la cámara </w:t>
      </w:r>
      <w:proofErr w:type="spellStart"/>
      <w:r w:rsidRPr="00054C43">
        <w:rPr>
          <w:lang w:val="es-ES"/>
        </w:rPr>
        <w:t>HiRISE</w:t>
      </w:r>
      <w:proofErr w:type="spellEnd"/>
      <w:r w:rsidRPr="00054C43">
        <w:rPr>
          <w:lang w:val="es-ES"/>
        </w:rPr>
        <w:t xml:space="preserve"> a bordo del orbitador MRO (Mars </w:t>
      </w:r>
      <w:proofErr w:type="spellStart"/>
      <w:r w:rsidRPr="00054C43">
        <w:rPr>
          <w:lang w:val="es-ES"/>
        </w:rPr>
        <w:t>Reconnaisance</w:t>
      </w:r>
      <w:proofErr w:type="spellEnd"/>
      <w:r w:rsidRPr="00054C43">
        <w:rPr>
          <w:lang w:val="es-ES"/>
        </w:rPr>
        <w:t xml:space="preserve"> </w:t>
      </w:r>
      <w:proofErr w:type="spellStart"/>
      <w:r w:rsidRPr="00054C43">
        <w:rPr>
          <w:lang w:val="es-ES"/>
        </w:rPr>
        <w:t>Orbiter</w:t>
      </w:r>
      <w:proofErr w:type="spellEnd"/>
      <w:r w:rsidRPr="00054C43">
        <w:rPr>
          <w:lang w:val="es-ES"/>
        </w:rPr>
        <w:t>) de la NASA.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 xml:space="preserve">Joe </w:t>
      </w:r>
      <w:proofErr w:type="spellStart"/>
      <w:r w:rsidRPr="00054C43">
        <w:rPr>
          <w:lang w:val="es-ES"/>
        </w:rPr>
        <w:t>Biden</w:t>
      </w:r>
      <w:proofErr w:type="spellEnd"/>
      <w:r w:rsidRPr="00054C43">
        <w:rPr>
          <w:lang w:val="es-ES"/>
        </w:rPr>
        <w:t xml:space="preserve"> anuncia su _________</w:t>
      </w:r>
      <w:r w:rsidRPr="00054C43">
        <w:rPr>
          <w:i/>
          <w:lang w:val="es-ES"/>
        </w:rPr>
        <w:t>carrera</w:t>
      </w:r>
      <w:r w:rsidRPr="00054C43">
        <w:rPr>
          <w:lang w:val="es-ES"/>
        </w:rPr>
        <w:t xml:space="preserve"> a las elecciones estadounidenses de 2020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Cervezas no refrigeradas para _________</w:t>
      </w:r>
      <w:r w:rsidRPr="00054C43">
        <w:rPr>
          <w:i/>
          <w:lang w:val="es-ES"/>
        </w:rPr>
        <w:t>desalentar</w:t>
      </w:r>
      <w:r w:rsidRPr="00054C43">
        <w:rPr>
          <w:lang w:val="es-ES"/>
        </w:rPr>
        <w:t xml:space="preserve"> el consumo de alcohol, la _________</w:t>
      </w:r>
      <w:r w:rsidRPr="00054C43">
        <w:rPr>
          <w:i/>
          <w:lang w:val="es-ES"/>
        </w:rPr>
        <w:t>polémica</w:t>
      </w:r>
      <w:r w:rsidRPr="00054C43">
        <w:rPr>
          <w:lang w:val="es-ES"/>
        </w:rPr>
        <w:t xml:space="preserve"> propuesta de una diputada en la Ciudad de México. La diputada mexicana Lourdes Paz Reyes propuso prohibir la venta de cerveza refrigerada en _________</w:t>
      </w:r>
      <w:r w:rsidRPr="00054C43">
        <w:rPr>
          <w:i/>
          <w:lang w:val="es-ES"/>
        </w:rPr>
        <w:t>expendios</w:t>
      </w:r>
      <w:r w:rsidRPr="00054C43">
        <w:rPr>
          <w:lang w:val="es-ES"/>
        </w:rPr>
        <w:t xml:space="preserve"> de la Ciudad de México para desalentar el consumo de alcohol en el interior de esos locales. 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_________</w:t>
      </w:r>
      <w:r w:rsidRPr="00054C43">
        <w:rPr>
          <w:i/>
          <w:lang w:val="es-ES"/>
        </w:rPr>
        <w:t>Aparatoso</w:t>
      </w:r>
      <w:r w:rsidRPr="00054C43">
        <w:rPr>
          <w:lang w:val="es-ES"/>
        </w:rPr>
        <w:t xml:space="preserve"> accidente en Fuente el Saz de Jarama (Madrid). Un hombre de 38 años ha muerto este jueves en un accidente de tráfico ocasionado en la carretera M-111 a la _________</w:t>
      </w:r>
      <w:r w:rsidRPr="00054C43">
        <w:rPr>
          <w:i/>
          <w:lang w:val="es-ES"/>
        </w:rPr>
        <w:t>altura</w:t>
      </w:r>
      <w:r w:rsidRPr="00054C43">
        <w:rPr>
          <w:lang w:val="es-ES"/>
        </w:rPr>
        <w:t xml:space="preserve"> de Fuente el Saz de Jarama (Madrid). El _________</w:t>
      </w:r>
      <w:r w:rsidRPr="00054C43">
        <w:rPr>
          <w:i/>
          <w:lang w:val="es-ES"/>
        </w:rPr>
        <w:t>siniestro</w:t>
      </w:r>
      <w:r w:rsidRPr="00054C43">
        <w:rPr>
          <w:lang w:val="es-ES"/>
        </w:rPr>
        <w:t xml:space="preserve"> ha _________</w:t>
      </w:r>
      <w:r w:rsidRPr="00054C43">
        <w:rPr>
          <w:i/>
          <w:lang w:val="es-ES"/>
        </w:rPr>
        <w:t>involucrado</w:t>
      </w:r>
      <w:r w:rsidRPr="00054C43">
        <w:rPr>
          <w:lang w:val="es-ES"/>
        </w:rPr>
        <w:t xml:space="preserve"> a cuatro vehículos y otras tres personas han resultado heridas de levedad, según han informado fuentes Emergencias 112 de Comunidad de Madrid.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La mexicana Daniela Soto-Innes es la mejor _________</w:t>
      </w:r>
      <w:r w:rsidRPr="00054C43">
        <w:rPr>
          <w:i/>
          <w:lang w:val="es-ES"/>
        </w:rPr>
        <w:t>chef</w:t>
      </w:r>
      <w:r w:rsidRPr="00054C43">
        <w:rPr>
          <w:lang w:val="es-ES"/>
        </w:rPr>
        <w:t xml:space="preserve"> del mundo, según </w:t>
      </w:r>
      <w:proofErr w:type="spellStart"/>
      <w:r w:rsidRPr="00054C43">
        <w:rPr>
          <w:lang w:val="es-ES"/>
        </w:rPr>
        <w:t>World’s</w:t>
      </w:r>
      <w:proofErr w:type="spellEnd"/>
      <w:r w:rsidRPr="00054C43">
        <w:rPr>
          <w:lang w:val="es-ES"/>
        </w:rPr>
        <w:t xml:space="preserve"> 50 </w:t>
      </w:r>
      <w:proofErr w:type="spellStart"/>
      <w:r w:rsidRPr="00054C43">
        <w:rPr>
          <w:lang w:val="es-ES"/>
        </w:rPr>
        <w:t>Best</w:t>
      </w:r>
      <w:proofErr w:type="spellEnd"/>
      <w:r w:rsidRPr="00054C43">
        <w:rPr>
          <w:lang w:val="es-ES"/>
        </w:rPr>
        <w:t xml:space="preserve"> Restaurants. La mexicana Daniela Soto-Innes fue _________</w:t>
      </w:r>
      <w:r w:rsidRPr="00054C43">
        <w:rPr>
          <w:i/>
          <w:lang w:val="es-ES"/>
        </w:rPr>
        <w:t>galardonada</w:t>
      </w:r>
      <w:r w:rsidRPr="00054C43">
        <w:rPr>
          <w:lang w:val="es-ES"/>
        </w:rPr>
        <w:t xml:space="preserve"> con el premio </w:t>
      </w:r>
      <w:proofErr w:type="spellStart"/>
      <w:r w:rsidRPr="00054C43">
        <w:rPr>
          <w:lang w:val="es-ES"/>
        </w:rPr>
        <w:t>World's</w:t>
      </w:r>
      <w:proofErr w:type="spellEnd"/>
      <w:r w:rsidRPr="00054C43">
        <w:rPr>
          <w:lang w:val="es-ES"/>
        </w:rPr>
        <w:t xml:space="preserve"> </w:t>
      </w:r>
      <w:proofErr w:type="spellStart"/>
      <w:r w:rsidRPr="00054C43">
        <w:rPr>
          <w:lang w:val="es-ES"/>
        </w:rPr>
        <w:t>Best</w:t>
      </w:r>
      <w:proofErr w:type="spellEnd"/>
      <w:r w:rsidRPr="00054C43">
        <w:rPr>
          <w:lang w:val="es-ES"/>
        </w:rPr>
        <w:t xml:space="preserve"> </w:t>
      </w:r>
      <w:proofErr w:type="spellStart"/>
      <w:r w:rsidRPr="00054C43">
        <w:rPr>
          <w:lang w:val="es-ES"/>
        </w:rPr>
        <w:t>Female</w:t>
      </w:r>
      <w:proofErr w:type="spellEnd"/>
      <w:r w:rsidRPr="00054C43">
        <w:rPr>
          <w:lang w:val="es-ES"/>
        </w:rPr>
        <w:t xml:space="preserve"> Chef 2019, a la mejor chef del mundo, premio anunciado por la publicación </w:t>
      </w:r>
      <w:proofErr w:type="spellStart"/>
      <w:r w:rsidRPr="00054C43">
        <w:rPr>
          <w:lang w:val="es-ES"/>
        </w:rPr>
        <w:t>World's</w:t>
      </w:r>
      <w:proofErr w:type="spellEnd"/>
      <w:r w:rsidRPr="00054C43">
        <w:rPr>
          <w:lang w:val="es-ES"/>
        </w:rPr>
        <w:t xml:space="preserve"> 50 </w:t>
      </w:r>
      <w:proofErr w:type="spellStart"/>
      <w:r w:rsidRPr="00054C43">
        <w:rPr>
          <w:lang w:val="es-ES"/>
        </w:rPr>
        <w:t>Best</w:t>
      </w:r>
      <w:proofErr w:type="spellEnd"/>
      <w:r w:rsidRPr="00054C43">
        <w:rPr>
          <w:lang w:val="es-ES"/>
        </w:rPr>
        <w:t xml:space="preserve"> Restaurants, que cada año da a _________</w:t>
      </w:r>
      <w:r w:rsidRPr="00054C43">
        <w:rPr>
          <w:i/>
          <w:lang w:val="es-ES"/>
        </w:rPr>
        <w:t>conocer</w:t>
      </w:r>
      <w:r w:rsidRPr="00054C43">
        <w:rPr>
          <w:lang w:val="es-ES"/>
        </w:rPr>
        <w:t xml:space="preserve"> una lista con los mejores restaurantes del planeta. 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Tesla reporta pérdida ‘_________</w:t>
      </w:r>
      <w:r w:rsidRPr="00054C43">
        <w:rPr>
          <w:i/>
          <w:lang w:val="es-ES"/>
        </w:rPr>
        <w:t>apocalíptica</w:t>
      </w:r>
      <w:r w:rsidRPr="00054C43">
        <w:rPr>
          <w:lang w:val="es-ES"/>
        </w:rPr>
        <w:t>’ de US$ 702 millones: se acaba su _________</w:t>
      </w:r>
      <w:r w:rsidRPr="00054C43">
        <w:rPr>
          <w:i/>
          <w:lang w:val="es-ES"/>
        </w:rPr>
        <w:t>racha</w:t>
      </w:r>
      <w:r w:rsidRPr="00054C43">
        <w:rPr>
          <w:lang w:val="es-ES"/>
        </w:rPr>
        <w:t xml:space="preserve"> de ganancias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Caso Rosell: ¿es indemnizable la prisión provisional cuando se _________</w:t>
      </w:r>
      <w:r w:rsidRPr="00054C43">
        <w:rPr>
          <w:i/>
          <w:lang w:val="es-ES"/>
        </w:rPr>
        <w:t>exculpa</w:t>
      </w:r>
      <w:r w:rsidRPr="00054C43">
        <w:rPr>
          <w:lang w:val="es-ES"/>
        </w:rPr>
        <w:t xml:space="preserve"> al acusado?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Los _________</w:t>
      </w:r>
      <w:r w:rsidRPr="00054C43">
        <w:rPr>
          <w:i/>
          <w:lang w:val="es-ES"/>
        </w:rPr>
        <w:t>bulos</w:t>
      </w:r>
      <w:r w:rsidRPr="00054C43">
        <w:rPr>
          <w:lang w:val="es-ES"/>
        </w:rPr>
        <w:t xml:space="preserve"> más virales sobre los candidatos durante la campaña</w:t>
      </w:r>
    </w:p>
    <w:p w:rsidR="00054C43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Sanidad pondrá en marcha a partir del 1 de julio el _________</w:t>
      </w:r>
      <w:r w:rsidRPr="00054C43">
        <w:rPr>
          <w:i/>
          <w:lang w:val="es-ES"/>
        </w:rPr>
        <w:t>cribado</w:t>
      </w:r>
      <w:r w:rsidRPr="00054C43">
        <w:rPr>
          <w:lang w:val="es-ES"/>
        </w:rPr>
        <w:t xml:space="preserve"> de cáncer de cérvix para mujeres de entre 25 y 65 años</w:t>
      </w:r>
    </w:p>
    <w:p w:rsidR="009F03C2" w:rsidRPr="00054C43" w:rsidRDefault="00054C43" w:rsidP="00054C43">
      <w:pPr>
        <w:pStyle w:val="Lijstalinea"/>
        <w:numPr>
          <w:ilvl w:val="0"/>
          <w:numId w:val="3"/>
        </w:numPr>
        <w:rPr>
          <w:lang w:val="es-ES"/>
        </w:rPr>
      </w:pPr>
      <w:r w:rsidRPr="00054C43">
        <w:rPr>
          <w:lang w:val="es-ES"/>
        </w:rPr>
        <w:t>"Todo preparado" para la jornada electoral del 28A: más de un millón de nuevos votantes y casi 139 millones de _________</w:t>
      </w:r>
      <w:r w:rsidRPr="00054C43">
        <w:rPr>
          <w:i/>
          <w:lang w:val="es-ES"/>
        </w:rPr>
        <w:t>presupuesto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 xml:space="preserve">La primera alerta del incendio de </w:t>
      </w:r>
      <w:proofErr w:type="spellStart"/>
      <w:r w:rsidRPr="002825F8">
        <w:rPr>
          <w:lang w:val="es-ES"/>
        </w:rPr>
        <w:t>Notre</w:t>
      </w:r>
      <w:proofErr w:type="spellEnd"/>
      <w:r w:rsidRPr="002825F8">
        <w:rPr>
          <w:lang w:val="es-ES"/>
        </w:rPr>
        <w:t xml:space="preserve"> Dame no logró ser identificada "por un error humano"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Deja a su perra en una guardería canina porque se va de vacaciones y se la devuelven muerta y empaquetada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Encuentran en una cueva los cadáveres de la mujer y el niño desaparecidos en Tenerife. El marido ha sido detenido y se investiga si es el autor del asesinato. La familia es de nacionalidad alemana y solo él residía en la isla.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Los problemas de los españoles | "Necesito al inmigrante, el de aquí no coge la fresa". El recelo hacia los extranjeros crece pero los españoles siguen viéndolos con buenos ojos.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Texas ejecuta a un supremacista blanco. El estado de Texas ejecutó este miércoles a John William King, un hombre condenado a muerte por el asesinato racista del afroamericano James Byrd, que conmocionó a Estados Unidos en 1998 por su brutalidad.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Imprimen los programas electorales en cemento para que los partidos cumplan su palabra</w:t>
      </w:r>
    </w:p>
    <w:p w:rsidR="002825F8" w:rsidRPr="002825F8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>Esta niña de 10 años nació sin manos y acaba de ganar un concurso nacional de caligrafía</w:t>
      </w:r>
    </w:p>
    <w:p w:rsidR="006432B4" w:rsidRDefault="002825F8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825F8">
        <w:rPr>
          <w:lang w:val="es-ES"/>
        </w:rPr>
        <w:t xml:space="preserve">Cunas de Kids2 son retiradas del mercado tras cinco muertes de bebés. El retiro afecta a casi 700.000 productos vendidos bajo marcas como Bright </w:t>
      </w:r>
      <w:proofErr w:type="spellStart"/>
      <w:r w:rsidRPr="002825F8">
        <w:rPr>
          <w:lang w:val="es-ES"/>
        </w:rPr>
        <w:t>Starts</w:t>
      </w:r>
      <w:proofErr w:type="spellEnd"/>
      <w:r w:rsidRPr="002825F8">
        <w:rPr>
          <w:lang w:val="es-ES"/>
        </w:rPr>
        <w:t xml:space="preserve">, </w:t>
      </w:r>
      <w:proofErr w:type="spellStart"/>
      <w:r w:rsidRPr="002825F8">
        <w:rPr>
          <w:lang w:val="es-ES"/>
        </w:rPr>
        <w:t>Ingenuity</w:t>
      </w:r>
      <w:proofErr w:type="spellEnd"/>
      <w:r w:rsidRPr="002825F8">
        <w:rPr>
          <w:lang w:val="es-ES"/>
        </w:rPr>
        <w:t xml:space="preserve"> y Disney Baby.</w:t>
      </w:r>
    </w:p>
    <w:p w:rsidR="00054C43" w:rsidRPr="00F25C9F" w:rsidRDefault="00054C43" w:rsidP="002825F8">
      <w:pPr>
        <w:pStyle w:val="Lijstalinea"/>
        <w:numPr>
          <w:ilvl w:val="0"/>
          <w:numId w:val="1"/>
        </w:numPr>
        <w:rPr>
          <w:lang w:val="es-ES"/>
        </w:rPr>
      </w:pPr>
      <w:r w:rsidRPr="002A4239">
        <w:rPr>
          <w:lang w:val="es-ES"/>
        </w:rPr>
        <w:t>Los votantes primerizos: escorados a la izquierda, más feministas y ecologistas. Los votantes entre 18 y 24 años se dicen más cercanos al “centro-izquierda” que a la “derecha”</w:t>
      </w:r>
    </w:p>
    <w:sectPr w:rsidR="00054C43" w:rsidRPr="00F25C9F" w:rsidSect="00054C4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70" w:rsidRDefault="00CE4470" w:rsidP="00B4420C">
      <w:pPr>
        <w:spacing w:after="0" w:line="240" w:lineRule="auto"/>
      </w:pPr>
      <w:r>
        <w:separator/>
      </w:r>
    </w:p>
  </w:endnote>
  <w:endnote w:type="continuationSeparator" w:id="0">
    <w:p w:rsidR="00CE4470" w:rsidRDefault="00CE447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70" w:rsidRDefault="00CE4470" w:rsidP="00B4420C">
      <w:pPr>
        <w:spacing w:after="0" w:line="240" w:lineRule="auto"/>
      </w:pPr>
      <w:r>
        <w:separator/>
      </w:r>
    </w:p>
  </w:footnote>
  <w:footnote w:type="continuationSeparator" w:id="0">
    <w:p w:rsidR="00CE4470" w:rsidRDefault="00CE447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A4239">
      <w:rPr>
        <w:lang w:val="es-ES"/>
      </w:rPr>
      <w:t>29</w:t>
    </w:r>
    <w:r w:rsidR="00AA07BC">
      <w:rPr>
        <w:lang w:val="es-ES"/>
      </w:rPr>
      <w:t>/0</w:t>
    </w:r>
    <w:r w:rsidR="002A4239">
      <w:rPr>
        <w:lang w:val="es-ES"/>
      </w:rPr>
      <w:t>4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54C43"/>
    <w:rsid w:val="00061A3A"/>
    <w:rsid w:val="00062DC9"/>
    <w:rsid w:val="002825F8"/>
    <w:rsid w:val="002A423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CE4470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2E1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39</TotalTime>
  <Pages>1</Pages>
  <Words>1209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2019-04-27T14:37:00Z</dcterms:modified>
</cp:coreProperties>
</file>