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Facebook estrena una nueva sección para rendir tributo a los </w:t>
      </w:r>
      <w:r>
        <w:rPr>
          <w:lang w:val="es-ES"/>
        </w:rPr>
        <w:t>_________</w:t>
      </w:r>
      <w:r w:rsidRPr="00260BCA">
        <w:rPr>
          <w:i/>
          <w:vanish/>
          <w:lang w:val="es-ES"/>
        </w:rPr>
        <w:t>usuarios</w:t>
      </w:r>
      <w:r w:rsidRPr="00260BCA">
        <w:rPr>
          <w:lang w:val="es-ES"/>
        </w:rPr>
        <w:t xml:space="preserve"> fallecidos. Facebook , que lo sabe todo de nosotros, los vivos, quiere saberlo también de los muertos.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El caso de los astronautas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gemelos</w:t>
      </w:r>
      <w:r w:rsidRPr="00260BCA">
        <w:rPr>
          <w:lang w:val="es-ES"/>
        </w:rPr>
        <w:t>: la salud del que pasó un año en el espacio es igual a la de su hermano EFE 12.04.2019 - 13:46h El astronauta Scott Kelly pasó un año en el espacio: cambió, pero no tanto.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La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escalofriante</w:t>
      </w:r>
      <w:r w:rsidRPr="00260BCA">
        <w:rPr>
          <w:lang w:val="es-ES"/>
        </w:rPr>
        <w:t xml:space="preserve"> lesión de una halterófila en el Europeo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Las jubilaciones antes de los 65 años ya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superan</w:t>
      </w:r>
      <w:r w:rsidRPr="00260BCA">
        <w:rPr>
          <w:lang w:val="es-ES"/>
        </w:rPr>
        <w:t xml:space="preserve"> las que se realizan a la edad legal. La revaloración de las prestaciones y el retiro anticipado de los policías locales fuerzan un aumento de la pensión media y un cambio de tendencia.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Estos son los pantalones de Zara que Sara Carbonero ha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agotado</w:t>
      </w:r>
      <w:r w:rsidRPr="00260BCA">
        <w:rPr>
          <w:lang w:val="es-ES"/>
        </w:rPr>
        <w:t xml:space="preserve"> en solo unas horas. La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vuelta</w:t>
      </w:r>
      <w:r w:rsidRPr="00260BCA">
        <w:rPr>
          <w:lang w:val="es-ES"/>
        </w:rPr>
        <w:t xml:space="preserve"> a la televisión de la presentadora ha traído consigo unos looks impecables que tienen multitud de fans.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Muere Pablo Cano, el bombero español que salvó la vida de cientos de refugiados en Lesbos. Cano ha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fallecido</w:t>
      </w:r>
      <w:r w:rsidRPr="00260BCA">
        <w:rPr>
          <w:lang w:val="es-ES"/>
        </w:rPr>
        <w:t xml:space="preserve"> a los 34 años a causa de una enfermedad "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devastadora</w:t>
      </w:r>
      <w:r w:rsidRPr="00260BCA">
        <w:rPr>
          <w:lang w:val="es-ES"/>
        </w:rPr>
        <w:t>".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Una madre crea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obras</w:t>
      </w:r>
      <w:r w:rsidRPr="00260BCA">
        <w:rPr>
          <w:lang w:val="es-ES"/>
        </w:rPr>
        <w:t xml:space="preserve"> de arte con comida para su hijo y se 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vuelve</w:t>
      </w:r>
      <w:r w:rsidRPr="00260BCA">
        <w:rPr>
          <w:lang w:val="es-ES"/>
        </w:rPr>
        <w:t xml:space="preserve"> famosa por sus creaciones. Con estos dibujos pretende que su hijo coma más sano, mostrándole platos más atractivos.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>Semana Santa: hasta 216 cámaras de la DGT, listas para '</w:t>
      </w:r>
      <w:r>
        <w:rPr>
          <w:lang w:val="es-ES"/>
        </w:rPr>
        <w:t>_________</w:t>
      </w:r>
      <w:r w:rsidRPr="00781331">
        <w:rPr>
          <w:i/>
          <w:vanish/>
          <w:lang w:val="es-ES"/>
        </w:rPr>
        <w:t>cazar</w:t>
      </w:r>
      <w:r w:rsidRPr="00260BCA">
        <w:rPr>
          <w:lang w:val="es-ES"/>
        </w:rPr>
        <w:t>' conductores usando el móvil</w:t>
      </w:r>
    </w:p>
    <w:p w:rsidR="00260BCA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El tiempo en Semana Santa 2019: llega un </w:t>
      </w:r>
      <w:r>
        <w:rPr>
          <w:lang w:val="es-ES"/>
        </w:rPr>
        <w:t>_________</w:t>
      </w:r>
      <w:r w:rsidRPr="00260BCA">
        <w:rPr>
          <w:i/>
          <w:vanish/>
          <w:lang w:val="es-ES"/>
        </w:rPr>
        <w:t>frente</w:t>
      </w:r>
      <w:r w:rsidRPr="00260BCA">
        <w:rPr>
          <w:lang w:val="es-ES"/>
        </w:rPr>
        <w:t xml:space="preserve"> frío que dejará precipitaciones a partir del lunes</w:t>
      </w:r>
    </w:p>
    <w:p w:rsidR="006432B4" w:rsidRPr="00260BCA" w:rsidRDefault="00260BCA" w:rsidP="00260BCA">
      <w:pPr>
        <w:pStyle w:val="Lijstalinea"/>
        <w:numPr>
          <w:ilvl w:val="0"/>
          <w:numId w:val="2"/>
        </w:numPr>
        <w:rPr>
          <w:lang w:val="es-ES"/>
        </w:rPr>
      </w:pPr>
      <w:r w:rsidRPr="00260BCA">
        <w:rPr>
          <w:lang w:val="es-ES"/>
        </w:rPr>
        <w:t xml:space="preserve">Primark abre su tienda más grande del mundo: </w:t>
      </w:r>
      <w:r>
        <w:rPr>
          <w:lang w:val="es-ES"/>
        </w:rPr>
        <w:t>_________</w:t>
      </w:r>
      <w:r w:rsidRPr="00260BCA">
        <w:rPr>
          <w:i/>
          <w:vanish/>
          <w:lang w:val="es-ES"/>
        </w:rPr>
        <w:t>apuesta</w:t>
      </w:r>
      <w:r w:rsidRPr="00260BCA">
        <w:rPr>
          <w:lang w:val="es-ES"/>
        </w:rPr>
        <w:t xml:space="preserve"> por cafeterías y peluquerías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81331" w:rsidRDefault="00781331">
      <w:pPr>
        <w:rPr>
          <w:lang w:val="es-ES"/>
        </w:rPr>
      </w:pPr>
      <w:r w:rsidRPr="00260BCA">
        <w:rPr>
          <w:lang w:val="es-ES"/>
        </w:rPr>
        <w:t>agota</w:t>
      </w:r>
      <w:r>
        <w:rPr>
          <w:lang w:val="es-ES"/>
        </w:rPr>
        <w:t xml:space="preserve">r - apostar - </w:t>
      </w:r>
      <w:r w:rsidRPr="00260BCA">
        <w:rPr>
          <w:lang w:val="es-ES"/>
        </w:rPr>
        <w:t>cazar</w:t>
      </w:r>
      <w:r>
        <w:rPr>
          <w:lang w:val="es-ES"/>
        </w:rPr>
        <w:t xml:space="preserve"> - </w:t>
      </w:r>
      <w:r w:rsidRPr="00260BCA">
        <w:rPr>
          <w:lang w:val="es-ES"/>
        </w:rPr>
        <w:t>devastador</w:t>
      </w:r>
      <w:r>
        <w:rPr>
          <w:lang w:val="es-ES"/>
        </w:rPr>
        <w:t xml:space="preserve"> - </w:t>
      </w:r>
      <w:r w:rsidRPr="00260BCA">
        <w:rPr>
          <w:lang w:val="es-ES"/>
        </w:rPr>
        <w:t>escalofriante</w:t>
      </w:r>
      <w:r>
        <w:rPr>
          <w:lang w:val="es-ES"/>
        </w:rPr>
        <w:t xml:space="preserve"> - </w:t>
      </w:r>
      <w:r w:rsidRPr="00260BCA">
        <w:rPr>
          <w:lang w:val="es-ES"/>
        </w:rPr>
        <w:t>fallec</w:t>
      </w:r>
      <w:r>
        <w:rPr>
          <w:lang w:val="es-ES"/>
        </w:rPr>
        <w:t xml:space="preserve">er - </w:t>
      </w:r>
      <w:r w:rsidRPr="00260BCA">
        <w:rPr>
          <w:lang w:val="es-ES"/>
        </w:rPr>
        <w:t>frente</w:t>
      </w:r>
      <w:r>
        <w:rPr>
          <w:lang w:val="es-ES"/>
        </w:rPr>
        <w:t xml:space="preserve"> - gemelo - </w:t>
      </w:r>
      <w:r w:rsidRPr="00260BCA">
        <w:rPr>
          <w:lang w:val="es-ES"/>
        </w:rPr>
        <w:t>obra</w:t>
      </w:r>
      <w:r>
        <w:rPr>
          <w:lang w:val="es-ES"/>
        </w:rPr>
        <w:t xml:space="preserve"> - </w:t>
      </w:r>
      <w:r w:rsidRPr="00260BCA">
        <w:rPr>
          <w:lang w:val="es-ES"/>
        </w:rPr>
        <w:t>supera</w:t>
      </w:r>
      <w:r>
        <w:rPr>
          <w:lang w:val="es-ES"/>
        </w:rPr>
        <w:t xml:space="preserve">r - </w:t>
      </w:r>
      <w:r w:rsidRPr="00260BCA">
        <w:rPr>
          <w:lang w:val="es-ES"/>
        </w:rPr>
        <w:t>usuarios</w:t>
      </w:r>
      <w:r>
        <w:rPr>
          <w:lang w:val="es-ES"/>
        </w:rPr>
        <w:t xml:space="preserve"> - volver - </w:t>
      </w:r>
      <w:r w:rsidRPr="00260BCA">
        <w:rPr>
          <w:lang w:val="es-ES"/>
        </w:rPr>
        <w:t>vuelta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Facebook estrena una nueva sección para rendir tributo a los _________</w:t>
      </w:r>
      <w:r w:rsidRPr="00781331">
        <w:rPr>
          <w:i/>
          <w:lang w:val="es-ES"/>
        </w:rPr>
        <w:t>usuarios</w:t>
      </w:r>
      <w:r w:rsidRPr="00781331">
        <w:rPr>
          <w:lang w:val="es-ES"/>
        </w:rPr>
        <w:t xml:space="preserve"> fallecidos. Facebook , que lo sabe todo de nosotros, los vivos, quiere saberlo también de los muertos.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El caso de los astronautas _________</w:t>
      </w:r>
      <w:r w:rsidRPr="00781331">
        <w:rPr>
          <w:i/>
          <w:lang w:val="es-ES"/>
        </w:rPr>
        <w:t>gemelos</w:t>
      </w:r>
      <w:r w:rsidRPr="00781331">
        <w:rPr>
          <w:lang w:val="es-ES"/>
        </w:rPr>
        <w:t>: la salud del que pasó un año en el espacio es igual a la de su hermano EFE 12.04.2019 - 13:46h El astronauta Scott Kelly pasó un año en el espacio: cambió, pero no tanto.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La _________</w:t>
      </w:r>
      <w:r w:rsidRPr="00781331">
        <w:rPr>
          <w:i/>
          <w:lang w:val="es-ES"/>
        </w:rPr>
        <w:t>escalofriante</w:t>
      </w:r>
      <w:r w:rsidRPr="00781331">
        <w:rPr>
          <w:lang w:val="es-ES"/>
        </w:rPr>
        <w:t xml:space="preserve"> lesión de una halterófila en el Europeo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Las jubilaciones antes de los 65 años ya _________</w:t>
      </w:r>
      <w:r w:rsidRPr="00781331">
        <w:rPr>
          <w:i/>
          <w:lang w:val="es-ES"/>
        </w:rPr>
        <w:t>superan</w:t>
      </w:r>
      <w:r w:rsidRPr="00781331">
        <w:rPr>
          <w:lang w:val="es-ES"/>
        </w:rPr>
        <w:t xml:space="preserve"> las que se realizan a la edad legal. La revaloración de las prestaciones y el retiro anticipado de los policías locales fuerzan un aumento de la pensión media y un cambio de tendencia.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Estos son los pantalones de Zara que Sara Carbonero ha _________</w:t>
      </w:r>
      <w:r w:rsidRPr="00781331">
        <w:rPr>
          <w:i/>
          <w:lang w:val="es-ES"/>
        </w:rPr>
        <w:t>agotado</w:t>
      </w:r>
      <w:r w:rsidRPr="00781331">
        <w:rPr>
          <w:lang w:val="es-ES"/>
        </w:rPr>
        <w:t xml:space="preserve"> en solo unas horas. La _________</w:t>
      </w:r>
      <w:r w:rsidRPr="00781331">
        <w:rPr>
          <w:i/>
          <w:lang w:val="es-ES"/>
        </w:rPr>
        <w:t>vuelta</w:t>
      </w:r>
      <w:r w:rsidRPr="00781331">
        <w:rPr>
          <w:lang w:val="es-ES"/>
        </w:rPr>
        <w:t xml:space="preserve"> a la televisión de la presentadora ha traído consigo unos looks impecables que tienen multitud de fans.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Muere Pablo Cano, el bombero español que salvó la vida de cientos de refugiados en Lesbos. Cano ha _________</w:t>
      </w:r>
      <w:r w:rsidRPr="00781331">
        <w:rPr>
          <w:i/>
          <w:lang w:val="es-ES"/>
        </w:rPr>
        <w:t>fallecido</w:t>
      </w:r>
      <w:r w:rsidRPr="00781331">
        <w:rPr>
          <w:lang w:val="es-ES"/>
        </w:rPr>
        <w:t xml:space="preserve"> a los 34 años a causa de una enfermedad "_________</w:t>
      </w:r>
      <w:r w:rsidRPr="00781331">
        <w:rPr>
          <w:i/>
          <w:lang w:val="es-ES"/>
        </w:rPr>
        <w:t>devastadora</w:t>
      </w:r>
      <w:r w:rsidRPr="00781331">
        <w:rPr>
          <w:lang w:val="es-ES"/>
        </w:rPr>
        <w:t>".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Una madre crea _________</w:t>
      </w:r>
      <w:r w:rsidRPr="00781331">
        <w:rPr>
          <w:i/>
          <w:lang w:val="es-ES"/>
        </w:rPr>
        <w:t>obras</w:t>
      </w:r>
      <w:r w:rsidRPr="00781331">
        <w:rPr>
          <w:lang w:val="es-ES"/>
        </w:rPr>
        <w:t xml:space="preserve"> de arte con comida para su hijo y se _________</w:t>
      </w:r>
      <w:r w:rsidRPr="00781331">
        <w:rPr>
          <w:i/>
          <w:lang w:val="es-ES"/>
        </w:rPr>
        <w:t>vuelve</w:t>
      </w:r>
      <w:r w:rsidRPr="00781331">
        <w:rPr>
          <w:lang w:val="es-ES"/>
        </w:rPr>
        <w:t xml:space="preserve"> famosa por sus creaciones. Con estos dibujos pretende que su hijo coma más sano, mostrándole platos más atractivos.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Semana Santa: hasta 216 cámaras de la DGT, listas para '_________</w:t>
      </w:r>
      <w:r w:rsidRPr="00781331">
        <w:rPr>
          <w:i/>
          <w:lang w:val="es-ES"/>
        </w:rPr>
        <w:t>cazar</w:t>
      </w:r>
      <w:r w:rsidRPr="00781331">
        <w:rPr>
          <w:lang w:val="es-ES"/>
        </w:rPr>
        <w:t>' conductores usando el móvil</w:t>
      </w:r>
    </w:p>
    <w:p w:rsidR="00781331" w:rsidRPr="00781331" w:rsidRDefault="00781331" w:rsidP="00781331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El tiempo en Semana Santa 2019: llega un _________</w:t>
      </w:r>
      <w:r w:rsidRPr="00781331">
        <w:rPr>
          <w:i/>
          <w:lang w:val="es-ES"/>
        </w:rPr>
        <w:t>frente</w:t>
      </w:r>
      <w:r w:rsidRPr="00781331">
        <w:rPr>
          <w:lang w:val="es-ES"/>
        </w:rPr>
        <w:t xml:space="preserve"> frío que dejará precipitaciones a partir del lunes</w:t>
      </w:r>
    </w:p>
    <w:p w:rsidR="009F03C2" w:rsidRPr="00781331" w:rsidRDefault="00781331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781331">
        <w:rPr>
          <w:lang w:val="es-ES"/>
        </w:rPr>
        <w:t>Primark abre su tienda más grande del mundo: _________</w:t>
      </w:r>
      <w:r w:rsidRPr="00781331">
        <w:rPr>
          <w:i/>
          <w:lang w:val="es-ES"/>
        </w:rPr>
        <w:t>apuesta</w:t>
      </w:r>
      <w:r w:rsidRPr="00781331">
        <w:rPr>
          <w:lang w:val="es-ES"/>
        </w:rPr>
        <w:t xml:space="preserve"> por cafeterías y peluquerías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>Los veganos no conducen los mismos coches que el resto (si se los pueden permitir)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>Un médico holandés inseminó con su esperma a decenas de sus pacientes: 49 fueron madres. Un test de ADN confirma la pa</w:t>
      </w:r>
      <w:r w:rsidR="00781331">
        <w:rPr>
          <w:lang w:val="es-ES"/>
        </w:rPr>
        <w:t>t</w:t>
      </w:r>
      <w:bookmarkStart w:id="0" w:name="_GoBack"/>
      <w:bookmarkEnd w:id="0"/>
      <w:r w:rsidRPr="00260BCA">
        <w:rPr>
          <w:lang w:val="es-ES"/>
        </w:rPr>
        <w:t xml:space="preserve">ernidad del doctor Jan </w:t>
      </w:r>
      <w:proofErr w:type="spellStart"/>
      <w:r w:rsidRPr="00260BCA">
        <w:rPr>
          <w:lang w:val="es-ES"/>
        </w:rPr>
        <w:t>Karbaat</w:t>
      </w:r>
      <w:proofErr w:type="spellEnd"/>
      <w:r w:rsidRPr="00260BCA">
        <w:rPr>
          <w:lang w:val="es-ES"/>
        </w:rPr>
        <w:t>. El ginecólogo tiene otros 22 hijos fruto de tres matrimonios.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 xml:space="preserve">Los 16 municipios de Italia en los que se puede comprar una casa por solo un euro. </w:t>
      </w:r>
      <w:proofErr w:type="spellStart"/>
      <w:r w:rsidRPr="00260BCA">
        <w:rPr>
          <w:lang w:val="es-ES"/>
        </w:rPr>
        <w:t>Salemi</w:t>
      </w:r>
      <w:proofErr w:type="spellEnd"/>
      <w:r w:rsidRPr="00260BCA">
        <w:rPr>
          <w:lang w:val="es-ES"/>
        </w:rPr>
        <w:t xml:space="preserve"> fue el primer pueblo que optó en 2008 por esta iniciativa para luchar contra la despoblación. Ahora se han extendido por todo el país. 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 xml:space="preserve">Los </w:t>
      </w:r>
      <w:proofErr w:type="spellStart"/>
      <w:r w:rsidRPr="00260BCA">
        <w:rPr>
          <w:lang w:val="es-ES"/>
        </w:rPr>
        <w:t>Mossos</w:t>
      </w:r>
      <w:proofErr w:type="spellEnd"/>
      <w:r w:rsidRPr="00260BCA">
        <w:rPr>
          <w:lang w:val="es-ES"/>
        </w:rPr>
        <w:t xml:space="preserve"> denuncian a un camionero que circula por dirección prohibida para evitar que le adelanten. El camión transportaba materiales peligrosos en una carretera donde está prohibido.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 xml:space="preserve">Las especies exóticas invasoras, una amenaza ambiental que (a veces) beneficia al ecosistema anfitrión. La investigadora Nuria </w:t>
      </w:r>
      <w:proofErr w:type="spellStart"/>
      <w:r w:rsidRPr="00260BCA">
        <w:rPr>
          <w:lang w:val="es-ES"/>
        </w:rPr>
        <w:t>Marbà</w:t>
      </w:r>
      <w:proofErr w:type="spellEnd"/>
      <w:r w:rsidRPr="00260BCA">
        <w:rPr>
          <w:lang w:val="es-ES"/>
        </w:rPr>
        <w:t xml:space="preserve"> relata a 20minutos que algunas especies "mejoran la calidad del agua".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>El primer agujero negro fotografiado ya tiene nombre: '</w:t>
      </w:r>
      <w:proofErr w:type="spellStart"/>
      <w:r w:rsidRPr="00260BCA">
        <w:rPr>
          <w:lang w:val="es-ES"/>
        </w:rPr>
        <w:t>Powehi</w:t>
      </w:r>
      <w:proofErr w:type="spellEnd"/>
      <w:r w:rsidRPr="00260BCA">
        <w:rPr>
          <w:lang w:val="es-ES"/>
        </w:rPr>
        <w:t>'. La palabra, de origen hawaiano, significa "una adornada y profunda fuente oscura interminable".</w:t>
      </w:r>
    </w:p>
    <w:p w:rsidR="00260BCA" w:rsidRPr="00260BCA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 xml:space="preserve">La primera confesión de Bernardo Montoya ante la jueza sobre el crimen de Laura </w:t>
      </w:r>
      <w:proofErr w:type="spellStart"/>
      <w:r w:rsidRPr="00260BCA">
        <w:rPr>
          <w:lang w:val="es-ES"/>
        </w:rPr>
        <w:t>Luelmo</w:t>
      </w:r>
      <w:proofErr w:type="spellEnd"/>
      <w:r w:rsidRPr="00260BCA">
        <w:rPr>
          <w:lang w:val="es-ES"/>
        </w:rPr>
        <w:t xml:space="preserve"> no se grabó. Un cable de audio no estaba conectado al equipo informático en el momento de la declaración.</w:t>
      </w:r>
    </w:p>
    <w:p w:rsidR="006432B4" w:rsidRPr="00F25C9F" w:rsidRDefault="00260BCA" w:rsidP="00260BCA">
      <w:pPr>
        <w:pStyle w:val="Lijstalinea"/>
        <w:numPr>
          <w:ilvl w:val="0"/>
          <w:numId w:val="1"/>
        </w:numPr>
        <w:rPr>
          <w:lang w:val="es-ES"/>
        </w:rPr>
      </w:pPr>
      <w:r w:rsidRPr="00260BCA">
        <w:rPr>
          <w:lang w:val="es-ES"/>
        </w:rPr>
        <w:t>Una roca de asteroide impacta contra la atmósfera y sobrevuela Cáceres y Ávila convertida en bola de fuego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83" w:rsidRDefault="00585F83" w:rsidP="00B4420C">
      <w:pPr>
        <w:spacing w:after="0" w:line="240" w:lineRule="auto"/>
      </w:pPr>
      <w:r>
        <w:separator/>
      </w:r>
    </w:p>
  </w:endnote>
  <w:endnote w:type="continuationSeparator" w:id="0">
    <w:p w:rsidR="00585F83" w:rsidRDefault="00585F8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83" w:rsidRDefault="00585F83" w:rsidP="00B4420C">
      <w:pPr>
        <w:spacing w:after="0" w:line="240" w:lineRule="auto"/>
      </w:pPr>
      <w:r>
        <w:separator/>
      </w:r>
    </w:p>
  </w:footnote>
  <w:footnote w:type="continuationSeparator" w:id="0">
    <w:p w:rsidR="00585F83" w:rsidRDefault="00585F8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1</w:t>
    </w:r>
    <w:r w:rsidR="00260BCA">
      <w:rPr>
        <w:lang w:val="es-ES"/>
      </w:rPr>
      <w:t>5</w:t>
    </w:r>
    <w:r w:rsidR="00AA07BC">
      <w:rPr>
        <w:lang w:val="es-ES"/>
      </w:rPr>
      <w:t>/0</w:t>
    </w:r>
    <w:r w:rsidR="00260BCA">
      <w:rPr>
        <w:lang w:val="es-ES"/>
      </w:rPr>
      <w:t>4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60BCA"/>
    <w:rsid w:val="002E1CB6"/>
    <w:rsid w:val="003571A3"/>
    <w:rsid w:val="00460737"/>
    <w:rsid w:val="00492B1F"/>
    <w:rsid w:val="004E2F87"/>
    <w:rsid w:val="00585F83"/>
    <w:rsid w:val="005C29D7"/>
    <w:rsid w:val="00640D27"/>
    <w:rsid w:val="006432B4"/>
    <w:rsid w:val="00697599"/>
    <w:rsid w:val="00781331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A5E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2019-04-13T16:15:00Z</dcterms:modified>
</cp:coreProperties>
</file>