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Da el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pecho</w:t>
      </w:r>
      <w:r w:rsidRPr="001721AB">
        <w:rPr>
          <w:lang w:val="es-ES"/>
        </w:rPr>
        <w:t xml:space="preserve"> a su hijo de cuatro años con autismo: "Me llaman pedófila"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Estos son los supermercados mejor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valorados</w:t>
      </w:r>
      <w:r w:rsidRPr="001721AB">
        <w:rPr>
          <w:lang w:val="es-ES"/>
        </w:rPr>
        <w:t xml:space="preserve"> por los españoles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1721AB">
        <w:rPr>
          <w:i/>
          <w:vanish/>
          <w:lang w:val="es-ES"/>
        </w:rPr>
        <w:t>Avalancha</w:t>
      </w:r>
      <w:r w:rsidRPr="001721AB">
        <w:rPr>
          <w:lang w:val="es-ES"/>
        </w:rPr>
        <w:t xml:space="preserve"> de decretos ley del Gobierno en plena precampaña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Arrimadas será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cabeza</w:t>
      </w:r>
      <w:r w:rsidRPr="001721AB">
        <w:rPr>
          <w:lang w:val="es-ES"/>
        </w:rPr>
        <w:t xml:space="preserve"> de lista por Barcelona en las elecciones del 28 de abril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1721AB">
        <w:rPr>
          <w:i/>
          <w:vanish/>
          <w:lang w:val="es-ES"/>
        </w:rPr>
        <w:t>Rescatan</w:t>
      </w:r>
      <w:r w:rsidRPr="001721AB">
        <w:rPr>
          <w:lang w:val="es-ES"/>
        </w:rPr>
        <w:t xml:space="preserve"> a un perro de un río helado y en el veterinario descubren que es un lobo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Un joven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descuartiza</w:t>
      </w:r>
      <w:r w:rsidRPr="001721AB">
        <w:rPr>
          <w:lang w:val="es-ES"/>
        </w:rPr>
        <w:t xml:space="preserve"> a su madre en Madrid y se come parte de ella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elevará</w:t>
      </w:r>
      <w:r w:rsidRPr="001721AB">
        <w:rPr>
          <w:lang w:val="es-ES"/>
        </w:rPr>
        <w:t xml:space="preserve"> el permiso de paternidad a 16 semanas por decreto ley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Soldados de Venezuela abren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fuego</w:t>
      </w:r>
      <w:r w:rsidRPr="001721AB">
        <w:rPr>
          <w:lang w:val="es-ES"/>
        </w:rPr>
        <w:t xml:space="preserve"> en la frontera con Brasil: dos muertos y 15 heridos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Manuel lleva 19 años en la cárcel por el asesinato de un hombre que </w:t>
      </w:r>
      <w:r>
        <w:rPr>
          <w:lang w:val="es-ES"/>
        </w:rPr>
        <w:t>_______</w:t>
      </w:r>
      <w:r w:rsidRPr="001721AB">
        <w:rPr>
          <w:i/>
          <w:vanish/>
          <w:lang w:val="es-ES"/>
        </w:rPr>
        <w:t>_</w:t>
      </w:r>
      <w:r w:rsidRPr="001721AB">
        <w:rPr>
          <w:i/>
          <w:vanish/>
          <w:lang w:val="es-ES"/>
        </w:rPr>
        <w:t xml:space="preserve">está </w:t>
      </w:r>
      <w:r w:rsidRPr="001721AB">
        <w:rPr>
          <w:lang w:val="es-ES"/>
        </w:rPr>
        <w:t>vivo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Una ambulancia que iba a un accidente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atropella</w:t>
      </w:r>
      <w:r w:rsidRPr="001721AB">
        <w:rPr>
          <w:lang w:val="es-ES"/>
        </w:rPr>
        <w:t xml:space="preserve"> a una chica de 15 años en Toledo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Dos terremotos de magnitud 7,5 y 6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sacuden</w:t>
      </w:r>
      <w:r w:rsidRPr="001721AB">
        <w:rPr>
          <w:lang w:val="es-ES"/>
        </w:rPr>
        <w:t xml:space="preserve"> Ecuador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Italia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multa</w:t>
      </w:r>
      <w:r w:rsidRPr="001721AB">
        <w:rPr>
          <w:lang w:val="es-ES"/>
        </w:rPr>
        <w:t xml:space="preserve"> con tres millones de euros a Ryanair por "engañar" cuando cobra por el equipaje de mano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“Estamos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peleando</w:t>
      </w:r>
      <w:r w:rsidRPr="001721AB">
        <w:rPr>
          <w:lang w:val="es-ES"/>
        </w:rPr>
        <w:t xml:space="preserve"> por ustedes también”: venezolanos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encaran</w:t>
      </w:r>
      <w:r w:rsidRPr="001721AB">
        <w:rPr>
          <w:lang w:val="es-ES"/>
        </w:rPr>
        <w:t xml:space="preserve"> a policías que bloquean paso de ayuda humanitaria</w:t>
      </w:r>
    </w:p>
    <w:p w:rsidR="001721AB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Sánchez pone en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tela</w:t>
      </w:r>
      <w:r w:rsidRPr="001721AB">
        <w:rPr>
          <w:lang w:val="es-ES"/>
        </w:rPr>
        <w:t xml:space="preserve"> de juicio que PP y Cs sean partidos liberales</w:t>
      </w:r>
    </w:p>
    <w:p w:rsidR="006432B4" w:rsidRPr="001721AB" w:rsidRDefault="001721AB" w:rsidP="001721AB">
      <w:pPr>
        <w:pStyle w:val="Lijstalinea"/>
        <w:numPr>
          <w:ilvl w:val="0"/>
          <w:numId w:val="2"/>
        </w:numPr>
        <w:rPr>
          <w:lang w:val="es-ES"/>
        </w:rPr>
      </w:pPr>
      <w:r w:rsidRPr="001721AB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1721AB">
        <w:rPr>
          <w:i/>
          <w:vanish/>
          <w:lang w:val="es-ES"/>
        </w:rPr>
        <w:t>plantea</w:t>
      </w:r>
      <w:r w:rsidRPr="001721AB">
        <w:rPr>
          <w:lang w:val="es-ES"/>
        </w:rPr>
        <w:t xml:space="preserve"> regular por primera vez la figura del confidente policial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721AB" w:rsidRDefault="001721AB">
      <w:pPr>
        <w:rPr>
          <w:lang w:val="es-ES"/>
        </w:rPr>
      </w:pPr>
      <w:r w:rsidRPr="001721AB">
        <w:rPr>
          <w:lang w:val="es-ES"/>
        </w:rPr>
        <w:t>atropella</w:t>
      </w:r>
      <w:r>
        <w:rPr>
          <w:lang w:val="es-ES"/>
        </w:rPr>
        <w:t xml:space="preserve">r - avalancha - cabeza - </w:t>
      </w:r>
      <w:r w:rsidRPr="001721AB">
        <w:rPr>
          <w:lang w:val="es-ES"/>
        </w:rPr>
        <w:t>descuartiza</w:t>
      </w:r>
      <w:r>
        <w:rPr>
          <w:lang w:val="es-ES"/>
        </w:rPr>
        <w:t xml:space="preserve">r - </w:t>
      </w:r>
      <w:r w:rsidRPr="001721AB">
        <w:rPr>
          <w:lang w:val="es-ES"/>
        </w:rPr>
        <w:t>elevar</w:t>
      </w:r>
      <w:r>
        <w:rPr>
          <w:lang w:val="es-ES"/>
        </w:rPr>
        <w:t xml:space="preserve"> - encarar - </w:t>
      </w:r>
      <w:r w:rsidRPr="001721AB">
        <w:rPr>
          <w:lang w:val="es-ES"/>
        </w:rPr>
        <w:t>fuego</w:t>
      </w:r>
      <w:r>
        <w:rPr>
          <w:lang w:val="es-ES"/>
        </w:rPr>
        <w:t xml:space="preserve"> - </w:t>
      </w:r>
      <w:r w:rsidRPr="001721AB">
        <w:rPr>
          <w:lang w:val="es-ES"/>
        </w:rPr>
        <w:t>multa</w:t>
      </w:r>
      <w:r>
        <w:rPr>
          <w:lang w:val="es-ES"/>
        </w:rPr>
        <w:t xml:space="preserve"> - pecho - pelear - </w:t>
      </w:r>
      <w:r w:rsidRPr="001721AB">
        <w:rPr>
          <w:lang w:val="es-ES"/>
        </w:rPr>
        <w:t>plantea</w:t>
      </w:r>
      <w:r>
        <w:rPr>
          <w:lang w:val="es-ES"/>
        </w:rPr>
        <w:t xml:space="preserve">r - rescatar - </w:t>
      </w:r>
      <w:r w:rsidRPr="001721AB">
        <w:rPr>
          <w:lang w:val="es-ES"/>
        </w:rPr>
        <w:t>sacud</w:t>
      </w:r>
      <w:r>
        <w:rPr>
          <w:lang w:val="es-ES"/>
        </w:rPr>
        <w:t>ir - ser/estar - tela - valorar</w:t>
      </w:r>
    </w:p>
    <w:p w:rsidR="001721AB" w:rsidRDefault="001721AB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1721AB">
        <w:rPr>
          <w:lang w:val="es-ES"/>
        </w:rPr>
        <w:t>Da el ________</w:t>
      </w:r>
      <w:r w:rsidRPr="001721AB">
        <w:rPr>
          <w:i/>
          <w:lang w:val="es-ES"/>
        </w:rPr>
        <w:t>pecho</w:t>
      </w:r>
      <w:r w:rsidRPr="001721AB">
        <w:rPr>
          <w:lang w:val="es-ES"/>
        </w:rPr>
        <w:t xml:space="preserve"> a su hijo de cuatro años con autismo: "Me llaman pedófila"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Estos son los supermercados mejor ________</w:t>
      </w:r>
      <w:r w:rsidRPr="001721AB">
        <w:rPr>
          <w:i/>
          <w:lang w:val="es-ES"/>
        </w:rPr>
        <w:t>valorados</w:t>
      </w:r>
      <w:r w:rsidRPr="001721AB">
        <w:rPr>
          <w:lang w:val="es-ES"/>
        </w:rPr>
        <w:t xml:space="preserve"> por los españoles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________</w:t>
      </w:r>
      <w:r w:rsidRPr="001721AB">
        <w:rPr>
          <w:i/>
          <w:lang w:val="es-ES"/>
        </w:rPr>
        <w:t>Avalancha</w:t>
      </w:r>
      <w:r w:rsidRPr="001721AB">
        <w:rPr>
          <w:lang w:val="es-ES"/>
        </w:rPr>
        <w:t xml:space="preserve"> de decretos ley del Gobierno en plena precampaña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Arrimadas será ________</w:t>
      </w:r>
      <w:r w:rsidRPr="001721AB">
        <w:rPr>
          <w:i/>
          <w:lang w:val="es-ES"/>
        </w:rPr>
        <w:t>cabeza</w:t>
      </w:r>
      <w:r w:rsidRPr="001721AB">
        <w:rPr>
          <w:lang w:val="es-ES"/>
        </w:rPr>
        <w:t xml:space="preserve"> de lista por Barcelona en las elecciones del 28 de abril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________</w:t>
      </w:r>
      <w:r w:rsidRPr="001721AB">
        <w:rPr>
          <w:i/>
          <w:lang w:val="es-ES"/>
        </w:rPr>
        <w:t>Rescatan</w:t>
      </w:r>
      <w:r w:rsidRPr="001721AB">
        <w:rPr>
          <w:lang w:val="es-ES"/>
        </w:rPr>
        <w:t xml:space="preserve"> a un perro de un río helado y en el veterinario descubren que es un lobo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Un joven ________</w:t>
      </w:r>
      <w:r w:rsidRPr="001721AB">
        <w:rPr>
          <w:i/>
          <w:lang w:val="es-ES"/>
        </w:rPr>
        <w:t>descuartiza</w:t>
      </w:r>
      <w:r w:rsidRPr="001721AB">
        <w:rPr>
          <w:lang w:val="es-ES"/>
        </w:rPr>
        <w:t xml:space="preserve"> a su madre en Madrid y se come parte de ella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El Gobierno ________</w:t>
      </w:r>
      <w:r w:rsidRPr="001721AB">
        <w:rPr>
          <w:i/>
          <w:lang w:val="es-ES"/>
        </w:rPr>
        <w:t>elevará</w:t>
      </w:r>
      <w:r w:rsidRPr="001721AB">
        <w:rPr>
          <w:lang w:val="es-ES"/>
        </w:rPr>
        <w:t xml:space="preserve"> el permiso de paternidad a 16 semanas por decreto ley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Soldados de Venezuela abren ________</w:t>
      </w:r>
      <w:r w:rsidRPr="001721AB">
        <w:rPr>
          <w:i/>
          <w:lang w:val="es-ES"/>
        </w:rPr>
        <w:t>fuego</w:t>
      </w:r>
      <w:r w:rsidRPr="001721AB">
        <w:rPr>
          <w:lang w:val="es-ES"/>
        </w:rPr>
        <w:t xml:space="preserve"> en la frontera con Brasil: dos muertos y 15 heridos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Manuel lleva 19 años en la cárcel por el asesinato de un hombre que _______</w:t>
      </w:r>
      <w:r w:rsidRPr="001721AB">
        <w:rPr>
          <w:i/>
          <w:lang w:val="es-ES"/>
        </w:rPr>
        <w:t xml:space="preserve">_está </w:t>
      </w:r>
      <w:r w:rsidRPr="001721AB">
        <w:rPr>
          <w:lang w:val="es-ES"/>
        </w:rPr>
        <w:t>vivo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Una ambulancia que iba a un accidente ________</w:t>
      </w:r>
      <w:r w:rsidRPr="001721AB">
        <w:rPr>
          <w:i/>
          <w:lang w:val="es-ES"/>
        </w:rPr>
        <w:t>atropella</w:t>
      </w:r>
      <w:r w:rsidRPr="001721AB">
        <w:rPr>
          <w:lang w:val="es-ES"/>
        </w:rPr>
        <w:t xml:space="preserve"> a una chica de 15 años en Toledo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Dos terremotos de magnitud 7,5 y 6 ________</w:t>
      </w:r>
      <w:r w:rsidRPr="001721AB">
        <w:rPr>
          <w:i/>
          <w:lang w:val="es-ES"/>
        </w:rPr>
        <w:t>sacuden</w:t>
      </w:r>
      <w:r w:rsidRPr="001721AB">
        <w:rPr>
          <w:lang w:val="es-ES"/>
        </w:rPr>
        <w:t xml:space="preserve"> Ecuador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Italia ________</w:t>
      </w:r>
      <w:r w:rsidRPr="001721AB">
        <w:rPr>
          <w:i/>
          <w:lang w:val="es-ES"/>
        </w:rPr>
        <w:t>multa</w:t>
      </w:r>
      <w:r w:rsidRPr="001721AB">
        <w:rPr>
          <w:lang w:val="es-ES"/>
        </w:rPr>
        <w:t xml:space="preserve"> con tres millones de euros a Ryanair por "engañar" cuando cobra por el equipaje de mano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“Estamos ________</w:t>
      </w:r>
      <w:r w:rsidRPr="001721AB">
        <w:rPr>
          <w:i/>
          <w:lang w:val="es-ES"/>
        </w:rPr>
        <w:t>peleando</w:t>
      </w:r>
      <w:r w:rsidRPr="001721AB">
        <w:rPr>
          <w:lang w:val="es-ES"/>
        </w:rPr>
        <w:t xml:space="preserve"> por ustedes también”: venezolanos ________</w:t>
      </w:r>
      <w:r w:rsidRPr="001721AB">
        <w:rPr>
          <w:i/>
          <w:lang w:val="es-ES"/>
        </w:rPr>
        <w:t>encaran</w:t>
      </w:r>
      <w:r w:rsidRPr="001721AB">
        <w:rPr>
          <w:lang w:val="es-ES"/>
        </w:rPr>
        <w:t xml:space="preserve"> a policías que bloquean paso de ayuda humanitaria</w:t>
      </w:r>
    </w:p>
    <w:p w:rsidR="001721AB" w:rsidRPr="001721AB" w:rsidRDefault="001721AB" w:rsidP="001721AB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Sánchez pone en ________</w:t>
      </w:r>
      <w:r w:rsidRPr="001721AB">
        <w:rPr>
          <w:i/>
          <w:lang w:val="es-ES"/>
        </w:rPr>
        <w:t>tela</w:t>
      </w:r>
      <w:r w:rsidRPr="001721AB">
        <w:rPr>
          <w:lang w:val="es-ES"/>
        </w:rPr>
        <w:t xml:space="preserve"> de juicio que PP y Cs sean partidos liberales</w:t>
      </w:r>
    </w:p>
    <w:p w:rsidR="009F03C2" w:rsidRPr="001721AB" w:rsidRDefault="001721A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721AB">
        <w:rPr>
          <w:lang w:val="es-ES"/>
        </w:rPr>
        <w:t>El Gobierno ________</w:t>
      </w:r>
      <w:r w:rsidRPr="001721AB">
        <w:rPr>
          <w:i/>
          <w:lang w:val="es-ES"/>
        </w:rPr>
        <w:t>plantea</w:t>
      </w:r>
      <w:r w:rsidRPr="001721AB">
        <w:rPr>
          <w:lang w:val="es-ES"/>
        </w:rPr>
        <w:t xml:space="preserve"> regular por primera vez la figura del confidente policial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721AB" w:rsidRPr="001721AB" w:rsidRDefault="001721AB" w:rsidP="001721AB">
      <w:pPr>
        <w:pStyle w:val="Lijstalinea"/>
        <w:numPr>
          <w:ilvl w:val="0"/>
          <w:numId w:val="1"/>
        </w:numPr>
        <w:rPr>
          <w:lang w:val="es-ES"/>
        </w:rPr>
      </w:pPr>
      <w:r w:rsidRPr="001721AB">
        <w:rPr>
          <w:lang w:val="es-ES"/>
        </w:rPr>
        <w:t>¿Sabes cuál es el origen de tu apellido y cuántas personas más en el mundo lo tienen?</w:t>
      </w:r>
    </w:p>
    <w:p w:rsidR="001721AB" w:rsidRPr="001721AB" w:rsidRDefault="001721AB" w:rsidP="001721AB">
      <w:pPr>
        <w:pStyle w:val="Lijstalinea"/>
        <w:numPr>
          <w:ilvl w:val="0"/>
          <w:numId w:val="1"/>
        </w:numPr>
        <w:rPr>
          <w:lang w:val="es-ES"/>
        </w:rPr>
      </w:pPr>
      <w:r w:rsidRPr="001721AB">
        <w:rPr>
          <w:lang w:val="es-ES"/>
        </w:rPr>
        <w:t>Llega el botón que te avisa cuando tu pareja quiere sexo</w:t>
      </w:r>
    </w:p>
    <w:p w:rsidR="001721AB" w:rsidRPr="001721AB" w:rsidRDefault="001721AB" w:rsidP="001721AB">
      <w:pPr>
        <w:pStyle w:val="Lijstalinea"/>
        <w:numPr>
          <w:ilvl w:val="0"/>
          <w:numId w:val="1"/>
        </w:numPr>
        <w:rPr>
          <w:lang w:val="es-ES"/>
        </w:rPr>
      </w:pPr>
      <w:r w:rsidRPr="001721AB">
        <w:rPr>
          <w:lang w:val="es-ES"/>
        </w:rPr>
        <w:t>La mujer que alertó sobre la presencia de una víbora en Hondarribia se lo inventó</w:t>
      </w:r>
    </w:p>
    <w:p w:rsidR="001721AB" w:rsidRPr="001721AB" w:rsidRDefault="001721AB" w:rsidP="001721AB">
      <w:pPr>
        <w:pStyle w:val="Lijstalinea"/>
        <w:numPr>
          <w:ilvl w:val="0"/>
          <w:numId w:val="1"/>
        </w:numPr>
        <w:rPr>
          <w:lang w:val="es-ES"/>
        </w:rPr>
      </w:pPr>
      <w:r w:rsidRPr="001721AB">
        <w:rPr>
          <w:lang w:val="es-ES"/>
        </w:rPr>
        <w:t>Se tatúa el nombre de su hijo: al mes se entera de que no es suyo</w:t>
      </w:r>
    </w:p>
    <w:p w:rsidR="001721AB" w:rsidRPr="001721AB" w:rsidRDefault="001721AB" w:rsidP="001721AB">
      <w:pPr>
        <w:pStyle w:val="Lijstalinea"/>
        <w:numPr>
          <w:ilvl w:val="0"/>
          <w:numId w:val="1"/>
        </w:numPr>
        <w:rPr>
          <w:lang w:val="es-ES"/>
        </w:rPr>
      </w:pPr>
      <w:r w:rsidRPr="001721AB">
        <w:rPr>
          <w:lang w:val="es-ES"/>
        </w:rPr>
        <w:t>Cómo las tecnologías digitales están generando una mutación del ser humano. Entrevista a Franco Berardi. “El problema es cómo la pantalla se ha apoderado del cerebro”. El pensador italiano Franco Berardi analiza los efectos del mundo digital en el ser humano</w:t>
      </w:r>
    </w:p>
    <w:p w:rsidR="006432B4" w:rsidRPr="00F25C9F" w:rsidRDefault="001721AB" w:rsidP="001721AB">
      <w:pPr>
        <w:pStyle w:val="Lijstalinea"/>
        <w:numPr>
          <w:ilvl w:val="0"/>
          <w:numId w:val="1"/>
        </w:numPr>
        <w:rPr>
          <w:lang w:val="es-ES"/>
        </w:rPr>
      </w:pPr>
      <w:r w:rsidRPr="001721AB">
        <w:rPr>
          <w:lang w:val="es-ES"/>
        </w:rPr>
        <w:t>Poemas de amor y eutanasia de Txema, el marido de Maribel, que ya no le reconoce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1D" w:rsidRDefault="00746B1D" w:rsidP="00B4420C">
      <w:pPr>
        <w:spacing w:after="0" w:line="240" w:lineRule="auto"/>
      </w:pPr>
      <w:r>
        <w:separator/>
      </w:r>
    </w:p>
  </w:endnote>
  <w:endnote w:type="continuationSeparator" w:id="0">
    <w:p w:rsidR="00746B1D" w:rsidRDefault="00746B1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1D" w:rsidRDefault="00746B1D" w:rsidP="00B4420C">
      <w:pPr>
        <w:spacing w:after="0" w:line="240" w:lineRule="auto"/>
      </w:pPr>
      <w:r>
        <w:separator/>
      </w:r>
    </w:p>
  </w:footnote>
  <w:footnote w:type="continuationSeparator" w:id="0">
    <w:p w:rsidR="00746B1D" w:rsidRDefault="00746B1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721AB">
      <w:rPr>
        <w:lang w:val="es-ES"/>
      </w:rPr>
      <w:t>25</w:t>
    </w:r>
    <w:r w:rsidR="00AA07BC">
      <w:rPr>
        <w:lang w:val="es-ES"/>
      </w:rPr>
      <w:t>/0</w:t>
    </w:r>
    <w:r w:rsidR="001721AB">
      <w:rPr>
        <w:lang w:val="es-ES"/>
      </w:rPr>
      <w:t>2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721AB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46B1D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9F6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2019-02-23T15:55:00Z</dcterms:modified>
</cp:coreProperties>
</file>