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Ford anuncia el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despido</w:t>
      </w:r>
      <w:r w:rsidRPr="00437143">
        <w:rPr>
          <w:lang w:val="es-ES"/>
        </w:rPr>
        <w:t xml:space="preserve"> de miles de trabajadores en Europa. La empresa automovilística, que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cuenta</w:t>
      </w:r>
      <w:r w:rsidRPr="00437143">
        <w:rPr>
          <w:lang w:val="es-ES"/>
        </w:rPr>
        <w:t xml:space="preserve"> con unos 53.000 trabajadores en el Viejo Continente, no ha aportado cifras concretas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Incidente racista en autobús de Vitoria: "Soy militar y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llevo</w:t>
      </w:r>
      <w:r w:rsidRPr="00437143">
        <w:rPr>
          <w:lang w:val="es-ES"/>
        </w:rPr>
        <w:t xml:space="preserve"> 20 años matando a gente como tú"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El Museo Chillida </w:t>
      </w:r>
      <w:proofErr w:type="spellStart"/>
      <w:r w:rsidRPr="00437143">
        <w:rPr>
          <w:lang w:val="es-ES"/>
        </w:rPr>
        <w:t>Leku</w:t>
      </w:r>
      <w:proofErr w:type="spellEnd"/>
      <w:r w:rsidRPr="00437143">
        <w:rPr>
          <w:lang w:val="es-ES"/>
        </w:rPr>
        <w:t xml:space="preserve">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reabrirá</w:t>
      </w:r>
      <w:r w:rsidRPr="00437143">
        <w:rPr>
          <w:lang w:val="es-ES"/>
        </w:rPr>
        <w:t xml:space="preserve"> sus puertas en abril tras más de ocho años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cerrado</w:t>
      </w:r>
      <w:r w:rsidRPr="00437143">
        <w:rPr>
          <w:lang w:val="es-ES"/>
        </w:rPr>
        <w:t>. En este centro cultural al aire libre se realizan obras de restauración y desde 2011 solo se podía visitar con cita previa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Chillida </w:t>
      </w:r>
      <w:proofErr w:type="spellStart"/>
      <w:r w:rsidRPr="00437143">
        <w:rPr>
          <w:lang w:val="es-ES"/>
        </w:rPr>
        <w:t>Leku</w:t>
      </w:r>
      <w:proofErr w:type="spellEnd"/>
      <w:r w:rsidRPr="00437143">
        <w:rPr>
          <w:lang w:val="es-ES"/>
        </w:rPr>
        <w:t xml:space="preserve">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volverá</w:t>
      </w:r>
      <w:r w:rsidRPr="00437143">
        <w:rPr>
          <w:lang w:val="es-ES"/>
        </w:rPr>
        <w:t xml:space="preserve"> a abrir sus puertas en abril después de 8 años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El frío polar pone a 30 provincias en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alerta</w:t>
      </w:r>
      <w:r w:rsidRPr="00437143">
        <w:rPr>
          <w:lang w:val="es-ES"/>
        </w:rPr>
        <w:t xml:space="preserve"> por temperaturas de hasta -12ºC. El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aviso</w:t>
      </w:r>
      <w:r w:rsidRPr="00437143">
        <w:rPr>
          <w:lang w:val="es-ES"/>
        </w:rPr>
        <w:t xml:space="preserve"> es naranja en Guadalajara, donde se espera que los termómetros bajen a -10 </w:t>
      </w:r>
      <w:proofErr w:type="spellStart"/>
      <w:r w:rsidRPr="00437143">
        <w:rPr>
          <w:lang w:val="es-ES"/>
        </w:rPr>
        <w:t>ºC</w:t>
      </w:r>
      <w:proofErr w:type="spellEnd"/>
      <w:r w:rsidRPr="00437143">
        <w:rPr>
          <w:lang w:val="es-ES"/>
        </w:rPr>
        <w:t xml:space="preserve"> en la zona de Parameras de Molina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Vodafone España anuncia el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despido</w:t>
      </w:r>
      <w:r w:rsidRPr="00437143">
        <w:rPr>
          <w:lang w:val="es-ES"/>
        </w:rPr>
        <w:t xml:space="preserve"> de un máximo de 1.200 empleados, una cuarta parte de su plantilla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Un muerto tras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estrellar</w:t>
      </w:r>
      <w:r w:rsidRPr="00437143">
        <w:rPr>
          <w:lang w:val="es-ES"/>
        </w:rPr>
        <w:t>se una avioneta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La policía pide muestras de ADN a los empleados del centro donde dio a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luz</w:t>
      </w:r>
      <w:r w:rsidRPr="00437143">
        <w:rPr>
          <w:lang w:val="es-ES"/>
        </w:rPr>
        <w:t xml:space="preserve"> una mujer en coma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Jeff Bezos, el hombre más rico del mundo, anuncia su divorcio en Twitter. El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fundador</w:t>
      </w:r>
      <w:r w:rsidRPr="00437143">
        <w:rPr>
          <w:lang w:val="es-ES"/>
        </w:rPr>
        <w:t xml:space="preserve"> de Amazon y su mujer, </w:t>
      </w:r>
      <w:proofErr w:type="spellStart"/>
      <w:r w:rsidRPr="00437143">
        <w:rPr>
          <w:lang w:val="es-ES"/>
        </w:rPr>
        <w:t>MacKenzie</w:t>
      </w:r>
      <w:proofErr w:type="spellEnd"/>
      <w:r w:rsidRPr="00437143">
        <w:rPr>
          <w:lang w:val="es-ES"/>
        </w:rPr>
        <w:t xml:space="preserve"> Bezos, han contado que se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separan</w:t>
      </w:r>
      <w:r w:rsidRPr="00437143">
        <w:rPr>
          <w:lang w:val="es-ES"/>
        </w:rPr>
        <w:t xml:space="preserve"> tras 25 años de matrimonio</w:t>
      </w:r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proofErr w:type="spellStart"/>
      <w:r w:rsidRPr="00437143">
        <w:rPr>
          <w:lang w:val="es-ES"/>
        </w:rPr>
        <w:t>Behati</w:t>
      </w:r>
      <w:proofErr w:type="spellEnd"/>
      <w:r w:rsidRPr="00437143">
        <w:rPr>
          <w:lang w:val="es-ES"/>
        </w:rPr>
        <w:t xml:space="preserve"> </w:t>
      </w:r>
      <w:proofErr w:type="spellStart"/>
      <w:r w:rsidRPr="00437143">
        <w:rPr>
          <w:lang w:val="es-ES"/>
        </w:rPr>
        <w:t>Prinsloo</w:t>
      </w:r>
      <w:proofErr w:type="spellEnd"/>
      <w:r w:rsidRPr="00437143">
        <w:rPr>
          <w:lang w:val="es-ES"/>
        </w:rPr>
        <w:t xml:space="preserve">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revela</w:t>
      </w:r>
      <w:r w:rsidRPr="00437143">
        <w:rPr>
          <w:lang w:val="es-ES"/>
        </w:rPr>
        <w:t xml:space="preserve"> mensajes del grupo de </w:t>
      </w:r>
      <w:proofErr w:type="spellStart"/>
      <w:r w:rsidRPr="00437143">
        <w:rPr>
          <w:lang w:val="es-ES"/>
        </w:rPr>
        <w:t>Victoria's</w:t>
      </w:r>
      <w:proofErr w:type="spellEnd"/>
      <w:r w:rsidRPr="00437143">
        <w:rPr>
          <w:lang w:val="es-ES"/>
        </w:rPr>
        <w:t xml:space="preserve"> </w:t>
      </w:r>
      <w:proofErr w:type="spellStart"/>
      <w:r w:rsidRPr="00437143">
        <w:rPr>
          <w:lang w:val="es-ES"/>
        </w:rPr>
        <w:t>Secret</w:t>
      </w:r>
      <w:proofErr w:type="spellEnd"/>
    </w:p>
    <w:p w:rsidR="00437143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Consejos para conducir cuando hay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placas</w:t>
      </w:r>
      <w:r w:rsidRPr="00437143">
        <w:rPr>
          <w:lang w:val="es-ES"/>
        </w:rPr>
        <w:t xml:space="preserve"> de hielo</w:t>
      </w:r>
    </w:p>
    <w:p w:rsidR="006432B4" w:rsidRPr="00437143" w:rsidRDefault="00437143" w:rsidP="00437143">
      <w:pPr>
        <w:pStyle w:val="Lijstalinea"/>
        <w:numPr>
          <w:ilvl w:val="0"/>
          <w:numId w:val="2"/>
        </w:numPr>
        <w:rPr>
          <w:lang w:val="es-ES"/>
        </w:rPr>
      </w:pPr>
      <w:r w:rsidRPr="00437143">
        <w:rPr>
          <w:lang w:val="es-ES"/>
        </w:rPr>
        <w:t xml:space="preserve">Las pensiones se </w:t>
      </w:r>
      <w:r>
        <w:rPr>
          <w:lang w:val="es-ES"/>
        </w:rPr>
        <w:t>________</w:t>
      </w:r>
      <w:r w:rsidRPr="00437143">
        <w:rPr>
          <w:i/>
          <w:vanish/>
          <w:lang w:val="es-ES"/>
        </w:rPr>
        <w:t>llevan</w:t>
      </w:r>
      <w:r w:rsidRPr="00437143">
        <w:rPr>
          <w:lang w:val="es-ES"/>
        </w:rPr>
        <w:t xml:space="preserve"> 42,1 euros de cada 100 de los Presupuestos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37143" w:rsidRDefault="00437143">
      <w:pPr>
        <w:rPr>
          <w:lang w:val="es-ES"/>
        </w:rPr>
      </w:pPr>
      <w:r>
        <w:rPr>
          <w:lang w:val="es-ES"/>
        </w:rPr>
        <w:t xml:space="preserve">alerta - aviso - cerrar - cuenta - despido - </w:t>
      </w:r>
      <w:r w:rsidRPr="00437143">
        <w:rPr>
          <w:lang w:val="es-ES"/>
        </w:rPr>
        <w:t>despido</w:t>
      </w:r>
      <w:r>
        <w:rPr>
          <w:lang w:val="es-ES"/>
        </w:rPr>
        <w:t xml:space="preserve"> - </w:t>
      </w:r>
      <w:r w:rsidRPr="00437143">
        <w:rPr>
          <w:lang w:val="es-ES"/>
        </w:rPr>
        <w:t>estrellar</w:t>
      </w:r>
      <w:r>
        <w:rPr>
          <w:lang w:val="es-ES"/>
        </w:rPr>
        <w:t xml:space="preserve"> - fundador - llevar - llevar - luz - placa - reabrir - </w:t>
      </w:r>
      <w:r w:rsidRPr="00437143">
        <w:rPr>
          <w:lang w:val="es-ES"/>
        </w:rPr>
        <w:t>revela</w:t>
      </w:r>
      <w:r>
        <w:rPr>
          <w:lang w:val="es-ES"/>
        </w:rPr>
        <w:t>r - separar - volver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437143">
        <w:rPr>
          <w:lang w:val="es-ES"/>
        </w:rPr>
        <w:t>Ford anuncia el ________</w:t>
      </w:r>
      <w:r w:rsidRPr="00437143">
        <w:rPr>
          <w:i/>
          <w:lang w:val="es-ES"/>
        </w:rPr>
        <w:t>despido</w:t>
      </w:r>
      <w:r w:rsidRPr="00437143">
        <w:rPr>
          <w:lang w:val="es-ES"/>
        </w:rPr>
        <w:t xml:space="preserve"> de miles de trabajadores en Europa. La empresa automovilística, que ________</w:t>
      </w:r>
      <w:r w:rsidRPr="00437143">
        <w:rPr>
          <w:i/>
          <w:lang w:val="es-ES"/>
        </w:rPr>
        <w:t>cuenta</w:t>
      </w:r>
      <w:r w:rsidRPr="00437143">
        <w:rPr>
          <w:lang w:val="es-ES"/>
        </w:rPr>
        <w:t xml:space="preserve"> con unos 53.000 trabajadores en el Viejo Continente, no ha aportado cifras concretas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>Incidente racista en autobús de Vitoria: "Soy militar y ________</w:t>
      </w:r>
      <w:r w:rsidRPr="00437143">
        <w:rPr>
          <w:i/>
          <w:lang w:val="es-ES"/>
        </w:rPr>
        <w:t>llevo</w:t>
      </w:r>
      <w:r w:rsidRPr="00437143">
        <w:rPr>
          <w:lang w:val="es-ES"/>
        </w:rPr>
        <w:t xml:space="preserve"> 20 años matando a gente como tú"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 xml:space="preserve">El Museo Chillida </w:t>
      </w:r>
      <w:proofErr w:type="spellStart"/>
      <w:r w:rsidRPr="00437143">
        <w:rPr>
          <w:lang w:val="es-ES"/>
        </w:rPr>
        <w:t>Leku</w:t>
      </w:r>
      <w:proofErr w:type="spellEnd"/>
      <w:r w:rsidRPr="00437143">
        <w:rPr>
          <w:lang w:val="es-ES"/>
        </w:rPr>
        <w:t xml:space="preserve"> ________</w:t>
      </w:r>
      <w:r w:rsidRPr="00437143">
        <w:rPr>
          <w:i/>
          <w:lang w:val="es-ES"/>
        </w:rPr>
        <w:t>reabrirá</w:t>
      </w:r>
      <w:r w:rsidRPr="00437143">
        <w:rPr>
          <w:lang w:val="es-ES"/>
        </w:rPr>
        <w:t xml:space="preserve"> sus puertas en abril tras más de ocho años ________</w:t>
      </w:r>
      <w:r w:rsidRPr="00437143">
        <w:rPr>
          <w:i/>
          <w:lang w:val="es-ES"/>
        </w:rPr>
        <w:t>cerrado</w:t>
      </w:r>
      <w:r w:rsidRPr="00437143">
        <w:rPr>
          <w:lang w:val="es-ES"/>
        </w:rPr>
        <w:t>. En este centro cultural al aire libre se realizan obras de restauración y desde 2011 solo se podía visitar con cita previa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 xml:space="preserve">Chillida </w:t>
      </w:r>
      <w:proofErr w:type="spellStart"/>
      <w:r w:rsidRPr="00437143">
        <w:rPr>
          <w:lang w:val="es-ES"/>
        </w:rPr>
        <w:t>Leku</w:t>
      </w:r>
      <w:proofErr w:type="spellEnd"/>
      <w:r w:rsidRPr="00437143">
        <w:rPr>
          <w:lang w:val="es-ES"/>
        </w:rPr>
        <w:t xml:space="preserve"> ________</w:t>
      </w:r>
      <w:r w:rsidRPr="00437143">
        <w:rPr>
          <w:i/>
          <w:lang w:val="es-ES"/>
        </w:rPr>
        <w:t>volverá</w:t>
      </w:r>
      <w:r w:rsidRPr="00437143">
        <w:rPr>
          <w:lang w:val="es-ES"/>
        </w:rPr>
        <w:t xml:space="preserve"> a abrir sus puertas en abril después de 8 años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>El frío polar pone a 30 provincias en ________</w:t>
      </w:r>
      <w:r w:rsidRPr="00437143">
        <w:rPr>
          <w:i/>
          <w:lang w:val="es-ES"/>
        </w:rPr>
        <w:t>alerta</w:t>
      </w:r>
      <w:r w:rsidRPr="00437143">
        <w:rPr>
          <w:lang w:val="es-ES"/>
        </w:rPr>
        <w:t xml:space="preserve"> por temperaturas de hasta -12ºC. El ________</w:t>
      </w:r>
      <w:r w:rsidRPr="00437143">
        <w:rPr>
          <w:i/>
          <w:lang w:val="es-ES"/>
        </w:rPr>
        <w:t>aviso</w:t>
      </w:r>
      <w:r w:rsidRPr="00437143">
        <w:rPr>
          <w:lang w:val="es-ES"/>
        </w:rPr>
        <w:t xml:space="preserve"> es naranja en Guadalajara, donde se espera que los termómetros bajen a -10 </w:t>
      </w:r>
      <w:proofErr w:type="spellStart"/>
      <w:r w:rsidRPr="00437143">
        <w:rPr>
          <w:lang w:val="es-ES"/>
        </w:rPr>
        <w:t>ºC</w:t>
      </w:r>
      <w:proofErr w:type="spellEnd"/>
      <w:r w:rsidRPr="00437143">
        <w:rPr>
          <w:lang w:val="es-ES"/>
        </w:rPr>
        <w:t xml:space="preserve"> en la zona de Parameras de Molina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>Vodafone España anuncia el ________</w:t>
      </w:r>
      <w:r w:rsidRPr="00437143">
        <w:rPr>
          <w:i/>
          <w:lang w:val="es-ES"/>
        </w:rPr>
        <w:t>despido</w:t>
      </w:r>
      <w:r w:rsidRPr="00437143">
        <w:rPr>
          <w:lang w:val="es-ES"/>
        </w:rPr>
        <w:t xml:space="preserve"> de un máximo de 1.200 empleados, una cuarta parte de su plantilla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>Un muerto tras ________</w:t>
      </w:r>
      <w:r w:rsidRPr="00437143">
        <w:rPr>
          <w:i/>
          <w:lang w:val="es-ES"/>
        </w:rPr>
        <w:t>estrellar</w:t>
      </w:r>
      <w:r w:rsidRPr="00437143">
        <w:rPr>
          <w:lang w:val="es-ES"/>
        </w:rPr>
        <w:t>se una avioneta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>La policía pide muestras de ADN a los empleados del centro donde dio a ________</w:t>
      </w:r>
      <w:r w:rsidRPr="00437143">
        <w:rPr>
          <w:i/>
          <w:lang w:val="es-ES"/>
        </w:rPr>
        <w:t>luz</w:t>
      </w:r>
      <w:r w:rsidRPr="00437143">
        <w:rPr>
          <w:lang w:val="es-ES"/>
        </w:rPr>
        <w:t xml:space="preserve"> una mujer en coma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>Jeff Bezos, el hombre más rico del mundo, anuncia su divorcio en Twitter. El ________</w:t>
      </w:r>
      <w:r w:rsidRPr="00437143">
        <w:rPr>
          <w:i/>
          <w:lang w:val="es-ES"/>
        </w:rPr>
        <w:t>fundador</w:t>
      </w:r>
      <w:r w:rsidRPr="00437143">
        <w:rPr>
          <w:lang w:val="es-ES"/>
        </w:rPr>
        <w:t xml:space="preserve"> de Amazon y su mujer, </w:t>
      </w:r>
      <w:proofErr w:type="spellStart"/>
      <w:r w:rsidRPr="00437143">
        <w:rPr>
          <w:lang w:val="es-ES"/>
        </w:rPr>
        <w:t>MacKenzie</w:t>
      </w:r>
      <w:proofErr w:type="spellEnd"/>
      <w:r w:rsidRPr="00437143">
        <w:rPr>
          <w:lang w:val="es-ES"/>
        </w:rPr>
        <w:t xml:space="preserve"> Bezos, han contado que se ________</w:t>
      </w:r>
      <w:r w:rsidRPr="00437143">
        <w:rPr>
          <w:i/>
          <w:lang w:val="es-ES"/>
        </w:rPr>
        <w:t>separan</w:t>
      </w:r>
      <w:r w:rsidRPr="00437143">
        <w:rPr>
          <w:lang w:val="es-ES"/>
        </w:rPr>
        <w:t xml:space="preserve"> tras 25 años de matrimonio</w:t>
      </w:r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proofErr w:type="spellStart"/>
      <w:r w:rsidRPr="00437143">
        <w:rPr>
          <w:lang w:val="es-ES"/>
        </w:rPr>
        <w:t>Behati</w:t>
      </w:r>
      <w:proofErr w:type="spellEnd"/>
      <w:r w:rsidRPr="00437143">
        <w:rPr>
          <w:lang w:val="es-ES"/>
        </w:rPr>
        <w:t xml:space="preserve"> </w:t>
      </w:r>
      <w:proofErr w:type="spellStart"/>
      <w:r w:rsidRPr="00437143">
        <w:rPr>
          <w:lang w:val="es-ES"/>
        </w:rPr>
        <w:t>Prinsloo</w:t>
      </w:r>
      <w:proofErr w:type="spellEnd"/>
      <w:r w:rsidRPr="00437143">
        <w:rPr>
          <w:lang w:val="es-ES"/>
        </w:rPr>
        <w:t xml:space="preserve"> ________</w:t>
      </w:r>
      <w:r w:rsidRPr="00437143">
        <w:rPr>
          <w:i/>
          <w:lang w:val="es-ES"/>
        </w:rPr>
        <w:t>revela</w:t>
      </w:r>
      <w:r w:rsidRPr="00437143">
        <w:rPr>
          <w:lang w:val="es-ES"/>
        </w:rPr>
        <w:t xml:space="preserve"> mensajes del grupo de </w:t>
      </w:r>
      <w:proofErr w:type="spellStart"/>
      <w:r w:rsidRPr="00437143">
        <w:rPr>
          <w:lang w:val="es-ES"/>
        </w:rPr>
        <w:t>Victoria's</w:t>
      </w:r>
      <w:proofErr w:type="spellEnd"/>
      <w:r w:rsidRPr="00437143">
        <w:rPr>
          <w:lang w:val="es-ES"/>
        </w:rPr>
        <w:t xml:space="preserve"> </w:t>
      </w:r>
      <w:proofErr w:type="spellStart"/>
      <w:r w:rsidRPr="00437143">
        <w:rPr>
          <w:lang w:val="es-ES"/>
        </w:rPr>
        <w:t>Secret</w:t>
      </w:r>
      <w:proofErr w:type="spellEnd"/>
    </w:p>
    <w:p w:rsidR="00437143" w:rsidRPr="00437143" w:rsidRDefault="00437143" w:rsidP="00437143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>Consejos para conducir cuando hay ________</w:t>
      </w:r>
      <w:r w:rsidRPr="00437143">
        <w:rPr>
          <w:i/>
          <w:lang w:val="es-ES"/>
        </w:rPr>
        <w:t>placas</w:t>
      </w:r>
      <w:r w:rsidRPr="00437143">
        <w:rPr>
          <w:lang w:val="es-ES"/>
        </w:rPr>
        <w:t xml:space="preserve"> de hielo</w:t>
      </w:r>
    </w:p>
    <w:p w:rsidR="009F03C2" w:rsidRPr="00437143" w:rsidRDefault="00437143" w:rsidP="009F03C2">
      <w:pPr>
        <w:pStyle w:val="Lijstalinea"/>
        <w:numPr>
          <w:ilvl w:val="0"/>
          <w:numId w:val="3"/>
        </w:numPr>
        <w:rPr>
          <w:lang w:val="es-ES"/>
        </w:rPr>
      </w:pPr>
      <w:r w:rsidRPr="00437143">
        <w:rPr>
          <w:lang w:val="es-ES"/>
        </w:rPr>
        <w:t>Las pensiones se ________</w:t>
      </w:r>
      <w:r w:rsidRPr="00437143">
        <w:rPr>
          <w:i/>
          <w:lang w:val="es-ES"/>
        </w:rPr>
        <w:t>llevan</w:t>
      </w:r>
      <w:r w:rsidRPr="00437143">
        <w:rPr>
          <w:lang w:val="es-ES"/>
        </w:rPr>
        <w:t xml:space="preserve"> 42,1 euros de cada 100 de los Presupuestos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El 80% de hombres y el 55% de mujeres tendrá obesidad o sobrepeso en 2030. En total, serán 27 millones de adultos, según un estudio liderado por científicos catalanes. Expertos apuestan por fijar impuestos a los alimentos menos saludables y proteger los más sanos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Sin salida: Trump abandona el diálogo mientras los demócratas se mantienen firmes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Un estudio de Harvard revela cómo la industria de refrescos ayudó a moldear la política de obesidad en China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La maleta a la que puedes abrazar y dar mimos. TWITTER 10.01.2019 - 09:59h Dos jóvenes muestran lo 'cariñosas' que pueden ser unas maletas, que responden a los estímulos con luces y moviendo sus orejas. Ya no es incompatible viajar en avión y tener una 'mascota' en cabina.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La pareja más rica del mundo se divorcia, pero eso no significa que tiene que ser un drama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 xml:space="preserve">El primer restaurante nudista de París está listo para cerrar sus puertas después de poco más de un año de ofrecer platillos típicos franceses a los comensales. 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Las personas aburridas suelen ser más disciplinadas y mejores líderes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El enigma de las señales cósmicas que llegan cada 131 segundos. Dos estudios aclaran el comportamiento de los agujeros negros, los objetos más violentos del universo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La esposa de un millonario noruego, secuestrada desde hace meses. Sus captores han pedido un rescate en criptomoneda, por un valor de 9 millones de euros. La policía aún no ha identificado a ningún sospechoso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 xml:space="preserve">Científicos españoles descubren una </w:t>
      </w:r>
      <w:proofErr w:type="spellStart"/>
      <w:r w:rsidRPr="0007299E">
        <w:rPr>
          <w:lang w:val="es-ES"/>
        </w:rPr>
        <w:t>supertierra</w:t>
      </w:r>
      <w:proofErr w:type="spellEnd"/>
      <w:r w:rsidRPr="0007299E">
        <w:rPr>
          <w:lang w:val="es-ES"/>
        </w:rPr>
        <w:t xml:space="preserve"> que podría tener agua líquida. El planeta es potencialmente habitable y tiene 2,1 veces el radio terrestre. El hallazgo se ha realizado a partir de datos del telescopio espacial Kepler</w:t>
      </w:r>
    </w:p>
    <w:p w:rsidR="0007299E" w:rsidRPr="0007299E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 xml:space="preserve">¿Qué podría significar el divorcio de Jeff y </w:t>
      </w:r>
      <w:proofErr w:type="spellStart"/>
      <w:r w:rsidRPr="0007299E">
        <w:rPr>
          <w:lang w:val="es-ES"/>
        </w:rPr>
        <w:t>MacKenzie</w:t>
      </w:r>
      <w:proofErr w:type="spellEnd"/>
      <w:r w:rsidRPr="0007299E">
        <w:rPr>
          <w:lang w:val="es-ES"/>
        </w:rPr>
        <w:t xml:space="preserve"> Bezos para Amazon? </w:t>
      </w:r>
    </w:p>
    <w:p w:rsidR="006432B4" w:rsidRPr="00F25C9F" w:rsidRDefault="0007299E" w:rsidP="0007299E">
      <w:pPr>
        <w:pStyle w:val="Lijstalinea"/>
        <w:numPr>
          <w:ilvl w:val="0"/>
          <w:numId w:val="1"/>
        </w:numPr>
        <w:rPr>
          <w:lang w:val="es-ES"/>
        </w:rPr>
      </w:pPr>
      <w:r w:rsidRPr="0007299E">
        <w:rPr>
          <w:lang w:val="es-ES"/>
        </w:rPr>
        <w:t>Trabajo quiere elevar la edad real de jubilación hasta 65,5 años en 2048. La Seguridad Social pretende incentivar el retiro tardío o penalizar con más cotización a quien lo haga antes</w:t>
      </w:r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305" w:rsidRDefault="00E01305" w:rsidP="00B4420C">
      <w:pPr>
        <w:spacing w:after="0" w:line="240" w:lineRule="auto"/>
      </w:pPr>
      <w:r>
        <w:separator/>
      </w:r>
    </w:p>
  </w:endnote>
  <w:endnote w:type="continuationSeparator" w:id="0">
    <w:p w:rsidR="00E01305" w:rsidRDefault="00E01305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305" w:rsidRDefault="00E01305" w:rsidP="00B4420C">
      <w:pPr>
        <w:spacing w:after="0" w:line="240" w:lineRule="auto"/>
      </w:pPr>
      <w:r>
        <w:separator/>
      </w:r>
    </w:p>
  </w:footnote>
  <w:footnote w:type="continuationSeparator" w:id="0">
    <w:p w:rsidR="00E01305" w:rsidRDefault="00E01305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</w:t>
    </w:r>
    <w:r w:rsidR="00697599">
      <w:rPr>
        <w:lang w:val="es-ES"/>
      </w:rPr>
      <w:t xml:space="preserve"> </w:t>
    </w:r>
    <w:r w:rsidR="0007299E">
      <w:rPr>
        <w:lang w:val="es-ES"/>
      </w:rPr>
      <w:t>14</w:t>
    </w:r>
    <w:r w:rsidR="00AA07BC">
      <w:rPr>
        <w:lang w:val="es-ES"/>
      </w:rPr>
      <w:t>/01/2019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61A3A"/>
    <w:rsid w:val="00062DC9"/>
    <w:rsid w:val="0007299E"/>
    <w:rsid w:val="002E1CB6"/>
    <w:rsid w:val="003571A3"/>
    <w:rsid w:val="00437143"/>
    <w:rsid w:val="00460737"/>
    <w:rsid w:val="00492B1F"/>
    <w:rsid w:val="004E2F87"/>
    <w:rsid w:val="005C29D7"/>
    <w:rsid w:val="00640D27"/>
    <w:rsid w:val="006432B4"/>
    <w:rsid w:val="00697599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E01305"/>
    <w:rsid w:val="00F25C9F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C69E8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24</TotalTime>
  <Pages>1</Pages>
  <Words>805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18</cp:revision>
  <dcterms:created xsi:type="dcterms:W3CDTF">2015-03-14T16:43:00Z</dcterms:created>
  <dcterms:modified xsi:type="dcterms:W3CDTF">2019-01-12T09:26:00Z</dcterms:modified>
</cp:coreProperties>
</file>