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Cierra un colegio de Cantabria tras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aparecer</w:t>
      </w:r>
      <w:r w:rsidRPr="009F0D7E">
        <w:rPr>
          <w:lang w:val="es-ES"/>
        </w:rPr>
        <w:t xml:space="preserve"> un cadáver en el patio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Un preso se fuga por una ventana del hospital Gregorio Marañón con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sábanas</w:t>
      </w:r>
      <w:r w:rsidRPr="009F0D7E">
        <w:rPr>
          <w:lang w:val="es-ES"/>
        </w:rPr>
        <w:t xml:space="preserve"> entrelazadas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Muere un trabajador tras caer desde la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azotea</w:t>
      </w:r>
      <w:r w:rsidRPr="009F0D7E">
        <w:rPr>
          <w:lang w:val="es-ES"/>
        </w:rPr>
        <w:t xml:space="preserve"> de un edificio en obras en Madrid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El científico chino que creó bebés modificados genéticamente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desaparece</w:t>
      </w:r>
      <w:r w:rsidRPr="009F0D7E">
        <w:rPr>
          <w:lang w:val="es-ES"/>
        </w:rPr>
        <w:t xml:space="preserve"> misteriosamente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Así era la España que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aprobó</w:t>
      </w:r>
      <w:r w:rsidRPr="009F0D7E">
        <w:rPr>
          <w:lang w:val="es-ES"/>
        </w:rPr>
        <w:t xml:space="preserve"> la Constitución.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Una mujer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logra</w:t>
      </w:r>
      <w:r w:rsidRPr="009F0D7E">
        <w:rPr>
          <w:lang w:val="es-ES"/>
        </w:rPr>
        <w:t xml:space="preserve"> la nulidad de la paternidad de sus dos hijos, que habían sido reconocidos por su expareja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Facebook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sufre</w:t>
      </w:r>
      <w:r w:rsidRPr="009F0D7E">
        <w:rPr>
          <w:lang w:val="es-ES"/>
        </w:rPr>
        <w:t xml:space="preserve"> una caída en varios países europeos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Cada año se hacen en España unos 300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trasplantes</w:t>
      </w:r>
      <w:r w:rsidRPr="009F0D7E">
        <w:rPr>
          <w:lang w:val="es-ES"/>
        </w:rPr>
        <w:t xml:space="preserve"> de corazón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Una campaña pide que no se pinten de negro a reyes y pajes en las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cabalgatas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Calviño anima a formar un "cordón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sanitario</w:t>
      </w:r>
      <w:r w:rsidRPr="009F0D7E">
        <w:rPr>
          <w:lang w:val="es-ES"/>
        </w:rPr>
        <w:t>" y no pactar con Vox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El Gobierno prepara un plan de empleo para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parados</w:t>
      </w:r>
      <w:r w:rsidRPr="009F0D7E">
        <w:rPr>
          <w:lang w:val="es-ES"/>
        </w:rPr>
        <w:t xml:space="preserve"> de más de 45 años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Dos muertos al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estrellarse</w:t>
      </w:r>
      <w:r w:rsidRPr="009F0D7E">
        <w:rPr>
          <w:lang w:val="es-ES"/>
        </w:rPr>
        <w:t xml:space="preserve"> una avioneta contra una gasolinera en Barcelona</w:t>
      </w:r>
    </w:p>
    <w:p w:rsidR="009F0D7E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Trump dice que su ex secretario de Estado es “más tonto que una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piedra</w:t>
      </w:r>
      <w:r w:rsidRPr="009F0D7E">
        <w:rPr>
          <w:lang w:val="es-ES"/>
        </w:rPr>
        <w:t>”</w:t>
      </w:r>
    </w:p>
    <w:p w:rsidR="006432B4" w:rsidRPr="009F0D7E" w:rsidRDefault="009F0D7E" w:rsidP="009F0D7E">
      <w:pPr>
        <w:pStyle w:val="Lijstalinea"/>
        <w:numPr>
          <w:ilvl w:val="0"/>
          <w:numId w:val="2"/>
        </w:numPr>
        <w:rPr>
          <w:lang w:val="es-ES"/>
        </w:rPr>
      </w:pPr>
      <w:r w:rsidRPr="009F0D7E">
        <w:rPr>
          <w:lang w:val="es-ES"/>
        </w:rPr>
        <w:t xml:space="preserve">El </w:t>
      </w:r>
      <w:r>
        <w:rPr>
          <w:lang w:val="es-ES"/>
        </w:rPr>
        <w:t>________</w:t>
      </w:r>
      <w:r w:rsidRPr="009F0D7E">
        <w:rPr>
          <w:i/>
          <w:vanish/>
          <w:lang w:val="es-ES"/>
        </w:rPr>
        <w:t>deshielo</w:t>
      </w:r>
      <w:r w:rsidRPr="009F0D7E">
        <w:rPr>
          <w:lang w:val="es-ES"/>
        </w:rPr>
        <w:t xml:space="preserve"> del Ártico se acelera a un ritmo sin precedentes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9F0D7E" w:rsidRDefault="009F0D7E">
      <w:pPr>
        <w:rPr>
          <w:lang w:val="es-ES"/>
        </w:rPr>
      </w:pPr>
      <w:r w:rsidRPr="009F0D7E">
        <w:rPr>
          <w:lang w:val="es-ES"/>
        </w:rPr>
        <w:t>aparecer</w:t>
      </w:r>
      <w:r>
        <w:rPr>
          <w:lang w:val="es-ES"/>
        </w:rPr>
        <w:t xml:space="preserve"> - aprobar - </w:t>
      </w:r>
      <w:r w:rsidRPr="009F0D7E">
        <w:rPr>
          <w:lang w:val="es-ES"/>
        </w:rPr>
        <w:t>azotea</w:t>
      </w:r>
      <w:r>
        <w:rPr>
          <w:lang w:val="es-ES"/>
        </w:rPr>
        <w:t xml:space="preserve"> - </w:t>
      </w:r>
      <w:r w:rsidRPr="009F0D7E">
        <w:rPr>
          <w:lang w:val="es-ES"/>
        </w:rPr>
        <w:t>cabalgata</w:t>
      </w:r>
      <w:r>
        <w:rPr>
          <w:lang w:val="es-ES"/>
        </w:rPr>
        <w:t xml:space="preserve"> - </w:t>
      </w:r>
      <w:r w:rsidRPr="009F0D7E">
        <w:rPr>
          <w:lang w:val="es-ES"/>
        </w:rPr>
        <w:t>desaparece</w:t>
      </w:r>
      <w:r>
        <w:rPr>
          <w:lang w:val="es-ES"/>
        </w:rPr>
        <w:t xml:space="preserve">r - </w:t>
      </w:r>
      <w:r w:rsidRPr="009F0D7E">
        <w:rPr>
          <w:lang w:val="es-ES"/>
        </w:rPr>
        <w:t>deshielo</w:t>
      </w:r>
      <w:r>
        <w:rPr>
          <w:lang w:val="es-ES"/>
        </w:rPr>
        <w:t xml:space="preserve"> - </w:t>
      </w:r>
      <w:r w:rsidRPr="009F0D7E">
        <w:rPr>
          <w:lang w:val="es-ES"/>
        </w:rPr>
        <w:t>estrellarse</w:t>
      </w:r>
      <w:r>
        <w:rPr>
          <w:lang w:val="es-ES"/>
        </w:rPr>
        <w:t xml:space="preserve"> - lograr - </w:t>
      </w:r>
      <w:r w:rsidRPr="009F0D7E">
        <w:rPr>
          <w:lang w:val="es-ES"/>
        </w:rPr>
        <w:t>parado</w:t>
      </w:r>
      <w:r>
        <w:rPr>
          <w:lang w:val="es-ES"/>
        </w:rPr>
        <w:t xml:space="preserve"> - piedra - </w:t>
      </w:r>
      <w:r w:rsidRPr="009F0D7E">
        <w:rPr>
          <w:lang w:val="es-ES"/>
        </w:rPr>
        <w:t>sábana</w:t>
      </w:r>
      <w:r>
        <w:rPr>
          <w:lang w:val="es-ES"/>
        </w:rPr>
        <w:t xml:space="preserve"> - </w:t>
      </w:r>
      <w:r w:rsidRPr="009F0D7E">
        <w:rPr>
          <w:lang w:val="es-ES"/>
        </w:rPr>
        <w:t>sanitario</w:t>
      </w:r>
      <w:r>
        <w:rPr>
          <w:lang w:val="es-ES"/>
        </w:rPr>
        <w:t xml:space="preserve"> - sufrir - </w:t>
      </w:r>
      <w:r w:rsidRPr="009F0D7E">
        <w:rPr>
          <w:lang w:val="es-ES"/>
        </w:rPr>
        <w:t>trasplante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3D5B41">
        <w:rPr>
          <w:lang w:val="es-ES"/>
        </w:rPr>
        <w:t>Cierra un colegio de Cantabria tras ________</w:t>
      </w:r>
      <w:r w:rsidRPr="003D5B41">
        <w:rPr>
          <w:i/>
          <w:lang w:val="es-ES"/>
        </w:rPr>
        <w:t>aparecer</w:t>
      </w:r>
      <w:r w:rsidRPr="003D5B41">
        <w:rPr>
          <w:lang w:val="es-ES"/>
        </w:rPr>
        <w:t xml:space="preserve"> un cadáver en el patio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Un preso se fuga por una ventana del hospital Gregorio Marañón con ________</w:t>
      </w:r>
      <w:r w:rsidRPr="003D5B41">
        <w:rPr>
          <w:i/>
          <w:lang w:val="es-ES"/>
        </w:rPr>
        <w:t>sábanas</w:t>
      </w:r>
      <w:r w:rsidRPr="003D5B41">
        <w:rPr>
          <w:lang w:val="es-ES"/>
        </w:rPr>
        <w:t xml:space="preserve"> entrelazadas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Muere un trabajador tras caer desde la ________</w:t>
      </w:r>
      <w:r w:rsidRPr="003D5B41">
        <w:rPr>
          <w:i/>
          <w:lang w:val="es-ES"/>
        </w:rPr>
        <w:t>azotea</w:t>
      </w:r>
      <w:r w:rsidRPr="003D5B41">
        <w:rPr>
          <w:lang w:val="es-ES"/>
        </w:rPr>
        <w:t xml:space="preserve"> de un edificio en obras en Madrid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El científico chino que creó bebés modificados genéticamente ________</w:t>
      </w:r>
      <w:r w:rsidRPr="003D5B41">
        <w:rPr>
          <w:i/>
          <w:lang w:val="es-ES"/>
        </w:rPr>
        <w:t>desaparece</w:t>
      </w:r>
      <w:r w:rsidRPr="003D5B41">
        <w:rPr>
          <w:lang w:val="es-ES"/>
        </w:rPr>
        <w:t xml:space="preserve"> misteriosamente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Así era la España que ________</w:t>
      </w:r>
      <w:r w:rsidRPr="003D5B41">
        <w:rPr>
          <w:i/>
          <w:lang w:val="es-ES"/>
        </w:rPr>
        <w:t>aprobó</w:t>
      </w:r>
      <w:r w:rsidRPr="003D5B41">
        <w:rPr>
          <w:lang w:val="es-ES"/>
        </w:rPr>
        <w:t xml:space="preserve"> la Constitución.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Una mujer ________</w:t>
      </w:r>
      <w:r w:rsidRPr="003D5B41">
        <w:rPr>
          <w:i/>
          <w:lang w:val="es-ES"/>
        </w:rPr>
        <w:t>logra</w:t>
      </w:r>
      <w:r w:rsidRPr="003D5B41">
        <w:rPr>
          <w:lang w:val="es-ES"/>
        </w:rPr>
        <w:t xml:space="preserve"> la nulidad de la paternidad de sus dos hijos, que habían sido reconocidos por su expareja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Facebook ________</w:t>
      </w:r>
      <w:r w:rsidRPr="003D5B41">
        <w:rPr>
          <w:i/>
          <w:lang w:val="es-ES"/>
        </w:rPr>
        <w:t>sufre</w:t>
      </w:r>
      <w:r w:rsidRPr="003D5B41">
        <w:rPr>
          <w:lang w:val="es-ES"/>
        </w:rPr>
        <w:t xml:space="preserve"> una caída en varios países europeos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Cada año se hacen en España unos 300 ________</w:t>
      </w:r>
      <w:r w:rsidRPr="003D5B41">
        <w:rPr>
          <w:i/>
          <w:lang w:val="es-ES"/>
        </w:rPr>
        <w:t>trasplantes</w:t>
      </w:r>
      <w:r w:rsidRPr="003D5B41">
        <w:rPr>
          <w:lang w:val="es-ES"/>
        </w:rPr>
        <w:t xml:space="preserve"> de corazón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Una campaña pide que no se pinten de negro a reyes y pajes en las ________</w:t>
      </w:r>
      <w:r w:rsidRPr="003D5B41">
        <w:rPr>
          <w:i/>
          <w:lang w:val="es-ES"/>
        </w:rPr>
        <w:t>cabalgatas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Calviño anima a formar un "cordón ________</w:t>
      </w:r>
      <w:r w:rsidRPr="003D5B41">
        <w:rPr>
          <w:i/>
          <w:lang w:val="es-ES"/>
        </w:rPr>
        <w:t>sanitario</w:t>
      </w:r>
      <w:r w:rsidRPr="003D5B41">
        <w:rPr>
          <w:lang w:val="es-ES"/>
        </w:rPr>
        <w:t>" y no pactar con Vox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El Gobierno prepara un plan de empleo para ________</w:t>
      </w:r>
      <w:r w:rsidRPr="003D5B41">
        <w:rPr>
          <w:i/>
          <w:lang w:val="es-ES"/>
        </w:rPr>
        <w:t>parados</w:t>
      </w:r>
      <w:r w:rsidRPr="003D5B41">
        <w:rPr>
          <w:lang w:val="es-ES"/>
        </w:rPr>
        <w:t xml:space="preserve"> de más de 45 años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Dos muertos al ________</w:t>
      </w:r>
      <w:r w:rsidRPr="003D5B41">
        <w:rPr>
          <w:i/>
          <w:lang w:val="es-ES"/>
        </w:rPr>
        <w:t>estrellarse</w:t>
      </w:r>
      <w:r w:rsidRPr="003D5B41">
        <w:rPr>
          <w:lang w:val="es-ES"/>
        </w:rPr>
        <w:t xml:space="preserve"> una avioneta contra una gasolinera en Barcelona</w:t>
      </w:r>
    </w:p>
    <w:p w:rsidR="003D5B41" w:rsidRPr="003D5B41" w:rsidRDefault="003D5B41" w:rsidP="003D5B41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Trump dice que su ex secretario de Estado es “más tonto que una ________</w:t>
      </w:r>
      <w:r w:rsidRPr="003D5B41">
        <w:rPr>
          <w:i/>
          <w:lang w:val="es-ES"/>
        </w:rPr>
        <w:t>piedra</w:t>
      </w:r>
      <w:r w:rsidRPr="003D5B41">
        <w:rPr>
          <w:lang w:val="es-ES"/>
        </w:rPr>
        <w:t>”</w:t>
      </w:r>
    </w:p>
    <w:p w:rsidR="009F03C2" w:rsidRPr="003D5B41" w:rsidRDefault="003D5B41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3D5B41">
        <w:rPr>
          <w:lang w:val="es-ES"/>
        </w:rPr>
        <w:t>El ________</w:t>
      </w:r>
      <w:r w:rsidRPr="003D5B41">
        <w:rPr>
          <w:i/>
          <w:lang w:val="es-ES"/>
        </w:rPr>
        <w:t>deshielo</w:t>
      </w:r>
      <w:r w:rsidRPr="003D5B41">
        <w:rPr>
          <w:lang w:val="es-ES"/>
        </w:rPr>
        <w:t xml:space="preserve"> del Ártico se acelera a un ritmo sin precedentes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9F0D7E" w:rsidRPr="009F0D7E" w:rsidRDefault="009F0D7E" w:rsidP="009F0D7E">
      <w:pPr>
        <w:pStyle w:val="Lijstalinea"/>
        <w:numPr>
          <w:ilvl w:val="0"/>
          <w:numId w:val="1"/>
        </w:numPr>
        <w:rPr>
          <w:lang w:val="es-ES"/>
        </w:rPr>
      </w:pPr>
      <w:r w:rsidRPr="009F0D7E">
        <w:rPr>
          <w:lang w:val="es-ES"/>
        </w:rPr>
        <w:t>Condenado a 48 años de cárcel por matar a la joven que le contrató: quería morir sin suicidarse</w:t>
      </w:r>
    </w:p>
    <w:p w:rsidR="009F0D7E" w:rsidRPr="009F0D7E" w:rsidRDefault="009F0D7E" w:rsidP="009F0D7E">
      <w:pPr>
        <w:pStyle w:val="Lijstalinea"/>
        <w:numPr>
          <w:ilvl w:val="0"/>
          <w:numId w:val="1"/>
        </w:numPr>
        <w:rPr>
          <w:lang w:val="es-ES"/>
        </w:rPr>
      </w:pPr>
      <w:r w:rsidRPr="009F0D7E">
        <w:rPr>
          <w:lang w:val="es-ES"/>
        </w:rPr>
        <w:t>Así serán los aeropuertos del futuro: biometría, IA y muchas menos colas</w:t>
      </w:r>
    </w:p>
    <w:p w:rsidR="009F0D7E" w:rsidRPr="009F0D7E" w:rsidRDefault="009F0D7E" w:rsidP="009F0D7E">
      <w:pPr>
        <w:pStyle w:val="Lijstalinea"/>
        <w:numPr>
          <w:ilvl w:val="0"/>
          <w:numId w:val="1"/>
        </w:numPr>
        <w:rPr>
          <w:lang w:val="es-ES"/>
        </w:rPr>
      </w:pPr>
      <w:r w:rsidRPr="009F0D7E">
        <w:rPr>
          <w:lang w:val="es-ES"/>
        </w:rPr>
        <w:t>Dormir demasiado está ligado a un mayor riesgo de enfermedad y muerte, según un estudio</w:t>
      </w:r>
    </w:p>
    <w:p w:rsidR="009F0D7E" w:rsidRPr="009F0D7E" w:rsidRDefault="009F0D7E" w:rsidP="009F0D7E">
      <w:pPr>
        <w:pStyle w:val="Lijstalinea"/>
        <w:numPr>
          <w:ilvl w:val="0"/>
          <w:numId w:val="1"/>
        </w:numPr>
        <w:rPr>
          <w:lang w:val="es-ES"/>
        </w:rPr>
      </w:pPr>
      <w:r w:rsidRPr="009F0D7E">
        <w:rPr>
          <w:lang w:val="es-ES"/>
        </w:rPr>
        <w:t xml:space="preserve">Así es el Plan de Choque por el Empleo Joven 2019-2021: </w:t>
      </w:r>
      <w:proofErr w:type="spellStart"/>
      <w:r w:rsidRPr="009F0D7E">
        <w:rPr>
          <w:lang w:val="es-ES"/>
        </w:rPr>
        <w:t>redución</w:t>
      </w:r>
      <w:proofErr w:type="spellEnd"/>
      <w:r w:rsidRPr="009F0D7E">
        <w:rPr>
          <w:lang w:val="es-ES"/>
        </w:rPr>
        <w:t xml:space="preserve"> del paro, ventanilla única y estatuto del becario</w:t>
      </w:r>
    </w:p>
    <w:p w:rsidR="006432B4" w:rsidRPr="00F25C9F" w:rsidRDefault="009F0D7E" w:rsidP="009F0D7E">
      <w:pPr>
        <w:pStyle w:val="Lijstalinea"/>
        <w:numPr>
          <w:ilvl w:val="0"/>
          <w:numId w:val="1"/>
        </w:numPr>
        <w:rPr>
          <w:lang w:val="es-ES"/>
        </w:rPr>
      </w:pPr>
      <w:r w:rsidRPr="009F0D7E">
        <w:rPr>
          <w:lang w:val="es-ES"/>
        </w:rPr>
        <w:t>La fiscalía implica a Trump en pagos ilegales para silenciar a mujeres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F6A" w:rsidRDefault="000E1F6A" w:rsidP="00B4420C">
      <w:pPr>
        <w:spacing w:after="0" w:line="240" w:lineRule="auto"/>
      </w:pPr>
      <w:r>
        <w:separator/>
      </w:r>
    </w:p>
  </w:endnote>
  <w:endnote w:type="continuationSeparator" w:id="0">
    <w:p w:rsidR="000E1F6A" w:rsidRDefault="000E1F6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F6A" w:rsidRDefault="000E1F6A" w:rsidP="00B4420C">
      <w:pPr>
        <w:spacing w:after="0" w:line="240" w:lineRule="auto"/>
      </w:pPr>
      <w:r>
        <w:separator/>
      </w:r>
    </w:p>
  </w:footnote>
  <w:footnote w:type="continuationSeparator" w:id="0">
    <w:p w:rsidR="000E1F6A" w:rsidRDefault="000E1F6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9F0D7E">
      <w:rPr>
        <w:lang w:val="es-ES"/>
      </w:rPr>
      <w:t>1</w:t>
    </w:r>
    <w:r w:rsidR="005C29D7">
      <w:rPr>
        <w:lang w:val="es-ES"/>
      </w:rPr>
      <w:t>0/1</w:t>
    </w:r>
    <w:r w:rsidR="009F0D7E">
      <w:rPr>
        <w:lang w:val="es-ES"/>
      </w:rPr>
      <w:t>2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0E1F6A"/>
    <w:rsid w:val="002C7BB4"/>
    <w:rsid w:val="002E1CB6"/>
    <w:rsid w:val="003571A3"/>
    <w:rsid w:val="003D5B41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9F0D7E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2018-12-08T09:16:00Z</dcterms:modified>
</cp:coreProperties>
</file>