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A36EDB" w:rsidRPr="00A36EDB" w:rsidRDefault="00A36EDB" w:rsidP="00A36EDB">
      <w:pPr>
        <w:pStyle w:val="Lijstalinea"/>
        <w:numPr>
          <w:ilvl w:val="0"/>
          <w:numId w:val="2"/>
        </w:numPr>
        <w:rPr>
          <w:lang w:val="es-ES"/>
        </w:rPr>
      </w:pPr>
      <w:r w:rsidRPr="00A36EDB">
        <w:rPr>
          <w:lang w:val="es-ES"/>
        </w:rPr>
        <w:t xml:space="preserve">El Chapo llegó alguna vez a la lista de millonarios de Forbes; ahora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viste</w:t>
      </w:r>
      <w:r w:rsidRPr="00A36EDB">
        <w:rPr>
          <w:lang w:val="es-ES"/>
        </w:rPr>
        <w:t xml:space="preserve"> trajes de supermercado. Joaquín Guzmán, de 61 años, fue alguna vez considerado el mayor traficante de droga del mundo y llegó a la lista de multimillonarios de la revista Forbes. Ahora, en el juicio que se le sigue en Nueva York, el Chapo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usa</w:t>
      </w:r>
      <w:r w:rsidRPr="00A36EDB">
        <w:rPr>
          <w:lang w:val="es-ES"/>
        </w:rPr>
        <w:t xml:space="preserve"> trajes comprados en el supermercado, dijo uno de sus abogados. </w:t>
      </w:r>
    </w:p>
    <w:p w:rsidR="00A36EDB" w:rsidRPr="00A36EDB" w:rsidRDefault="00A36EDB" w:rsidP="00A36EDB">
      <w:pPr>
        <w:pStyle w:val="Lijstalinea"/>
        <w:numPr>
          <w:ilvl w:val="0"/>
          <w:numId w:val="2"/>
        </w:numPr>
        <w:rPr>
          <w:lang w:val="es-ES"/>
        </w:rPr>
      </w:pPr>
      <w:r w:rsidRPr="00A36EDB">
        <w:rPr>
          <w:lang w:val="es-ES"/>
        </w:rPr>
        <w:t xml:space="preserve">Desaparece manuscrito histórico de José de San Martín, libertador de Perú, que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data</w:t>
      </w:r>
      <w:r w:rsidRPr="00A36EDB">
        <w:rPr>
          <w:lang w:val="es-ES"/>
        </w:rPr>
        <w:t xml:space="preserve"> de 1821. Las autoridades de Perú investigan cómo el importante documento, que le concedió la libertad a una esclava por colaborar con la Independencia, fue sustraído del Archivo General de la Nación, donde se encontraba en un repositorio con control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biométrico</w:t>
      </w:r>
      <w:r w:rsidRPr="00A36EDB">
        <w:rPr>
          <w:lang w:val="es-ES"/>
        </w:rPr>
        <w:t xml:space="preserve">. </w:t>
      </w:r>
    </w:p>
    <w:p w:rsidR="00A36EDB" w:rsidRPr="00A36EDB" w:rsidRDefault="00A36EDB" w:rsidP="00A36EDB">
      <w:pPr>
        <w:pStyle w:val="Lijstalinea"/>
        <w:numPr>
          <w:ilvl w:val="0"/>
          <w:numId w:val="2"/>
        </w:numPr>
        <w:rPr>
          <w:lang w:val="es-ES"/>
        </w:rPr>
      </w:pPr>
      <w:r w:rsidRPr="00A36EDB">
        <w:rPr>
          <w:lang w:val="es-ES"/>
        </w:rPr>
        <w:t xml:space="preserve">David, con VIH: "El virus vive conmigo, no tengo por qué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avergonzar</w:t>
      </w:r>
      <w:r w:rsidRPr="00A36EDB">
        <w:rPr>
          <w:lang w:val="es-ES"/>
        </w:rPr>
        <w:t xml:space="preserve">me". Mañana es el día mundial de la lucha contra esta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pandemia</w:t>
      </w:r>
      <w:r w:rsidRPr="00A36EDB">
        <w:rPr>
          <w:lang w:val="es-ES"/>
        </w:rPr>
        <w:t>.</w:t>
      </w:r>
    </w:p>
    <w:p w:rsidR="00A36EDB" w:rsidRPr="00A36EDB" w:rsidRDefault="00A36EDB" w:rsidP="00A36EDB">
      <w:pPr>
        <w:pStyle w:val="Lijstalinea"/>
        <w:numPr>
          <w:ilvl w:val="0"/>
          <w:numId w:val="2"/>
        </w:numPr>
        <w:rPr>
          <w:lang w:val="es-ES"/>
        </w:rPr>
      </w:pPr>
      <w:r w:rsidRPr="00A36EDB">
        <w:rPr>
          <w:lang w:val="es-ES"/>
        </w:rPr>
        <w:t xml:space="preserve">Muere un trabajador de 21 años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atrapado</w:t>
      </w:r>
      <w:r w:rsidRPr="00A36EDB">
        <w:rPr>
          <w:lang w:val="es-ES"/>
        </w:rPr>
        <w:t xml:space="preserve"> en una máquina bobinadora</w:t>
      </w:r>
    </w:p>
    <w:p w:rsidR="00A36EDB" w:rsidRPr="00A36EDB" w:rsidRDefault="00A36EDB" w:rsidP="00A36EDB">
      <w:pPr>
        <w:pStyle w:val="Lijstalinea"/>
        <w:numPr>
          <w:ilvl w:val="0"/>
          <w:numId w:val="2"/>
        </w:numPr>
        <w:rPr>
          <w:lang w:val="es-ES"/>
        </w:rPr>
      </w:pPr>
      <w:r w:rsidRPr="00A36EDB">
        <w:rPr>
          <w:lang w:val="es-ES"/>
        </w:rPr>
        <w:t xml:space="preserve">¿Por qué no baja la gasolina si se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desploma</w:t>
      </w:r>
      <w:r w:rsidRPr="00A36EDB">
        <w:rPr>
          <w:lang w:val="es-ES"/>
        </w:rPr>
        <w:t xml:space="preserve"> el petróleo?</w:t>
      </w:r>
    </w:p>
    <w:p w:rsidR="00A36EDB" w:rsidRPr="00A36EDB" w:rsidRDefault="00A36EDB" w:rsidP="00A36EDB">
      <w:pPr>
        <w:pStyle w:val="Lijstalinea"/>
        <w:numPr>
          <w:ilvl w:val="0"/>
          <w:numId w:val="2"/>
        </w:numPr>
        <w:rPr>
          <w:lang w:val="es-ES"/>
        </w:rPr>
      </w:pPr>
      <w:r w:rsidRPr="00A36EDB">
        <w:rPr>
          <w:lang w:val="es-ES"/>
        </w:rPr>
        <w:t xml:space="preserve">El Corte Inglés se asocia con Alibaba, el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gigante</w:t>
      </w:r>
      <w:r w:rsidRPr="00A36EDB">
        <w:rPr>
          <w:lang w:val="es-ES"/>
        </w:rPr>
        <w:t xml:space="preserve"> chino del comercio digital</w:t>
      </w:r>
    </w:p>
    <w:p w:rsidR="00A36EDB" w:rsidRPr="00A36EDB" w:rsidRDefault="00A36EDB" w:rsidP="00A36EDB">
      <w:pPr>
        <w:pStyle w:val="Lijstalinea"/>
        <w:numPr>
          <w:ilvl w:val="0"/>
          <w:numId w:val="2"/>
        </w:numPr>
        <w:rPr>
          <w:lang w:val="es-ES"/>
        </w:rPr>
      </w:pPr>
      <w:r w:rsidRPr="00A36EDB">
        <w:rPr>
          <w:lang w:val="es-ES"/>
        </w:rPr>
        <w:t xml:space="preserve">El 50% de la población mundial será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miope</w:t>
      </w:r>
      <w:r w:rsidRPr="00A36EDB">
        <w:rPr>
          <w:lang w:val="es-ES"/>
        </w:rPr>
        <w:t xml:space="preserve"> en 2050</w:t>
      </w:r>
    </w:p>
    <w:p w:rsidR="00A36EDB" w:rsidRPr="00A36EDB" w:rsidRDefault="00A36EDB" w:rsidP="00A36EDB">
      <w:pPr>
        <w:pStyle w:val="Lijstalinea"/>
        <w:numPr>
          <w:ilvl w:val="0"/>
          <w:numId w:val="2"/>
        </w:numPr>
        <w:rPr>
          <w:lang w:val="es-ES"/>
        </w:rPr>
      </w:pPr>
      <w:r w:rsidRPr="00A36EDB">
        <w:rPr>
          <w:lang w:val="es-ES"/>
        </w:rPr>
        <w:t xml:space="preserve">Tráfico quiere regular los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patinetes</w:t>
      </w:r>
      <w:r w:rsidRPr="00A36EDB">
        <w:rPr>
          <w:lang w:val="es-ES"/>
        </w:rPr>
        <w:t xml:space="preserve"> por decreto ley. La Dirección General de Tráfico (DGT) trabaja en un real decreto para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impedir</w:t>
      </w:r>
      <w:r w:rsidRPr="00A36EDB">
        <w:rPr>
          <w:lang w:val="es-ES"/>
        </w:rPr>
        <w:t xml:space="preserve"> que los patinetes eléctricos circulen por la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acera</w:t>
      </w:r>
      <w:r w:rsidRPr="00A36EDB">
        <w:rPr>
          <w:lang w:val="es-ES"/>
        </w:rPr>
        <w:t xml:space="preserve"> y para establecer una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velocidad</w:t>
      </w:r>
      <w:r w:rsidRPr="00A36EDB">
        <w:rPr>
          <w:lang w:val="es-ES"/>
        </w:rPr>
        <w:t xml:space="preserve"> máxima para ellos de 25 kilómetros por hora.</w:t>
      </w:r>
    </w:p>
    <w:p w:rsidR="00A36EDB" w:rsidRPr="00A36EDB" w:rsidRDefault="00A36EDB" w:rsidP="00A36EDB">
      <w:pPr>
        <w:pStyle w:val="Lijstalinea"/>
        <w:numPr>
          <w:ilvl w:val="0"/>
          <w:numId w:val="2"/>
        </w:numPr>
        <w:rPr>
          <w:lang w:val="es-ES"/>
        </w:rPr>
      </w:pPr>
      <w:r w:rsidRPr="00A36EDB">
        <w:rPr>
          <w:lang w:val="es-ES"/>
        </w:rPr>
        <w:t xml:space="preserve">cierra y los vuelos son </w:t>
      </w:r>
      <w:r>
        <w:rPr>
          <w:lang w:val="es-ES"/>
        </w:rPr>
        <w:t>________</w:t>
      </w:r>
      <w:r w:rsidRPr="00A36EDB">
        <w:rPr>
          <w:lang w:val="es-ES"/>
        </w:rPr>
        <w:t xml:space="preserve">desviados. Se ________esperan protestas. </w:t>
      </w:r>
    </w:p>
    <w:p w:rsidR="00A36EDB" w:rsidRPr="00A36EDB" w:rsidRDefault="00A36EDB" w:rsidP="00A36EDB">
      <w:pPr>
        <w:pStyle w:val="Lijstalinea"/>
        <w:numPr>
          <w:ilvl w:val="0"/>
          <w:numId w:val="2"/>
        </w:numPr>
        <w:rPr>
          <w:lang w:val="es-ES"/>
        </w:rPr>
      </w:pPr>
      <w:r w:rsidRPr="00A36EDB">
        <w:rPr>
          <w:lang w:val="es-ES"/>
        </w:rPr>
        <w:t xml:space="preserve">Acusan a Netflix de normalizar el tráfico y abuso sexual de menores por seguir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adelante</w:t>
      </w:r>
      <w:r w:rsidRPr="00A36EDB">
        <w:rPr>
          <w:lang w:val="es-ES"/>
        </w:rPr>
        <w:t xml:space="preserve"> con la emisión de la serie 'Baby'</w:t>
      </w:r>
    </w:p>
    <w:p w:rsidR="006432B4" w:rsidRPr="00A36EDB" w:rsidRDefault="00A36EDB" w:rsidP="00A36EDB">
      <w:pPr>
        <w:pStyle w:val="Lijstalinea"/>
        <w:numPr>
          <w:ilvl w:val="0"/>
          <w:numId w:val="2"/>
        </w:numPr>
        <w:rPr>
          <w:lang w:val="es-ES"/>
        </w:rPr>
      </w:pPr>
      <w:r w:rsidRPr="00A36EDB">
        <w:rPr>
          <w:lang w:val="es-ES"/>
        </w:rPr>
        <w:t xml:space="preserve">Muere el </w:t>
      </w:r>
      <w:r>
        <w:rPr>
          <w:lang w:val="es-ES"/>
        </w:rPr>
        <w:t>________</w:t>
      </w:r>
      <w:r w:rsidRPr="00A36EDB">
        <w:rPr>
          <w:i/>
          <w:vanish/>
          <w:lang w:val="es-ES"/>
        </w:rPr>
        <w:t>expresidente</w:t>
      </w:r>
      <w:r w:rsidRPr="00A36EDB">
        <w:rPr>
          <w:lang w:val="es-ES"/>
        </w:rPr>
        <w:t xml:space="preserve"> de EE UU George H.W. Bush a los 94 años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A36EDB" w:rsidRDefault="00A36EDB">
      <w:pPr>
        <w:rPr>
          <w:lang w:val="es-ES"/>
        </w:rPr>
      </w:pPr>
      <w:r>
        <w:rPr>
          <w:lang w:val="es-ES"/>
        </w:rPr>
        <w:t xml:space="preserve">acera - </w:t>
      </w:r>
      <w:r w:rsidRPr="00A36EDB">
        <w:rPr>
          <w:lang w:val="es-ES"/>
        </w:rPr>
        <w:t>adelante</w:t>
      </w:r>
      <w:r>
        <w:rPr>
          <w:lang w:val="es-ES"/>
        </w:rPr>
        <w:t xml:space="preserve"> - </w:t>
      </w:r>
      <w:r w:rsidRPr="00A36EDB">
        <w:rPr>
          <w:lang w:val="es-ES"/>
        </w:rPr>
        <w:t>atrapa</w:t>
      </w:r>
      <w:r>
        <w:rPr>
          <w:lang w:val="es-ES"/>
        </w:rPr>
        <w:t xml:space="preserve">r - </w:t>
      </w:r>
      <w:r w:rsidRPr="00A36EDB">
        <w:rPr>
          <w:lang w:val="es-ES"/>
        </w:rPr>
        <w:t>avergonzar</w:t>
      </w:r>
      <w:r>
        <w:rPr>
          <w:lang w:val="es-ES"/>
        </w:rPr>
        <w:t xml:space="preserve"> - biométrico - datar - desplomar - </w:t>
      </w:r>
      <w:r w:rsidRPr="00A36EDB">
        <w:rPr>
          <w:lang w:val="es-ES"/>
        </w:rPr>
        <w:t>expresidente</w:t>
      </w:r>
      <w:r>
        <w:rPr>
          <w:lang w:val="es-ES"/>
        </w:rPr>
        <w:t xml:space="preserve"> - </w:t>
      </w:r>
      <w:r w:rsidRPr="00A36EDB">
        <w:rPr>
          <w:lang w:val="es-ES"/>
        </w:rPr>
        <w:t>gigante</w:t>
      </w:r>
      <w:r>
        <w:rPr>
          <w:lang w:val="es-ES"/>
        </w:rPr>
        <w:t xml:space="preserve"> - impedir - </w:t>
      </w:r>
      <w:r w:rsidRPr="00A36EDB">
        <w:rPr>
          <w:lang w:val="es-ES"/>
        </w:rPr>
        <w:t>miope</w:t>
      </w:r>
      <w:r>
        <w:rPr>
          <w:lang w:val="es-ES"/>
        </w:rPr>
        <w:t xml:space="preserve"> - </w:t>
      </w:r>
      <w:r w:rsidRPr="00A36EDB">
        <w:rPr>
          <w:lang w:val="es-ES"/>
        </w:rPr>
        <w:t>pandemia</w:t>
      </w:r>
      <w:r>
        <w:rPr>
          <w:lang w:val="es-ES"/>
        </w:rPr>
        <w:t xml:space="preserve"> - </w:t>
      </w:r>
      <w:r w:rsidRPr="00A36EDB">
        <w:rPr>
          <w:lang w:val="es-ES"/>
        </w:rPr>
        <w:t>patinetes</w:t>
      </w:r>
      <w:r>
        <w:rPr>
          <w:lang w:val="es-ES"/>
        </w:rPr>
        <w:t xml:space="preserve"> - usar - velocidad - vestir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A36EDB" w:rsidRPr="00A36EDB" w:rsidRDefault="00A36EDB" w:rsidP="00A36EDB">
      <w:pPr>
        <w:pStyle w:val="Lijstalinea"/>
        <w:numPr>
          <w:ilvl w:val="0"/>
          <w:numId w:val="3"/>
        </w:numPr>
        <w:rPr>
          <w:lang w:val="es-ES"/>
        </w:rPr>
      </w:pPr>
      <w:r w:rsidRPr="00A36EDB">
        <w:rPr>
          <w:lang w:val="es-ES"/>
        </w:rPr>
        <w:t>El Chapo llegó alguna vez a la lista de millonarios de Forbes; ahora ________</w:t>
      </w:r>
      <w:r w:rsidRPr="00A36EDB">
        <w:rPr>
          <w:i/>
          <w:lang w:val="es-ES"/>
        </w:rPr>
        <w:t>viste</w:t>
      </w:r>
      <w:r w:rsidRPr="00A36EDB">
        <w:rPr>
          <w:lang w:val="es-ES"/>
        </w:rPr>
        <w:t xml:space="preserve"> trajes de supermercado. Joaquín Guzmán, de 61 años, fue alguna vez considerado el mayor traficante de droga del mundo y llegó a la lista de multimillonarios de la revista Forbes. Ahora, en el juicio que se le sigue en Nueva York, el Chapo ________</w:t>
      </w:r>
      <w:r w:rsidRPr="00A36EDB">
        <w:rPr>
          <w:i/>
          <w:lang w:val="es-ES"/>
        </w:rPr>
        <w:t>usa</w:t>
      </w:r>
      <w:r w:rsidRPr="00A36EDB">
        <w:rPr>
          <w:lang w:val="es-ES"/>
        </w:rPr>
        <w:t xml:space="preserve"> trajes comprados en el supermercado, dijo uno de sus abogados. </w:t>
      </w:r>
    </w:p>
    <w:p w:rsidR="00A36EDB" w:rsidRPr="00A36EDB" w:rsidRDefault="00A36EDB" w:rsidP="00A36EDB">
      <w:pPr>
        <w:pStyle w:val="Lijstalinea"/>
        <w:numPr>
          <w:ilvl w:val="0"/>
          <w:numId w:val="3"/>
        </w:numPr>
        <w:rPr>
          <w:lang w:val="es-ES"/>
        </w:rPr>
      </w:pPr>
      <w:r w:rsidRPr="00A36EDB">
        <w:rPr>
          <w:lang w:val="es-ES"/>
        </w:rPr>
        <w:t>Desaparece manuscrito histórico de José de San Martín, libertador de Perú, que ________</w:t>
      </w:r>
      <w:r w:rsidRPr="00A36EDB">
        <w:rPr>
          <w:i/>
          <w:lang w:val="es-ES"/>
        </w:rPr>
        <w:t>data</w:t>
      </w:r>
      <w:r w:rsidRPr="00A36EDB">
        <w:rPr>
          <w:lang w:val="es-ES"/>
        </w:rPr>
        <w:t xml:space="preserve"> de 1821. Las autoridades de Perú investigan cómo el importante documento, que le concedió la libertad a una esclava por colaborar con la Independencia, fue sustraído del Archivo General de la Nación, donde se encontraba en un repositorio con control ________</w:t>
      </w:r>
      <w:r w:rsidRPr="00A36EDB">
        <w:rPr>
          <w:i/>
          <w:lang w:val="es-ES"/>
        </w:rPr>
        <w:t>biométrico</w:t>
      </w:r>
      <w:r w:rsidRPr="00A36EDB">
        <w:rPr>
          <w:lang w:val="es-ES"/>
        </w:rPr>
        <w:t xml:space="preserve">. </w:t>
      </w:r>
    </w:p>
    <w:p w:rsidR="00A36EDB" w:rsidRPr="00A36EDB" w:rsidRDefault="00A36EDB" w:rsidP="00A36EDB">
      <w:pPr>
        <w:pStyle w:val="Lijstalinea"/>
        <w:numPr>
          <w:ilvl w:val="0"/>
          <w:numId w:val="3"/>
        </w:numPr>
        <w:rPr>
          <w:lang w:val="es-ES"/>
        </w:rPr>
      </w:pPr>
      <w:r w:rsidRPr="00A36EDB">
        <w:rPr>
          <w:lang w:val="es-ES"/>
        </w:rPr>
        <w:t>David, con VIH: "El virus vive conmigo, no tengo por qué ________</w:t>
      </w:r>
      <w:r w:rsidRPr="00A36EDB">
        <w:rPr>
          <w:i/>
          <w:lang w:val="es-ES"/>
        </w:rPr>
        <w:t>avergonzar</w:t>
      </w:r>
      <w:r w:rsidRPr="00A36EDB">
        <w:rPr>
          <w:lang w:val="es-ES"/>
        </w:rPr>
        <w:t>me". Mañana es el día mundial de la lucha contra esta ________</w:t>
      </w:r>
      <w:r w:rsidRPr="00A36EDB">
        <w:rPr>
          <w:i/>
          <w:lang w:val="es-ES"/>
        </w:rPr>
        <w:t>pandemia</w:t>
      </w:r>
      <w:r w:rsidRPr="00A36EDB">
        <w:rPr>
          <w:lang w:val="es-ES"/>
        </w:rPr>
        <w:t>.</w:t>
      </w:r>
    </w:p>
    <w:p w:rsidR="00A36EDB" w:rsidRPr="00A36EDB" w:rsidRDefault="00A36EDB" w:rsidP="00A36EDB">
      <w:pPr>
        <w:pStyle w:val="Lijstalinea"/>
        <w:numPr>
          <w:ilvl w:val="0"/>
          <w:numId w:val="3"/>
        </w:numPr>
        <w:rPr>
          <w:lang w:val="es-ES"/>
        </w:rPr>
      </w:pPr>
      <w:r w:rsidRPr="00A36EDB">
        <w:rPr>
          <w:lang w:val="es-ES"/>
        </w:rPr>
        <w:t>Muere un trabajador de 21 años ________</w:t>
      </w:r>
      <w:r w:rsidRPr="00A36EDB">
        <w:rPr>
          <w:i/>
          <w:lang w:val="es-ES"/>
        </w:rPr>
        <w:t>atrapado</w:t>
      </w:r>
      <w:r w:rsidRPr="00A36EDB">
        <w:rPr>
          <w:lang w:val="es-ES"/>
        </w:rPr>
        <w:t xml:space="preserve"> en una máquina bobinadora</w:t>
      </w:r>
    </w:p>
    <w:p w:rsidR="00A36EDB" w:rsidRPr="00A36EDB" w:rsidRDefault="00A36EDB" w:rsidP="00A36EDB">
      <w:pPr>
        <w:pStyle w:val="Lijstalinea"/>
        <w:numPr>
          <w:ilvl w:val="0"/>
          <w:numId w:val="3"/>
        </w:numPr>
        <w:rPr>
          <w:lang w:val="es-ES"/>
        </w:rPr>
      </w:pPr>
      <w:r w:rsidRPr="00A36EDB">
        <w:rPr>
          <w:lang w:val="es-ES"/>
        </w:rPr>
        <w:t>¿Por qué no baja la gasolina si se ________</w:t>
      </w:r>
      <w:r w:rsidRPr="00A36EDB">
        <w:rPr>
          <w:i/>
          <w:lang w:val="es-ES"/>
        </w:rPr>
        <w:t>desploma</w:t>
      </w:r>
      <w:r w:rsidRPr="00A36EDB">
        <w:rPr>
          <w:lang w:val="es-ES"/>
        </w:rPr>
        <w:t xml:space="preserve"> el petróleo?</w:t>
      </w:r>
    </w:p>
    <w:p w:rsidR="00A36EDB" w:rsidRPr="00A36EDB" w:rsidRDefault="00A36EDB" w:rsidP="00A36EDB">
      <w:pPr>
        <w:pStyle w:val="Lijstalinea"/>
        <w:numPr>
          <w:ilvl w:val="0"/>
          <w:numId w:val="3"/>
        </w:numPr>
        <w:rPr>
          <w:lang w:val="es-ES"/>
        </w:rPr>
      </w:pPr>
      <w:r w:rsidRPr="00A36EDB">
        <w:rPr>
          <w:lang w:val="es-ES"/>
        </w:rPr>
        <w:t>El Corte Inglés se asocia con Alibaba, el ________</w:t>
      </w:r>
      <w:r w:rsidRPr="00A36EDB">
        <w:rPr>
          <w:i/>
          <w:lang w:val="es-ES"/>
        </w:rPr>
        <w:t>gigante</w:t>
      </w:r>
      <w:r w:rsidRPr="00A36EDB">
        <w:rPr>
          <w:lang w:val="es-ES"/>
        </w:rPr>
        <w:t xml:space="preserve"> chino del comercio digital</w:t>
      </w:r>
    </w:p>
    <w:p w:rsidR="00A36EDB" w:rsidRPr="00A36EDB" w:rsidRDefault="00A36EDB" w:rsidP="00A36EDB">
      <w:pPr>
        <w:pStyle w:val="Lijstalinea"/>
        <w:numPr>
          <w:ilvl w:val="0"/>
          <w:numId w:val="3"/>
        </w:numPr>
        <w:rPr>
          <w:lang w:val="es-ES"/>
        </w:rPr>
      </w:pPr>
      <w:r w:rsidRPr="00A36EDB">
        <w:rPr>
          <w:lang w:val="es-ES"/>
        </w:rPr>
        <w:t>El 50% de la población mundial será ________</w:t>
      </w:r>
      <w:r w:rsidRPr="00A36EDB">
        <w:rPr>
          <w:i/>
          <w:lang w:val="es-ES"/>
        </w:rPr>
        <w:t>miope</w:t>
      </w:r>
      <w:r w:rsidRPr="00A36EDB">
        <w:rPr>
          <w:lang w:val="es-ES"/>
        </w:rPr>
        <w:t xml:space="preserve"> en 2050</w:t>
      </w:r>
    </w:p>
    <w:p w:rsidR="00A36EDB" w:rsidRPr="00A36EDB" w:rsidRDefault="00A36EDB" w:rsidP="00A36EDB">
      <w:pPr>
        <w:pStyle w:val="Lijstalinea"/>
        <w:numPr>
          <w:ilvl w:val="0"/>
          <w:numId w:val="3"/>
        </w:numPr>
        <w:rPr>
          <w:lang w:val="es-ES"/>
        </w:rPr>
      </w:pPr>
      <w:r w:rsidRPr="00A36EDB">
        <w:rPr>
          <w:lang w:val="es-ES"/>
        </w:rPr>
        <w:t>Tráfico quiere regular los ________</w:t>
      </w:r>
      <w:r w:rsidRPr="00A36EDB">
        <w:rPr>
          <w:i/>
          <w:lang w:val="es-ES"/>
        </w:rPr>
        <w:t>patinetes</w:t>
      </w:r>
      <w:r w:rsidRPr="00A36EDB">
        <w:rPr>
          <w:lang w:val="es-ES"/>
        </w:rPr>
        <w:t xml:space="preserve"> por decreto ley. La Dirección General de Tráfico (DGT) trabaja en un real decreto para ________</w:t>
      </w:r>
      <w:r w:rsidRPr="00A36EDB">
        <w:rPr>
          <w:i/>
          <w:lang w:val="es-ES"/>
        </w:rPr>
        <w:t>impedir</w:t>
      </w:r>
      <w:r w:rsidRPr="00A36EDB">
        <w:rPr>
          <w:lang w:val="es-ES"/>
        </w:rPr>
        <w:t xml:space="preserve"> que los patinetes eléctricos circulen por la ________</w:t>
      </w:r>
      <w:r w:rsidRPr="00A36EDB">
        <w:rPr>
          <w:i/>
          <w:lang w:val="es-ES"/>
        </w:rPr>
        <w:t>acera</w:t>
      </w:r>
      <w:r w:rsidRPr="00A36EDB">
        <w:rPr>
          <w:lang w:val="es-ES"/>
        </w:rPr>
        <w:t xml:space="preserve"> y para establecer una ________</w:t>
      </w:r>
      <w:r w:rsidRPr="00A36EDB">
        <w:rPr>
          <w:i/>
          <w:lang w:val="es-ES"/>
        </w:rPr>
        <w:t>velocidad</w:t>
      </w:r>
      <w:r w:rsidRPr="00A36EDB">
        <w:rPr>
          <w:lang w:val="es-ES"/>
        </w:rPr>
        <w:t xml:space="preserve"> máxima para ellos de 25 kilómetros por hora.</w:t>
      </w:r>
    </w:p>
    <w:p w:rsidR="00A36EDB" w:rsidRPr="00A36EDB" w:rsidRDefault="00A36EDB" w:rsidP="00A36EDB">
      <w:pPr>
        <w:pStyle w:val="Lijstalinea"/>
        <w:numPr>
          <w:ilvl w:val="0"/>
          <w:numId w:val="3"/>
        </w:numPr>
        <w:rPr>
          <w:lang w:val="es-ES"/>
        </w:rPr>
      </w:pPr>
      <w:r w:rsidRPr="00A36EDB">
        <w:rPr>
          <w:lang w:val="es-ES"/>
        </w:rPr>
        <w:t xml:space="preserve">cierra y los vuelos son ________desviados. Se ________esperan protestas. </w:t>
      </w:r>
    </w:p>
    <w:p w:rsidR="00A36EDB" w:rsidRPr="00A36EDB" w:rsidRDefault="00A36EDB" w:rsidP="00A36EDB">
      <w:pPr>
        <w:pStyle w:val="Lijstalinea"/>
        <w:numPr>
          <w:ilvl w:val="0"/>
          <w:numId w:val="3"/>
        </w:numPr>
        <w:rPr>
          <w:lang w:val="es-ES"/>
        </w:rPr>
      </w:pPr>
      <w:r w:rsidRPr="00A36EDB">
        <w:rPr>
          <w:lang w:val="es-ES"/>
        </w:rPr>
        <w:t>Acusan a Netflix de normalizar el tráfico y abuso sexual de menores por seguir ________</w:t>
      </w:r>
      <w:r w:rsidRPr="00A36EDB">
        <w:rPr>
          <w:i/>
          <w:lang w:val="es-ES"/>
        </w:rPr>
        <w:t>adelante</w:t>
      </w:r>
      <w:r w:rsidRPr="00A36EDB">
        <w:rPr>
          <w:lang w:val="es-ES"/>
        </w:rPr>
        <w:t xml:space="preserve"> con la emisión de la serie 'Baby'</w:t>
      </w:r>
    </w:p>
    <w:p w:rsidR="009F03C2" w:rsidRPr="00A36EDB" w:rsidRDefault="00A36EDB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A36EDB">
        <w:rPr>
          <w:lang w:val="es-ES"/>
        </w:rPr>
        <w:t>Muere el ________</w:t>
      </w:r>
      <w:r w:rsidRPr="00A36EDB">
        <w:rPr>
          <w:i/>
          <w:lang w:val="es-ES"/>
        </w:rPr>
        <w:t>expresidente</w:t>
      </w:r>
      <w:r w:rsidRPr="00A36EDB">
        <w:rPr>
          <w:lang w:val="es-ES"/>
        </w:rPr>
        <w:t xml:space="preserve"> de EE UU George H.W. Bush a los 94 años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3D6EAD" w:rsidRPr="003D6EAD" w:rsidRDefault="003D6EAD" w:rsidP="003D6EAD">
      <w:pPr>
        <w:pStyle w:val="Lijstalinea"/>
        <w:numPr>
          <w:ilvl w:val="0"/>
          <w:numId w:val="1"/>
        </w:numPr>
        <w:rPr>
          <w:lang w:val="es-ES"/>
        </w:rPr>
      </w:pPr>
      <w:r w:rsidRPr="003D6EAD">
        <w:rPr>
          <w:lang w:val="es-ES"/>
        </w:rPr>
        <w:t>El trago más caro del mundo: esta botella de whisky se vendió en US$ 1,53 millones</w:t>
      </w:r>
    </w:p>
    <w:p w:rsidR="003D6EAD" w:rsidRPr="003D6EAD" w:rsidRDefault="003D6EAD" w:rsidP="003D6EAD">
      <w:pPr>
        <w:pStyle w:val="Lijstalinea"/>
        <w:numPr>
          <w:ilvl w:val="0"/>
          <w:numId w:val="1"/>
        </w:numPr>
        <w:rPr>
          <w:lang w:val="es-ES"/>
        </w:rPr>
      </w:pPr>
      <w:r w:rsidRPr="003D6EAD">
        <w:rPr>
          <w:lang w:val="es-ES"/>
        </w:rPr>
        <w:t>"Antes se pensaba que las mujeres nunca formarían parte del poder"</w:t>
      </w:r>
    </w:p>
    <w:p w:rsidR="003D6EAD" w:rsidRPr="003D6EAD" w:rsidRDefault="003D6EAD" w:rsidP="003D6EAD">
      <w:pPr>
        <w:pStyle w:val="Lijstalinea"/>
        <w:numPr>
          <w:ilvl w:val="0"/>
          <w:numId w:val="1"/>
        </w:numPr>
        <w:rPr>
          <w:lang w:val="es-ES"/>
        </w:rPr>
      </w:pPr>
      <w:r w:rsidRPr="003D6EAD">
        <w:rPr>
          <w:lang w:val="es-ES"/>
        </w:rPr>
        <w:t>"Me molesta cuando un vegano llama asesino a un carnicero"</w:t>
      </w:r>
    </w:p>
    <w:p w:rsidR="003D6EAD" w:rsidRPr="003D6EAD" w:rsidRDefault="003D6EAD" w:rsidP="003D6EAD">
      <w:pPr>
        <w:pStyle w:val="Lijstalinea"/>
        <w:numPr>
          <w:ilvl w:val="0"/>
          <w:numId w:val="1"/>
        </w:numPr>
        <w:rPr>
          <w:lang w:val="es-ES"/>
        </w:rPr>
      </w:pPr>
      <w:r w:rsidRPr="003D6EAD">
        <w:rPr>
          <w:lang w:val="es-ES"/>
        </w:rPr>
        <w:t>Familias veganas luchan por conseguir menús adaptados a su dieta en el comedor escolar</w:t>
      </w:r>
    </w:p>
    <w:p w:rsidR="006432B4" w:rsidRPr="00F25C9F" w:rsidRDefault="003D6EAD" w:rsidP="003D6EAD">
      <w:pPr>
        <w:pStyle w:val="Lijstalinea"/>
        <w:numPr>
          <w:ilvl w:val="0"/>
          <w:numId w:val="1"/>
        </w:numPr>
        <w:rPr>
          <w:lang w:val="es-ES"/>
        </w:rPr>
      </w:pPr>
      <w:r w:rsidRPr="003D6EAD">
        <w:rPr>
          <w:lang w:val="es-ES"/>
        </w:rPr>
        <w:t>El Parlamento de Francia prohíbe a los padres que abofeteen a sus hijos</w:t>
      </w:r>
    </w:p>
    <w:sectPr w:rsidR="006432B4" w:rsidRPr="00F25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5A6" w:rsidRDefault="006205A6" w:rsidP="00B4420C">
      <w:pPr>
        <w:spacing w:after="0" w:line="240" w:lineRule="auto"/>
      </w:pPr>
      <w:r>
        <w:separator/>
      </w:r>
    </w:p>
  </w:endnote>
  <w:endnote w:type="continuationSeparator" w:id="0">
    <w:p w:rsidR="006205A6" w:rsidRDefault="006205A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DD" w:rsidRDefault="004731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DD" w:rsidRDefault="004731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5A6" w:rsidRDefault="006205A6" w:rsidP="00B4420C">
      <w:pPr>
        <w:spacing w:after="0" w:line="240" w:lineRule="auto"/>
      </w:pPr>
      <w:r>
        <w:separator/>
      </w:r>
    </w:p>
  </w:footnote>
  <w:footnote w:type="continuationSeparator" w:id="0">
    <w:p w:rsidR="006205A6" w:rsidRDefault="006205A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DD" w:rsidRDefault="004731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 xml:space="preserve">B1-B2 </w:t>
    </w:r>
    <w:r w:rsidR="00697599">
      <w:rPr>
        <w:lang w:val="es-ES"/>
      </w:rPr>
      <w:t xml:space="preserve">/ B2-C1 </w:t>
    </w:r>
    <w:r w:rsidR="005C29D7">
      <w:rPr>
        <w:lang w:val="es-ES"/>
      </w:rPr>
      <w:t>01/</w:t>
    </w:r>
    <w:r w:rsidR="004731DD">
      <w:rPr>
        <w:lang w:val="es-ES"/>
      </w:rPr>
      <w:t>12</w:t>
    </w:r>
    <w:bookmarkStart w:id="0" w:name="_GoBack"/>
    <w:bookmarkEnd w:id="0"/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DD" w:rsidRDefault="004731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92395"/>
    <w:rsid w:val="002E1CB6"/>
    <w:rsid w:val="003571A3"/>
    <w:rsid w:val="003D6EAD"/>
    <w:rsid w:val="00460737"/>
    <w:rsid w:val="004731DD"/>
    <w:rsid w:val="00492B1F"/>
    <w:rsid w:val="004E2F87"/>
    <w:rsid w:val="005C29D7"/>
    <w:rsid w:val="006205A6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36EDB"/>
    <w:rsid w:val="00A66499"/>
    <w:rsid w:val="00A9043F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D78C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656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2018-12-01T09:12:00Z</dcterms:modified>
</cp:coreProperties>
</file>