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9B3001" w:rsidRPr="00FE70B3" w:rsidRDefault="009B3001" w:rsidP="009B3001">
      <w:pPr>
        <w:pStyle w:val="Lijstalinea"/>
        <w:numPr>
          <w:ilvl w:val="0"/>
          <w:numId w:val="2"/>
        </w:numPr>
        <w:rPr>
          <w:lang w:val="es-ES"/>
        </w:rPr>
      </w:pPr>
      <w:r w:rsidRPr="00FE70B3">
        <w:rPr>
          <w:lang w:val="es-ES"/>
        </w:rPr>
        <w:t xml:space="preserve">Casado plantea las andaluzas como una primera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vuelta</w:t>
      </w:r>
      <w:r w:rsidRPr="00FE70B3">
        <w:rPr>
          <w:lang w:val="es-ES"/>
        </w:rPr>
        <w:t xml:space="preserve"> de las elecciones generales</w:t>
      </w:r>
    </w:p>
    <w:p w:rsidR="009B3001" w:rsidRPr="00FE70B3" w:rsidRDefault="009B3001" w:rsidP="009B3001">
      <w:pPr>
        <w:pStyle w:val="Lijstalinea"/>
        <w:numPr>
          <w:ilvl w:val="0"/>
          <w:numId w:val="2"/>
        </w:numPr>
        <w:rPr>
          <w:lang w:val="es-ES"/>
        </w:rPr>
      </w:pPr>
      <w:r w:rsidRPr="00FE70B3">
        <w:rPr>
          <w:lang w:val="es-ES"/>
        </w:rPr>
        <w:t xml:space="preserve">Un juez ordena la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suspensión</w:t>
      </w:r>
      <w:r w:rsidRPr="00FE70B3">
        <w:rPr>
          <w:lang w:val="es-ES"/>
        </w:rPr>
        <w:t xml:space="preserve"> inmediata de las obras del Edificio España por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riesgos</w:t>
      </w:r>
      <w:r w:rsidRPr="00FE70B3">
        <w:rPr>
          <w:lang w:val="es-ES"/>
        </w:rPr>
        <w:t xml:space="preserve"> estructurales</w:t>
      </w:r>
    </w:p>
    <w:p w:rsidR="009B3001" w:rsidRPr="00FE70B3" w:rsidRDefault="009B3001" w:rsidP="009B3001">
      <w:pPr>
        <w:pStyle w:val="Lijstalinea"/>
        <w:numPr>
          <w:ilvl w:val="0"/>
          <w:numId w:val="2"/>
        </w:numPr>
        <w:rPr>
          <w:lang w:val="es-ES"/>
        </w:rPr>
      </w:pPr>
      <w:r w:rsidRPr="00FE70B3">
        <w:rPr>
          <w:lang w:val="es-ES"/>
        </w:rPr>
        <w:t xml:space="preserve">Air Nostrum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cancela</w:t>
      </w:r>
      <w:r w:rsidRPr="00FE70B3">
        <w:rPr>
          <w:lang w:val="es-ES"/>
        </w:rPr>
        <w:t xml:space="preserve"> un centenar de vuelos por la huelga de pilotos</w:t>
      </w:r>
    </w:p>
    <w:p w:rsidR="009B3001" w:rsidRPr="00FE70B3" w:rsidRDefault="009B3001" w:rsidP="009B3001">
      <w:pPr>
        <w:pStyle w:val="Lijstalinea"/>
        <w:numPr>
          <w:ilvl w:val="0"/>
          <w:numId w:val="2"/>
        </w:numPr>
        <w:rPr>
          <w:lang w:val="es-ES"/>
        </w:rPr>
      </w:pPr>
      <w:r w:rsidRPr="00FE70B3">
        <w:rPr>
          <w:lang w:val="es-ES"/>
        </w:rPr>
        <w:t xml:space="preserve">Exteriores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desmiente</w:t>
      </w:r>
      <w:r w:rsidRPr="00FE70B3">
        <w:rPr>
          <w:lang w:val="es-ES"/>
        </w:rPr>
        <w:t xml:space="preserve"> el anuncio del ministro principal de Gibraltar sobre un acuerdo entre España y el Peñón</w:t>
      </w:r>
    </w:p>
    <w:p w:rsidR="009B3001" w:rsidRPr="00FE70B3" w:rsidRDefault="009B3001" w:rsidP="009B3001">
      <w:pPr>
        <w:pStyle w:val="Lijstalinea"/>
        <w:numPr>
          <w:ilvl w:val="0"/>
          <w:numId w:val="2"/>
        </w:numPr>
        <w:rPr>
          <w:lang w:val="es-ES"/>
        </w:rPr>
      </w:pPr>
      <w:r w:rsidRPr="00FE70B3">
        <w:rPr>
          <w:lang w:val="es-ES"/>
        </w:rPr>
        <w:t xml:space="preserve">Un estudio confirma la importancia de la vacunación contra la gripe en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embarazadas</w:t>
      </w:r>
      <w:r w:rsidRPr="00FE70B3">
        <w:rPr>
          <w:lang w:val="es-ES"/>
        </w:rPr>
        <w:t>.</w:t>
      </w:r>
    </w:p>
    <w:p w:rsidR="009B3001" w:rsidRPr="00FE70B3" w:rsidRDefault="009B3001" w:rsidP="009B3001">
      <w:pPr>
        <w:pStyle w:val="Lijstalinea"/>
        <w:numPr>
          <w:ilvl w:val="0"/>
          <w:numId w:val="2"/>
        </w:numPr>
        <w:rPr>
          <w:lang w:val="es-ES"/>
        </w:rPr>
      </w:pPr>
      <w:r w:rsidRPr="00FE70B3">
        <w:rPr>
          <w:lang w:val="es-ES"/>
        </w:rPr>
        <w:t xml:space="preserve">España y Cuba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pactan</w:t>
      </w:r>
      <w:r w:rsidRPr="00FE70B3">
        <w:rPr>
          <w:lang w:val="es-ES"/>
        </w:rPr>
        <w:t xml:space="preserve"> un contacto anual en el que hablarán de derechos humanos</w:t>
      </w:r>
    </w:p>
    <w:p w:rsidR="009B3001" w:rsidRPr="00FE70B3" w:rsidRDefault="00FE70B3" w:rsidP="009B3001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9B3001" w:rsidRPr="00FE70B3">
        <w:rPr>
          <w:i/>
          <w:vanish/>
          <w:lang w:val="es-ES"/>
        </w:rPr>
        <w:t>Tiroteo</w:t>
      </w:r>
      <w:r w:rsidR="009B3001" w:rsidRPr="00FE70B3">
        <w:rPr>
          <w:lang w:val="es-ES"/>
        </w:rPr>
        <w:t xml:space="preserve"> en centro comercial en Alabama </w:t>
      </w:r>
      <w:r>
        <w:rPr>
          <w:lang w:val="es-ES"/>
        </w:rPr>
        <w:t>________</w:t>
      </w:r>
      <w:r w:rsidR="009B3001" w:rsidRPr="00FE70B3">
        <w:rPr>
          <w:i/>
          <w:vanish/>
          <w:lang w:val="es-ES"/>
        </w:rPr>
        <w:t>deja</w:t>
      </w:r>
      <w:r w:rsidR="009B3001" w:rsidRPr="00FE70B3">
        <w:rPr>
          <w:lang w:val="es-ES"/>
        </w:rPr>
        <w:t xml:space="preserve"> dos heridos y un hombre armado muerto</w:t>
      </w:r>
    </w:p>
    <w:p w:rsidR="009B3001" w:rsidRPr="00FE70B3" w:rsidRDefault="009B3001" w:rsidP="009B3001">
      <w:pPr>
        <w:pStyle w:val="Lijstalinea"/>
        <w:numPr>
          <w:ilvl w:val="0"/>
          <w:numId w:val="2"/>
        </w:numPr>
        <w:rPr>
          <w:lang w:val="es-ES"/>
        </w:rPr>
      </w:pPr>
      <w:r w:rsidRPr="00FE70B3">
        <w:rPr>
          <w:lang w:val="es-ES"/>
        </w:rPr>
        <w:t xml:space="preserve">Las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pesadilla</w:t>
      </w:r>
      <w:r w:rsidRPr="00FE70B3">
        <w:rPr>
          <w:lang w:val="es-ES"/>
        </w:rPr>
        <w:t xml:space="preserve"> de la violencia machista en España: 972 mujeres asesinadas, más de la mitad no había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denunciado</w:t>
      </w:r>
    </w:p>
    <w:p w:rsidR="009B3001" w:rsidRPr="00FE70B3" w:rsidRDefault="00FE70B3" w:rsidP="009B3001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9B3001" w:rsidRPr="00FE70B3">
        <w:rPr>
          <w:i/>
          <w:vanish/>
          <w:lang w:val="es-ES"/>
        </w:rPr>
        <w:t>Botellón</w:t>
      </w:r>
      <w:r w:rsidR="009B3001" w:rsidRPr="00FE70B3">
        <w:rPr>
          <w:lang w:val="es-ES"/>
        </w:rPr>
        <w:t>, ciberacoso.... ¿Conocen los jóvenes las consecuencias legales de sus actos?</w:t>
      </w:r>
    </w:p>
    <w:p w:rsidR="006432B4" w:rsidRPr="00FE70B3" w:rsidRDefault="009B3001" w:rsidP="009B3001">
      <w:pPr>
        <w:pStyle w:val="Lijstalinea"/>
        <w:numPr>
          <w:ilvl w:val="0"/>
          <w:numId w:val="2"/>
        </w:numPr>
        <w:rPr>
          <w:lang w:val="es-ES"/>
        </w:rPr>
      </w:pPr>
      <w:r w:rsidRPr="00FE70B3">
        <w:rPr>
          <w:lang w:val="es-ES"/>
        </w:rPr>
        <w:t xml:space="preserve">La España vacía: tres de cada cinco municipios están en riesgo de </w:t>
      </w:r>
      <w:r w:rsidR="00FE70B3">
        <w:rPr>
          <w:lang w:val="es-ES"/>
        </w:rPr>
        <w:t>________</w:t>
      </w:r>
      <w:r w:rsidRPr="00FE70B3">
        <w:rPr>
          <w:i/>
          <w:vanish/>
          <w:lang w:val="es-ES"/>
        </w:rPr>
        <w:t>extinción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E70B3" w:rsidRDefault="00FE70B3">
      <w:pPr>
        <w:rPr>
          <w:lang w:val="es-ES"/>
        </w:rPr>
      </w:pPr>
      <w:r>
        <w:rPr>
          <w:lang w:val="es-ES"/>
        </w:rPr>
        <w:t>b</w:t>
      </w:r>
      <w:r w:rsidRPr="00FE70B3">
        <w:rPr>
          <w:lang w:val="es-ES"/>
        </w:rPr>
        <w:t>otellón</w:t>
      </w:r>
      <w:r>
        <w:rPr>
          <w:lang w:val="es-ES"/>
        </w:rPr>
        <w:t xml:space="preserve"> - </w:t>
      </w:r>
      <w:r w:rsidRPr="00FE70B3">
        <w:rPr>
          <w:lang w:val="es-ES"/>
        </w:rPr>
        <w:t>cancela</w:t>
      </w:r>
      <w:r>
        <w:rPr>
          <w:lang w:val="es-ES"/>
        </w:rPr>
        <w:t xml:space="preserve">r - </w:t>
      </w:r>
      <w:r w:rsidRPr="00FE70B3">
        <w:rPr>
          <w:lang w:val="es-ES"/>
        </w:rPr>
        <w:t>deja</w:t>
      </w:r>
      <w:r>
        <w:rPr>
          <w:lang w:val="es-ES"/>
        </w:rPr>
        <w:t xml:space="preserve">r - </w:t>
      </w:r>
      <w:r w:rsidRPr="00FE70B3">
        <w:rPr>
          <w:lang w:val="es-ES"/>
        </w:rPr>
        <w:t>denuncia</w:t>
      </w:r>
      <w:r>
        <w:rPr>
          <w:lang w:val="es-ES"/>
        </w:rPr>
        <w:t xml:space="preserve">r - desmentir - </w:t>
      </w:r>
      <w:r w:rsidRPr="00FE70B3">
        <w:rPr>
          <w:lang w:val="es-ES"/>
        </w:rPr>
        <w:t>embarazada</w:t>
      </w:r>
      <w:r>
        <w:rPr>
          <w:lang w:val="es-ES"/>
        </w:rPr>
        <w:t xml:space="preserve"> - </w:t>
      </w:r>
      <w:r w:rsidRPr="00FE70B3">
        <w:rPr>
          <w:lang w:val="es-ES"/>
        </w:rPr>
        <w:t>extinción</w:t>
      </w:r>
      <w:r>
        <w:rPr>
          <w:lang w:val="es-ES"/>
        </w:rPr>
        <w:t xml:space="preserve"> - </w:t>
      </w:r>
      <w:r w:rsidRPr="00FE70B3">
        <w:rPr>
          <w:lang w:val="es-ES"/>
        </w:rPr>
        <w:t>pacta</w:t>
      </w:r>
      <w:r>
        <w:rPr>
          <w:lang w:val="es-ES"/>
        </w:rPr>
        <w:t xml:space="preserve">r - </w:t>
      </w:r>
      <w:r w:rsidRPr="00FE70B3">
        <w:rPr>
          <w:lang w:val="es-ES"/>
        </w:rPr>
        <w:t>pesadilla</w:t>
      </w:r>
      <w:r>
        <w:rPr>
          <w:lang w:val="es-ES"/>
        </w:rPr>
        <w:t xml:space="preserve"> - </w:t>
      </w:r>
      <w:r w:rsidRPr="00FE70B3">
        <w:rPr>
          <w:lang w:val="es-ES"/>
        </w:rPr>
        <w:t>riesgo</w:t>
      </w:r>
      <w:r>
        <w:rPr>
          <w:lang w:val="es-ES"/>
        </w:rPr>
        <w:t xml:space="preserve"> - </w:t>
      </w:r>
      <w:r w:rsidRPr="00FE70B3">
        <w:rPr>
          <w:lang w:val="es-ES"/>
        </w:rPr>
        <w:t>suspensión</w:t>
      </w:r>
      <w:r>
        <w:rPr>
          <w:lang w:val="es-ES"/>
        </w:rPr>
        <w:t xml:space="preserve"> - t</w:t>
      </w:r>
      <w:r w:rsidRPr="00FE70B3">
        <w:rPr>
          <w:lang w:val="es-ES"/>
        </w:rPr>
        <w:t>iroteo</w:t>
      </w:r>
      <w:r>
        <w:rPr>
          <w:lang w:val="es-ES"/>
        </w:rPr>
        <w:t xml:space="preserve"> - </w:t>
      </w:r>
      <w:r w:rsidRPr="00FE70B3">
        <w:rPr>
          <w:lang w:val="es-ES"/>
        </w:rPr>
        <w:t>vuelta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E70B3" w:rsidRPr="00FE70B3" w:rsidRDefault="00FE70B3" w:rsidP="00FE70B3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Casado plantea las andaluzas como una primera ________</w:t>
      </w:r>
      <w:r w:rsidRPr="00FE70B3">
        <w:rPr>
          <w:vanish/>
          <w:lang w:val="es-ES"/>
        </w:rPr>
        <w:t>vuelta</w:t>
      </w:r>
      <w:r w:rsidRPr="00FE70B3">
        <w:rPr>
          <w:lang w:val="es-ES"/>
        </w:rPr>
        <w:t xml:space="preserve"> de las elecciones generales</w:t>
      </w:r>
    </w:p>
    <w:p w:rsidR="00FE70B3" w:rsidRPr="00FE70B3" w:rsidRDefault="00FE70B3" w:rsidP="00FE70B3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Un juez ordena la ________</w:t>
      </w:r>
      <w:r w:rsidRPr="00FE70B3">
        <w:rPr>
          <w:vanish/>
          <w:lang w:val="es-ES"/>
        </w:rPr>
        <w:t>suspensión</w:t>
      </w:r>
      <w:r w:rsidRPr="00FE70B3">
        <w:rPr>
          <w:lang w:val="es-ES"/>
        </w:rPr>
        <w:t xml:space="preserve"> inmediata de las obras del Edificio España por ________</w:t>
      </w:r>
      <w:r w:rsidRPr="00FE70B3">
        <w:rPr>
          <w:vanish/>
          <w:lang w:val="es-ES"/>
        </w:rPr>
        <w:t>riesgos</w:t>
      </w:r>
      <w:r w:rsidRPr="00FE70B3">
        <w:rPr>
          <w:lang w:val="es-ES"/>
        </w:rPr>
        <w:t xml:space="preserve"> estructurales</w:t>
      </w:r>
    </w:p>
    <w:p w:rsidR="00FE70B3" w:rsidRPr="00FE70B3" w:rsidRDefault="00FE70B3" w:rsidP="00FE70B3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Air Nostrum ________</w:t>
      </w:r>
      <w:r w:rsidRPr="00FE70B3">
        <w:rPr>
          <w:vanish/>
          <w:lang w:val="es-ES"/>
        </w:rPr>
        <w:t>cancela</w:t>
      </w:r>
      <w:r w:rsidRPr="00FE70B3">
        <w:rPr>
          <w:lang w:val="es-ES"/>
        </w:rPr>
        <w:t xml:space="preserve"> un centenar de vuelos por la huelga de pilotos</w:t>
      </w:r>
    </w:p>
    <w:p w:rsidR="00FE70B3" w:rsidRPr="00FE70B3" w:rsidRDefault="00FE70B3" w:rsidP="00FE70B3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Exteriores ________</w:t>
      </w:r>
      <w:r w:rsidRPr="00FE70B3">
        <w:rPr>
          <w:vanish/>
          <w:lang w:val="es-ES"/>
        </w:rPr>
        <w:t>desmiente</w:t>
      </w:r>
      <w:r w:rsidRPr="00FE70B3">
        <w:rPr>
          <w:lang w:val="es-ES"/>
        </w:rPr>
        <w:t xml:space="preserve"> el anuncio del ministro principal de Gibraltar sobre un acuerdo entre España y el Peñón</w:t>
      </w:r>
    </w:p>
    <w:p w:rsidR="00FE70B3" w:rsidRPr="00FE70B3" w:rsidRDefault="00FE70B3" w:rsidP="00FE70B3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Un estudio confirma la importancia de la vacunación contra la gripe en ________</w:t>
      </w:r>
      <w:r w:rsidRPr="00FE70B3">
        <w:rPr>
          <w:vanish/>
          <w:lang w:val="es-ES"/>
        </w:rPr>
        <w:t>embarazadas</w:t>
      </w:r>
      <w:r w:rsidRPr="00FE70B3">
        <w:rPr>
          <w:lang w:val="es-ES"/>
        </w:rPr>
        <w:t>.</w:t>
      </w:r>
    </w:p>
    <w:p w:rsidR="00FE70B3" w:rsidRPr="00FE70B3" w:rsidRDefault="00FE70B3" w:rsidP="00FE70B3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España y Cuba ________</w:t>
      </w:r>
      <w:r w:rsidRPr="00FE70B3">
        <w:rPr>
          <w:vanish/>
          <w:lang w:val="es-ES"/>
        </w:rPr>
        <w:t>pactan</w:t>
      </w:r>
      <w:r w:rsidRPr="00FE70B3">
        <w:rPr>
          <w:lang w:val="es-ES"/>
        </w:rPr>
        <w:t xml:space="preserve"> un contacto anual en el que hablarán de derechos humanos</w:t>
      </w:r>
    </w:p>
    <w:p w:rsidR="00FE70B3" w:rsidRPr="00FE70B3" w:rsidRDefault="00FE70B3" w:rsidP="00FE70B3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________</w:t>
      </w:r>
      <w:r w:rsidRPr="00FE70B3">
        <w:rPr>
          <w:vanish/>
          <w:lang w:val="es-ES"/>
        </w:rPr>
        <w:t>Tiroteo</w:t>
      </w:r>
      <w:r w:rsidRPr="00FE70B3">
        <w:rPr>
          <w:lang w:val="es-ES"/>
        </w:rPr>
        <w:t xml:space="preserve"> en centro comercial en Alabama ________</w:t>
      </w:r>
      <w:r w:rsidRPr="00FE70B3">
        <w:rPr>
          <w:vanish/>
          <w:lang w:val="es-ES"/>
        </w:rPr>
        <w:t>deja</w:t>
      </w:r>
      <w:r w:rsidRPr="00FE70B3">
        <w:rPr>
          <w:lang w:val="es-ES"/>
        </w:rPr>
        <w:t xml:space="preserve"> dos heridos y un hombre armado muerto</w:t>
      </w:r>
    </w:p>
    <w:p w:rsidR="00FE70B3" w:rsidRPr="00FE70B3" w:rsidRDefault="00FE70B3" w:rsidP="00FE70B3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Las ________</w:t>
      </w:r>
      <w:r w:rsidRPr="00FE70B3">
        <w:rPr>
          <w:vanish/>
          <w:lang w:val="es-ES"/>
        </w:rPr>
        <w:t>pesadilla</w:t>
      </w:r>
      <w:r w:rsidRPr="00FE70B3">
        <w:rPr>
          <w:lang w:val="es-ES"/>
        </w:rPr>
        <w:t xml:space="preserve"> de la violencia machista en España: 972 mujeres asesinadas, más de la mitad no había ________</w:t>
      </w:r>
      <w:r w:rsidRPr="00FE70B3">
        <w:rPr>
          <w:vanish/>
          <w:lang w:val="es-ES"/>
        </w:rPr>
        <w:t>denunciado</w:t>
      </w:r>
    </w:p>
    <w:p w:rsidR="00FE70B3" w:rsidRPr="00FE70B3" w:rsidRDefault="00FE70B3" w:rsidP="00FE70B3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________</w:t>
      </w:r>
      <w:r w:rsidRPr="00FE70B3">
        <w:rPr>
          <w:vanish/>
          <w:lang w:val="es-ES"/>
        </w:rPr>
        <w:t>Botellón</w:t>
      </w:r>
      <w:r w:rsidRPr="00FE70B3">
        <w:rPr>
          <w:lang w:val="es-ES"/>
        </w:rPr>
        <w:t>, ciberacoso.... ¿Conocen los jóvenes las consecuencias legales de sus actos?</w:t>
      </w:r>
    </w:p>
    <w:p w:rsidR="009F03C2" w:rsidRPr="00FE70B3" w:rsidRDefault="00FE70B3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FE70B3">
        <w:rPr>
          <w:lang w:val="es-ES"/>
        </w:rPr>
        <w:t>La España vacía: tres de cada cinco municipios están en riesgo de ________</w:t>
      </w:r>
      <w:r w:rsidRPr="00FE70B3">
        <w:rPr>
          <w:vanish/>
          <w:lang w:val="es-ES"/>
        </w:rPr>
        <w:t>extinción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F2E42" w:rsidRPr="007F2E42" w:rsidRDefault="007F2E42" w:rsidP="007F2E42">
      <w:pPr>
        <w:pStyle w:val="Lijstalinea"/>
        <w:numPr>
          <w:ilvl w:val="0"/>
          <w:numId w:val="1"/>
        </w:numPr>
        <w:rPr>
          <w:lang w:val="es-ES"/>
        </w:rPr>
      </w:pPr>
      <w:r w:rsidRPr="007F2E42">
        <w:rPr>
          <w:lang w:val="es-ES"/>
        </w:rPr>
        <w:t>Dani Mateo, imputado por sonarse con una bandera de España</w:t>
      </w:r>
    </w:p>
    <w:p w:rsidR="007F2E42" w:rsidRPr="007F2E42" w:rsidRDefault="007F2E42" w:rsidP="007F2E42">
      <w:pPr>
        <w:pStyle w:val="Lijstalinea"/>
        <w:numPr>
          <w:ilvl w:val="0"/>
          <w:numId w:val="1"/>
        </w:numPr>
        <w:rPr>
          <w:lang w:val="es-ES"/>
        </w:rPr>
      </w:pPr>
      <w:r w:rsidRPr="007F2E42">
        <w:rPr>
          <w:lang w:val="es-ES"/>
        </w:rPr>
        <w:t>Casi el 90% de los españoles desconoce que el diésel contiene aceite de palma</w:t>
      </w:r>
    </w:p>
    <w:p w:rsidR="007F2E42" w:rsidRPr="007F2E42" w:rsidRDefault="007F2E42" w:rsidP="007F2E42">
      <w:pPr>
        <w:pStyle w:val="Lijstalinea"/>
        <w:numPr>
          <w:ilvl w:val="0"/>
          <w:numId w:val="1"/>
        </w:numPr>
        <w:rPr>
          <w:lang w:val="es-ES"/>
        </w:rPr>
      </w:pPr>
      <w:r w:rsidRPr="007F2E42">
        <w:rPr>
          <w:lang w:val="es-ES"/>
        </w:rPr>
        <w:t xml:space="preserve">'Dios, no quiero morir': el diario del misionero que habría sido asesinado por una tribu cuenta sus últimos </w:t>
      </w:r>
      <w:proofErr w:type="gramStart"/>
      <w:r w:rsidRPr="007F2E42">
        <w:rPr>
          <w:lang w:val="es-ES"/>
        </w:rPr>
        <w:t>días .</w:t>
      </w:r>
      <w:proofErr w:type="gramEnd"/>
      <w:r>
        <w:rPr>
          <w:lang w:val="es-ES"/>
        </w:rPr>
        <w:t xml:space="preserve"> </w:t>
      </w:r>
      <w:bookmarkStart w:id="0" w:name="_GoBack"/>
      <w:bookmarkEnd w:id="0"/>
      <w:proofErr w:type="gramStart"/>
      <w:r w:rsidRPr="007F2E42">
        <w:rPr>
          <w:lang w:val="es-ES"/>
        </w:rPr>
        <w:t>En</w:t>
      </w:r>
      <w:proofErr w:type="gramEnd"/>
      <w:r w:rsidRPr="007F2E42">
        <w:rPr>
          <w:lang w:val="es-ES"/>
        </w:rPr>
        <w:t xml:space="preserve"> extractos de su diario, John Allen Chau, el estadounidense que se cree murió a manos de integrantes de la aislada tribu de los </w:t>
      </w:r>
      <w:proofErr w:type="spellStart"/>
      <w:r w:rsidRPr="007F2E42">
        <w:rPr>
          <w:lang w:val="es-ES"/>
        </w:rPr>
        <w:t>sentileneses</w:t>
      </w:r>
      <w:proofErr w:type="spellEnd"/>
      <w:r w:rsidRPr="007F2E42">
        <w:rPr>
          <w:lang w:val="es-ES"/>
        </w:rPr>
        <w:t xml:space="preserve"> en una pequeña y remota isla en la Bahía de Bengala, escribió sobre volver a la isla para continuar con sus intentos de conversión, aun frente a una abierta hostilidad y amenazas contra su vida.</w:t>
      </w:r>
    </w:p>
    <w:p w:rsidR="007F2E42" w:rsidRPr="007F2E42" w:rsidRDefault="007F2E42" w:rsidP="007F2E42">
      <w:pPr>
        <w:pStyle w:val="Lijstalinea"/>
        <w:numPr>
          <w:ilvl w:val="0"/>
          <w:numId w:val="1"/>
        </w:numPr>
        <w:rPr>
          <w:lang w:val="es-ES"/>
        </w:rPr>
      </w:pPr>
      <w:r w:rsidRPr="007F2E42">
        <w:rPr>
          <w:lang w:val="es-ES"/>
        </w:rPr>
        <w:t>Por qué puede ser peligroso que un algoritmo decida si contratarte o concederte un crédito</w:t>
      </w:r>
    </w:p>
    <w:p w:rsidR="006432B4" w:rsidRPr="00F25C9F" w:rsidRDefault="007F2E42" w:rsidP="007F2E42">
      <w:pPr>
        <w:pStyle w:val="Lijstalinea"/>
        <w:numPr>
          <w:ilvl w:val="0"/>
          <w:numId w:val="1"/>
        </w:numPr>
        <w:rPr>
          <w:lang w:val="es-ES"/>
        </w:rPr>
      </w:pPr>
      <w:r w:rsidRPr="007F2E42">
        <w:rPr>
          <w:lang w:val="es-ES"/>
        </w:rPr>
        <w:t>Una madre "no tuvo otra opción" sino vender a su hija de 6 años para poder comer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786" w:rsidRDefault="00B42786" w:rsidP="00B4420C">
      <w:pPr>
        <w:spacing w:after="0" w:line="240" w:lineRule="auto"/>
      </w:pPr>
      <w:r>
        <w:separator/>
      </w:r>
    </w:p>
  </w:endnote>
  <w:endnote w:type="continuationSeparator" w:id="0">
    <w:p w:rsidR="00B42786" w:rsidRDefault="00B4278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786" w:rsidRDefault="00B42786" w:rsidP="00B4420C">
      <w:pPr>
        <w:spacing w:after="0" w:line="240" w:lineRule="auto"/>
      </w:pPr>
      <w:r>
        <w:separator/>
      </w:r>
    </w:p>
  </w:footnote>
  <w:footnote w:type="continuationSeparator" w:id="0">
    <w:p w:rsidR="00B42786" w:rsidRDefault="00B4278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9B3001">
      <w:rPr>
        <w:lang w:val="es-ES"/>
      </w:rPr>
      <w:t>23</w:t>
    </w:r>
    <w:r w:rsidR="005C29D7">
      <w:rPr>
        <w:lang w:val="es-ES"/>
      </w:rPr>
      <w:t>/</w:t>
    </w:r>
    <w:r w:rsidR="009B3001">
      <w:rPr>
        <w:lang w:val="es-ES"/>
      </w:rPr>
      <w:t>1</w:t>
    </w:r>
    <w:r w:rsidR="005C29D7">
      <w:rPr>
        <w:lang w:val="es-ES"/>
      </w:rPr>
      <w:t>1/2018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04185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7F2E42"/>
    <w:rsid w:val="00825E06"/>
    <w:rsid w:val="0089102B"/>
    <w:rsid w:val="008A4383"/>
    <w:rsid w:val="009514DC"/>
    <w:rsid w:val="009B3001"/>
    <w:rsid w:val="009D0223"/>
    <w:rsid w:val="009F03C2"/>
    <w:rsid w:val="00A31FB9"/>
    <w:rsid w:val="00A66499"/>
    <w:rsid w:val="00A9043F"/>
    <w:rsid w:val="00AB6787"/>
    <w:rsid w:val="00B126D1"/>
    <w:rsid w:val="00B42786"/>
    <w:rsid w:val="00B4420C"/>
    <w:rsid w:val="00F25C9F"/>
    <w:rsid w:val="00F40F5F"/>
    <w:rsid w:val="00F77B78"/>
    <w:rsid w:val="00F9533B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210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21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2018-11-25T13:05:00Z</dcterms:modified>
</cp:coreProperties>
</file>