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D85EDE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 xml:space="preserve">Rafa Nadal, una carrera de éxito... con infinidad de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lesiones</w:t>
      </w:r>
    </w:p>
    <w:p w:rsidR="00D85EDE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 xml:space="preserve">Al menos 12 muertos en un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tiroteo</w:t>
      </w:r>
      <w:r w:rsidRPr="00D85EDE">
        <w:rPr>
          <w:lang w:val="es-ES"/>
        </w:rPr>
        <w:t xml:space="preserve"> en un bar del norte de Los </w:t>
      </w:r>
      <w:proofErr w:type="spellStart"/>
      <w:r w:rsidRPr="00D85EDE">
        <w:rPr>
          <w:lang w:val="es-ES"/>
        </w:rPr>
        <w:t>Angeles</w:t>
      </w:r>
      <w:proofErr w:type="spellEnd"/>
      <w:r w:rsidRPr="00D85EDE">
        <w:rPr>
          <w:lang w:val="es-ES"/>
        </w:rPr>
        <w:t xml:space="preserve"> durante una fiesta universitaria</w:t>
      </w:r>
    </w:p>
    <w:p w:rsidR="00D85EDE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>Detenido un '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lobo</w:t>
      </w:r>
      <w:r w:rsidRPr="00D85EDE">
        <w:rPr>
          <w:lang w:val="es-ES"/>
        </w:rPr>
        <w:t xml:space="preserve"> solitario' que pretendía atentar contra Sánchez como "venganza" por la exhumación de Franco</w:t>
      </w:r>
    </w:p>
    <w:p w:rsidR="00D85EDE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 xml:space="preserve">Un cazador de 70 años se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ahoga</w:t>
      </w:r>
      <w:r w:rsidRPr="00D85EDE">
        <w:rPr>
          <w:lang w:val="es-ES"/>
        </w:rPr>
        <w:t xml:space="preserve"> intentando salvar a sus perros</w:t>
      </w:r>
    </w:p>
    <w:p w:rsidR="00D85EDE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 xml:space="preserve">El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perfil</w:t>
      </w:r>
      <w:r w:rsidRPr="00D85EDE">
        <w:rPr>
          <w:lang w:val="es-ES"/>
        </w:rPr>
        <w:t xml:space="preserve"> de los usuarios de Twitter en España: jóvenes con estudios superiores y con ingresos por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encima</w:t>
      </w:r>
      <w:r w:rsidRPr="00D85EDE">
        <w:rPr>
          <w:lang w:val="es-ES"/>
        </w:rPr>
        <w:t xml:space="preserve"> de la media</w:t>
      </w:r>
    </w:p>
    <w:p w:rsidR="00D85EDE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 xml:space="preserve">Samsung presenta su primer móvil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plegable</w:t>
      </w:r>
      <w:r w:rsidRPr="00D85EDE">
        <w:rPr>
          <w:lang w:val="es-ES"/>
        </w:rPr>
        <w:t xml:space="preserve">, el </w:t>
      </w:r>
      <w:proofErr w:type="spellStart"/>
      <w:r w:rsidRPr="00D85EDE">
        <w:rPr>
          <w:lang w:val="es-ES"/>
        </w:rPr>
        <w:t>Infinity</w:t>
      </w:r>
      <w:proofErr w:type="spellEnd"/>
      <w:r w:rsidRPr="00D85EDE">
        <w:rPr>
          <w:lang w:val="es-ES"/>
        </w:rPr>
        <w:t xml:space="preserve"> Flex Display. Parece un teléfono móvil de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tamaño</w:t>
      </w:r>
      <w:r w:rsidRPr="00D85EDE">
        <w:rPr>
          <w:lang w:val="es-ES"/>
        </w:rPr>
        <w:t xml:space="preserve"> real... Que se convierte en una pequeña </w:t>
      </w:r>
      <w:proofErr w:type="spellStart"/>
      <w:r w:rsidRPr="00D85EDE">
        <w:rPr>
          <w:lang w:val="es-ES"/>
        </w:rPr>
        <w:t>tablet</w:t>
      </w:r>
      <w:proofErr w:type="spellEnd"/>
      <w:r w:rsidRPr="00D85EDE">
        <w:rPr>
          <w:lang w:val="es-ES"/>
        </w:rPr>
        <w:t xml:space="preserve">. Así es el nuevo smartphone de Samsung que se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atreve</w:t>
      </w:r>
      <w:r w:rsidRPr="00D85EDE">
        <w:rPr>
          <w:lang w:val="es-ES"/>
        </w:rPr>
        <w:t xml:space="preserve"> a desafiar a la tecnología. El nuevo </w:t>
      </w:r>
      <w:proofErr w:type="spellStart"/>
      <w:r w:rsidRPr="00D85EDE">
        <w:rPr>
          <w:lang w:val="es-ES"/>
        </w:rPr>
        <w:t>Infinty</w:t>
      </w:r>
      <w:proofErr w:type="spellEnd"/>
      <w:r w:rsidRPr="00D85EDE">
        <w:rPr>
          <w:lang w:val="es-ES"/>
        </w:rPr>
        <w:t xml:space="preserve"> Flex Display es un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dispositivo</w:t>
      </w:r>
      <w:r w:rsidRPr="00D85EDE">
        <w:rPr>
          <w:lang w:val="es-ES"/>
        </w:rPr>
        <w:t xml:space="preserve"> totalmente práctico, que cerrado se usa como un móvil con todas sus funciones y una vez abierto se transforma en una tableta de 7,3 pulgadas.</w:t>
      </w:r>
    </w:p>
    <w:p w:rsidR="00D85EDE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 xml:space="preserve">Casi 300.000 euros de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gasto</w:t>
      </w:r>
      <w:r w:rsidRPr="00D85EDE">
        <w:rPr>
          <w:lang w:val="es-ES"/>
        </w:rPr>
        <w:t xml:space="preserve"> en cafeteras en el avión oficial de Trump</w:t>
      </w:r>
    </w:p>
    <w:p w:rsidR="00D85EDE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 xml:space="preserve">La industria alimentaria prepara su propio semáforo para informar del valor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nutricional</w:t>
      </w:r>
      <w:r w:rsidRPr="00D85EDE">
        <w:rPr>
          <w:lang w:val="es-ES"/>
        </w:rPr>
        <w:t xml:space="preserve"> de sus productos</w:t>
      </w:r>
    </w:p>
    <w:p w:rsidR="006432B4" w:rsidRPr="00D85EDE" w:rsidRDefault="00D85EDE" w:rsidP="00D85EDE">
      <w:pPr>
        <w:pStyle w:val="Lijstalinea"/>
        <w:numPr>
          <w:ilvl w:val="0"/>
          <w:numId w:val="2"/>
        </w:numPr>
        <w:rPr>
          <w:lang w:val="es-ES"/>
        </w:rPr>
      </w:pPr>
      <w:r w:rsidRPr="00D85EDE">
        <w:rPr>
          <w:lang w:val="es-ES"/>
        </w:rPr>
        <w:t xml:space="preserve">Descubren en China lo que sería un vino con 2.000 años de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antigüedad</w:t>
      </w:r>
      <w:r w:rsidRPr="00D85EDE">
        <w:rPr>
          <w:lang w:val="es-ES"/>
        </w:rPr>
        <w:t xml:space="preserve">. Arqueólogos en China descubrieron una </w:t>
      </w:r>
      <w:r>
        <w:rPr>
          <w:lang w:val="es-ES"/>
        </w:rPr>
        <w:t>________</w:t>
      </w:r>
      <w:r w:rsidRPr="00D85EDE">
        <w:rPr>
          <w:i/>
          <w:vanish/>
          <w:lang w:val="es-ES"/>
        </w:rPr>
        <w:t>jarra</w:t>
      </w:r>
      <w:r w:rsidRPr="00D85EDE">
        <w:rPr>
          <w:lang w:val="es-ES"/>
        </w:rPr>
        <w:t xml:space="preserve"> de 2.000 años de antigüedad que contiene un líquido con alcohol que se cree sería vino.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85EDE" w:rsidRDefault="00D85EDE">
      <w:pPr>
        <w:rPr>
          <w:lang w:val="es-ES"/>
        </w:rPr>
      </w:pPr>
      <w:r>
        <w:rPr>
          <w:lang w:val="es-ES"/>
        </w:rPr>
        <w:t xml:space="preserve">ahogar - </w:t>
      </w:r>
      <w:r w:rsidRPr="00D85EDE">
        <w:rPr>
          <w:lang w:val="es-ES"/>
        </w:rPr>
        <w:t>antigüedad</w:t>
      </w:r>
      <w:r>
        <w:rPr>
          <w:lang w:val="es-ES"/>
        </w:rPr>
        <w:t xml:space="preserve"> - </w:t>
      </w:r>
      <w:r w:rsidRPr="00D85EDE">
        <w:rPr>
          <w:lang w:val="es-ES"/>
        </w:rPr>
        <w:t>atreve</w:t>
      </w:r>
      <w:r>
        <w:rPr>
          <w:lang w:val="es-ES"/>
        </w:rPr>
        <w:t xml:space="preserve">r - </w:t>
      </w:r>
      <w:r w:rsidRPr="00D85EDE">
        <w:rPr>
          <w:lang w:val="es-ES"/>
        </w:rPr>
        <w:t>dispositivo</w:t>
      </w:r>
      <w:r>
        <w:rPr>
          <w:lang w:val="es-ES"/>
        </w:rPr>
        <w:t xml:space="preserve"> - encima - </w:t>
      </w:r>
      <w:r w:rsidRPr="00D85EDE">
        <w:rPr>
          <w:lang w:val="es-ES"/>
        </w:rPr>
        <w:t>gasto</w:t>
      </w:r>
      <w:r>
        <w:rPr>
          <w:lang w:val="es-ES"/>
        </w:rPr>
        <w:t xml:space="preserve"> - jarra - lesión - </w:t>
      </w:r>
      <w:proofErr w:type="gramStart"/>
      <w:r>
        <w:rPr>
          <w:lang w:val="es-ES"/>
        </w:rPr>
        <w:t>lobo  -</w:t>
      </w:r>
      <w:proofErr w:type="gramEnd"/>
      <w:r>
        <w:rPr>
          <w:lang w:val="es-ES"/>
        </w:rPr>
        <w:t xml:space="preserve"> </w:t>
      </w:r>
      <w:r w:rsidRPr="00D85EDE">
        <w:rPr>
          <w:lang w:val="es-ES"/>
        </w:rPr>
        <w:t>nutricional</w:t>
      </w:r>
      <w:r>
        <w:rPr>
          <w:lang w:val="es-ES"/>
        </w:rPr>
        <w:t xml:space="preserve"> - perfil - plegable - </w:t>
      </w:r>
      <w:r w:rsidRPr="00D85EDE">
        <w:rPr>
          <w:lang w:val="es-ES"/>
        </w:rPr>
        <w:t>tamaño</w:t>
      </w:r>
      <w:r>
        <w:rPr>
          <w:lang w:val="es-ES"/>
        </w:rPr>
        <w:t xml:space="preserve"> - tiroteo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85EDE" w:rsidRPr="00B16DE9" w:rsidRDefault="00D85EDE" w:rsidP="00D85EDE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Rafa Nadal, una carrera de éxito... con infinidad de ________</w:t>
      </w:r>
      <w:r w:rsidRPr="00B16DE9">
        <w:rPr>
          <w:i/>
          <w:lang w:val="es-ES"/>
        </w:rPr>
        <w:t>lesiones</w:t>
      </w:r>
    </w:p>
    <w:p w:rsidR="00D85EDE" w:rsidRPr="00B16DE9" w:rsidRDefault="00D85EDE" w:rsidP="00D85EDE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Al menos 12 muertos en un ________</w:t>
      </w:r>
      <w:r w:rsidRPr="00B16DE9">
        <w:rPr>
          <w:i/>
          <w:lang w:val="es-ES"/>
        </w:rPr>
        <w:t>tiroteo</w:t>
      </w:r>
      <w:r w:rsidRPr="00B16DE9">
        <w:rPr>
          <w:lang w:val="es-ES"/>
        </w:rPr>
        <w:t xml:space="preserve"> en un bar del norte de Los </w:t>
      </w:r>
      <w:proofErr w:type="spellStart"/>
      <w:r w:rsidRPr="00B16DE9">
        <w:rPr>
          <w:lang w:val="es-ES"/>
        </w:rPr>
        <w:t>Angeles</w:t>
      </w:r>
      <w:proofErr w:type="spellEnd"/>
      <w:r w:rsidRPr="00B16DE9">
        <w:rPr>
          <w:lang w:val="es-ES"/>
        </w:rPr>
        <w:t xml:space="preserve"> durante una fiesta universitaria</w:t>
      </w:r>
    </w:p>
    <w:p w:rsidR="00D85EDE" w:rsidRPr="00B16DE9" w:rsidRDefault="00D85EDE" w:rsidP="00D85EDE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Detenido un '________</w:t>
      </w:r>
      <w:r w:rsidRPr="00B16DE9">
        <w:rPr>
          <w:i/>
          <w:lang w:val="es-ES"/>
        </w:rPr>
        <w:t>lobo</w:t>
      </w:r>
      <w:r w:rsidRPr="00B16DE9">
        <w:rPr>
          <w:lang w:val="es-ES"/>
        </w:rPr>
        <w:t xml:space="preserve"> solitario' que pretendía atentar contra Sánchez como "venganza" por la exhumación de Franco</w:t>
      </w:r>
    </w:p>
    <w:p w:rsidR="00D85EDE" w:rsidRPr="00B16DE9" w:rsidRDefault="00D85EDE" w:rsidP="00D85EDE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Un cazador de 70 años se ________</w:t>
      </w:r>
      <w:r w:rsidRPr="00B16DE9">
        <w:rPr>
          <w:i/>
          <w:lang w:val="es-ES"/>
        </w:rPr>
        <w:t>ahoga</w:t>
      </w:r>
      <w:r w:rsidRPr="00B16DE9">
        <w:rPr>
          <w:lang w:val="es-ES"/>
        </w:rPr>
        <w:t xml:space="preserve"> intentando salvar a sus perros</w:t>
      </w:r>
    </w:p>
    <w:p w:rsidR="00D85EDE" w:rsidRPr="00B16DE9" w:rsidRDefault="00D85EDE" w:rsidP="00D85EDE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El ________</w:t>
      </w:r>
      <w:r w:rsidRPr="00B16DE9">
        <w:rPr>
          <w:i/>
          <w:lang w:val="es-ES"/>
        </w:rPr>
        <w:t>perfil</w:t>
      </w:r>
      <w:r w:rsidRPr="00B16DE9">
        <w:rPr>
          <w:lang w:val="es-ES"/>
        </w:rPr>
        <w:t xml:space="preserve"> de los usuarios de Twitter en España: jóvenes con estudios superiores y con ingresos por ________</w:t>
      </w:r>
      <w:r w:rsidRPr="00B16DE9">
        <w:rPr>
          <w:i/>
          <w:lang w:val="es-ES"/>
        </w:rPr>
        <w:t>encima</w:t>
      </w:r>
      <w:r w:rsidRPr="00B16DE9">
        <w:rPr>
          <w:lang w:val="es-ES"/>
        </w:rPr>
        <w:t xml:space="preserve"> de la media</w:t>
      </w:r>
    </w:p>
    <w:p w:rsidR="00D85EDE" w:rsidRPr="00B16DE9" w:rsidRDefault="00D85EDE" w:rsidP="00D85EDE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Samsung presenta su primer móvil ________</w:t>
      </w:r>
      <w:r w:rsidRPr="00B16DE9">
        <w:rPr>
          <w:i/>
          <w:lang w:val="es-ES"/>
        </w:rPr>
        <w:t>plegable</w:t>
      </w:r>
      <w:r w:rsidRPr="00B16DE9">
        <w:rPr>
          <w:lang w:val="es-ES"/>
        </w:rPr>
        <w:t xml:space="preserve">, el </w:t>
      </w:r>
      <w:proofErr w:type="spellStart"/>
      <w:r w:rsidRPr="00B16DE9">
        <w:rPr>
          <w:lang w:val="es-ES"/>
        </w:rPr>
        <w:t>Infinity</w:t>
      </w:r>
      <w:proofErr w:type="spellEnd"/>
      <w:r w:rsidRPr="00B16DE9">
        <w:rPr>
          <w:lang w:val="es-ES"/>
        </w:rPr>
        <w:t xml:space="preserve"> Flex Display. Parece un teléfono móvil de ________</w:t>
      </w:r>
      <w:r w:rsidRPr="00B16DE9">
        <w:rPr>
          <w:i/>
          <w:lang w:val="es-ES"/>
        </w:rPr>
        <w:t>tamaño</w:t>
      </w:r>
      <w:r w:rsidRPr="00B16DE9">
        <w:rPr>
          <w:lang w:val="es-ES"/>
        </w:rPr>
        <w:t xml:space="preserve"> real... Que se convierte en una pequeña </w:t>
      </w:r>
      <w:proofErr w:type="spellStart"/>
      <w:r w:rsidRPr="00B16DE9">
        <w:rPr>
          <w:lang w:val="es-ES"/>
        </w:rPr>
        <w:t>tablet</w:t>
      </w:r>
      <w:proofErr w:type="spellEnd"/>
      <w:r w:rsidRPr="00B16DE9">
        <w:rPr>
          <w:lang w:val="es-ES"/>
        </w:rPr>
        <w:t>. Así es el nuevo smartphone de Samsung que se ________</w:t>
      </w:r>
      <w:r w:rsidRPr="00B16DE9">
        <w:rPr>
          <w:i/>
          <w:lang w:val="es-ES"/>
        </w:rPr>
        <w:t>atreve</w:t>
      </w:r>
      <w:r w:rsidRPr="00B16DE9">
        <w:rPr>
          <w:lang w:val="es-ES"/>
        </w:rPr>
        <w:t xml:space="preserve"> a desafiar a la tecnología. El nuevo </w:t>
      </w:r>
      <w:proofErr w:type="spellStart"/>
      <w:r w:rsidRPr="00B16DE9">
        <w:rPr>
          <w:lang w:val="es-ES"/>
        </w:rPr>
        <w:t>Infinty</w:t>
      </w:r>
      <w:proofErr w:type="spellEnd"/>
      <w:r w:rsidRPr="00B16DE9">
        <w:rPr>
          <w:lang w:val="es-ES"/>
        </w:rPr>
        <w:t xml:space="preserve"> Flex Display es un ________</w:t>
      </w:r>
      <w:r w:rsidRPr="00B16DE9">
        <w:rPr>
          <w:i/>
          <w:lang w:val="es-ES"/>
        </w:rPr>
        <w:t>dispositivo</w:t>
      </w:r>
      <w:r w:rsidRPr="00B16DE9">
        <w:rPr>
          <w:lang w:val="es-ES"/>
        </w:rPr>
        <w:t xml:space="preserve"> totalmente práctico, que cerrado se usa como un móvil con todas sus funciones y una vez abierto se transforma en una tableta de 7,3 pulgadas.</w:t>
      </w:r>
    </w:p>
    <w:p w:rsidR="00D85EDE" w:rsidRPr="00B16DE9" w:rsidRDefault="00D85EDE" w:rsidP="00D85EDE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Casi 300.000 euros de ________</w:t>
      </w:r>
      <w:r w:rsidRPr="00B16DE9">
        <w:rPr>
          <w:i/>
          <w:lang w:val="es-ES"/>
        </w:rPr>
        <w:t>gasto</w:t>
      </w:r>
      <w:r w:rsidRPr="00B16DE9">
        <w:rPr>
          <w:lang w:val="es-ES"/>
        </w:rPr>
        <w:t xml:space="preserve"> en cafeteras en el avión oficial de Trump</w:t>
      </w:r>
    </w:p>
    <w:p w:rsidR="00D85EDE" w:rsidRPr="00B16DE9" w:rsidRDefault="00D85EDE" w:rsidP="00D85EDE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La industria alimentaria prepara su propio semáforo para informar del valor ________</w:t>
      </w:r>
      <w:r w:rsidRPr="00B16DE9">
        <w:rPr>
          <w:i/>
          <w:lang w:val="es-ES"/>
        </w:rPr>
        <w:t>nutricional</w:t>
      </w:r>
      <w:r w:rsidRPr="00B16DE9">
        <w:rPr>
          <w:lang w:val="es-ES"/>
        </w:rPr>
        <w:t xml:space="preserve"> de sus productos</w:t>
      </w:r>
    </w:p>
    <w:p w:rsidR="009F03C2" w:rsidRPr="00B16DE9" w:rsidRDefault="00D85EDE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B16DE9">
        <w:rPr>
          <w:lang w:val="es-ES"/>
        </w:rPr>
        <w:t>Descubren en China lo que sería un vino con 2.000 años de ________</w:t>
      </w:r>
      <w:r w:rsidRPr="00B16DE9">
        <w:rPr>
          <w:i/>
          <w:lang w:val="es-ES"/>
        </w:rPr>
        <w:t>antigüedad</w:t>
      </w:r>
      <w:r w:rsidRPr="00B16DE9">
        <w:rPr>
          <w:lang w:val="es-ES"/>
        </w:rPr>
        <w:t>. Arqueólogos en China descubrieron una ________</w:t>
      </w:r>
      <w:r w:rsidRPr="00B16DE9">
        <w:rPr>
          <w:i/>
          <w:lang w:val="es-ES"/>
        </w:rPr>
        <w:t>jarra</w:t>
      </w:r>
      <w:r w:rsidRPr="00B16DE9">
        <w:rPr>
          <w:lang w:val="es-ES"/>
        </w:rPr>
        <w:t xml:space="preserve"> de 2.000 años de antigüedad que contiene un líquido con alcohol que se cree sería vino.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16DE9" w:rsidRPr="00B16DE9" w:rsidRDefault="00B16DE9" w:rsidP="00B16DE9">
      <w:pPr>
        <w:pStyle w:val="Lijstalinea"/>
        <w:numPr>
          <w:ilvl w:val="0"/>
          <w:numId w:val="1"/>
        </w:numPr>
        <w:rPr>
          <w:lang w:val="es-ES"/>
        </w:rPr>
      </w:pPr>
      <w:r w:rsidRPr="00B16DE9">
        <w:rPr>
          <w:lang w:val="es-ES"/>
        </w:rPr>
        <w:t>Bruselas empeora sus previsiones para España: menos crecimiento y más déficit que en su último cálculo</w:t>
      </w:r>
    </w:p>
    <w:p w:rsidR="00B16DE9" w:rsidRPr="00B16DE9" w:rsidRDefault="00B16DE9" w:rsidP="00B16DE9">
      <w:pPr>
        <w:pStyle w:val="Lijstalinea"/>
        <w:numPr>
          <w:ilvl w:val="0"/>
          <w:numId w:val="1"/>
        </w:numPr>
        <w:rPr>
          <w:lang w:val="es-ES"/>
        </w:rPr>
      </w:pPr>
      <w:r w:rsidRPr="00B16DE9">
        <w:rPr>
          <w:lang w:val="es-ES"/>
        </w:rPr>
        <w:t xml:space="preserve">Dos mujeres demandan a la desarrolladora de 'League of </w:t>
      </w:r>
      <w:proofErr w:type="spellStart"/>
      <w:r w:rsidRPr="00B16DE9">
        <w:rPr>
          <w:lang w:val="es-ES"/>
        </w:rPr>
        <w:t>Legends</w:t>
      </w:r>
      <w:proofErr w:type="spellEnd"/>
      <w:r w:rsidRPr="00B16DE9">
        <w:rPr>
          <w:lang w:val="es-ES"/>
        </w:rPr>
        <w:t>' por discriminación sexual</w:t>
      </w:r>
    </w:p>
    <w:p w:rsidR="00B16DE9" w:rsidRPr="00B16DE9" w:rsidRDefault="00B16DE9" w:rsidP="00B16DE9">
      <w:pPr>
        <w:pStyle w:val="Lijstalinea"/>
        <w:numPr>
          <w:ilvl w:val="0"/>
          <w:numId w:val="1"/>
        </w:numPr>
        <w:rPr>
          <w:lang w:val="es-ES"/>
        </w:rPr>
      </w:pPr>
      <w:r w:rsidRPr="00B16DE9">
        <w:rPr>
          <w:lang w:val="es-ES"/>
        </w:rPr>
        <w:t>Tanto hombres como mujeres piensan que ellas son peores jefas que ellos</w:t>
      </w:r>
    </w:p>
    <w:p w:rsidR="00B16DE9" w:rsidRPr="00B16DE9" w:rsidRDefault="00B16DE9" w:rsidP="00B16DE9">
      <w:pPr>
        <w:pStyle w:val="Lijstalinea"/>
        <w:numPr>
          <w:ilvl w:val="0"/>
          <w:numId w:val="1"/>
        </w:numPr>
        <w:rPr>
          <w:lang w:val="es-ES"/>
        </w:rPr>
      </w:pPr>
      <w:r w:rsidRPr="00B16DE9">
        <w:rPr>
          <w:lang w:val="es-ES"/>
        </w:rPr>
        <w:t>“Las muertes a causa de infecciones por bacterias multirresistentes superarán al cáncer en 2050”</w:t>
      </w:r>
    </w:p>
    <w:p w:rsidR="00B16DE9" w:rsidRPr="00B16DE9" w:rsidRDefault="00B16DE9" w:rsidP="00B16DE9">
      <w:pPr>
        <w:pStyle w:val="Lijstalinea"/>
        <w:numPr>
          <w:ilvl w:val="0"/>
          <w:numId w:val="1"/>
        </w:numPr>
        <w:rPr>
          <w:lang w:val="es-ES"/>
        </w:rPr>
      </w:pPr>
      <w:r w:rsidRPr="00B16DE9">
        <w:rPr>
          <w:lang w:val="es-ES"/>
        </w:rPr>
        <w:t xml:space="preserve">El dilema del tren mortal. Estás conduciendo un tren sin frenos y hay cinco personas en la vía que van a ser atropelladas salvo que desvíes el tren a otra línea donde hay otra persona que moriría si optas por esta decisión. ¿Qué </w:t>
      </w:r>
      <w:proofErr w:type="gramStart"/>
      <w:r w:rsidRPr="00B16DE9">
        <w:rPr>
          <w:lang w:val="es-ES"/>
        </w:rPr>
        <w:t>harías?.</w:t>
      </w:r>
      <w:proofErr w:type="gramEnd"/>
      <w:r w:rsidRPr="00B16DE9">
        <w:rPr>
          <w:lang w:val="es-ES"/>
        </w:rPr>
        <w:t xml:space="preserve"> Es el dilema que plantea el neurocientífico argentino Mariano </w:t>
      </w:r>
      <w:proofErr w:type="spellStart"/>
      <w:r w:rsidRPr="00B16DE9">
        <w:rPr>
          <w:lang w:val="es-ES"/>
        </w:rPr>
        <w:t>Sigman</w:t>
      </w:r>
      <w:proofErr w:type="spellEnd"/>
      <w:r w:rsidRPr="00B16DE9">
        <w:rPr>
          <w:lang w:val="es-ES"/>
        </w:rPr>
        <w:t xml:space="preserve"> en este segundo capítulo de la serie Sé lo que estás pensando para detallar cómo se construye la moral.</w:t>
      </w:r>
    </w:p>
    <w:p w:rsidR="006432B4" w:rsidRPr="00F25C9F" w:rsidRDefault="00B16DE9" w:rsidP="00B16DE9">
      <w:pPr>
        <w:pStyle w:val="Lijstalinea"/>
        <w:numPr>
          <w:ilvl w:val="0"/>
          <w:numId w:val="1"/>
        </w:numPr>
        <w:rPr>
          <w:lang w:val="es-ES"/>
        </w:rPr>
      </w:pPr>
      <w:r w:rsidRPr="00B16DE9">
        <w:rPr>
          <w:lang w:val="es-ES"/>
        </w:rPr>
        <w:t>Un hombre es lanzado por las escaleras del metro de Barcelona por llevar una bandera de España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7D" w:rsidRDefault="0048797D" w:rsidP="00B4420C">
      <w:pPr>
        <w:spacing w:after="0" w:line="240" w:lineRule="auto"/>
      </w:pPr>
      <w:r>
        <w:separator/>
      </w:r>
    </w:p>
  </w:endnote>
  <w:endnote w:type="continuationSeparator" w:id="0">
    <w:p w:rsidR="0048797D" w:rsidRDefault="0048797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7D" w:rsidRDefault="0048797D" w:rsidP="00B4420C">
      <w:pPr>
        <w:spacing w:after="0" w:line="240" w:lineRule="auto"/>
      </w:pPr>
      <w:r>
        <w:separator/>
      </w:r>
    </w:p>
  </w:footnote>
  <w:footnote w:type="continuationSeparator" w:id="0">
    <w:p w:rsidR="0048797D" w:rsidRDefault="0048797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2367DF">
      <w:rPr>
        <w:lang w:val="es-ES"/>
      </w:rPr>
      <w:t>12</w:t>
    </w:r>
    <w:r w:rsidR="005C29D7">
      <w:rPr>
        <w:lang w:val="es-ES"/>
      </w:rPr>
      <w:t>/</w:t>
    </w:r>
    <w:r w:rsidR="002367DF">
      <w:rPr>
        <w:lang w:val="es-ES"/>
      </w:rPr>
      <w:t>1</w:t>
    </w:r>
    <w:r w:rsidR="005C29D7">
      <w:rPr>
        <w:lang w:val="es-ES"/>
      </w:rPr>
      <w:t>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367DF"/>
    <w:rsid w:val="002E1CB6"/>
    <w:rsid w:val="003571A3"/>
    <w:rsid w:val="00460737"/>
    <w:rsid w:val="0048797D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16DE9"/>
    <w:rsid w:val="00B4420C"/>
    <w:rsid w:val="00D85EDE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27F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37</TotalTime>
  <Pages>1</Pages>
  <Words>608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2018-11-11T07:54:00Z</dcterms:modified>
</cp:coreProperties>
</file>