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fr-BE"/>
        </w:rPr>
      </w:pPr>
      <w:r w:rsidRPr="0083196F">
        <w:rPr>
          <w:lang w:val="es-ES"/>
        </w:rPr>
        <w:t xml:space="preserve">Torra: "Sánchez, le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retiramos</w:t>
      </w:r>
      <w:r w:rsidRPr="0083196F">
        <w:rPr>
          <w:lang w:val="es-ES"/>
        </w:rPr>
        <w:t xml:space="preserve"> el apoyo. </w:t>
      </w:r>
      <w:r w:rsidRPr="0083196F">
        <w:rPr>
          <w:lang w:val="fr-BE"/>
        </w:rPr>
        <w:t xml:space="preserve">No </w:t>
      </w:r>
      <w:r>
        <w:rPr>
          <w:lang w:val="fr-BE"/>
        </w:rPr>
        <w:t>________</w:t>
      </w:r>
      <w:proofErr w:type="spellStart"/>
      <w:r w:rsidRPr="0083196F">
        <w:rPr>
          <w:i/>
          <w:vanish/>
          <w:lang w:val="fr-BE"/>
        </w:rPr>
        <w:t>votaremos</w:t>
      </w:r>
      <w:proofErr w:type="spellEnd"/>
      <w:r w:rsidRPr="0083196F">
        <w:rPr>
          <w:lang w:val="fr-BE"/>
        </w:rPr>
        <w:t xml:space="preserve"> los </w:t>
      </w:r>
      <w:proofErr w:type="spellStart"/>
      <w:r w:rsidRPr="0083196F">
        <w:rPr>
          <w:lang w:val="fr-BE"/>
        </w:rPr>
        <w:t>presupuestos</w:t>
      </w:r>
      <w:proofErr w:type="spellEnd"/>
      <w:r w:rsidRPr="0083196F">
        <w:rPr>
          <w:lang w:val="fr-BE"/>
        </w:rPr>
        <w:t>"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¿Quiénes son los </w:t>
      </w:r>
      <w:proofErr w:type="spellStart"/>
      <w:r w:rsidRPr="0083196F">
        <w:rPr>
          <w:lang w:val="es-ES"/>
        </w:rPr>
        <w:t>antiespecistas</w:t>
      </w:r>
      <w:proofErr w:type="spellEnd"/>
      <w:r w:rsidRPr="0083196F">
        <w:rPr>
          <w:lang w:val="es-ES"/>
        </w:rPr>
        <w:t xml:space="preserve">? Defensores de los animales que van más allá del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veganismo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Expertos predicen que Tenerife y Gran Canaria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acabarán</w:t>
      </w:r>
      <w:r w:rsidRPr="0083196F">
        <w:rPr>
          <w:lang w:val="es-ES"/>
        </w:rPr>
        <w:t xml:space="preserve"> uniéndose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Un adolescente de 14 años muere al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tirarse</w:t>
      </w:r>
      <w:r w:rsidRPr="0083196F">
        <w:rPr>
          <w:lang w:val="es-ES"/>
        </w:rPr>
        <w:t xml:space="preserve"> de un centro comercial en Puerto Banús tras anunciarlo en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redes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La Guardia Civil pide colaboración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ciudadana</w:t>
      </w:r>
      <w:r w:rsidRPr="0083196F">
        <w:rPr>
          <w:lang w:val="es-ES"/>
        </w:rPr>
        <w:t xml:space="preserve"> para localizar a un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preso</w:t>
      </w:r>
      <w:r w:rsidRPr="0083196F">
        <w:rPr>
          <w:lang w:val="es-ES"/>
        </w:rPr>
        <w:t xml:space="preserve"> fugado cuando era trasladado al hospital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Detenido el padre de una bebé de 14 meses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hallada</w:t>
      </w:r>
      <w:r w:rsidRPr="0083196F">
        <w:rPr>
          <w:lang w:val="es-ES"/>
        </w:rPr>
        <w:t xml:space="preserve"> sola en un bar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Messi y su padre,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imputados</w:t>
      </w:r>
      <w:r w:rsidRPr="0083196F">
        <w:rPr>
          <w:lang w:val="es-ES"/>
        </w:rPr>
        <w:t xml:space="preserve"> en Argentina por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blanqueo</w:t>
      </w:r>
      <w:r w:rsidRPr="0083196F">
        <w:rPr>
          <w:lang w:val="es-ES"/>
        </w:rPr>
        <w:t xml:space="preserve"> de capitales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Un hombre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okupa</w:t>
      </w:r>
      <w:r w:rsidRPr="0083196F">
        <w:rPr>
          <w:lang w:val="es-ES"/>
        </w:rPr>
        <w:t xml:space="preserve"> una casa y la ley le permite quedarse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Ryanair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concede</w:t>
      </w:r>
      <w:r w:rsidRPr="0083196F">
        <w:rPr>
          <w:lang w:val="es-ES"/>
        </w:rPr>
        <w:t xml:space="preserve"> un "periodo de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gracia</w:t>
      </w:r>
      <w:r w:rsidRPr="0083196F">
        <w:rPr>
          <w:lang w:val="es-ES"/>
        </w:rPr>
        <w:t>" para aplicar su nueva política de equipajes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El Gobierno aprueba una norma para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alargar</w:t>
      </w:r>
      <w:r w:rsidRPr="0083196F">
        <w:rPr>
          <w:lang w:val="es-ES"/>
        </w:rPr>
        <w:t xml:space="preserve"> la vida de los aparatos eléctricos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Una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pelea</w:t>
      </w:r>
      <w:r w:rsidRPr="0083196F">
        <w:rPr>
          <w:lang w:val="es-ES"/>
        </w:rPr>
        <w:t xml:space="preserve"> provocó la caída de un autobús por un puente en China: hubo 15 muertos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Muere uno de los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buzos</w:t>
      </w:r>
      <w:r w:rsidRPr="0083196F">
        <w:rPr>
          <w:lang w:val="es-ES"/>
        </w:rPr>
        <w:t xml:space="preserve"> que buscan el avión de Lion Air</w:t>
      </w:r>
    </w:p>
    <w:p w:rsidR="0083196F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Jordi </w:t>
      </w:r>
      <w:proofErr w:type="spellStart"/>
      <w:r w:rsidRPr="0083196F">
        <w:rPr>
          <w:lang w:val="es-ES"/>
        </w:rPr>
        <w:t>Masip</w:t>
      </w:r>
      <w:proofErr w:type="spellEnd"/>
      <w:r w:rsidRPr="0083196F">
        <w:rPr>
          <w:lang w:val="es-ES"/>
        </w:rPr>
        <w:t xml:space="preserve">, el portero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culé</w:t>
      </w:r>
      <w:r w:rsidRPr="0083196F">
        <w:rPr>
          <w:lang w:val="es-ES"/>
        </w:rPr>
        <w:t xml:space="preserve"> que hasta los 14 años jugaba de defensa</w:t>
      </w:r>
    </w:p>
    <w:p w:rsidR="006432B4" w:rsidRPr="0083196F" w:rsidRDefault="0083196F" w:rsidP="0083196F">
      <w:pPr>
        <w:pStyle w:val="Lijstalinea"/>
        <w:numPr>
          <w:ilvl w:val="0"/>
          <w:numId w:val="2"/>
        </w:numPr>
        <w:rPr>
          <w:lang w:val="es-ES"/>
        </w:rPr>
      </w:pPr>
      <w:r w:rsidRPr="0083196F">
        <w:rPr>
          <w:lang w:val="es-ES"/>
        </w:rPr>
        <w:t xml:space="preserve">Muere la niña que se convirtió en el rostro de la </w:t>
      </w:r>
      <w:r>
        <w:rPr>
          <w:lang w:val="es-ES"/>
        </w:rPr>
        <w:t>________</w:t>
      </w:r>
      <w:r w:rsidRPr="0083196F">
        <w:rPr>
          <w:i/>
          <w:vanish/>
          <w:lang w:val="es-ES"/>
        </w:rPr>
        <w:t>hambruna</w:t>
      </w:r>
      <w:r w:rsidRPr="0083196F">
        <w:rPr>
          <w:lang w:val="es-ES"/>
        </w:rPr>
        <w:t xml:space="preserve"> de Yemen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3196F" w:rsidRDefault="0083196F">
      <w:pPr>
        <w:rPr>
          <w:lang w:val="es-ES"/>
        </w:rPr>
      </w:pPr>
      <w:r>
        <w:rPr>
          <w:lang w:val="es-ES"/>
        </w:rPr>
        <w:t>acabar</w:t>
      </w:r>
      <w:r w:rsidR="00D55DA2">
        <w:rPr>
          <w:lang w:val="es-ES"/>
        </w:rPr>
        <w:t xml:space="preserve"> - </w:t>
      </w:r>
      <w:r>
        <w:rPr>
          <w:lang w:val="es-ES"/>
        </w:rPr>
        <w:t>alargar</w:t>
      </w:r>
      <w:r w:rsidR="00D55DA2">
        <w:rPr>
          <w:lang w:val="es-ES"/>
        </w:rPr>
        <w:t xml:space="preserve"> - </w:t>
      </w:r>
      <w:r>
        <w:rPr>
          <w:lang w:val="es-ES"/>
        </w:rPr>
        <w:t>blanqueo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buzo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ciudadan</w:t>
      </w:r>
      <w:r>
        <w:rPr>
          <w:lang w:val="es-ES"/>
        </w:rPr>
        <w:t>o</w:t>
      </w:r>
      <w:r w:rsidR="00D55DA2">
        <w:rPr>
          <w:lang w:val="es-ES"/>
        </w:rPr>
        <w:t xml:space="preserve"> - </w:t>
      </w:r>
      <w:r>
        <w:rPr>
          <w:lang w:val="es-ES"/>
        </w:rPr>
        <w:t>conceder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culé</w:t>
      </w:r>
      <w:r w:rsidR="00D55DA2">
        <w:rPr>
          <w:lang w:val="es-ES"/>
        </w:rPr>
        <w:t xml:space="preserve"> - </w:t>
      </w:r>
      <w:r>
        <w:rPr>
          <w:lang w:val="es-ES"/>
        </w:rPr>
        <w:t>gracia</w:t>
      </w:r>
      <w:r w:rsidR="00D55DA2">
        <w:rPr>
          <w:lang w:val="es-ES"/>
        </w:rPr>
        <w:t xml:space="preserve"> - </w:t>
      </w:r>
      <w:r>
        <w:rPr>
          <w:lang w:val="es-ES"/>
        </w:rPr>
        <w:t>hallar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hambruna</w:t>
      </w:r>
      <w:r w:rsidR="00D55DA2">
        <w:rPr>
          <w:lang w:val="es-ES"/>
        </w:rPr>
        <w:t xml:space="preserve"> - </w:t>
      </w:r>
      <w:r>
        <w:rPr>
          <w:lang w:val="es-ES"/>
        </w:rPr>
        <w:t>imputar</w:t>
      </w:r>
      <w:r w:rsidR="00D55DA2">
        <w:rPr>
          <w:lang w:val="es-ES"/>
        </w:rPr>
        <w:t xml:space="preserve"> - </w:t>
      </w:r>
      <w:proofErr w:type="spellStart"/>
      <w:r>
        <w:rPr>
          <w:lang w:val="es-ES"/>
        </w:rPr>
        <w:t>okupar</w:t>
      </w:r>
      <w:proofErr w:type="spellEnd"/>
      <w:r w:rsidR="00D55DA2">
        <w:rPr>
          <w:lang w:val="es-ES"/>
        </w:rPr>
        <w:t xml:space="preserve"> - </w:t>
      </w:r>
      <w:r w:rsidRPr="0083196F">
        <w:rPr>
          <w:lang w:val="es-ES"/>
        </w:rPr>
        <w:t>pelea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preso</w:t>
      </w:r>
      <w:r w:rsidR="00D55DA2">
        <w:rPr>
          <w:lang w:val="es-ES"/>
        </w:rPr>
        <w:t xml:space="preserve"> - </w:t>
      </w:r>
      <w:r>
        <w:rPr>
          <w:lang w:val="es-ES"/>
        </w:rPr>
        <w:t>red</w:t>
      </w:r>
      <w:r w:rsidR="00D55DA2">
        <w:rPr>
          <w:lang w:val="es-ES"/>
        </w:rPr>
        <w:t xml:space="preserve"> - </w:t>
      </w:r>
      <w:r>
        <w:rPr>
          <w:lang w:val="es-ES"/>
        </w:rPr>
        <w:t>retirar</w:t>
      </w:r>
      <w:r w:rsidR="00D55DA2">
        <w:rPr>
          <w:lang w:val="es-ES"/>
        </w:rPr>
        <w:t xml:space="preserve"> - </w:t>
      </w:r>
      <w:r>
        <w:rPr>
          <w:lang w:val="es-ES"/>
        </w:rPr>
        <w:t>tirarse</w:t>
      </w:r>
      <w:r w:rsidR="00D55DA2">
        <w:rPr>
          <w:lang w:val="es-ES"/>
        </w:rPr>
        <w:t xml:space="preserve"> - </w:t>
      </w:r>
      <w:r w:rsidRPr="0083196F">
        <w:rPr>
          <w:lang w:val="es-ES"/>
        </w:rPr>
        <w:t>veganismo</w:t>
      </w:r>
      <w:r w:rsidR="00D55DA2">
        <w:rPr>
          <w:lang w:val="es-ES"/>
        </w:rPr>
        <w:t xml:space="preserve"> - </w:t>
      </w:r>
      <w:r>
        <w:rPr>
          <w:lang w:val="es-ES"/>
        </w:rPr>
        <w:t>votar</w:t>
      </w:r>
    </w:p>
    <w:p w:rsidR="0083196F" w:rsidRDefault="0083196F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fr-BE"/>
        </w:rPr>
      </w:pPr>
      <w:bookmarkStart w:id="0" w:name="_GoBack"/>
      <w:r w:rsidRPr="00D55DA2">
        <w:rPr>
          <w:lang w:val="es-ES"/>
        </w:rPr>
        <w:t>Torra: "Sánchez, le ________</w:t>
      </w:r>
      <w:r w:rsidRPr="00D55DA2">
        <w:rPr>
          <w:i/>
          <w:lang w:val="es-ES"/>
        </w:rPr>
        <w:t>retiramos</w:t>
      </w:r>
      <w:r w:rsidRPr="00D55DA2">
        <w:rPr>
          <w:lang w:val="es-ES"/>
        </w:rPr>
        <w:t xml:space="preserve"> el apoyo. </w:t>
      </w:r>
      <w:r w:rsidRPr="00D55DA2">
        <w:rPr>
          <w:lang w:val="fr-BE"/>
        </w:rPr>
        <w:t>No ________</w:t>
      </w:r>
      <w:proofErr w:type="spellStart"/>
      <w:r w:rsidRPr="00D55DA2">
        <w:rPr>
          <w:i/>
          <w:lang w:val="fr-BE"/>
        </w:rPr>
        <w:t>votaremos</w:t>
      </w:r>
      <w:proofErr w:type="spellEnd"/>
      <w:r w:rsidRPr="00D55DA2">
        <w:rPr>
          <w:lang w:val="fr-BE"/>
        </w:rPr>
        <w:t xml:space="preserve"> los </w:t>
      </w:r>
      <w:proofErr w:type="spellStart"/>
      <w:r w:rsidRPr="00D55DA2">
        <w:rPr>
          <w:lang w:val="fr-BE"/>
        </w:rPr>
        <w:t>presupuestos</w:t>
      </w:r>
      <w:proofErr w:type="spellEnd"/>
      <w:r w:rsidRPr="00D55DA2">
        <w:rPr>
          <w:lang w:val="fr-BE"/>
        </w:rPr>
        <w:t>"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 xml:space="preserve">¿Quiénes son los </w:t>
      </w:r>
      <w:proofErr w:type="spellStart"/>
      <w:r w:rsidRPr="00D55DA2">
        <w:rPr>
          <w:lang w:val="es-ES"/>
        </w:rPr>
        <w:t>antiespecistas</w:t>
      </w:r>
      <w:proofErr w:type="spellEnd"/>
      <w:r w:rsidRPr="00D55DA2">
        <w:rPr>
          <w:lang w:val="es-ES"/>
        </w:rPr>
        <w:t>? Defensores de los animales que van más allá del ________</w:t>
      </w:r>
      <w:r w:rsidRPr="00D55DA2">
        <w:rPr>
          <w:i/>
          <w:lang w:val="es-ES"/>
        </w:rPr>
        <w:t>veganismo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Expertos predicen que Tenerife y Gran Canaria ________</w:t>
      </w:r>
      <w:r w:rsidRPr="00D55DA2">
        <w:rPr>
          <w:i/>
          <w:lang w:val="es-ES"/>
        </w:rPr>
        <w:t>acabarán</w:t>
      </w:r>
      <w:r w:rsidRPr="00D55DA2">
        <w:rPr>
          <w:lang w:val="es-ES"/>
        </w:rPr>
        <w:t xml:space="preserve"> uniéndose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Un adolescente de 14 años muere al ________</w:t>
      </w:r>
      <w:r w:rsidRPr="00D55DA2">
        <w:rPr>
          <w:i/>
          <w:lang w:val="es-ES"/>
        </w:rPr>
        <w:t>tirarse</w:t>
      </w:r>
      <w:r w:rsidRPr="00D55DA2">
        <w:rPr>
          <w:lang w:val="es-ES"/>
        </w:rPr>
        <w:t xml:space="preserve"> de un centro comercial en Puerto Banús tras anunciarlo en ________</w:t>
      </w:r>
      <w:r w:rsidRPr="00D55DA2">
        <w:rPr>
          <w:i/>
          <w:lang w:val="es-ES"/>
        </w:rPr>
        <w:t>redes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La Guardia Civil pide colaboración ________</w:t>
      </w:r>
      <w:r w:rsidRPr="00D55DA2">
        <w:rPr>
          <w:i/>
          <w:lang w:val="es-ES"/>
        </w:rPr>
        <w:t>ciudadana</w:t>
      </w:r>
      <w:r w:rsidRPr="00D55DA2">
        <w:rPr>
          <w:lang w:val="es-ES"/>
        </w:rPr>
        <w:t xml:space="preserve"> para localizar a un ________</w:t>
      </w:r>
      <w:r w:rsidRPr="00D55DA2">
        <w:rPr>
          <w:i/>
          <w:lang w:val="es-ES"/>
        </w:rPr>
        <w:t>preso</w:t>
      </w:r>
      <w:r w:rsidRPr="00D55DA2">
        <w:rPr>
          <w:lang w:val="es-ES"/>
        </w:rPr>
        <w:t xml:space="preserve"> fugado cuando era trasladado al hospital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Detenido el padre de una bebé de 14 meses ________</w:t>
      </w:r>
      <w:r w:rsidRPr="00D55DA2">
        <w:rPr>
          <w:i/>
          <w:lang w:val="es-ES"/>
        </w:rPr>
        <w:t>hallada</w:t>
      </w:r>
      <w:r w:rsidRPr="00D55DA2">
        <w:rPr>
          <w:lang w:val="es-ES"/>
        </w:rPr>
        <w:t xml:space="preserve"> sola en un bar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Messi y su padre, ________</w:t>
      </w:r>
      <w:r w:rsidRPr="00D55DA2">
        <w:rPr>
          <w:i/>
          <w:lang w:val="es-ES"/>
        </w:rPr>
        <w:t>imputados</w:t>
      </w:r>
      <w:r w:rsidRPr="00D55DA2">
        <w:rPr>
          <w:lang w:val="es-ES"/>
        </w:rPr>
        <w:t xml:space="preserve"> en Argentina por ________</w:t>
      </w:r>
      <w:r w:rsidRPr="00D55DA2">
        <w:rPr>
          <w:i/>
          <w:lang w:val="es-ES"/>
        </w:rPr>
        <w:t>blanqueo</w:t>
      </w:r>
      <w:r w:rsidRPr="00D55DA2">
        <w:rPr>
          <w:lang w:val="es-ES"/>
        </w:rPr>
        <w:t xml:space="preserve"> de capitales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Un hombre ________</w:t>
      </w:r>
      <w:r w:rsidRPr="00D55DA2">
        <w:rPr>
          <w:i/>
          <w:lang w:val="es-ES"/>
        </w:rPr>
        <w:t>okupa</w:t>
      </w:r>
      <w:r w:rsidRPr="00D55DA2">
        <w:rPr>
          <w:lang w:val="es-ES"/>
        </w:rPr>
        <w:t xml:space="preserve"> una casa y la ley le permite quedarse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Ryanair ________</w:t>
      </w:r>
      <w:r w:rsidRPr="00D55DA2">
        <w:rPr>
          <w:i/>
          <w:lang w:val="es-ES"/>
        </w:rPr>
        <w:t>concede</w:t>
      </w:r>
      <w:r w:rsidRPr="00D55DA2">
        <w:rPr>
          <w:lang w:val="es-ES"/>
        </w:rPr>
        <w:t xml:space="preserve"> un "periodo de ________</w:t>
      </w:r>
      <w:r w:rsidRPr="00D55DA2">
        <w:rPr>
          <w:i/>
          <w:lang w:val="es-ES"/>
        </w:rPr>
        <w:t>gracia</w:t>
      </w:r>
      <w:r w:rsidRPr="00D55DA2">
        <w:rPr>
          <w:lang w:val="es-ES"/>
        </w:rPr>
        <w:t>" para aplicar su nueva política de equipajes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El Gobierno aprueba una norma para ________</w:t>
      </w:r>
      <w:r w:rsidRPr="00D55DA2">
        <w:rPr>
          <w:i/>
          <w:lang w:val="es-ES"/>
        </w:rPr>
        <w:t>alargar</w:t>
      </w:r>
      <w:r w:rsidRPr="00D55DA2">
        <w:rPr>
          <w:lang w:val="es-ES"/>
        </w:rPr>
        <w:t xml:space="preserve"> la vida de los aparatos eléctricos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Una ________</w:t>
      </w:r>
      <w:r w:rsidRPr="00D55DA2">
        <w:rPr>
          <w:i/>
          <w:lang w:val="es-ES"/>
        </w:rPr>
        <w:t>pelea</w:t>
      </w:r>
      <w:r w:rsidRPr="00D55DA2">
        <w:rPr>
          <w:lang w:val="es-ES"/>
        </w:rPr>
        <w:t xml:space="preserve"> provocó la caída de un autobús por un puente en China: hubo 15 muertos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Muere uno de los ________</w:t>
      </w:r>
      <w:r w:rsidRPr="00D55DA2">
        <w:rPr>
          <w:i/>
          <w:lang w:val="es-ES"/>
        </w:rPr>
        <w:t>buzos</w:t>
      </w:r>
      <w:r w:rsidRPr="00D55DA2">
        <w:rPr>
          <w:lang w:val="es-ES"/>
        </w:rPr>
        <w:t xml:space="preserve"> que buscan el avión de Lion Air</w:t>
      </w:r>
    </w:p>
    <w:p w:rsidR="00D55DA2" w:rsidRPr="00D55DA2" w:rsidRDefault="00D55DA2" w:rsidP="00D55DA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 xml:space="preserve">Jordi </w:t>
      </w:r>
      <w:proofErr w:type="spellStart"/>
      <w:r w:rsidRPr="00D55DA2">
        <w:rPr>
          <w:lang w:val="es-ES"/>
        </w:rPr>
        <w:t>Masip</w:t>
      </w:r>
      <w:proofErr w:type="spellEnd"/>
      <w:r w:rsidRPr="00D55DA2">
        <w:rPr>
          <w:lang w:val="es-ES"/>
        </w:rPr>
        <w:t>, el portero ________</w:t>
      </w:r>
      <w:r w:rsidRPr="00D55DA2">
        <w:rPr>
          <w:i/>
          <w:lang w:val="es-ES"/>
        </w:rPr>
        <w:t>culé</w:t>
      </w:r>
      <w:r w:rsidRPr="00D55DA2">
        <w:rPr>
          <w:lang w:val="es-ES"/>
        </w:rPr>
        <w:t xml:space="preserve"> que hasta los 14 años jugaba de defensa</w:t>
      </w:r>
    </w:p>
    <w:p w:rsidR="009F03C2" w:rsidRPr="00D55DA2" w:rsidRDefault="00D55DA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55DA2">
        <w:rPr>
          <w:lang w:val="es-ES"/>
        </w:rPr>
        <w:t>Muere la niña que se convirtió en el rostro de la ________</w:t>
      </w:r>
      <w:r w:rsidRPr="00D55DA2">
        <w:rPr>
          <w:i/>
          <w:lang w:val="es-ES"/>
        </w:rPr>
        <w:t>hambruna</w:t>
      </w:r>
      <w:r w:rsidRPr="00D55DA2">
        <w:rPr>
          <w:lang w:val="es-ES"/>
        </w:rPr>
        <w:t xml:space="preserve"> de Yemen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Trump se supera y lanza una amenaza a lo 'Juego de tronos': "Se acercan sanciones"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El currículum de un niño de 5 años: " Soy independiente, si me caigo no lloro y bailo hip-hop"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Una mujer que acusó a Kavanaugh de violación admite ahora que mintió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 xml:space="preserve">El extremismo también impacta el lenguaje: el caso de Alemania lo demuestra. No se trata de ser políticamente correcto, pero es necesario tener un conocimiento de la historia moderna y sus repercusiones en el lenguaje. Por eso se dice con toda razón que las palabras tienen consecuencias, a veces desconocidas para quienes no conocen la historia y usan términos de manera incorrecta. 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Muere al intentar acceder a su casa tras olvidar las llaves</w:t>
      </w:r>
    </w:p>
    <w:p w:rsidR="0083196F" w:rsidRPr="0083196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El nuevo gobernador de Río de Janeiro: “Lo correcto es matar al delincuente con fusil”</w:t>
      </w:r>
    </w:p>
    <w:p w:rsidR="006432B4" w:rsidRPr="00F25C9F" w:rsidRDefault="0083196F" w:rsidP="0083196F">
      <w:pPr>
        <w:pStyle w:val="Lijstalinea"/>
        <w:numPr>
          <w:ilvl w:val="0"/>
          <w:numId w:val="1"/>
        </w:numPr>
        <w:rPr>
          <w:lang w:val="es-ES"/>
        </w:rPr>
      </w:pPr>
      <w:r w:rsidRPr="0083196F">
        <w:rPr>
          <w:lang w:val="es-ES"/>
        </w:rPr>
        <w:t>Las europeas trabajan ‘gratis’ desde hoy hasta final de año porque ganan un 16% menos que los hombres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BB" w:rsidRDefault="006068BB" w:rsidP="00B4420C">
      <w:pPr>
        <w:spacing w:after="0" w:line="240" w:lineRule="auto"/>
      </w:pPr>
      <w:r>
        <w:separator/>
      </w:r>
    </w:p>
  </w:endnote>
  <w:endnote w:type="continuationSeparator" w:id="0">
    <w:p w:rsidR="006068BB" w:rsidRDefault="006068B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BB" w:rsidRDefault="006068BB" w:rsidP="00B4420C">
      <w:pPr>
        <w:spacing w:after="0" w:line="240" w:lineRule="auto"/>
      </w:pPr>
      <w:r>
        <w:separator/>
      </w:r>
    </w:p>
  </w:footnote>
  <w:footnote w:type="continuationSeparator" w:id="0">
    <w:p w:rsidR="006068BB" w:rsidRDefault="006068B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</w:t>
    </w:r>
    <w:r w:rsidR="0083196F">
      <w:rPr>
        <w:lang w:val="es-ES"/>
      </w:rPr>
      <w:t>5</w:t>
    </w:r>
    <w:r w:rsidR="005C29D7">
      <w:rPr>
        <w:lang w:val="es-ES"/>
      </w:rPr>
      <w:t>/</w:t>
    </w:r>
    <w:r w:rsidR="0083196F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068BB"/>
    <w:rsid w:val="006432B4"/>
    <w:rsid w:val="00697599"/>
    <w:rsid w:val="00790250"/>
    <w:rsid w:val="00825E06"/>
    <w:rsid w:val="0083196F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55DA2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167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2018-11-03T17:41:00Z</dcterms:modified>
</cp:coreProperties>
</file>