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Investigan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presuntos</w:t>
      </w:r>
      <w:r w:rsidRPr="0018416F">
        <w:rPr>
          <w:lang w:val="es-ES"/>
        </w:rPr>
        <w:t xml:space="preserve"> casos de abuso sexual en contra de menores en un kínder de la Ciudad de México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La justicia peruana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deja</w:t>
      </w:r>
      <w:r w:rsidRPr="0018416F">
        <w:rPr>
          <w:lang w:val="es-ES"/>
        </w:rPr>
        <w:t xml:space="preserve"> libre a Keiko Fujimori una semana después de su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arresto</w:t>
      </w:r>
      <w:r w:rsidRPr="0018416F">
        <w:rPr>
          <w:lang w:val="es-ES"/>
        </w:rPr>
        <w:t xml:space="preserve">. Un tribunal peruano ha anulado este miércoles la orden de detención contra Keiko Fujimori. La líder de la oposición ha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quedado</w:t>
      </w:r>
      <w:r w:rsidRPr="0018416F">
        <w:rPr>
          <w:lang w:val="es-ES"/>
        </w:rPr>
        <w:t xml:space="preserve"> en libertad tras haber pasado siete días en prisión acusada de lavado de activos por las donaciones de la constructora brasileña Odebrecht a su campaña en 2011.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eBay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demanda</w:t>
      </w:r>
      <w:r w:rsidRPr="0018416F">
        <w:rPr>
          <w:lang w:val="es-ES"/>
        </w:rPr>
        <w:t xml:space="preserve"> a Amazon por "robarle" vendedores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FC243D">
        <w:rPr>
          <w:i/>
          <w:vanish/>
          <w:lang w:val="es-ES"/>
        </w:rPr>
        <w:t>Cesado</w:t>
      </w:r>
      <w:r w:rsidRPr="0018416F">
        <w:rPr>
          <w:lang w:val="es-ES"/>
        </w:rPr>
        <w:t xml:space="preserve"> el cónsul honorario de Grecia en Barcelona por "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agravios</w:t>
      </w:r>
      <w:r w:rsidRPr="0018416F">
        <w:rPr>
          <w:lang w:val="es-ES"/>
        </w:rPr>
        <w:t xml:space="preserve"> a la bandera española"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Ana Torroja,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abucheada</w:t>
      </w:r>
      <w:r w:rsidRPr="0018416F">
        <w:rPr>
          <w:lang w:val="es-ES"/>
        </w:rPr>
        <w:t xml:space="preserve"> por el público de ‘OT’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Borrell no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recurrirá</w:t>
      </w:r>
      <w:r w:rsidRPr="0018416F">
        <w:rPr>
          <w:lang w:val="es-ES"/>
        </w:rPr>
        <w:t xml:space="preserve"> la sanción impuesta por usar información privilegiada para vender acciones de Abengoa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Agustí Colomines: "En todas las independencias ha habido muertos, pero si decides que no quieres,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tardas</w:t>
      </w:r>
      <w:r w:rsidRPr="0018416F">
        <w:rPr>
          <w:lang w:val="es-ES"/>
        </w:rPr>
        <w:t xml:space="preserve"> más"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Los votantes irán a las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urnas</w:t>
      </w:r>
      <w:r w:rsidRPr="0018416F">
        <w:rPr>
          <w:lang w:val="es-ES"/>
        </w:rPr>
        <w:t xml:space="preserve"> en Colorado para decidir si eliminan la esclavitud de su constitución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Por un rumor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linchan</w:t>
      </w:r>
      <w:r w:rsidRPr="0018416F">
        <w:rPr>
          <w:lang w:val="es-ES"/>
        </w:rPr>
        <w:t xml:space="preserve"> a muerte a tres personas que estaban detenidas en Ecuador. Una turba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enardecida</w:t>
      </w:r>
      <w:r w:rsidRPr="0018416F">
        <w:rPr>
          <w:lang w:val="es-ES"/>
        </w:rPr>
        <w:t xml:space="preserve"> atacó una estación de Policía en Guayaquil, Ecuador, por un rumor de que allí se encontraba detenidas tres personas que supuestamente intentar secuestrar niños. 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Canadá abre la puerta del mundo desarrollado al cannabis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recreativo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Las preocupantes cifras de la obesidad en Argentina: 6 de cada 10 adultos tienen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sobrepeso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El calendario laboral de 2019 ya es oficial: solo permite un gran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puente</w:t>
      </w:r>
      <w:r w:rsidRPr="0018416F">
        <w:rPr>
          <w:lang w:val="es-ES"/>
        </w:rPr>
        <w:t xml:space="preserve"> festivo en toda España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El análisis del ADN de 81 casos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descarta</w:t>
      </w:r>
      <w:r w:rsidRPr="0018416F">
        <w:rPr>
          <w:lang w:val="es-ES"/>
        </w:rPr>
        <w:t xml:space="preserve"> que fueran bebés robados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Al menos 58 muertos por el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atropello</w:t>
      </w:r>
      <w:r w:rsidRPr="0018416F">
        <w:rPr>
          <w:lang w:val="es-ES"/>
        </w:rPr>
        <w:t xml:space="preserve"> de un tren cerca de un paso a nivel en la India</w:t>
      </w:r>
    </w:p>
    <w:p w:rsidR="0018416F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Una extraña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condición</w:t>
      </w:r>
      <w:r w:rsidRPr="0018416F">
        <w:rPr>
          <w:lang w:val="es-ES"/>
        </w:rPr>
        <w:t xml:space="preserve"> en sus ojos fue la razón de la genialidad de Leonardo da Vinci, dice un estudio</w:t>
      </w:r>
    </w:p>
    <w:p w:rsidR="006432B4" w:rsidRPr="0018416F" w:rsidRDefault="0018416F" w:rsidP="0018416F">
      <w:pPr>
        <w:pStyle w:val="Lijstalinea"/>
        <w:numPr>
          <w:ilvl w:val="0"/>
          <w:numId w:val="2"/>
        </w:numPr>
        <w:rPr>
          <w:lang w:val="es-ES"/>
        </w:rPr>
      </w:pPr>
      <w:r w:rsidRPr="0018416F">
        <w:rPr>
          <w:lang w:val="es-ES"/>
        </w:rPr>
        <w:t xml:space="preserve">No hacer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ejercicio</w:t>
      </w:r>
      <w:r w:rsidRPr="0018416F">
        <w:rPr>
          <w:lang w:val="es-ES"/>
        </w:rPr>
        <w:t xml:space="preserve"> es peor para tu salud que fumar, que la </w:t>
      </w:r>
      <w:r>
        <w:rPr>
          <w:lang w:val="es-ES"/>
        </w:rPr>
        <w:t>________</w:t>
      </w:r>
      <w:r w:rsidRPr="00FC243D">
        <w:rPr>
          <w:i/>
          <w:vanish/>
          <w:lang w:val="es-ES"/>
        </w:rPr>
        <w:t>diabetes</w:t>
      </w:r>
      <w:r w:rsidRPr="0018416F">
        <w:rPr>
          <w:lang w:val="es-ES"/>
        </w:rPr>
        <w:t xml:space="preserve"> o la enfermedad cardiaca, dice un estudio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C243D" w:rsidRDefault="00FC243D">
      <w:pPr>
        <w:rPr>
          <w:lang w:val="es-ES"/>
        </w:rPr>
      </w:pPr>
      <w:r w:rsidRPr="0018416F">
        <w:rPr>
          <w:lang w:val="es-ES"/>
        </w:rPr>
        <w:t>abuchea</w:t>
      </w:r>
      <w:r>
        <w:rPr>
          <w:lang w:val="es-ES"/>
        </w:rPr>
        <w:t>r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agravio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arresto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atropello</w:t>
      </w:r>
      <w:r w:rsidR="00DC6D4B">
        <w:rPr>
          <w:lang w:val="es-ES"/>
        </w:rPr>
        <w:t xml:space="preserve"> - </w:t>
      </w:r>
      <w:r>
        <w:rPr>
          <w:lang w:val="es-ES"/>
        </w:rPr>
        <w:t>cesar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condición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deja</w:t>
      </w:r>
      <w:r>
        <w:rPr>
          <w:lang w:val="es-ES"/>
        </w:rPr>
        <w:t>r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demanda</w:t>
      </w:r>
      <w:r>
        <w:rPr>
          <w:lang w:val="es-ES"/>
        </w:rPr>
        <w:t>r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descarta</w:t>
      </w:r>
      <w:r>
        <w:rPr>
          <w:lang w:val="es-ES"/>
        </w:rPr>
        <w:t>r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diabetes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ejercicio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enardec</w:t>
      </w:r>
      <w:r>
        <w:rPr>
          <w:lang w:val="es-ES"/>
        </w:rPr>
        <w:t>er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lincha</w:t>
      </w:r>
      <w:r>
        <w:rPr>
          <w:lang w:val="es-ES"/>
        </w:rPr>
        <w:t>r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presunto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puente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queda</w:t>
      </w:r>
      <w:r>
        <w:rPr>
          <w:lang w:val="es-ES"/>
        </w:rPr>
        <w:t>r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recreativo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recurrir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sobrepeso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tarda</w:t>
      </w:r>
      <w:r>
        <w:rPr>
          <w:lang w:val="es-ES"/>
        </w:rPr>
        <w:t>r</w:t>
      </w:r>
      <w:r w:rsidR="00DC6D4B">
        <w:rPr>
          <w:lang w:val="es-ES"/>
        </w:rPr>
        <w:t xml:space="preserve"> - </w:t>
      </w:r>
      <w:r w:rsidRPr="0018416F">
        <w:rPr>
          <w:lang w:val="es-ES"/>
        </w:rPr>
        <w:t>urna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DC6D4B">
        <w:rPr>
          <w:lang w:val="es-ES"/>
        </w:rPr>
        <w:t>Investigan ________</w:t>
      </w:r>
      <w:r w:rsidRPr="00DC6D4B">
        <w:rPr>
          <w:i/>
          <w:lang w:val="es-ES"/>
        </w:rPr>
        <w:t>presuntos</w:t>
      </w:r>
      <w:r w:rsidRPr="00DC6D4B">
        <w:rPr>
          <w:lang w:val="es-ES"/>
        </w:rPr>
        <w:t xml:space="preserve"> casos de abuso sexual en contra de menores en un kínder de la Ciudad de México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La justicia peruana ________</w:t>
      </w:r>
      <w:r w:rsidRPr="00DC6D4B">
        <w:rPr>
          <w:i/>
          <w:lang w:val="es-ES"/>
        </w:rPr>
        <w:t>deja</w:t>
      </w:r>
      <w:r w:rsidRPr="00DC6D4B">
        <w:rPr>
          <w:lang w:val="es-ES"/>
        </w:rPr>
        <w:t xml:space="preserve"> libre a Keiko Fujimori una semana después de su ________</w:t>
      </w:r>
      <w:r w:rsidRPr="00DC6D4B">
        <w:rPr>
          <w:i/>
          <w:lang w:val="es-ES"/>
        </w:rPr>
        <w:t>arresto</w:t>
      </w:r>
      <w:r w:rsidRPr="00DC6D4B">
        <w:rPr>
          <w:lang w:val="es-ES"/>
        </w:rPr>
        <w:t>. Un tribunal peruano ha anulado este miércoles la orden de detención contra Keiko Fujimori. La líder de la oposición ha ________</w:t>
      </w:r>
      <w:r w:rsidRPr="00DC6D4B">
        <w:rPr>
          <w:i/>
          <w:lang w:val="es-ES"/>
        </w:rPr>
        <w:t>quedado</w:t>
      </w:r>
      <w:r w:rsidRPr="00DC6D4B">
        <w:rPr>
          <w:lang w:val="es-ES"/>
        </w:rPr>
        <w:t xml:space="preserve"> en libertad tras haber pasado siete días en prisión acusada de lavado de activos por las donaciones de la constructora brasileña Odebrecht a su campaña en 2011.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eBay ________</w:t>
      </w:r>
      <w:r w:rsidRPr="00DC6D4B">
        <w:rPr>
          <w:i/>
          <w:lang w:val="es-ES"/>
        </w:rPr>
        <w:t>demanda</w:t>
      </w:r>
      <w:r w:rsidRPr="00DC6D4B">
        <w:rPr>
          <w:lang w:val="es-ES"/>
        </w:rPr>
        <w:t xml:space="preserve"> a Amazon por "robarle" vendedores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________</w:t>
      </w:r>
      <w:r w:rsidRPr="00DC6D4B">
        <w:rPr>
          <w:i/>
          <w:lang w:val="es-ES"/>
        </w:rPr>
        <w:t>Cesado</w:t>
      </w:r>
      <w:r w:rsidRPr="00DC6D4B">
        <w:rPr>
          <w:lang w:val="es-ES"/>
        </w:rPr>
        <w:t xml:space="preserve"> el cónsul honorario de Grecia en Barcelona por "________</w:t>
      </w:r>
      <w:r w:rsidRPr="00DC6D4B">
        <w:rPr>
          <w:i/>
          <w:lang w:val="es-ES"/>
        </w:rPr>
        <w:t>agravios</w:t>
      </w:r>
      <w:r w:rsidRPr="00DC6D4B">
        <w:rPr>
          <w:lang w:val="es-ES"/>
        </w:rPr>
        <w:t xml:space="preserve"> a la bandera española"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Ana Torroja, ________</w:t>
      </w:r>
      <w:r w:rsidRPr="00DC6D4B">
        <w:rPr>
          <w:i/>
          <w:lang w:val="es-ES"/>
        </w:rPr>
        <w:t>abucheada</w:t>
      </w:r>
      <w:r w:rsidRPr="00DC6D4B">
        <w:rPr>
          <w:lang w:val="es-ES"/>
        </w:rPr>
        <w:t xml:space="preserve"> por el público de ‘OT’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Borrell no ________</w:t>
      </w:r>
      <w:r w:rsidRPr="00DC6D4B">
        <w:rPr>
          <w:i/>
          <w:lang w:val="es-ES"/>
        </w:rPr>
        <w:t>recurrirá</w:t>
      </w:r>
      <w:r w:rsidRPr="00DC6D4B">
        <w:rPr>
          <w:lang w:val="es-ES"/>
        </w:rPr>
        <w:t xml:space="preserve"> la sanción impuesta por usar información privilegiada para vender acciones de Abengoa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Agustí Colomines: "En todas las independencias ha habido muertos, pero si decides que no quieres, ________</w:t>
      </w:r>
      <w:r w:rsidRPr="00DC6D4B">
        <w:rPr>
          <w:i/>
          <w:lang w:val="es-ES"/>
        </w:rPr>
        <w:t>tardas</w:t>
      </w:r>
      <w:r w:rsidRPr="00DC6D4B">
        <w:rPr>
          <w:lang w:val="es-ES"/>
        </w:rPr>
        <w:t xml:space="preserve"> más"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Los votantes irán a las ________</w:t>
      </w:r>
      <w:r w:rsidRPr="00DC6D4B">
        <w:rPr>
          <w:i/>
          <w:lang w:val="es-ES"/>
        </w:rPr>
        <w:t>urnas</w:t>
      </w:r>
      <w:r w:rsidRPr="00DC6D4B">
        <w:rPr>
          <w:lang w:val="es-ES"/>
        </w:rPr>
        <w:t xml:space="preserve"> en Colorado para decidir si eliminan la esclavitud de su constitución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Por un rumor ________</w:t>
      </w:r>
      <w:r w:rsidRPr="00DC6D4B">
        <w:rPr>
          <w:i/>
          <w:lang w:val="es-ES"/>
        </w:rPr>
        <w:t>linchan</w:t>
      </w:r>
      <w:r w:rsidRPr="00DC6D4B">
        <w:rPr>
          <w:lang w:val="es-ES"/>
        </w:rPr>
        <w:t xml:space="preserve"> a muerte a tres personas que estaban detenidas en Ecuador. Una turba ________</w:t>
      </w:r>
      <w:r w:rsidRPr="00DC6D4B">
        <w:rPr>
          <w:i/>
          <w:lang w:val="es-ES"/>
        </w:rPr>
        <w:t>enardecida</w:t>
      </w:r>
      <w:r w:rsidRPr="00DC6D4B">
        <w:rPr>
          <w:lang w:val="es-ES"/>
        </w:rPr>
        <w:t xml:space="preserve"> atacó una estación de Policía en Guayaquil, Ecuador, por un rumor de que allí se encontraba detenidas tres personas que supuestamente intentar secuestrar niños. 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Canadá abre la puerta del mundo desarrollado al cannabis ________</w:t>
      </w:r>
      <w:r w:rsidRPr="00DC6D4B">
        <w:rPr>
          <w:i/>
          <w:lang w:val="es-ES"/>
        </w:rPr>
        <w:t>recreativo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Las preocupantes cifras de la obesidad en Argentina: 6 de cada 10 adultos tienen ________</w:t>
      </w:r>
      <w:r w:rsidRPr="00DC6D4B">
        <w:rPr>
          <w:i/>
          <w:lang w:val="es-ES"/>
        </w:rPr>
        <w:t>sobrepeso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El calendario laboral de 2019 ya es oficial: solo permite un gran ________</w:t>
      </w:r>
      <w:r w:rsidRPr="00DC6D4B">
        <w:rPr>
          <w:i/>
          <w:lang w:val="es-ES"/>
        </w:rPr>
        <w:t>puente</w:t>
      </w:r>
      <w:r w:rsidRPr="00DC6D4B">
        <w:rPr>
          <w:lang w:val="es-ES"/>
        </w:rPr>
        <w:t xml:space="preserve"> festivo en toda España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El análisis del ADN de 81 casos ________</w:t>
      </w:r>
      <w:r w:rsidRPr="00DC6D4B">
        <w:rPr>
          <w:i/>
          <w:lang w:val="es-ES"/>
        </w:rPr>
        <w:t>descarta</w:t>
      </w:r>
      <w:r w:rsidRPr="00DC6D4B">
        <w:rPr>
          <w:lang w:val="es-ES"/>
        </w:rPr>
        <w:t xml:space="preserve"> que fueran bebés robados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Al menos 58 muertos por el ________</w:t>
      </w:r>
      <w:r w:rsidRPr="00DC6D4B">
        <w:rPr>
          <w:i/>
          <w:lang w:val="es-ES"/>
        </w:rPr>
        <w:t>atropello</w:t>
      </w:r>
      <w:r w:rsidRPr="00DC6D4B">
        <w:rPr>
          <w:lang w:val="es-ES"/>
        </w:rPr>
        <w:t xml:space="preserve"> de un tren cerca de un paso a nivel en la India</w:t>
      </w:r>
    </w:p>
    <w:p w:rsidR="00DC6D4B" w:rsidRPr="00DC6D4B" w:rsidRDefault="00DC6D4B" w:rsidP="00DC6D4B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Una extraña ________</w:t>
      </w:r>
      <w:r w:rsidRPr="00DC6D4B">
        <w:rPr>
          <w:i/>
          <w:lang w:val="es-ES"/>
        </w:rPr>
        <w:t>condición</w:t>
      </w:r>
      <w:r w:rsidRPr="00DC6D4B">
        <w:rPr>
          <w:lang w:val="es-ES"/>
        </w:rPr>
        <w:t xml:space="preserve"> en sus ojos fue la razón de la genialidad de Leonardo da Vinci, dice un estudio</w:t>
      </w:r>
    </w:p>
    <w:p w:rsidR="009F03C2" w:rsidRPr="00DC6D4B" w:rsidRDefault="00DC6D4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DC6D4B">
        <w:rPr>
          <w:lang w:val="es-ES"/>
        </w:rPr>
        <w:t>No hacer ________</w:t>
      </w:r>
      <w:r w:rsidRPr="00DC6D4B">
        <w:rPr>
          <w:i/>
          <w:lang w:val="es-ES"/>
        </w:rPr>
        <w:t>ejercicio</w:t>
      </w:r>
      <w:r w:rsidRPr="00DC6D4B">
        <w:rPr>
          <w:lang w:val="es-ES"/>
        </w:rPr>
        <w:t xml:space="preserve"> es peor para tu salud que fumar, que la ________</w:t>
      </w:r>
      <w:r w:rsidRPr="00DC6D4B">
        <w:rPr>
          <w:i/>
          <w:lang w:val="es-ES"/>
        </w:rPr>
        <w:t>diabetes</w:t>
      </w:r>
      <w:r w:rsidRPr="00DC6D4B">
        <w:rPr>
          <w:lang w:val="es-ES"/>
        </w:rPr>
        <w:t xml:space="preserve"> o la enfermedad cardiaca, dice un estudio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Pr="00F25C9F" w:rsidRDefault="006432B4" w:rsidP="006432B4">
      <w:pPr>
        <w:pStyle w:val="Lijstalinea"/>
        <w:numPr>
          <w:ilvl w:val="0"/>
          <w:numId w:val="1"/>
        </w:numPr>
        <w:rPr>
          <w:lang w:val="es-ES"/>
        </w:rPr>
      </w:pP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666" w:rsidRDefault="005D0666" w:rsidP="00B4420C">
      <w:pPr>
        <w:spacing w:after="0" w:line="240" w:lineRule="auto"/>
      </w:pPr>
      <w:r>
        <w:separator/>
      </w:r>
    </w:p>
  </w:endnote>
  <w:endnote w:type="continuationSeparator" w:id="0">
    <w:p w:rsidR="005D0666" w:rsidRDefault="005D066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666" w:rsidRDefault="005D0666" w:rsidP="00B4420C">
      <w:pPr>
        <w:spacing w:after="0" w:line="240" w:lineRule="auto"/>
      </w:pPr>
      <w:r>
        <w:separator/>
      </w:r>
    </w:p>
  </w:footnote>
  <w:footnote w:type="continuationSeparator" w:id="0">
    <w:p w:rsidR="005D0666" w:rsidRDefault="005D066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18416F">
      <w:rPr>
        <w:lang w:val="es-ES"/>
      </w:rPr>
      <w:t>22</w:t>
    </w:r>
    <w:r w:rsidR="005C29D7">
      <w:rPr>
        <w:lang w:val="es-ES"/>
      </w:rPr>
      <w:t>/</w:t>
    </w:r>
    <w:r w:rsidR="0018416F">
      <w:rPr>
        <w:lang w:val="es-ES"/>
      </w:rPr>
      <w:t>1</w:t>
    </w:r>
    <w:r w:rsidR="005C29D7">
      <w:rPr>
        <w:lang w:val="es-ES"/>
      </w:rPr>
      <w:t>0/2018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8416F"/>
    <w:rsid w:val="002E1CB6"/>
    <w:rsid w:val="003571A3"/>
    <w:rsid w:val="00460737"/>
    <w:rsid w:val="00492B1F"/>
    <w:rsid w:val="004E2F87"/>
    <w:rsid w:val="005C29D7"/>
    <w:rsid w:val="005D0666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DC6D4B"/>
    <w:rsid w:val="00F25C9F"/>
    <w:rsid w:val="00F40F5F"/>
    <w:rsid w:val="00F77B78"/>
    <w:rsid w:val="00F9533B"/>
    <w:rsid w:val="00F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36E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2018-10-20T11:33:00Z</dcterms:modified>
</cp:coreProperties>
</file>