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Nueve montañeros mueren en Nepal cuando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escalaban</w:t>
      </w:r>
      <w:r w:rsidRPr="00290CC6">
        <w:rPr>
          <w:lang w:val="es-ES"/>
        </w:rPr>
        <w:t xml:space="preserve"> el monte </w:t>
      </w:r>
      <w:proofErr w:type="spellStart"/>
      <w:r w:rsidRPr="00290CC6">
        <w:rPr>
          <w:lang w:val="es-ES"/>
        </w:rPr>
        <w:t>Gurja</w:t>
      </w:r>
      <w:proofErr w:type="spellEnd"/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El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huracán</w:t>
      </w:r>
      <w:r w:rsidRPr="00290CC6">
        <w:rPr>
          <w:lang w:val="es-ES"/>
        </w:rPr>
        <w:t xml:space="preserve"> Leslie podría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alcanzar</w:t>
      </w:r>
      <w:r w:rsidRPr="00290CC6">
        <w:rPr>
          <w:lang w:val="es-ES"/>
        </w:rPr>
        <w:t xml:space="preserve"> el oeste de la península ibérica la medianoche del sábado al domingo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La bandera </w:t>
      </w:r>
      <w:r>
        <w:rPr>
          <w:lang w:val="es-ES"/>
        </w:rPr>
        <w:t>________</w:t>
      </w:r>
      <w:proofErr w:type="spellStart"/>
      <w:r w:rsidRPr="00FA2FC3">
        <w:rPr>
          <w:i/>
          <w:vanish/>
          <w:lang w:val="es-ES"/>
        </w:rPr>
        <w:t>rojigualda</w:t>
      </w:r>
      <w:proofErr w:type="spellEnd"/>
      <w:r w:rsidRPr="00290CC6">
        <w:rPr>
          <w:lang w:val="es-ES"/>
        </w:rPr>
        <w:t xml:space="preserve"> cumple 175 años.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Los reyes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expresan</w:t>
      </w:r>
      <w:r w:rsidRPr="00290CC6">
        <w:rPr>
          <w:lang w:val="es-ES"/>
        </w:rPr>
        <w:t xml:space="preserve"> su "enorme orgullo" por la solidaridad "impresionante" en su visita a la zona afectada por la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riada</w:t>
      </w:r>
      <w:r w:rsidRPr="00290CC6">
        <w:rPr>
          <w:lang w:val="es-ES"/>
        </w:rPr>
        <w:t xml:space="preserve">. Los reyes se han trasladado a la comarca del Levante para interesarse por los afectados tras el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desfile</w:t>
      </w:r>
      <w:r w:rsidRPr="00290CC6">
        <w:rPr>
          <w:lang w:val="es-ES"/>
        </w:rPr>
        <w:t xml:space="preserve"> del 12 de octubre. Las inundaciones han dejado 12 fallecidos y un </w:t>
      </w:r>
      <w:proofErr w:type="gramStart"/>
      <w:r w:rsidRPr="00290CC6">
        <w:rPr>
          <w:lang w:val="es-ES"/>
        </w:rPr>
        <w:t>menor  permanece</w:t>
      </w:r>
      <w:proofErr w:type="gramEnd"/>
      <w:r w:rsidRPr="00290CC6">
        <w:rPr>
          <w:lang w:val="es-ES"/>
        </w:rPr>
        <w:t xml:space="preserve"> desaparecido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El ultimátum de Airbnb a sus clientes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dispara</w:t>
      </w:r>
      <w:r w:rsidRPr="00290CC6">
        <w:rPr>
          <w:lang w:val="es-ES"/>
        </w:rPr>
        <w:t xml:space="preserve"> el registro de pisos turísticos en Andalucía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Bruselas exigirá a España un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ajuste</w:t>
      </w:r>
      <w:r w:rsidRPr="00290CC6">
        <w:rPr>
          <w:lang w:val="es-ES"/>
        </w:rPr>
        <w:t xml:space="preserve"> del déficit, aunque sea mínimo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Las autonomías solo ofrecen 150 plazas para el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reparto</w:t>
      </w:r>
      <w:r w:rsidRPr="00290CC6">
        <w:rPr>
          <w:lang w:val="es-ES"/>
        </w:rPr>
        <w:t xml:space="preserve"> de 11.000 menores inmigrantes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El Corte Inglés, Inditex y los bancos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esquivan</w:t>
      </w:r>
      <w:r w:rsidRPr="00290CC6">
        <w:rPr>
          <w:lang w:val="es-ES"/>
        </w:rPr>
        <w:t xml:space="preserve"> el golpe de la ‘tasa Google’ española. El proyecto de ley del impuesto sobre determinados servicios digitales, al que ha tenido acceso EL PAÍS, se ajusta en gran medida a la propuesta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planteada</w:t>
      </w:r>
      <w:r w:rsidRPr="00290CC6">
        <w:rPr>
          <w:lang w:val="es-ES"/>
        </w:rPr>
        <w:t xml:space="preserve"> por la Comisión Europea el pasado marzo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Carmen Aristegui de CNN en </w:t>
      </w:r>
      <w:proofErr w:type="gramStart"/>
      <w:r w:rsidRPr="00290CC6">
        <w:rPr>
          <w:lang w:val="es-ES"/>
        </w:rPr>
        <w:t>Español</w:t>
      </w:r>
      <w:proofErr w:type="gramEnd"/>
      <w:r w:rsidRPr="00290CC6">
        <w:rPr>
          <w:lang w:val="es-ES"/>
        </w:rPr>
        <w:t xml:space="preserve">,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galardonada</w:t>
      </w:r>
      <w:r w:rsidRPr="00290CC6">
        <w:rPr>
          <w:lang w:val="es-ES"/>
        </w:rPr>
        <w:t xml:space="preserve"> con el premio </w:t>
      </w:r>
      <w:proofErr w:type="spellStart"/>
      <w:r w:rsidRPr="00290CC6">
        <w:rPr>
          <w:lang w:val="es-ES"/>
        </w:rPr>
        <w:t>Zenger</w:t>
      </w:r>
      <w:proofErr w:type="spellEnd"/>
      <w:r w:rsidRPr="00290CC6">
        <w:rPr>
          <w:lang w:val="es-ES"/>
        </w:rPr>
        <w:t xml:space="preserve"> 2018. La Universidad de Arizona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entregó</w:t>
      </w:r>
      <w:r w:rsidRPr="00290CC6">
        <w:rPr>
          <w:lang w:val="es-ES"/>
        </w:rPr>
        <w:t xml:space="preserve"> el premio </w:t>
      </w:r>
      <w:proofErr w:type="spellStart"/>
      <w:r w:rsidRPr="00290CC6">
        <w:rPr>
          <w:lang w:val="es-ES"/>
        </w:rPr>
        <w:t>Zenger</w:t>
      </w:r>
      <w:proofErr w:type="spellEnd"/>
      <w:r w:rsidRPr="00290CC6">
        <w:rPr>
          <w:lang w:val="es-ES"/>
        </w:rPr>
        <w:t xml:space="preserve"> 2018 a la periodista mexicana Carmen Aristegui “por su valiente dedicación a exponer la corrupción gubernamental en México”. 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El Gobierno de Maduro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destierra</w:t>
      </w:r>
      <w:r w:rsidRPr="00290CC6">
        <w:rPr>
          <w:lang w:val="es-ES"/>
        </w:rPr>
        <w:t xml:space="preserve"> a España a un líder estudiantil opositor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Bruselas prepara la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advertencia</w:t>
      </w:r>
      <w:r w:rsidRPr="00290CC6">
        <w:rPr>
          <w:lang w:val="es-ES"/>
        </w:rPr>
        <w:t xml:space="preserve"> a España por los presupuestos de Sánchez y Podemos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La demanda de másteres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crece</w:t>
      </w:r>
      <w:r w:rsidRPr="00290CC6">
        <w:rPr>
          <w:lang w:val="es-ES"/>
        </w:rPr>
        <w:t xml:space="preserve"> un 72% en Madrid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A2FC3">
        <w:rPr>
          <w:i/>
          <w:vanish/>
          <w:lang w:val="es-ES"/>
        </w:rPr>
        <w:t>Ascienden</w:t>
      </w:r>
      <w:r w:rsidRPr="00290CC6">
        <w:rPr>
          <w:lang w:val="es-ES"/>
        </w:rPr>
        <w:t xml:space="preserve"> a 13 los fallecidos tras el paso de la tormenta Michael en EE.UU.</w:t>
      </w:r>
    </w:p>
    <w:p w:rsidR="00290CC6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Facebook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avisará</w:t>
      </w:r>
      <w:r w:rsidRPr="00290CC6">
        <w:rPr>
          <w:lang w:val="es-ES"/>
        </w:rPr>
        <w:t xml:space="preserve"> a sus usuarios de que vigilen mensajes sospechosos tras su 'hackeo'</w:t>
      </w:r>
    </w:p>
    <w:p w:rsidR="006432B4" w:rsidRPr="00290CC6" w:rsidRDefault="00290CC6" w:rsidP="00290CC6">
      <w:pPr>
        <w:pStyle w:val="Lijstalinea"/>
        <w:numPr>
          <w:ilvl w:val="0"/>
          <w:numId w:val="2"/>
        </w:numPr>
        <w:rPr>
          <w:lang w:val="es-ES"/>
        </w:rPr>
      </w:pPr>
      <w:r w:rsidRPr="00290CC6">
        <w:rPr>
          <w:lang w:val="es-ES"/>
        </w:rPr>
        <w:t xml:space="preserve">Leslie </w:t>
      </w:r>
      <w:r>
        <w:rPr>
          <w:lang w:val="es-ES"/>
        </w:rPr>
        <w:t>________</w:t>
      </w:r>
      <w:r w:rsidRPr="00FA2FC3">
        <w:rPr>
          <w:i/>
          <w:vanish/>
          <w:lang w:val="es-ES"/>
        </w:rPr>
        <w:t>toca</w:t>
      </w:r>
      <w:r w:rsidRPr="00290CC6">
        <w:rPr>
          <w:lang w:val="es-ES"/>
        </w:rPr>
        <w:t xml:space="preserve"> tierra en Portugal con vientos de hasta 190 kilómetros por hora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A2FC3" w:rsidRDefault="00FA2FC3">
      <w:pPr>
        <w:rPr>
          <w:lang w:val="es-ES"/>
        </w:rPr>
      </w:pPr>
      <w:r w:rsidRPr="00290CC6">
        <w:rPr>
          <w:lang w:val="es-ES"/>
        </w:rPr>
        <w:t>advertencia</w:t>
      </w:r>
      <w:r>
        <w:rPr>
          <w:lang w:val="es-ES"/>
        </w:rPr>
        <w:t xml:space="preserve"> - ajuste - </w:t>
      </w:r>
      <w:r w:rsidRPr="00290CC6">
        <w:rPr>
          <w:lang w:val="es-ES"/>
        </w:rPr>
        <w:t>alcanzar</w:t>
      </w:r>
      <w:r>
        <w:rPr>
          <w:lang w:val="es-ES"/>
        </w:rPr>
        <w:t xml:space="preserve"> - ascender - avisar - crecer - desfile - desterrar - disparar - entregar - </w:t>
      </w:r>
      <w:r w:rsidRPr="00290CC6">
        <w:rPr>
          <w:lang w:val="es-ES"/>
        </w:rPr>
        <w:t>escala</w:t>
      </w:r>
      <w:r>
        <w:rPr>
          <w:lang w:val="es-ES"/>
        </w:rPr>
        <w:t xml:space="preserve">r - esquivar - </w:t>
      </w:r>
      <w:r w:rsidRPr="00290CC6">
        <w:rPr>
          <w:lang w:val="es-ES"/>
        </w:rPr>
        <w:t>expresa</w:t>
      </w:r>
      <w:r>
        <w:rPr>
          <w:lang w:val="es-ES"/>
        </w:rPr>
        <w:t xml:space="preserve">r - galardonar - </w:t>
      </w:r>
      <w:r w:rsidRPr="00290CC6">
        <w:rPr>
          <w:lang w:val="es-ES"/>
        </w:rPr>
        <w:t>huracán</w:t>
      </w:r>
      <w:r>
        <w:rPr>
          <w:lang w:val="es-ES"/>
        </w:rPr>
        <w:t xml:space="preserve"> - plantear - reparto - riada - </w:t>
      </w:r>
      <w:proofErr w:type="spellStart"/>
      <w:r w:rsidRPr="00290CC6">
        <w:rPr>
          <w:lang w:val="es-ES"/>
        </w:rPr>
        <w:t>rojiguald</w:t>
      </w:r>
      <w:r>
        <w:rPr>
          <w:lang w:val="es-ES"/>
        </w:rPr>
        <w:t>o</w:t>
      </w:r>
      <w:proofErr w:type="spellEnd"/>
      <w:r>
        <w:rPr>
          <w:lang w:val="es-ES"/>
        </w:rPr>
        <w:t xml:space="preserve"> - tocar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Nueve montañeros mueren en Nepal cuando ________</w:t>
      </w:r>
      <w:r w:rsidRPr="00FA2FC3">
        <w:rPr>
          <w:i/>
          <w:lang w:val="es-ES"/>
        </w:rPr>
        <w:t>escalaban</w:t>
      </w:r>
      <w:r w:rsidRPr="00FA2FC3">
        <w:rPr>
          <w:lang w:val="es-ES"/>
        </w:rPr>
        <w:t xml:space="preserve"> el monte </w:t>
      </w:r>
      <w:proofErr w:type="spellStart"/>
      <w:r w:rsidRPr="00FA2FC3">
        <w:rPr>
          <w:lang w:val="es-ES"/>
        </w:rPr>
        <w:t>Gurja</w:t>
      </w:r>
      <w:proofErr w:type="spellEnd"/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El ________</w:t>
      </w:r>
      <w:r w:rsidRPr="00FA2FC3">
        <w:rPr>
          <w:i/>
          <w:lang w:val="es-ES"/>
        </w:rPr>
        <w:t>huracán</w:t>
      </w:r>
      <w:r w:rsidRPr="00FA2FC3">
        <w:rPr>
          <w:lang w:val="es-ES"/>
        </w:rPr>
        <w:t xml:space="preserve"> Leslie podría ________</w:t>
      </w:r>
      <w:r w:rsidRPr="00FA2FC3">
        <w:rPr>
          <w:i/>
          <w:lang w:val="es-ES"/>
        </w:rPr>
        <w:t>alcanzar</w:t>
      </w:r>
      <w:r w:rsidRPr="00FA2FC3">
        <w:rPr>
          <w:lang w:val="es-ES"/>
        </w:rPr>
        <w:t xml:space="preserve"> el oeste de la península ibérica la medianoche del sábado al domingo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La bandera ________</w:t>
      </w:r>
      <w:proofErr w:type="spellStart"/>
      <w:r w:rsidRPr="00FA2FC3">
        <w:rPr>
          <w:i/>
          <w:lang w:val="es-ES"/>
        </w:rPr>
        <w:t>rojigualda</w:t>
      </w:r>
      <w:proofErr w:type="spellEnd"/>
      <w:r w:rsidRPr="00FA2FC3">
        <w:rPr>
          <w:lang w:val="es-ES"/>
        </w:rPr>
        <w:t xml:space="preserve"> cumple 175 años.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Los reyes ________</w:t>
      </w:r>
      <w:r w:rsidRPr="00FA2FC3">
        <w:rPr>
          <w:i/>
          <w:lang w:val="es-ES"/>
        </w:rPr>
        <w:t>expresan</w:t>
      </w:r>
      <w:r w:rsidRPr="00FA2FC3">
        <w:rPr>
          <w:lang w:val="es-ES"/>
        </w:rPr>
        <w:t xml:space="preserve"> su "enorme orgullo" por la solidaridad "impresionante" en su visita a la zona afectada por la ________</w:t>
      </w:r>
      <w:r w:rsidRPr="00FA2FC3">
        <w:rPr>
          <w:i/>
          <w:lang w:val="es-ES"/>
        </w:rPr>
        <w:t>riada</w:t>
      </w:r>
      <w:r w:rsidRPr="00FA2FC3">
        <w:rPr>
          <w:lang w:val="es-ES"/>
        </w:rPr>
        <w:t>. Los reyes se han trasladado a la comarca del Levante para interesarse por los afectados tras el ________</w:t>
      </w:r>
      <w:r w:rsidRPr="00FA2FC3">
        <w:rPr>
          <w:i/>
          <w:lang w:val="es-ES"/>
        </w:rPr>
        <w:t>desfile</w:t>
      </w:r>
      <w:r w:rsidRPr="00FA2FC3">
        <w:rPr>
          <w:lang w:val="es-ES"/>
        </w:rPr>
        <w:t xml:space="preserve"> del 12 de octubre. Las inundaciones han dejado 12 fallecidos y un </w:t>
      </w:r>
      <w:proofErr w:type="gramStart"/>
      <w:r w:rsidRPr="00FA2FC3">
        <w:rPr>
          <w:lang w:val="es-ES"/>
        </w:rPr>
        <w:t>menor  permanece</w:t>
      </w:r>
      <w:proofErr w:type="gramEnd"/>
      <w:r w:rsidRPr="00FA2FC3">
        <w:rPr>
          <w:lang w:val="es-ES"/>
        </w:rPr>
        <w:t xml:space="preserve"> desaparecido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El ultimátum de Airbnb a sus clientes ________</w:t>
      </w:r>
      <w:r w:rsidRPr="00FA2FC3">
        <w:rPr>
          <w:i/>
          <w:lang w:val="es-ES"/>
        </w:rPr>
        <w:t>dispara</w:t>
      </w:r>
      <w:r w:rsidRPr="00FA2FC3">
        <w:rPr>
          <w:lang w:val="es-ES"/>
        </w:rPr>
        <w:t xml:space="preserve"> el registro de pisos turísticos en Andalucía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Bruselas exigirá a España un ________</w:t>
      </w:r>
      <w:r w:rsidRPr="00FA2FC3">
        <w:rPr>
          <w:i/>
          <w:lang w:val="es-ES"/>
        </w:rPr>
        <w:t>ajuste</w:t>
      </w:r>
      <w:r w:rsidRPr="00FA2FC3">
        <w:rPr>
          <w:lang w:val="es-ES"/>
        </w:rPr>
        <w:t xml:space="preserve"> del déficit, aunque sea mínimo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Las autonomías solo ofrecen 150 plazas para el ________</w:t>
      </w:r>
      <w:r w:rsidRPr="00FA2FC3">
        <w:rPr>
          <w:i/>
          <w:lang w:val="es-ES"/>
        </w:rPr>
        <w:t>reparto</w:t>
      </w:r>
      <w:r w:rsidRPr="00FA2FC3">
        <w:rPr>
          <w:lang w:val="es-ES"/>
        </w:rPr>
        <w:t xml:space="preserve"> de 11.000 menores inmigrantes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El Corte Inglés, Inditex y los bancos ________</w:t>
      </w:r>
      <w:r w:rsidRPr="00FA2FC3">
        <w:rPr>
          <w:i/>
          <w:lang w:val="es-ES"/>
        </w:rPr>
        <w:t>esquivan</w:t>
      </w:r>
      <w:r w:rsidRPr="00FA2FC3">
        <w:rPr>
          <w:lang w:val="es-ES"/>
        </w:rPr>
        <w:t xml:space="preserve"> el golpe de la ‘tasa Google’ española. El proyecto de ley del impuesto sobre determinados servicios digitales, al que ha tenido acceso EL PAÍS, se ajusta en gran medida a la propuesta ________</w:t>
      </w:r>
      <w:r w:rsidRPr="00FA2FC3">
        <w:rPr>
          <w:i/>
          <w:lang w:val="es-ES"/>
        </w:rPr>
        <w:t>planteada</w:t>
      </w:r>
      <w:r w:rsidRPr="00FA2FC3">
        <w:rPr>
          <w:lang w:val="es-ES"/>
        </w:rPr>
        <w:t xml:space="preserve"> por la Comisión Europea el pasado marzo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 xml:space="preserve">Carmen Aristegui de CNN en </w:t>
      </w:r>
      <w:proofErr w:type="gramStart"/>
      <w:r w:rsidRPr="00FA2FC3">
        <w:rPr>
          <w:lang w:val="es-ES"/>
        </w:rPr>
        <w:t>Español</w:t>
      </w:r>
      <w:proofErr w:type="gramEnd"/>
      <w:r w:rsidRPr="00FA2FC3">
        <w:rPr>
          <w:lang w:val="es-ES"/>
        </w:rPr>
        <w:t>, ________</w:t>
      </w:r>
      <w:r w:rsidRPr="00FA2FC3">
        <w:rPr>
          <w:i/>
          <w:lang w:val="es-ES"/>
        </w:rPr>
        <w:t>galardonada</w:t>
      </w:r>
      <w:r w:rsidRPr="00FA2FC3">
        <w:rPr>
          <w:lang w:val="es-ES"/>
        </w:rPr>
        <w:t xml:space="preserve"> con el premio </w:t>
      </w:r>
      <w:proofErr w:type="spellStart"/>
      <w:r w:rsidRPr="00FA2FC3">
        <w:rPr>
          <w:lang w:val="es-ES"/>
        </w:rPr>
        <w:t>Zenger</w:t>
      </w:r>
      <w:proofErr w:type="spellEnd"/>
      <w:r w:rsidRPr="00FA2FC3">
        <w:rPr>
          <w:lang w:val="es-ES"/>
        </w:rPr>
        <w:t xml:space="preserve"> 2018. La Universidad de Arizona ________</w:t>
      </w:r>
      <w:r w:rsidRPr="00FA2FC3">
        <w:rPr>
          <w:i/>
          <w:lang w:val="es-ES"/>
        </w:rPr>
        <w:t>entregó</w:t>
      </w:r>
      <w:r w:rsidRPr="00FA2FC3">
        <w:rPr>
          <w:lang w:val="es-ES"/>
        </w:rPr>
        <w:t xml:space="preserve"> el premio </w:t>
      </w:r>
      <w:proofErr w:type="spellStart"/>
      <w:r w:rsidRPr="00FA2FC3">
        <w:rPr>
          <w:lang w:val="es-ES"/>
        </w:rPr>
        <w:t>Zenger</w:t>
      </w:r>
      <w:proofErr w:type="spellEnd"/>
      <w:r w:rsidRPr="00FA2FC3">
        <w:rPr>
          <w:lang w:val="es-ES"/>
        </w:rPr>
        <w:t xml:space="preserve"> 2018 a la periodista mexicana Carmen Aristegui “por su valiente dedicación a exponer la corrupción gubernamental en México”. 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El Gobierno de Maduro ________</w:t>
      </w:r>
      <w:r w:rsidRPr="00FA2FC3">
        <w:rPr>
          <w:i/>
          <w:lang w:val="es-ES"/>
        </w:rPr>
        <w:t>destierra</w:t>
      </w:r>
      <w:r w:rsidRPr="00FA2FC3">
        <w:rPr>
          <w:lang w:val="es-ES"/>
        </w:rPr>
        <w:t xml:space="preserve"> a España a un líder estudiantil opositor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Bruselas prepara la ________</w:t>
      </w:r>
      <w:r w:rsidRPr="00FA2FC3">
        <w:rPr>
          <w:i/>
          <w:lang w:val="es-ES"/>
        </w:rPr>
        <w:t>advertencia</w:t>
      </w:r>
      <w:r w:rsidRPr="00FA2FC3">
        <w:rPr>
          <w:lang w:val="es-ES"/>
        </w:rPr>
        <w:t xml:space="preserve"> a España por los presupuestos de Sánchez y Podemos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La demanda de másteres ________</w:t>
      </w:r>
      <w:r w:rsidRPr="00FA2FC3">
        <w:rPr>
          <w:i/>
          <w:lang w:val="es-ES"/>
        </w:rPr>
        <w:t>crece</w:t>
      </w:r>
      <w:r w:rsidRPr="00FA2FC3">
        <w:rPr>
          <w:lang w:val="es-ES"/>
        </w:rPr>
        <w:t xml:space="preserve"> un 72% en Madrid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________</w:t>
      </w:r>
      <w:r w:rsidRPr="00FA2FC3">
        <w:rPr>
          <w:i/>
          <w:lang w:val="es-ES"/>
        </w:rPr>
        <w:t>Ascienden</w:t>
      </w:r>
      <w:r w:rsidRPr="00FA2FC3">
        <w:rPr>
          <w:lang w:val="es-ES"/>
        </w:rPr>
        <w:t xml:space="preserve"> a 13 los fallecidos tras el paso de la tormenta Michael en EE.UU.</w:t>
      </w:r>
    </w:p>
    <w:p w:rsidR="00FA2FC3" w:rsidRPr="00FA2FC3" w:rsidRDefault="00FA2FC3" w:rsidP="00FA2FC3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Facebook ________</w:t>
      </w:r>
      <w:r w:rsidRPr="00FA2FC3">
        <w:rPr>
          <w:i/>
          <w:lang w:val="es-ES"/>
        </w:rPr>
        <w:t>avisará</w:t>
      </w:r>
      <w:r w:rsidRPr="00FA2FC3">
        <w:rPr>
          <w:lang w:val="es-ES"/>
        </w:rPr>
        <w:t xml:space="preserve"> a sus usuarios de que vigilen mensajes sospechosos tras su 'hackeo'</w:t>
      </w:r>
    </w:p>
    <w:p w:rsidR="009F03C2" w:rsidRPr="00FA2FC3" w:rsidRDefault="00FA2FC3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A2FC3">
        <w:rPr>
          <w:lang w:val="es-ES"/>
        </w:rPr>
        <w:t>Leslie ________</w:t>
      </w:r>
      <w:r w:rsidRPr="00FA2FC3">
        <w:rPr>
          <w:i/>
          <w:lang w:val="es-ES"/>
        </w:rPr>
        <w:t>toca</w:t>
      </w:r>
      <w:r w:rsidRPr="00FA2FC3">
        <w:rPr>
          <w:lang w:val="es-ES"/>
        </w:rPr>
        <w:t xml:space="preserve"> tierra en Portugal con vientos de hasta 190 kilómetros por hora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A2FC3" w:rsidRPr="00FA2FC3" w:rsidRDefault="00FA2FC3" w:rsidP="00FA2FC3">
      <w:pPr>
        <w:pStyle w:val="Lijstalinea"/>
        <w:numPr>
          <w:ilvl w:val="0"/>
          <w:numId w:val="1"/>
        </w:numPr>
        <w:rPr>
          <w:lang w:val="es-ES"/>
        </w:rPr>
      </w:pPr>
      <w:r w:rsidRPr="00FA2FC3">
        <w:rPr>
          <w:lang w:val="es-ES"/>
        </w:rPr>
        <w:t xml:space="preserve">El reloj inteligente del periodista </w:t>
      </w:r>
      <w:proofErr w:type="spellStart"/>
      <w:r w:rsidRPr="00FA2FC3">
        <w:rPr>
          <w:lang w:val="es-ES"/>
        </w:rPr>
        <w:t>Khashoggi</w:t>
      </w:r>
      <w:proofErr w:type="spellEnd"/>
      <w:r w:rsidRPr="00FA2FC3">
        <w:rPr>
          <w:lang w:val="es-ES"/>
        </w:rPr>
        <w:t xml:space="preserve"> grabó su asesinato, asegura un diario turco. "</w:t>
      </w:r>
      <w:proofErr w:type="spellStart"/>
      <w:r w:rsidRPr="00FA2FC3">
        <w:rPr>
          <w:lang w:val="es-ES"/>
        </w:rPr>
        <w:t>Khashoggi</w:t>
      </w:r>
      <w:proofErr w:type="spellEnd"/>
      <w:r w:rsidRPr="00FA2FC3">
        <w:rPr>
          <w:lang w:val="es-ES"/>
        </w:rPr>
        <w:t xml:space="preserve"> sincronizó el reloj con su teléfono móvil, que dejó a su novia antes de entrar", señala Sabah. El rotativo agrega que los agentes de inteligencia saudíes se dieron cuenta del reloj y trataron de borrar las grabaciones</w:t>
      </w:r>
    </w:p>
    <w:p w:rsidR="00FA2FC3" w:rsidRPr="00FA2FC3" w:rsidRDefault="00FA2FC3" w:rsidP="00FA2FC3">
      <w:pPr>
        <w:pStyle w:val="Lijstalinea"/>
        <w:numPr>
          <w:ilvl w:val="0"/>
          <w:numId w:val="1"/>
        </w:numPr>
        <w:rPr>
          <w:lang w:val="es-ES"/>
        </w:rPr>
      </w:pPr>
      <w:r w:rsidRPr="00FA2FC3">
        <w:rPr>
          <w:lang w:val="es-ES"/>
        </w:rPr>
        <w:t>Los herederos de Prince exigen a Trump que deje de usar las canciones del músico en sus mítines</w:t>
      </w:r>
    </w:p>
    <w:p w:rsidR="00FA2FC3" w:rsidRPr="00FA2FC3" w:rsidRDefault="00FA2FC3" w:rsidP="00FA2FC3">
      <w:pPr>
        <w:pStyle w:val="Lijstalinea"/>
        <w:numPr>
          <w:ilvl w:val="0"/>
          <w:numId w:val="1"/>
        </w:numPr>
        <w:rPr>
          <w:lang w:val="es-ES"/>
        </w:rPr>
      </w:pPr>
      <w:r w:rsidRPr="00FA2FC3">
        <w:rPr>
          <w:lang w:val="es-ES"/>
        </w:rPr>
        <w:t>La Canadá de Trudeau, el espejo invertido de los EEUU de Trump</w:t>
      </w:r>
    </w:p>
    <w:p w:rsidR="00FA2FC3" w:rsidRPr="00FA2FC3" w:rsidRDefault="00FA2FC3" w:rsidP="00FA2FC3">
      <w:pPr>
        <w:pStyle w:val="Lijstalinea"/>
        <w:numPr>
          <w:ilvl w:val="0"/>
          <w:numId w:val="1"/>
        </w:numPr>
        <w:rPr>
          <w:lang w:val="es-ES"/>
        </w:rPr>
      </w:pPr>
      <w:r w:rsidRPr="00FA2FC3">
        <w:rPr>
          <w:lang w:val="es-ES"/>
        </w:rPr>
        <w:t>"Es un momento altamente charlatán. Las palabras ya no pesan"</w:t>
      </w:r>
    </w:p>
    <w:p w:rsidR="006432B4" w:rsidRPr="00F25C9F" w:rsidRDefault="00FA2FC3" w:rsidP="00FA2FC3">
      <w:pPr>
        <w:pStyle w:val="Lijstalinea"/>
        <w:numPr>
          <w:ilvl w:val="0"/>
          <w:numId w:val="1"/>
        </w:numPr>
        <w:rPr>
          <w:lang w:val="es-ES"/>
        </w:rPr>
      </w:pPr>
      <w:r w:rsidRPr="00FA2FC3">
        <w:rPr>
          <w:lang w:val="es-ES"/>
        </w:rPr>
        <w:t>Prohibido quejarse: la queja impide al cerebro trabajar para encontrar soluciones.</w:t>
      </w:r>
      <w:bookmarkStart w:id="0" w:name="_GoBack"/>
      <w:bookmarkEnd w:id="0"/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ED" w:rsidRDefault="007811ED" w:rsidP="00B4420C">
      <w:pPr>
        <w:spacing w:after="0" w:line="240" w:lineRule="auto"/>
      </w:pPr>
      <w:r>
        <w:separator/>
      </w:r>
    </w:p>
  </w:endnote>
  <w:endnote w:type="continuationSeparator" w:id="0">
    <w:p w:rsidR="007811ED" w:rsidRDefault="007811E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9" w:rsidRDefault="007041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9" w:rsidRDefault="00704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ED" w:rsidRDefault="007811ED" w:rsidP="00B4420C">
      <w:pPr>
        <w:spacing w:after="0" w:line="240" w:lineRule="auto"/>
      </w:pPr>
      <w:r>
        <w:separator/>
      </w:r>
    </w:p>
  </w:footnote>
  <w:footnote w:type="continuationSeparator" w:id="0">
    <w:p w:rsidR="007811ED" w:rsidRDefault="007811E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9" w:rsidRDefault="007041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5448A5">
      <w:rPr>
        <w:lang w:val="es-ES"/>
      </w:rPr>
      <w:t>B2-</w:t>
    </w:r>
    <w:r w:rsidR="00697599">
      <w:rPr>
        <w:lang w:val="es-ES"/>
      </w:rPr>
      <w:t xml:space="preserve">C1 </w:t>
    </w:r>
    <w:r w:rsidR="007041D9">
      <w:rPr>
        <w:lang w:val="es-ES"/>
      </w:rPr>
      <w:t>15</w:t>
    </w:r>
    <w:r w:rsidR="005C29D7">
      <w:rPr>
        <w:lang w:val="es-ES"/>
      </w:rPr>
      <w:t>/</w:t>
    </w:r>
    <w:r w:rsidR="007041D9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D9" w:rsidRDefault="007041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90CC6"/>
    <w:rsid w:val="002E1CB6"/>
    <w:rsid w:val="003571A3"/>
    <w:rsid w:val="00460737"/>
    <w:rsid w:val="00492B1F"/>
    <w:rsid w:val="004E2F87"/>
    <w:rsid w:val="005448A5"/>
    <w:rsid w:val="005C29D7"/>
    <w:rsid w:val="006432B4"/>
    <w:rsid w:val="00697599"/>
    <w:rsid w:val="007041D9"/>
    <w:rsid w:val="007811ED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B76A84"/>
    <w:rsid w:val="00E34A7C"/>
    <w:rsid w:val="00F25C9F"/>
    <w:rsid w:val="00F40F5F"/>
    <w:rsid w:val="00F77B78"/>
    <w:rsid w:val="00F9533B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00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12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2018-10-14T06:14:00Z</dcterms:modified>
</cp:coreProperties>
</file>